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D41C" w14:textId="06A4D8ED" w:rsidR="00FB5530" w:rsidRDefault="00FB5530" w:rsidP="00FB5530">
      <w:pPr>
        <w:tabs>
          <w:tab w:val="left" w:pos="2520"/>
        </w:tabs>
      </w:pPr>
    </w:p>
    <w:p w14:paraId="7D22B663" w14:textId="37BC004E" w:rsidR="00CE7D92" w:rsidRDefault="00CE7D92" w:rsidP="00FB5530">
      <w:pPr>
        <w:tabs>
          <w:tab w:val="left" w:pos="2520"/>
        </w:tabs>
      </w:pPr>
    </w:p>
    <w:p w14:paraId="6DBBD794" w14:textId="77777777" w:rsidR="00CE7D92" w:rsidRPr="00DE22BD" w:rsidRDefault="00CE7D92" w:rsidP="00CE7D92">
      <w:pPr>
        <w:pStyle w:val="Tittel"/>
      </w:pPr>
      <w:r w:rsidRPr="00021E06">
        <w:t xml:space="preserve">Skjema for fullmakt </w:t>
      </w:r>
    </w:p>
    <w:p w14:paraId="53E5DA4F" w14:textId="265469B4" w:rsidR="00CE7D92" w:rsidRDefault="00CE7D92" w:rsidP="00CE7D92">
      <w:pPr>
        <w:autoSpaceDE w:val="0"/>
        <w:autoSpaceDN w:val="0"/>
        <w:adjustRightInd w:val="0"/>
        <w:spacing w:before="100" w:after="100"/>
        <w:rPr>
          <w:rFonts w:ascii="Oslo Sans Office" w:hAnsi="Oslo Sans Office" w:cs="Arial"/>
          <w:sz w:val="20"/>
          <w:szCs w:val="20"/>
        </w:rPr>
      </w:pPr>
      <w:r w:rsidRPr="00CE7D92">
        <w:rPr>
          <w:rFonts w:ascii="Oslo Sans Office" w:hAnsi="Oslo Sans Office" w:cs="Arial"/>
          <w:sz w:val="20"/>
          <w:szCs w:val="20"/>
        </w:rPr>
        <w:t xml:space="preserve">Jeg gir følgende person fullmakt til å opptre på mine vegne </w:t>
      </w:r>
      <w:proofErr w:type="gramStart"/>
      <w:r w:rsidRPr="00CE7D92">
        <w:rPr>
          <w:rFonts w:ascii="Oslo Sans Office" w:hAnsi="Oslo Sans Office" w:cs="Arial"/>
          <w:sz w:val="20"/>
          <w:szCs w:val="20"/>
        </w:rPr>
        <w:t>vedrørende</w:t>
      </w:r>
      <w:proofErr w:type="gramEnd"/>
      <w:r w:rsidRPr="00CE7D92">
        <w:rPr>
          <w:rFonts w:ascii="Oslo Sans Office" w:hAnsi="Oslo Sans Office" w:cs="Arial"/>
          <w:sz w:val="20"/>
          <w:szCs w:val="20"/>
        </w:rPr>
        <w:t xml:space="preserve"> min søknad, jfr. forvaltningslovens § 12.</w:t>
      </w:r>
    </w:p>
    <w:p w14:paraId="3FBE217F" w14:textId="77777777" w:rsidR="00CE7D92" w:rsidRDefault="00CE7D92" w:rsidP="00CE7D92">
      <w:pPr>
        <w:autoSpaceDE w:val="0"/>
        <w:autoSpaceDN w:val="0"/>
        <w:adjustRightInd w:val="0"/>
        <w:spacing w:before="100" w:after="100"/>
        <w:rPr>
          <w:rFonts w:ascii="Oslo Sans Office" w:hAnsi="Oslo Sans Office" w:cs="Arial"/>
          <w:b/>
          <w:bCs/>
          <w:sz w:val="20"/>
          <w:szCs w:val="20"/>
        </w:rPr>
      </w:pPr>
    </w:p>
    <w:p w14:paraId="4C1563E5" w14:textId="268EDEFD" w:rsidR="00CE7D92" w:rsidRPr="00CE7D92" w:rsidRDefault="00CE7D92" w:rsidP="00CE7D92">
      <w:pPr>
        <w:pStyle w:val="Tittel"/>
        <w:rPr>
          <w:sz w:val="28"/>
          <w:szCs w:val="44"/>
        </w:rPr>
      </w:pPr>
      <w:r>
        <w:rPr>
          <w:sz w:val="28"/>
          <w:szCs w:val="44"/>
        </w:rPr>
        <w:t>Opplysninger om fullmektig (den du gir fullmakt):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2512"/>
        <w:gridCol w:w="1624"/>
        <w:gridCol w:w="3510"/>
      </w:tblGrid>
      <w:tr w:rsidR="00CE7D92" w:rsidRPr="00B77909" w14:paraId="14044F42" w14:textId="77777777" w:rsidTr="00CE7D92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9639" w:type="dxa"/>
            <w:gridSpan w:val="4"/>
            <w:shd w:val="clear" w:color="auto" w:fill="FFFFFF"/>
          </w:tcPr>
          <w:p w14:paraId="2253422C" w14:textId="6D9927E2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 xml:space="preserve">Fullmektigens etternavn, fornavn </w:t>
            </w:r>
            <w:r>
              <w:rPr>
                <w:rFonts w:ascii="Oslo Sans Office" w:hAnsi="Oslo Sans Office" w:cs="Arial"/>
                <w:color w:val="auto"/>
                <w:sz w:val="18"/>
                <w:szCs w:val="72"/>
              </w:rPr>
              <w:t xml:space="preserve"> </w:t>
            </w:r>
          </w:p>
          <w:p w14:paraId="6F1E65E7" w14:textId="77777777" w:rsidR="00CE7D92" w:rsidRPr="00CE7D92" w:rsidRDefault="00CE7D92" w:rsidP="000075B8">
            <w:pPr>
              <w:pStyle w:val="Tittel"/>
              <w:rPr>
                <w:rFonts w:ascii="Arial" w:hAnsi="Arial" w:cs="Arial"/>
                <w:b/>
                <w:bCs/>
                <w:color w:val="auto"/>
                <w:sz w:val="16"/>
              </w:rPr>
            </w:pPr>
          </w:p>
          <w:p w14:paraId="7C38398A" w14:textId="77777777" w:rsidR="00CE7D92" w:rsidRPr="00CE7D92" w:rsidRDefault="00CE7D92" w:rsidP="000075B8">
            <w:pPr>
              <w:pStyle w:val="Tittel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CE7D92" w:rsidRPr="00DE22BD" w14:paraId="30A27618" w14:textId="77777777" w:rsidTr="00CE7D92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4505" w:type="dxa"/>
            <w:gridSpan w:val="2"/>
            <w:shd w:val="clear" w:color="auto" w:fill="FFFFFF"/>
          </w:tcPr>
          <w:p w14:paraId="04614EA7" w14:textId="47C50D39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 xml:space="preserve">Fødselsdato </w:t>
            </w:r>
          </w:p>
          <w:p w14:paraId="24130E92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</w:p>
          <w:p w14:paraId="0A22CFD5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b/>
                <w:color w:val="auto"/>
                <w:sz w:val="18"/>
                <w:szCs w:val="72"/>
              </w:rPr>
            </w:pPr>
          </w:p>
        </w:tc>
        <w:tc>
          <w:tcPr>
            <w:tcW w:w="5134" w:type="dxa"/>
            <w:gridSpan w:val="2"/>
            <w:shd w:val="clear" w:color="auto" w:fill="FFFFFF"/>
          </w:tcPr>
          <w:p w14:paraId="748BDB38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D-nummer</w:t>
            </w:r>
          </w:p>
          <w:p w14:paraId="3465E011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</w:p>
          <w:p w14:paraId="4351B53B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b/>
                <w:color w:val="auto"/>
                <w:sz w:val="18"/>
                <w:szCs w:val="72"/>
              </w:rPr>
            </w:pPr>
          </w:p>
        </w:tc>
      </w:tr>
      <w:tr w:rsidR="00CE7D92" w:rsidRPr="00B77909" w14:paraId="45A97A19" w14:textId="77777777" w:rsidTr="00CE7D92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4505" w:type="dxa"/>
            <w:gridSpan w:val="2"/>
            <w:shd w:val="clear" w:color="auto" w:fill="FFFFFF"/>
          </w:tcPr>
          <w:p w14:paraId="63995281" w14:textId="6DAD78A1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 xml:space="preserve">Fullmektigens adresse: </w:t>
            </w:r>
          </w:p>
          <w:p w14:paraId="0BFF0C43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b/>
                <w:color w:val="auto"/>
                <w:sz w:val="18"/>
                <w:szCs w:val="72"/>
              </w:rPr>
            </w:pPr>
          </w:p>
        </w:tc>
        <w:tc>
          <w:tcPr>
            <w:tcW w:w="1624" w:type="dxa"/>
            <w:shd w:val="clear" w:color="auto" w:fill="FFFFFF"/>
          </w:tcPr>
          <w:p w14:paraId="5286214F" w14:textId="32F99E64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Postnummer</w:t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</w:p>
          <w:p w14:paraId="7EB8ABA9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b/>
                <w:color w:val="auto"/>
                <w:sz w:val="18"/>
                <w:szCs w:val="72"/>
              </w:rPr>
            </w:pPr>
          </w:p>
        </w:tc>
        <w:tc>
          <w:tcPr>
            <w:tcW w:w="3509" w:type="dxa"/>
            <w:shd w:val="clear" w:color="auto" w:fill="FFFFFF"/>
          </w:tcPr>
          <w:p w14:paraId="0D9E7C0B" w14:textId="2D3E3D5E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6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Poststed</w:t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 xml:space="preserve"> </w:t>
            </w:r>
            <w:r w:rsidRPr="00CE7D92">
              <w:rPr>
                <w:rFonts w:ascii="Oslo Sans Office" w:hAnsi="Oslo Sans Office" w:cs="Arial"/>
                <w:color w:val="auto"/>
                <w:sz w:val="16"/>
              </w:rPr>
              <w:br/>
            </w:r>
          </w:p>
          <w:p w14:paraId="14095909" w14:textId="77777777" w:rsidR="00CE7D92" w:rsidRPr="00CE7D92" w:rsidRDefault="00CE7D92" w:rsidP="000075B8">
            <w:pPr>
              <w:pStyle w:val="Tittel"/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</w:pPr>
          </w:p>
        </w:tc>
      </w:tr>
      <w:tr w:rsidR="00CE7D92" w:rsidRPr="00B77909" w14:paraId="1798A76D" w14:textId="77777777" w:rsidTr="00CE7D92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1993" w:type="dxa"/>
            <w:shd w:val="clear" w:color="auto" w:fill="FFFFFF"/>
          </w:tcPr>
          <w:p w14:paraId="11BDE408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Telefon</w:t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</w:p>
          <w:p w14:paraId="3CE1BD4E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b/>
                <w:color w:val="auto"/>
                <w:sz w:val="18"/>
                <w:szCs w:val="72"/>
              </w:rPr>
            </w:pPr>
          </w:p>
        </w:tc>
        <w:tc>
          <w:tcPr>
            <w:tcW w:w="2511" w:type="dxa"/>
            <w:shd w:val="clear" w:color="auto" w:fill="FFFFFF"/>
          </w:tcPr>
          <w:p w14:paraId="3B282E3B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Mobil</w:t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</w:p>
        </w:tc>
        <w:tc>
          <w:tcPr>
            <w:tcW w:w="5134" w:type="dxa"/>
            <w:gridSpan w:val="2"/>
            <w:shd w:val="clear" w:color="auto" w:fill="FFFFFF"/>
          </w:tcPr>
          <w:p w14:paraId="0F825F8F" w14:textId="16D9F381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E-post</w:t>
            </w:r>
            <w:r>
              <w:rPr>
                <w:rFonts w:ascii="Oslo Sans Office" w:hAnsi="Oslo Sans Office" w:cs="Arial"/>
                <w:color w:val="auto"/>
                <w:sz w:val="18"/>
                <w:szCs w:val="72"/>
              </w:rPr>
              <w:t xml:space="preserve"> </w:t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</w:p>
        </w:tc>
      </w:tr>
    </w:tbl>
    <w:p w14:paraId="6CB8F8D1" w14:textId="33E59CC9" w:rsidR="00CE7D92" w:rsidRDefault="00CE7D92" w:rsidP="00CE7D92">
      <w:pPr>
        <w:autoSpaceDE w:val="0"/>
        <w:autoSpaceDN w:val="0"/>
        <w:adjustRightInd w:val="0"/>
        <w:spacing w:before="100" w:after="100"/>
        <w:rPr>
          <w:rFonts w:ascii="Oslo Sans Office" w:hAnsi="Oslo Sans Office" w:cs="Arial"/>
          <w:sz w:val="20"/>
          <w:szCs w:val="20"/>
        </w:rPr>
      </w:pPr>
    </w:p>
    <w:p w14:paraId="0ADA0ED5" w14:textId="77777777" w:rsidR="00CE7D92" w:rsidRPr="00CE7D92" w:rsidRDefault="00CE7D92" w:rsidP="00CE7D92">
      <w:pPr>
        <w:pStyle w:val="Tittel"/>
        <w:rPr>
          <w:sz w:val="28"/>
          <w:szCs w:val="44"/>
        </w:rPr>
      </w:pPr>
      <w:r w:rsidRPr="00CE7D92">
        <w:rPr>
          <w:sz w:val="28"/>
          <w:szCs w:val="44"/>
        </w:rPr>
        <w:t>Opplysninger om deg som gir fullmakten (fullmaktsgiver):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CE7D92" w:rsidRPr="00021E06" w14:paraId="060C4B18" w14:textId="77777777" w:rsidTr="00CE7D92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9689" w:type="dxa"/>
            <w:gridSpan w:val="2"/>
            <w:shd w:val="clear" w:color="auto" w:fill="FFFFFF"/>
          </w:tcPr>
          <w:p w14:paraId="311DC682" w14:textId="6092755E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Etternavn, fornavn</w:t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</w:p>
          <w:p w14:paraId="5E55362D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b/>
                <w:bCs/>
                <w:color w:val="auto"/>
                <w:sz w:val="18"/>
                <w:szCs w:val="72"/>
              </w:rPr>
            </w:pPr>
          </w:p>
        </w:tc>
      </w:tr>
      <w:tr w:rsidR="00CE7D92" w:rsidRPr="00021E06" w14:paraId="116493D7" w14:textId="77777777" w:rsidTr="00CE7D92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4844" w:type="dxa"/>
            <w:shd w:val="clear" w:color="auto" w:fill="FFFFFF"/>
          </w:tcPr>
          <w:p w14:paraId="20A99D08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Fødselsdato</w:t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</w:p>
          <w:p w14:paraId="25F9F00F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b/>
                <w:color w:val="auto"/>
                <w:sz w:val="18"/>
                <w:szCs w:val="72"/>
              </w:rPr>
            </w:pPr>
          </w:p>
        </w:tc>
        <w:tc>
          <w:tcPr>
            <w:tcW w:w="4844" w:type="dxa"/>
            <w:shd w:val="clear" w:color="auto" w:fill="FFFFFF"/>
          </w:tcPr>
          <w:p w14:paraId="007B331D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</w:p>
        </w:tc>
      </w:tr>
      <w:tr w:rsidR="00CE7D92" w:rsidRPr="00021E06" w14:paraId="5C96D87C" w14:textId="77777777" w:rsidTr="00CE7D92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4844" w:type="dxa"/>
            <w:shd w:val="clear" w:color="auto" w:fill="FFFFFF"/>
          </w:tcPr>
          <w:p w14:paraId="5A884A57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Sted og dato</w:t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</w:p>
          <w:p w14:paraId="3998C987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b/>
                <w:color w:val="auto"/>
                <w:sz w:val="18"/>
                <w:szCs w:val="72"/>
              </w:rPr>
            </w:pPr>
          </w:p>
        </w:tc>
        <w:tc>
          <w:tcPr>
            <w:tcW w:w="4844" w:type="dxa"/>
            <w:shd w:val="clear" w:color="auto" w:fill="FFFFFF"/>
          </w:tcPr>
          <w:p w14:paraId="35782100" w14:textId="77777777" w:rsidR="00CE7D92" w:rsidRPr="00CE7D92" w:rsidRDefault="00CE7D92" w:rsidP="000075B8">
            <w:pPr>
              <w:pStyle w:val="Tittel"/>
              <w:rPr>
                <w:rFonts w:ascii="Oslo Sans Office" w:hAnsi="Oslo Sans Office" w:cs="Arial"/>
                <w:color w:val="auto"/>
                <w:sz w:val="18"/>
                <w:szCs w:val="72"/>
              </w:rPr>
            </w:pP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t>Underskrift</w:t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  <w:r w:rsidRPr="00CE7D92">
              <w:rPr>
                <w:rFonts w:ascii="Oslo Sans Office" w:hAnsi="Oslo Sans Office" w:cs="Arial"/>
                <w:color w:val="auto"/>
                <w:sz w:val="18"/>
                <w:szCs w:val="72"/>
              </w:rPr>
              <w:br/>
            </w:r>
          </w:p>
        </w:tc>
      </w:tr>
    </w:tbl>
    <w:p w14:paraId="0ABCA982" w14:textId="440693E6" w:rsidR="00CE7D92" w:rsidRDefault="00CE7D92" w:rsidP="00CE7D92">
      <w:pPr>
        <w:autoSpaceDE w:val="0"/>
        <w:autoSpaceDN w:val="0"/>
        <w:adjustRightInd w:val="0"/>
        <w:spacing w:before="100" w:after="100"/>
        <w:rPr>
          <w:rFonts w:ascii="Oslo Sans Office" w:hAnsi="Oslo Sans Office" w:cs="Arial"/>
          <w:sz w:val="20"/>
          <w:szCs w:val="20"/>
        </w:rPr>
      </w:pPr>
    </w:p>
    <w:p w14:paraId="567362DD" w14:textId="4AC76B51" w:rsidR="00CE7D92" w:rsidRPr="00CE7D92" w:rsidRDefault="00CE7D92" w:rsidP="00CE7D92">
      <w:pPr>
        <w:pStyle w:val="Tittel"/>
        <w:rPr>
          <w:sz w:val="24"/>
          <w:szCs w:val="40"/>
        </w:rPr>
      </w:pPr>
      <w:r w:rsidRPr="00CE7D92">
        <w:rPr>
          <w:sz w:val="24"/>
          <w:szCs w:val="40"/>
        </w:rPr>
        <w:t xml:space="preserve">Legg ved kopi av </w:t>
      </w:r>
      <w:proofErr w:type="spellStart"/>
      <w:r w:rsidRPr="00CE7D92">
        <w:rPr>
          <w:sz w:val="24"/>
          <w:szCs w:val="40"/>
        </w:rPr>
        <w:t>fullmaktgivers</w:t>
      </w:r>
      <w:proofErr w:type="spellEnd"/>
      <w:r w:rsidRPr="00CE7D92">
        <w:rPr>
          <w:sz w:val="24"/>
          <w:szCs w:val="40"/>
        </w:rPr>
        <w:t xml:space="preserve"> ID (pass eller annen godkjent legitimasjon) </w:t>
      </w:r>
      <w:r w:rsidRPr="00CE7D92">
        <w:rPr>
          <w:sz w:val="24"/>
          <w:szCs w:val="40"/>
          <w:u w:val="single"/>
        </w:rPr>
        <w:t>hvor underskrift er synlig</w:t>
      </w:r>
      <w:r w:rsidR="00E877F0">
        <w:rPr>
          <w:sz w:val="24"/>
          <w:szCs w:val="40"/>
          <w:u w:val="single"/>
        </w:rPr>
        <w:t>.</w:t>
      </w:r>
    </w:p>
    <w:p w14:paraId="23A4AE26" w14:textId="13AA9BA2" w:rsidR="00CE7D92" w:rsidRDefault="00CE7D92" w:rsidP="00CE7D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2E3A1" wp14:editId="0E61208F">
                <wp:simplePos x="0" y="0"/>
                <wp:positionH relativeFrom="column">
                  <wp:posOffset>-43180</wp:posOffset>
                </wp:positionH>
                <wp:positionV relativeFrom="paragraph">
                  <wp:posOffset>76835</wp:posOffset>
                </wp:positionV>
                <wp:extent cx="6115050" cy="2078990"/>
                <wp:effectExtent l="0" t="0" r="19050" b="16510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07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2291" id="Rektangel 1" o:spid="_x0000_s1026" style="position:absolute;margin-left:-3.4pt;margin-top:6.05pt;width:481.5pt;height:1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yDDAIAABcEAAAOAAAAZHJzL2Uyb0RvYy54bWysU9uO2yAQfa/Uf0C8N7ajZDex4qxW2aaq&#10;tL1I234AwdhGxQwdSJz06zuQrDe9PFXlATEMHM6cOazujr1hB4Veg614Mck5U1ZCrW1b8a9ftm8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"/>
            </w:pict>
          </mc:Fallback>
        </mc:AlternateContent>
      </w:r>
    </w:p>
    <w:p w14:paraId="7FB9B6ED" w14:textId="77777777" w:rsidR="00CE7D92" w:rsidRDefault="00CE7D92" w:rsidP="00CE7D92"/>
    <w:p w14:paraId="12AB9B1C" w14:textId="77777777" w:rsidR="00CE7D92" w:rsidRDefault="00CE7D92" w:rsidP="00CE7D92"/>
    <w:p w14:paraId="4B64AFB4" w14:textId="77777777" w:rsidR="00CE7D92" w:rsidRPr="00CE7D92" w:rsidRDefault="00CE7D92" w:rsidP="00CE7D92">
      <w:pPr>
        <w:autoSpaceDE w:val="0"/>
        <w:autoSpaceDN w:val="0"/>
        <w:adjustRightInd w:val="0"/>
        <w:spacing w:before="100" w:after="100"/>
        <w:rPr>
          <w:rFonts w:ascii="Oslo Sans Office" w:hAnsi="Oslo Sans Office" w:cs="Arial"/>
          <w:sz w:val="20"/>
          <w:szCs w:val="20"/>
        </w:rPr>
      </w:pPr>
    </w:p>
    <w:sectPr w:rsidR="00CE7D92" w:rsidRPr="00CE7D92" w:rsidSect="00466574">
      <w:headerReference w:type="first" r:id="rId9"/>
      <w:footerReference w:type="first" r:id="rId10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78BB" w14:textId="77777777" w:rsidR="00CE7D92" w:rsidRDefault="00CE7D92" w:rsidP="005D093C">
      <w:r>
        <w:separator/>
      </w:r>
    </w:p>
  </w:endnote>
  <w:endnote w:type="continuationSeparator" w:id="0">
    <w:p w14:paraId="7B62B13E" w14:textId="77777777" w:rsidR="00CE7D92" w:rsidRDefault="00CE7D92" w:rsidP="005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1" w:fontKey="{256C1BD8-0A89-4C7B-A6A7-5097D483A71B}"/>
    <w:embedBold r:id="rId2" w:fontKey="{C400864F-4AC9-4D1C-9413-D6C2A32F0F5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350C6813-AA25-4FAD-936A-B6EF62C5575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7C40" w14:textId="77777777" w:rsidR="00D44A50" w:rsidRDefault="00D44A50" w:rsidP="00C3116A">
    <w:pPr>
      <w:pStyle w:val="Bunntekst"/>
    </w:pPr>
  </w:p>
  <w:p w14:paraId="1F267260" w14:textId="77777777" w:rsidR="002E3185" w:rsidRPr="00C3116A" w:rsidRDefault="002E3185" w:rsidP="00C311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F183" w14:textId="77777777" w:rsidR="00CE7D92" w:rsidRDefault="00CE7D92" w:rsidP="005D093C">
      <w:r>
        <w:separator/>
      </w:r>
    </w:p>
  </w:footnote>
  <w:footnote w:type="continuationSeparator" w:id="0">
    <w:p w14:paraId="117AFCCF" w14:textId="77777777" w:rsidR="00CE7D92" w:rsidRDefault="00CE7D92" w:rsidP="005D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45EB" w14:textId="77777777" w:rsidR="00D44A50" w:rsidRDefault="00A67238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FBD80D" wp14:editId="2D9C61B6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9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7D92"/>
    <w:rsid w:val="000119BE"/>
    <w:rsid w:val="00095EC1"/>
    <w:rsid w:val="00186573"/>
    <w:rsid w:val="001F112F"/>
    <w:rsid w:val="001F18CF"/>
    <w:rsid w:val="00247C22"/>
    <w:rsid w:val="0025699D"/>
    <w:rsid w:val="002B4F1E"/>
    <w:rsid w:val="002E3185"/>
    <w:rsid w:val="00325D57"/>
    <w:rsid w:val="00442E77"/>
    <w:rsid w:val="00466574"/>
    <w:rsid w:val="004836DC"/>
    <w:rsid w:val="00483FE0"/>
    <w:rsid w:val="004B6945"/>
    <w:rsid w:val="0055183B"/>
    <w:rsid w:val="00560D31"/>
    <w:rsid w:val="00567104"/>
    <w:rsid w:val="0057006B"/>
    <w:rsid w:val="005812E4"/>
    <w:rsid w:val="00595FDC"/>
    <w:rsid w:val="005A4215"/>
    <w:rsid w:val="005D093C"/>
    <w:rsid w:val="00650D94"/>
    <w:rsid w:val="006E006E"/>
    <w:rsid w:val="00727D7C"/>
    <w:rsid w:val="007D1113"/>
    <w:rsid w:val="007E4B0D"/>
    <w:rsid w:val="007F2274"/>
    <w:rsid w:val="008D5723"/>
    <w:rsid w:val="00A0208E"/>
    <w:rsid w:val="00A63656"/>
    <w:rsid w:val="00A67238"/>
    <w:rsid w:val="00AA100D"/>
    <w:rsid w:val="00AE2859"/>
    <w:rsid w:val="00B10DAE"/>
    <w:rsid w:val="00C3116A"/>
    <w:rsid w:val="00C34D94"/>
    <w:rsid w:val="00C51925"/>
    <w:rsid w:val="00CE7D92"/>
    <w:rsid w:val="00D3395E"/>
    <w:rsid w:val="00D44A50"/>
    <w:rsid w:val="00D8326C"/>
    <w:rsid w:val="00E51F3C"/>
    <w:rsid w:val="00E877F0"/>
    <w:rsid w:val="00FB5530"/>
    <w:rsid w:val="00FC72AE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939968"/>
  <w15:docId w15:val="{C83BB6ED-07D5-4010-8975-C131E982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3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qFormat/>
    <w:rsid w:val="005D093C"/>
    <w:pPr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m208576\AppData\Local\Temp\66af1c37-cdc6-4eea-b7a3-08b927f52a7d_A4-A3-Word.zip.a7d\A4-tomt-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</root>
</file>

<file path=customXml/itemProps1.xml><?xml version="1.0" encoding="utf-8"?>
<ds:datastoreItem xmlns:ds="http://schemas.openxmlformats.org/officeDocument/2006/customXml" ds:itemID="{586FE43B-F48E-40B0-944B-4BDB0A028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A4-tomt-dokument</Template>
  <TotalTime>134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M. O. Brendehaug</dc:creator>
  <cp:lastModifiedBy>Camilla M. O. Brendehaug</cp:lastModifiedBy>
  <cp:revision>1</cp:revision>
  <dcterms:created xsi:type="dcterms:W3CDTF">2023-12-21T09:19:00Z</dcterms:created>
  <dcterms:modified xsi:type="dcterms:W3CDTF">2023-12-21T11:34:00Z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2023-12-21T11:34:51Z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40404373-48ff-45d0-8f9d-7f6a716b5e90</vt:lpwstr>
  </property>
  <property fmtid="{D5CDD505-2E9C-101B-9397-08002B2CF9AE}" pid="9" name="MSIP_Label_7a2396b7-5846-48ff-8468-5f49f8ad722a_ContentBits">
    <vt:lpwstr>0</vt:lpwstr>
  </property>
</Properties>
</file>