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67185" w14:textId="6EC3CC2A" w:rsidR="000E376D" w:rsidRPr="000E376D" w:rsidRDefault="00246830" w:rsidP="000E376D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Privatistkontoret</w:t>
      </w:r>
    </w:p>
    <w:p w14:paraId="5DF022DF" w14:textId="229A80A8" w:rsidR="00064A24" w:rsidRPr="00D62C72" w:rsidRDefault="00BA54B2" w:rsidP="00F206E9">
      <w:pPr>
        <w:jc w:val="center"/>
        <w:rPr>
          <w:rFonts w:ascii="Oslo Sans Office" w:hAnsi="Oslo Sans Office"/>
          <w:sz w:val="36"/>
          <w:szCs w:val="36"/>
        </w:rPr>
      </w:pPr>
      <w:r w:rsidRPr="00D62C72">
        <w:rPr>
          <w:rFonts w:ascii="Oslo Sans Office" w:hAnsi="Oslo Sans Office"/>
          <w:sz w:val="36"/>
          <w:szCs w:val="36"/>
        </w:rPr>
        <w:t>Praktisk</w:t>
      </w:r>
      <w:r w:rsidR="00F206E9" w:rsidRPr="00D62C72">
        <w:rPr>
          <w:rFonts w:ascii="Oslo Sans Office" w:hAnsi="Oslo Sans Office"/>
          <w:sz w:val="36"/>
          <w:szCs w:val="36"/>
        </w:rPr>
        <w:t xml:space="preserve"> eksamen</w:t>
      </w:r>
    </w:p>
    <w:tbl>
      <w:tblPr>
        <w:tblStyle w:val="Tabellrutenett"/>
        <w:tblW w:w="10077" w:type="dxa"/>
        <w:tblLook w:val="04A0" w:firstRow="1" w:lastRow="0" w:firstColumn="1" w:lastColumn="0" w:noHBand="0" w:noVBand="1"/>
      </w:tblPr>
      <w:tblGrid>
        <w:gridCol w:w="3539"/>
        <w:gridCol w:w="1411"/>
        <w:gridCol w:w="5127"/>
      </w:tblGrid>
      <w:tr w:rsidR="00F206E9" w:rsidRPr="003A1BD0" w14:paraId="118399AF" w14:textId="77777777" w:rsidTr="00F206E9">
        <w:trPr>
          <w:trHeight w:val="662"/>
        </w:trPr>
        <w:tc>
          <w:tcPr>
            <w:tcW w:w="4950" w:type="dxa"/>
            <w:gridSpan w:val="2"/>
          </w:tcPr>
          <w:p w14:paraId="6076BE9E" w14:textId="3395D6D5" w:rsidR="00F206E9" w:rsidRPr="003A1BD0" w:rsidRDefault="00F206E9" w:rsidP="00411FA6">
            <w:pPr>
              <w:pStyle w:val="Bildeavsnitt"/>
              <w:rPr>
                <w:rFonts w:ascii="Oslo Sans Office" w:hAnsi="Oslo Sans Office"/>
                <w:b/>
                <w:sz w:val="20"/>
                <w:szCs w:val="20"/>
              </w:rPr>
            </w:pPr>
            <w:r w:rsidRPr="003A1BD0">
              <w:rPr>
                <w:rFonts w:ascii="Oslo Sans Office" w:hAnsi="Oslo Sans Office"/>
                <w:b/>
                <w:sz w:val="20"/>
                <w:szCs w:val="20"/>
              </w:rPr>
              <w:t>Fagkode:</w:t>
            </w:r>
          </w:p>
        </w:tc>
        <w:tc>
          <w:tcPr>
            <w:tcW w:w="5127" w:type="dxa"/>
          </w:tcPr>
          <w:p w14:paraId="467BAC08" w14:textId="77777777" w:rsidR="00F206E9" w:rsidRPr="003A1BD0" w:rsidRDefault="00F206E9" w:rsidP="00411FA6">
            <w:pPr>
              <w:pStyle w:val="Bildeavsnitt"/>
              <w:rPr>
                <w:rFonts w:ascii="Oslo Sans Office" w:hAnsi="Oslo Sans Office"/>
                <w:b/>
                <w:sz w:val="20"/>
                <w:szCs w:val="20"/>
              </w:rPr>
            </w:pPr>
            <w:r w:rsidRPr="003A1BD0">
              <w:rPr>
                <w:rFonts w:ascii="Oslo Sans Office" w:hAnsi="Oslo Sans Office"/>
                <w:b/>
                <w:sz w:val="20"/>
                <w:szCs w:val="20"/>
              </w:rPr>
              <w:t>Fag:</w:t>
            </w:r>
          </w:p>
        </w:tc>
      </w:tr>
      <w:tr w:rsidR="00F206E9" w:rsidRPr="003A1BD0" w14:paraId="035FED29" w14:textId="77777777" w:rsidTr="008D7EE5">
        <w:trPr>
          <w:trHeight w:val="430"/>
        </w:trPr>
        <w:tc>
          <w:tcPr>
            <w:tcW w:w="4950" w:type="dxa"/>
            <w:gridSpan w:val="2"/>
          </w:tcPr>
          <w:p w14:paraId="00AB7BD6" w14:textId="77777777" w:rsidR="00F206E9" w:rsidRPr="003A1BD0" w:rsidRDefault="00F206E9" w:rsidP="00411FA6">
            <w:pPr>
              <w:pStyle w:val="Bildeavsnitt"/>
              <w:rPr>
                <w:rFonts w:ascii="Oslo Sans Office" w:hAnsi="Oslo Sans Office"/>
                <w:b/>
                <w:sz w:val="20"/>
                <w:szCs w:val="20"/>
              </w:rPr>
            </w:pPr>
            <w:r w:rsidRPr="003A1BD0">
              <w:rPr>
                <w:rFonts w:ascii="Oslo Sans Office" w:hAnsi="Oslo Sans Office"/>
                <w:b/>
                <w:sz w:val="20"/>
                <w:szCs w:val="20"/>
              </w:rPr>
              <w:t>Dato:</w:t>
            </w:r>
          </w:p>
        </w:tc>
        <w:tc>
          <w:tcPr>
            <w:tcW w:w="5127" w:type="dxa"/>
          </w:tcPr>
          <w:p w14:paraId="4DBA6921" w14:textId="72E98B56" w:rsidR="00F206E9" w:rsidRPr="003A1BD0" w:rsidRDefault="00F206E9" w:rsidP="00411FA6">
            <w:pPr>
              <w:pStyle w:val="Bildeavsnitt"/>
              <w:rPr>
                <w:rFonts w:ascii="Oslo Sans Office" w:hAnsi="Oslo Sans Office"/>
                <w:b/>
                <w:sz w:val="20"/>
                <w:szCs w:val="20"/>
              </w:rPr>
            </w:pPr>
            <w:r w:rsidRPr="003A1BD0">
              <w:rPr>
                <w:rFonts w:ascii="Oslo Sans Office" w:hAnsi="Oslo Sans Office"/>
                <w:b/>
                <w:sz w:val="20"/>
                <w:szCs w:val="20"/>
              </w:rPr>
              <w:t>Parti</w:t>
            </w:r>
            <w:r w:rsidR="00D80EB2">
              <w:rPr>
                <w:rFonts w:ascii="Oslo Sans Office" w:hAnsi="Oslo Sans Office"/>
                <w:b/>
                <w:sz w:val="20"/>
                <w:szCs w:val="20"/>
              </w:rPr>
              <w:t>navn</w:t>
            </w:r>
            <w:r w:rsidRPr="003A1BD0">
              <w:rPr>
                <w:rFonts w:ascii="Oslo Sans Office" w:hAnsi="Oslo Sans Office"/>
                <w:b/>
                <w:sz w:val="20"/>
                <w:szCs w:val="20"/>
              </w:rPr>
              <w:t>:</w:t>
            </w:r>
          </w:p>
        </w:tc>
      </w:tr>
      <w:tr w:rsidR="00F206E9" w:rsidRPr="003A1BD0" w14:paraId="095EAEE7" w14:textId="77777777" w:rsidTr="00411FA6">
        <w:trPr>
          <w:trHeight w:val="347"/>
        </w:trPr>
        <w:tc>
          <w:tcPr>
            <w:tcW w:w="10077" w:type="dxa"/>
            <w:gridSpan w:val="3"/>
          </w:tcPr>
          <w:p w14:paraId="1219F87E" w14:textId="77777777" w:rsidR="00F206E9" w:rsidRPr="003A1BD0" w:rsidRDefault="00F206E9" w:rsidP="00F206E9">
            <w:pPr>
              <w:pStyle w:val="Bildeavsnitt"/>
              <w:jc w:val="center"/>
              <w:rPr>
                <w:rFonts w:ascii="Oslo Sans Office" w:hAnsi="Oslo Sans Office"/>
                <w:b/>
                <w:sz w:val="20"/>
                <w:szCs w:val="20"/>
              </w:rPr>
            </w:pPr>
            <w:r w:rsidRPr="003A1BD0">
              <w:rPr>
                <w:rFonts w:ascii="Oslo Sans Office" w:hAnsi="Oslo Sans Office"/>
                <w:b/>
                <w:sz w:val="20"/>
                <w:szCs w:val="20"/>
              </w:rPr>
              <w:t>Eksamensinformasjon</w:t>
            </w:r>
          </w:p>
        </w:tc>
      </w:tr>
      <w:tr w:rsidR="00153A53" w:rsidRPr="003A1BD0" w14:paraId="10AF8250" w14:textId="77777777" w:rsidTr="009916A1">
        <w:trPr>
          <w:trHeight w:val="347"/>
        </w:trPr>
        <w:tc>
          <w:tcPr>
            <w:tcW w:w="10077" w:type="dxa"/>
            <w:gridSpan w:val="3"/>
          </w:tcPr>
          <w:p w14:paraId="13DFEDB9" w14:textId="2DCF06DB" w:rsidR="00153A53" w:rsidRPr="003A1BD0" w:rsidRDefault="00153A53" w:rsidP="00153A53">
            <w:pPr>
              <w:pStyle w:val="Bildeavsnitt"/>
              <w:jc w:val="center"/>
              <w:rPr>
                <w:rFonts w:ascii="Oslo Sans Office" w:hAnsi="Oslo Sans Office"/>
                <w:sz w:val="20"/>
                <w:szCs w:val="20"/>
              </w:rPr>
            </w:pPr>
            <w:r w:rsidRPr="003A1BD0">
              <w:rPr>
                <w:rFonts w:ascii="Oslo Sans Office" w:hAnsi="Oslo Sans Office"/>
                <w:sz w:val="20"/>
                <w:szCs w:val="20"/>
              </w:rPr>
              <w:t xml:space="preserve">Eksamenstid: Inntil </w:t>
            </w:r>
            <w:r>
              <w:rPr>
                <w:rFonts w:ascii="Oslo Sans Office" w:hAnsi="Oslo Sans Office"/>
                <w:sz w:val="20"/>
                <w:szCs w:val="20"/>
              </w:rPr>
              <w:t>5 timer</w:t>
            </w:r>
          </w:p>
        </w:tc>
      </w:tr>
      <w:tr w:rsidR="00196F83" w:rsidRPr="003A1BD0" w14:paraId="7704B859" w14:textId="77777777" w:rsidTr="00CA1C9B">
        <w:trPr>
          <w:trHeight w:val="347"/>
        </w:trPr>
        <w:tc>
          <w:tcPr>
            <w:tcW w:w="3539" w:type="dxa"/>
          </w:tcPr>
          <w:p w14:paraId="52042D46" w14:textId="1DC4AEFF" w:rsidR="00196F83" w:rsidRPr="00196F83" w:rsidRDefault="00196F83" w:rsidP="00411FA6">
            <w:pPr>
              <w:pStyle w:val="Bildeavsnitt"/>
              <w:rPr>
                <w:rFonts w:ascii="Oslo Sans Office" w:hAnsi="Oslo Sans Office"/>
                <w:b/>
                <w:bCs/>
                <w:sz w:val="20"/>
                <w:szCs w:val="20"/>
              </w:rPr>
            </w:pPr>
            <w:r w:rsidRPr="00196F83">
              <w:rPr>
                <w:rFonts w:ascii="Oslo Sans Office" w:hAnsi="Oslo Sans Office"/>
                <w:b/>
                <w:bCs/>
                <w:sz w:val="20"/>
                <w:szCs w:val="20"/>
              </w:rPr>
              <w:t>Forberedelsestid</w:t>
            </w:r>
          </w:p>
        </w:tc>
        <w:tc>
          <w:tcPr>
            <w:tcW w:w="6538" w:type="dxa"/>
            <w:gridSpan w:val="2"/>
          </w:tcPr>
          <w:p w14:paraId="0B7C1230" w14:textId="1D4EAEAC" w:rsidR="00196F83" w:rsidRDefault="001C7011" w:rsidP="00411FA6">
            <w:pPr>
              <w:pStyle w:val="Bildeavsnitt"/>
              <w:rPr>
                <w:rFonts w:ascii="Oslo Sans Office" w:hAnsi="Oslo Sans Office"/>
                <w:sz w:val="20"/>
                <w:szCs w:val="20"/>
              </w:rPr>
            </w:pPr>
            <w:r w:rsidRPr="005B09FC">
              <w:rPr>
                <w:rFonts w:ascii="Oslo Sans Office" w:hAnsi="Oslo Sans Office"/>
                <w:i/>
                <w:iCs/>
                <w:sz w:val="20"/>
                <w:szCs w:val="20"/>
              </w:rPr>
              <w:t xml:space="preserve">Oppgi lengde, </w:t>
            </w:r>
            <w:r w:rsidR="008E59CF" w:rsidRPr="005B09FC">
              <w:rPr>
                <w:rFonts w:ascii="Oslo Sans Office" w:hAnsi="Oslo Sans Office"/>
                <w:i/>
                <w:iCs/>
                <w:sz w:val="20"/>
                <w:szCs w:val="20"/>
              </w:rPr>
              <w:t xml:space="preserve">tillatte </w:t>
            </w:r>
            <w:r w:rsidRPr="005B09FC">
              <w:rPr>
                <w:rFonts w:ascii="Oslo Sans Office" w:hAnsi="Oslo Sans Office"/>
                <w:i/>
                <w:iCs/>
                <w:sz w:val="20"/>
                <w:szCs w:val="20"/>
              </w:rPr>
              <w:t>hjelpemidler</w:t>
            </w:r>
            <w:r w:rsidR="008E59CF" w:rsidRPr="005B09FC">
              <w:rPr>
                <w:rFonts w:ascii="Oslo Sans Office" w:hAnsi="Oslo Sans Office"/>
                <w:i/>
                <w:iCs/>
                <w:sz w:val="20"/>
                <w:szCs w:val="20"/>
              </w:rPr>
              <w:t xml:space="preserve"> og annen praktisk informasjon om forberedelsesdag</w:t>
            </w:r>
            <w:r w:rsidR="008E59CF">
              <w:rPr>
                <w:rFonts w:ascii="Oslo Sans Office" w:hAnsi="Oslo Sans Office"/>
                <w:sz w:val="20"/>
                <w:szCs w:val="20"/>
              </w:rPr>
              <w:t xml:space="preserve">. </w:t>
            </w:r>
          </w:p>
          <w:p w14:paraId="73F27647" w14:textId="77777777" w:rsidR="008E59CF" w:rsidRDefault="008E59CF" w:rsidP="008E59CF">
            <w:pPr>
              <w:pStyle w:val="Brdtekst"/>
            </w:pPr>
          </w:p>
          <w:p w14:paraId="0549B07F" w14:textId="31D282D8" w:rsidR="008E59CF" w:rsidRPr="008E59CF" w:rsidRDefault="008E59CF" w:rsidP="008E59CF">
            <w:pPr>
              <w:pStyle w:val="Brdtekst"/>
            </w:pPr>
          </w:p>
        </w:tc>
      </w:tr>
      <w:tr w:rsidR="00F206E9" w:rsidRPr="003A1BD0" w14:paraId="18DE76E5" w14:textId="77777777" w:rsidTr="00196F83">
        <w:trPr>
          <w:trHeight w:val="1317"/>
        </w:trPr>
        <w:tc>
          <w:tcPr>
            <w:tcW w:w="3539" w:type="dxa"/>
          </w:tcPr>
          <w:p w14:paraId="38270211" w14:textId="160BD28C" w:rsidR="00F206E9" w:rsidRPr="00F206E9" w:rsidRDefault="00F206E9" w:rsidP="00CA1C9B">
            <w:pPr>
              <w:spacing w:after="0"/>
              <w:rPr>
                <w:rFonts w:ascii="Oslo Sans Office" w:hAnsi="Oslo Sans Office"/>
                <w:b/>
              </w:rPr>
            </w:pPr>
            <w:r w:rsidRPr="00F206E9">
              <w:rPr>
                <w:rFonts w:ascii="Oslo Sans Office" w:hAnsi="Oslo Sans Office"/>
                <w:b/>
              </w:rPr>
              <w:t>Hjelpemidler</w:t>
            </w:r>
            <w:r w:rsidR="008146FD">
              <w:rPr>
                <w:rFonts w:ascii="Oslo Sans Office" w:hAnsi="Oslo Sans Office"/>
                <w:b/>
              </w:rPr>
              <w:t xml:space="preserve"> under eksamen</w:t>
            </w:r>
          </w:p>
        </w:tc>
        <w:tc>
          <w:tcPr>
            <w:tcW w:w="6538" w:type="dxa"/>
            <w:gridSpan w:val="2"/>
          </w:tcPr>
          <w:p w14:paraId="4B871932" w14:textId="4E3EAEF0" w:rsidR="00F206E9" w:rsidRPr="005B09FC" w:rsidRDefault="001C7011" w:rsidP="00CA1C9B">
            <w:pPr>
              <w:spacing w:after="0"/>
              <w:rPr>
                <w:rFonts w:ascii="Oslo Sans Office" w:hAnsi="Oslo Sans Office"/>
                <w:i/>
                <w:iCs/>
              </w:rPr>
            </w:pPr>
            <w:r w:rsidRPr="005B09FC">
              <w:rPr>
                <w:rFonts w:ascii="Oslo Sans Office" w:hAnsi="Oslo Sans Office"/>
                <w:i/>
                <w:iCs/>
              </w:rPr>
              <w:t>Oppgi hvilke hjelpemidler som er tillatt, ev. om dette gjelder hele eller deler av eksamenstiden.</w:t>
            </w:r>
          </w:p>
        </w:tc>
      </w:tr>
      <w:tr w:rsidR="00F206E9" w:rsidRPr="003A1BD0" w14:paraId="2EDA7F63" w14:textId="77777777" w:rsidTr="00CA1C9B">
        <w:trPr>
          <w:trHeight w:val="361"/>
        </w:trPr>
        <w:tc>
          <w:tcPr>
            <w:tcW w:w="3539" w:type="dxa"/>
          </w:tcPr>
          <w:p w14:paraId="2983FFF7" w14:textId="426F7FD6" w:rsidR="00F206E9" w:rsidRPr="00F206E9" w:rsidRDefault="008D7EE5" w:rsidP="00411FA6">
            <w:pPr>
              <w:rPr>
                <w:rFonts w:ascii="Oslo Sans Office" w:hAnsi="Oslo Sans Office"/>
                <w:b/>
              </w:rPr>
            </w:pPr>
            <w:r>
              <w:rPr>
                <w:rFonts w:ascii="Oslo Sans Office" w:hAnsi="Oslo Sans Office"/>
                <w:b/>
              </w:rPr>
              <w:t>Informasjon om gjennomføring</w:t>
            </w:r>
          </w:p>
        </w:tc>
        <w:tc>
          <w:tcPr>
            <w:tcW w:w="6538" w:type="dxa"/>
            <w:gridSpan w:val="2"/>
          </w:tcPr>
          <w:p w14:paraId="47FF793A" w14:textId="7E009FF4" w:rsidR="00F206E9" w:rsidRPr="005B09FC" w:rsidRDefault="008E59CF" w:rsidP="00411FA6">
            <w:pPr>
              <w:rPr>
                <w:rFonts w:ascii="Oslo Sans Office" w:hAnsi="Oslo Sans Office"/>
                <w:i/>
                <w:iCs/>
              </w:rPr>
            </w:pPr>
            <w:r w:rsidRPr="005B09FC">
              <w:rPr>
                <w:rFonts w:ascii="Oslo Sans Office" w:hAnsi="Oslo Sans Office"/>
                <w:i/>
                <w:iCs/>
              </w:rPr>
              <w:t>Beskriv tydelig hvordan eksamen</w:t>
            </w:r>
            <w:r w:rsidR="0036023D" w:rsidRPr="005B09FC">
              <w:rPr>
                <w:rFonts w:ascii="Oslo Sans Office" w:hAnsi="Oslo Sans Office"/>
                <w:i/>
                <w:iCs/>
              </w:rPr>
              <w:t xml:space="preserve"> skal gjennomføres. </w:t>
            </w:r>
          </w:p>
        </w:tc>
      </w:tr>
      <w:tr w:rsidR="00A832A2" w:rsidRPr="003A1BD0" w14:paraId="747EF8E6" w14:textId="77777777" w:rsidTr="00CA1C9B">
        <w:trPr>
          <w:trHeight w:val="361"/>
        </w:trPr>
        <w:tc>
          <w:tcPr>
            <w:tcW w:w="3539" w:type="dxa"/>
          </w:tcPr>
          <w:p w14:paraId="244A8DDA" w14:textId="3675C5AC" w:rsidR="00A832A2" w:rsidRDefault="00D063AC" w:rsidP="00411FA6">
            <w:pPr>
              <w:rPr>
                <w:rFonts w:ascii="Oslo Sans Office" w:hAnsi="Oslo Sans Office"/>
                <w:b/>
              </w:rPr>
            </w:pPr>
            <w:r>
              <w:rPr>
                <w:rFonts w:ascii="Oslo Sans Office" w:hAnsi="Oslo Sans Office"/>
                <w:b/>
              </w:rPr>
              <w:t>Organisering av eksamen</w:t>
            </w:r>
          </w:p>
        </w:tc>
        <w:tc>
          <w:tcPr>
            <w:tcW w:w="6538" w:type="dxa"/>
            <w:gridSpan w:val="2"/>
          </w:tcPr>
          <w:p w14:paraId="69467842" w14:textId="77777777" w:rsidR="00196F83" w:rsidRPr="005B09FC" w:rsidRDefault="00196F83" w:rsidP="00196F83">
            <w:pPr>
              <w:rPr>
                <w:rFonts w:ascii="Oslo Sans Office" w:hAnsi="Oslo Sans Office"/>
                <w:i/>
                <w:iCs/>
              </w:rPr>
            </w:pPr>
            <w:r w:rsidRPr="005B09FC">
              <w:rPr>
                <w:rFonts w:ascii="Oslo Sans Office" w:hAnsi="Oslo Sans Office"/>
                <w:i/>
                <w:iCs/>
              </w:rPr>
              <w:t xml:space="preserve">Individuell, par- eller gruppeeksamen </w:t>
            </w:r>
          </w:p>
          <w:p w14:paraId="5B30A6E1" w14:textId="4F806C98" w:rsidR="00A832A2" w:rsidRPr="005B09FC" w:rsidRDefault="00196F83" w:rsidP="00196F83">
            <w:pPr>
              <w:rPr>
                <w:rFonts w:ascii="Oslo Sans Office" w:hAnsi="Oslo Sans Office"/>
                <w:i/>
                <w:iCs/>
              </w:rPr>
            </w:pPr>
            <w:r w:rsidRPr="005B09FC">
              <w:rPr>
                <w:rFonts w:ascii="Oslo Sans Office" w:hAnsi="Oslo Sans Office"/>
                <w:i/>
                <w:iCs/>
              </w:rPr>
              <w:t>(Fjern det som ikke passer.)</w:t>
            </w:r>
          </w:p>
        </w:tc>
      </w:tr>
      <w:tr w:rsidR="00F206E9" w:rsidRPr="003A1BD0" w14:paraId="5225A75E" w14:textId="77777777" w:rsidTr="00CA1C9B">
        <w:trPr>
          <w:trHeight w:val="1169"/>
        </w:trPr>
        <w:tc>
          <w:tcPr>
            <w:tcW w:w="3539" w:type="dxa"/>
          </w:tcPr>
          <w:p w14:paraId="0F55C03A" w14:textId="34FAF274" w:rsidR="00F206E9" w:rsidRPr="003A1BD0" w:rsidRDefault="00F206E9" w:rsidP="00411FA6">
            <w:pPr>
              <w:rPr>
                <w:rFonts w:ascii="Oslo Sans Office" w:hAnsi="Oslo Sans Office"/>
              </w:rPr>
            </w:pPr>
            <w:r w:rsidRPr="003A1BD0">
              <w:rPr>
                <w:rFonts w:ascii="Oslo Sans Office" w:hAnsi="Oslo Sans Office"/>
                <w:b/>
              </w:rPr>
              <w:t>Vurderingskriterier</w:t>
            </w:r>
          </w:p>
        </w:tc>
        <w:tc>
          <w:tcPr>
            <w:tcW w:w="6538" w:type="dxa"/>
            <w:gridSpan w:val="2"/>
          </w:tcPr>
          <w:p w14:paraId="0024EEC8" w14:textId="77777777" w:rsidR="00A72CDC" w:rsidRPr="005B09FC" w:rsidRDefault="00A72CDC" w:rsidP="00A72CDC">
            <w:pPr>
              <w:rPr>
                <w:rFonts w:ascii="Oslo Sans Office" w:hAnsi="Oslo Sans Office"/>
                <w:i/>
                <w:iCs/>
              </w:rPr>
            </w:pPr>
            <w:r w:rsidRPr="005B09FC">
              <w:rPr>
                <w:rFonts w:ascii="Oslo Sans Office" w:hAnsi="Oslo Sans Office"/>
                <w:i/>
                <w:iCs/>
              </w:rPr>
              <w:t>Beskriv tydelig hvordan eksamen skal vurderes.</w:t>
            </w:r>
          </w:p>
          <w:p w14:paraId="67BC1A94" w14:textId="23E922A9" w:rsidR="00F206E9" w:rsidRPr="005B09FC" w:rsidRDefault="00A72CDC" w:rsidP="00A72CDC">
            <w:pPr>
              <w:rPr>
                <w:rFonts w:ascii="Oslo Sans Office" w:hAnsi="Oslo Sans Office"/>
                <w:i/>
                <w:iCs/>
              </w:rPr>
            </w:pPr>
            <w:r w:rsidRPr="005B09FC">
              <w:rPr>
                <w:rFonts w:ascii="Oslo Sans Office" w:hAnsi="Oslo Sans Office"/>
                <w:i/>
                <w:iCs/>
              </w:rPr>
              <w:t>Vurderingskriteriene skal videre være knyttet opp mot kjennetegn på måloppnåelse, på minst tre nivåer.</w:t>
            </w:r>
          </w:p>
          <w:p w14:paraId="365491BC" w14:textId="77777777" w:rsidR="00CA1C9B" w:rsidRPr="005B09FC" w:rsidRDefault="00CA1C9B" w:rsidP="00411FA6">
            <w:pPr>
              <w:rPr>
                <w:rFonts w:ascii="Oslo Sans Office" w:hAnsi="Oslo Sans Office"/>
                <w:i/>
                <w:iCs/>
              </w:rPr>
            </w:pPr>
          </w:p>
          <w:p w14:paraId="65679756" w14:textId="77777777" w:rsidR="00F206E9" w:rsidRPr="005B09FC" w:rsidRDefault="00F206E9" w:rsidP="00411FA6">
            <w:pPr>
              <w:rPr>
                <w:rFonts w:ascii="Oslo Sans Office" w:hAnsi="Oslo Sans Office"/>
                <w:i/>
                <w:iCs/>
              </w:rPr>
            </w:pPr>
          </w:p>
        </w:tc>
      </w:tr>
      <w:tr w:rsidR="00F206E9" w:rsidRPr="003A1BD0" w14:paraId="1D50908B" w14:textId="77777777" w:rsidTr="00CA1C9B">
        <w:trPr>
          <w:trHeight w:val="537"/>
        </w:trPr>
        <w:tc>
          <w:tcPr>
            <w:tcW w:w="3539" w:type="dxa"/>
          </w:tcPr>
          <w:p w14:paraId="7D310BF0" w14:textId="77777777" w:rsidR="00F206E9" w:rsidRPr="00F206E9" w:rsidRDefault="00F206E9" w:rsidP="00CA1C9B">
            <w:pPr>
              <w:spacing w:after="0"/>
              <w:rPr>
                <w:rFonts w:ascii="Oslo Sans Office" w:hAnsi="Oslo Sans Office"/>
                <w:b/>
              </w:rPr>
            </w:pPr>
            <w:r w:rsidRPr="00F206E9">
              <w:rPr>
                <w:rFonts w:ascii="Oslo Sans Office" w:hAnsi="Oslo Sans Office"/>
                <w:b/>
              </w:rPr>
              <w:t>Informasjon til privatisten</w:t>
            </w:r>
          </w:p>
          <w:p w14:paraId="5DA3E8C0" w14:textId="77777777" w:rsidR="00F206E9" w:rsidRPr="003A1BD0" w:rsidRDefault="00F206E9" w:rsidP="00CA1C9B">
            <w:pPr>
              <w:spacing w:after="0"/>
              <w:rPr>
                <w:rFonts w:ascii="Oslo Sans Office" w:hAnsi="Oslo Sans Office"/>
              </w:rPr>
            </w:pPr>
          </w:p>
          <w:p w14:paraId="7425039C" w14:textId="77777777" w:rsidR="00F206E9" w:rsidRPr="003A1BD0" w:rsidRDefault="00F206E9" w:rsidP="00CA1C9B">
            <w:pPr>
              <w:spacing w:after="0"/>
              <w:rPr>
                <w:rFonts w:ascii="Oslo Sans Office" w:hAnsi="Oslo Sans Office"/>
              </w:rPr>
            </w:pPr>
          </w:p>
        </w:tc>
        <w:tc>
          <w:tcPr>
            <w:tcW w:w="6538" w:type="dxa"/>
            <w:gridSpan w:val="2"/>
          </w:tcPr>
          <w:p w14:paraId="4B086D29" w14:textId="77777777" w:rsidR="00F206E9" w:rsidRPr="005B09FC" w:rsidRDefault="00F206E9" w:rsidP="00CA1C9B">
            <w:pPr>
              <w:spacing w:after="0"/>
              <w:rPr>
                <w:rFonts w:ascii="Oslo Sans Office" w:hAnsi="Oslo Sans Office"/>
                <w:i/>
                <w:iCs/>
                <w:color w:val="333333"/>
              </w:rPr>
            </w:pPr>
            <w:r w:rsidRPr="005B09FC">
              <w:rPr>
                <w:rFonts w:ascii="Oslo Sans Office" w:hAnsi="Oslo Sans Office"/>
                <w:i/>
                <w:iCs/>
              </w:rPr>
              <w:t>Eksaminasjonen vil dreie s</w:t>
            </w:r>
            <w:r w:rsidR="00BB3C8C" w:rsidRPr="005B09FC">
              <w:rPr>
                <w:rFonts w:ascii="Oslo Sans Office" w:hAnsi="Oslo Sans Office"/>
                <w:i/>
                <w:iCs/>
              </w:rPr>
              <w:t>eg om oppgaven(e) gitt på neste side</w:t>
            </w:r>
            <w:r w:rsidRPr="005B09FC">
              <w:rPr>
                <w:rFonts w:ascii="Oslo Sans Office" w:hAnsi="Oslo Sans Office"/>
                <w:i/>
                <w:iCs/>
              </w:rPr>
              <w:t xml:space="preserve">. </w:t>
            </w:r>
            <w:r w:rsidRPr="005B09FC">
              <w:rPr>
                <w:rFonts w:ascii="Oslo Sans Office" w:hAnsi="Oslo Sans Office"/>
                <w:i/>
                <w:iCs/>
                <w:lang w:val="nn-NO"/>
              </w:rPr>
              <w:t xml:space="preserve">I tillegg vil du bli eksaminert i fagstoff </w:t>
            </w:r>
            <w:proofErr w:type="spellStart"/>
            <w:r w:rsidRPr="005B09FC">
              <w:rPr>
                <w:rFonts w:ascii="Oslo Sans Office" w:hAnsi="Oslo Sans Office"/>
                <w:i/>
                <w:iCs/>
                <w:lang w:val="nn-NO"/>
              </w:rPr>
              <w:t>knyttet</w:t>
            </w:r>
            <w:proofErr w:type="spellEnd"/>
            <w:r w:rsidRPr="005B09FC">
              <w:rPr>
                <w:rFonts w:ascii="Oslo Sans Office" w:hAnsi="Oslo Sans Office"/>
                <w:i/>
                <w:iCs/>
                <w:lang w:val="nn-NO"/>
              </w:rPr>
              <w:t xml:space="preserve"> til andre kompetansemål i læreplanen for faget. </w:t>
            </w:r>
            <w:r w:rsidRPr="005B09FC">
              <w:rPr>
                <w:rFonts w:ascii="Oslo Sans Office" w:hAnsi="Oslo Sans Office"/>
                <w:i/>
                <w:iCs/>
                <w:color w:val="333333"/>
                <w:lang w:val="nn-NO"/>
              </w:rPr>
              <w:t xml:space="preserve">Grunnlaget for vurdering i fag er kompetansemåla i læreplanane for fag slik dei er fastsett i læreplanverket, jf. </w:t>
            </w:r>
            <w:r w:rsidRPr="005B09FC">
              <w:rPr>
                <w:rFonts w:ascii="Oslo Sans Office" w:hAnsi="Oslo Sans Office"/>
                <w:i/>
                <w:iCs/>
                <w:color w:val="333333"/>
              </w:rPr>
              <w:t xml:space="preserve">§ 1-1 eller § 1-3 i forskrift til </w:t>
            </w:r>
            <w:proofErr w:type="spellStart"/>
            <w:r w:rsidRPr="005B09FC">
              <w:rPr>
                <w:rFonts w:ascii="Oslo Sans Office" w:hAnsi="Oslo Sans Office"/>
                <w:i/>
                <w:iCs/>
                <w:color w:val="333333"/>
              </w:rPr>
              <w:t>opplæringslova</w:t>
            </w:r>
            <w:proofErr w:type="spellEnd"/>
            <w:r w:rsidRPr="005B09FC">
              <w:rPr>
                <w:rFonts w:ascii="Oslo Sans Office" w:hAnsi="Oslo Sans Office"/>
                <w:i/>
                <w:iCs/>
                <w:color w:val="333333"/>
              </w:rPr>
              <w:t>.</w:t>
            </w:r>
          </w:p>
        </w:tc>
      </w:tr>
      <w:tr w:rsidR="008D7EE5" w:rsidRPr="003A1BD0" w14:paraId="22911924" w14:textId="77777777" w:rsidTr="00CA1C9B">
        <w:trPr>
          <w:trHeight w:val="537"/>
        </w:trPr>
        <w:tc>
          <w:tcPr>
            <w:tcW w:w="3539" w:type="dxa"/>
          </w:tcPr>
          <w:p w14:paraId="312A6171" w14:textId="127E1A1F" w:rsidR="008D7EE5" w:rsidRPr="00F206E9" w:rsidRDefault="008D7EE5" w:rsidP="00CA1C9B">
            <w:pPr>
              <w:spacing w:after="0"/>
              <w:rPr>
                <w:rFonts w:ascii="Oslo Sans Office" w:hAnsi="Oslo Sans Office"/>
                <w:b/>
              </w:rPr>
            </w:pPr>
            <w:r>
              <w:rPr>
                <w:rFonts w:ascii="Oslo Sans Office" w:hAnsi="Oslo Sans Office"/>
                <w:b/>
              </w:rPr>
              <w:t xml:space="preserve">Vedlegg </w:t>
            </w:r>
          </w:p>
        </w:tc>
        <w:tc>
          <w:tcPr>
            <w:tcW w:w="6538" w:type="dxa"/>
            <w:gridSpan w:val="2"/>
          </w:tcPr>
          <w:p w14:paraId="41E8FF25" w14:textId="3269FADE" w:rsidR="008D7EE5" w:rsidRPr="005F5BFD" w:rsidRDefault="005F5BFD" w:rsidP="005F5BFD">
            <w:pPr>
              <w:rPr>
                <w:rFonts w:ascii="Arial" w:hAnsi="Arial" w:cs="Arial"/>
                <w:i/>
                <w:iCs/>
                <w:szCs w:val="20"/>
              </w:rPr>
            </w:pPr>
            <w:r w:rsidRPr="005F5BFD">
              <w:rPr>
                <w:rFonts w:ascii="Arial" w:hAnsi="Arial" w:cs="Arial"/>
                <w:i/>
                <w:iCs/>
                <w:szCs w:val="20"/>
              </w:rPr>
              <w:t>Relevante dokumenter: f.eks.  tema/problemstilling, tekstutdrag, skisser, modeller og vurderingsmatrise (kjennetegn på måloppnåelse)</w:t>
            </w:r>
          </w:p>
        </w:tc>
      </w:tr>
    </w:tbl>
    <w:p w14:paraId="36C5E563" w14:textId="77777777" w:rsidR="00F206E9" w:rsidRPr="00350051" w:rsidRDefault="00F206E9" w:rsidP="00F206E9">
      <w:pPr>
        <w:pStyle w:val="Spacer"/>
        <w:rPr>
          <w:rFonts w:ascii="Oslo Sans Office" w:hAnsi="Oslo Sans Office"/>
          <w:sz w:val="12"/>
          <w:szCs w:val="12"/>
        </w:rPr>
      </w:pPr>
    </w:p>
    <w:p w14:paraId="4DB08FC1" w14:textId="0B566E08" w:rsidR="00107C8A" w:rsidRDefault="00F206E9" w:rsidP="00107C8A">
      <w:pPr>
        <w:pStyle w:val="Spacer"/>
        <w:jc w:val="right"/>
        <w:rPr>
          <w:rFonts w:ascii="Oslo Sans Office" w:hAnsi="Oslo Sans Office"/>
          <w:color w:val="A6A6A6" w:themeColor="background1" w:themeShade="A6"/>
          <w:sz w:val="14"/>
          <w:szCs w:val="14"/>
        </w:rPr>
      </w:pPr>
      <w:r w:rsidRPr="00BB3C8C">
        <w:rPr>
          <w:rFonts w:ascii="Oslo Sans Office" w:hAnsi="Oslo Sans Office"/>
          <w:color w:val="A6A6A6" w:themeColor="background1" w:themeShade="A6"/>
          <w:sz w:val="14"/>
          <w:szCs w:val="14"/>
        </w:rPr>
        <w:t>Sist opp</w:t>
      </w:r>
      <w:r w:rsidR="00BA0EBB">
        <w:rPr>
          <w:rFonts w:ascii="Oslo Sans Office" w:hAnsi="Oslo Sans Office"/>
          <w:color w:val="A6A6A6" w:themeColor="background1" w:themeShade="A6"/>
          <w:sz w:val="14"/>
          <w:szCs w:val="14"/>
        </w:rPr>
        <w:t xml:space="preserve">datert: </w:t>
      </w:r>
      <w:r w:rsidR="00107C8A">
        <w:rPr>
          <w:rFonts w:ascii="Oslo Sans Office" w:hAnsi="Oslo Sans Office"/>
          <w:color w:val="A6A6A6" w:themeColor="background1" w:themeShade="A6"/>
          <w:sz w:val="14"/>
          <w:szCs w:val="14"/>
        </w:rPr>
        <w:t>V23</w:t>
      </w:r>
    </w:p>
    <w:p w14:paraId="02A0FECF" w14:textId="20A9B9D0" w:rsidR="00F206E9" w:rsidRDefault="00F206E9" w:rsidP="00350051">
      <w:pPr>
        <w:pStyle w:val="Spacer"/>
        <w:rPr>
          <w:rFonts w:ascii="Oslo Sans Office" w:hAnsi="Oslo Sans Office"/>
          <w:color w:val="A6A6A6" w:themeColor="background1" w:themeShade="A6"/>
          <w:sz w:val="14"/>
          <w:szCs w:val="14"/>
        </w:rPr>
      </w:pPr>
    </w:p>
    <w:p w14:paraId="44413580" w14:textId="77777777" w:rsidR="00196F83" w:rsidRDefault="00196F83" w:rsidP="00350051">
      <w:pPr>
        <w:pStyle w:val="Spacer"/>
        <w:rPr>
          <w:rFonts w:ascii="Oslo Sans Office" w:hAnsi="Oslo Sans Office"/>
          <w:color w:val="A6A6A6" w:themeColor="background1" w:themeShade="A6"/>
          <w:sz w:val="14"/>
          <w:szCs w:val="14"/>
        </w:rPr>
      </w:pPr>
    </w:p>
    <w:p w14:paraId="7F4E689B" w14:textId="77777777" w:rsidR="00196F83" w:rsidRDefault="00196F83" w:rsidP="00350051">
      <w:pPr>
        <w:pStyle w:val="Spacer"/>
        <w:rPr>
          <w:rFonts w:ascii="Oslo Sans Office" w:hAnsi="Oslo Sans Office"/>
          <w:color w:val="A6A6A6" w:themeColor="background1" w:themeShade="A6"/>
          <w:sz w:val="14"/>
          <w:szCs w:val="14"/>
        </w:rPr>
      </w:pPr>
    </w:p>
    <w:p w14:paraId="4922F768" w14:textId="77777777" w:rsidR="00196F83" w:rsidRDefault="00196F83" w:rsidP="00350051">
      <w:pPr>
        <w:pStyle w:val="Spacer"/>
        <w:rPr>
          <w:rFonts w:ascii="Oslo Sans Office" w:hAnsi="Oslo Sans Office"/>
          <w:color w:val="A6A6A6" w:themeColor="background1" w:themeShade="A6"/>
          <w:sz w:val="14"/>
          <w:szCs w:val="14"/>
        </w:rPr>
      </w:pPr>
    </w:p>
    <w:p w14:paraId="31D0724C" w14:textId="77777777" w:rsidR="00196F83" w:rsidRDefault="00196F83" w:rsidP="00350051">
      <w:pPr>
        <w:pStyle w:val="Spacer"/>
        <w:rPr>
          <w:rFonts w:ascii="Oslo Sans Office" w:hAnsi="Oslo Sans Office"/>
          <w:color w:val="A6A6A6" w:themeColor="background1" w:themeShade="A6"/>
          <w:sz w:val="14"/>
          <w:szCs w:val="14"/>
        </w:rPr>
      </w:pPr>
    </w:p>
    <w:p w14:paraId="34463A10" w14:textId="77777777" w:rsidR="00196F83" w:rsidRDefault="00196F83" w:rsidP="00350051">
      <w:pPr>
        <w:pStyle w:val="Spacer"/>
        <w:rPr>
          <w:rFonts w:ascii="Oslo Sans Office" w:hAnsi="Oslo Sans Office"/>
          <w:color w:val="A6A6A6" w:themeColor="background1" w:themeShade="A6"/>
          <w:sz w:val="14"/>
          <w:szCs w:val="14"/>
        </w:rPr>
      </w:pPr>
    </w:p>
    <w:p w14:paraId="2C6AB934" w14:textId="77777777" w:rsidR="008146FD" w:rsidRDefault="008146FD" w:rsidP="00350051">
      <w:pPr>
        <w:pStyle w:val="Spacer"/>
        <w:rPr>
          <w:rFonts w:ascii="Oslo Sans Office" w:hAnsi="Oslo Sans Office"/>
          <w:color w:val="A6A6A6" w:themeColor="background1" w:themeShade="A6"/>
          <w:sz w:val="14"/>
          <w:szCs w:val="14"/>
        </w:rPr>
      </w:pPr>
    </w:p>
    <w:p w14:paraId="2EBD8205" w14:textId="77777777" w:rsidR="008146FD" w:rsidRDefault="008146FD" w:rsidP="00350051">
      <w:pPr>
        <w:pStyle w:val="Spacer"/>
        <w:rPr>
          <w:rFonts w:ascii="Oslo Sans Office" w:hAnsi="Oslo Sans Office"/>
          <w:color w:val="A6A6A6" w:themeColor="background1" w:themeShade="A6"/>
          <w:sz w:val="14"/>
          <w:szCs w:val="14"/>
        </w:rPr>
      </w:pPr>
    </w:p>
    <w:p w14:paraId="09DA3083" w14:textId="77777777" w:rsidR="008146FD" w:rsidRDefault="008146FD" w:rsidP="00350051">
      <w:pPr>
        <w:pStyle w:val="Spacer"/>
        <w:rPr>
          <w:rFonts w:ascii="Oslo Sans Office" w:hAnsi="Oslo Sans Office"/>
          <w:color w:val="A6A6A6" w:themeColor="background1" w:themeShade="A6"/>
          <w:sz w:val="14"/>
          <w:szCs w:val="14"/>
        </w:rPr>
      </w:pPr>
    </w:p>
    <w:p w14:paraId="674DEAC3" w14:textId="77777777" w:rsidR="008146FD" w:rsidRPr="00BB3C8C" w:rsidRDefault="008146FD" w:rsidP="00350051">
      <w:pPr>
        <w:pStyle w:val="Spacer"/>
        <w:rPr>
          <w:rFonts w:ascii="Oslo Sans Office" w:hAnsi="Oslo Sans Office"/>
          <w:color w:val="A6A6A6" w:themeColor="background1" w:themeShade="A6"/>
          <w:sz w:val="14"/>
          <w:szCs w:val="14"/>
        </w:rPr>
      </w:pPr>
    </w:p>
    <w:p w14:paraId="77F42360" w14:textId="77777777" w:rsidR="00F206E9" w:rsidRPr="00241C41" w:rsidRDefault="00F206E9" w:rsidP="00241C41">
      <w:pPr>
        <w:pStyle w:val="Overskrift1"/>
        <w:rPr>
          <w:rFonts w:ascii="Oslo Sans Office" w:hAnsi="Oslo Sans Office"/>
          <w:b/>
          <w:color w:val="auto"/>
          <w:sz w:val="24"/>
          <w:szCs w:val="24"/>
        </w:rPr>
      </w:pPr>
      <w:r w:rsidRPr="00F206E9">
        <w:rPr>
          <w:rFonts w:ascii="Oslo Sans Office" w:hAnsi="Oslo Sans Office"/>
          <w:b/>
          <w:color w:val="auto"/>
          <w:sz w:val="24"/>
          <w:szCs w:val="24"/>
        </w:rPr>
        <w:t>Ingress:</w:t>
      </w:r>
    </w:p>
    <w:p w14:paraId="6BFE0B64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0C07E7E7" w14:textId="77777777" w:rsidR="00F206E9" w:rsidRPr="00F206E9" w:rsidRDefault="00F206E9" w:rsidP="00F206E9">
      <w:pPr>
        <w:pStyle w:val="Overskrift1"/>
        <w:rPr>
          <w:rFonts w:ascii="Oslo Sans Office" w:hAnsi="Oslo Sans Office"/>
          <w:b/>
          <w:color w:val="auto"/>
          <w:sz w:val="24"/>
          <w:szCs w:val="24"/>
        </w:rPr>
      </w:pPr>
      <w:r w:rsidRPr="00F206E9">
        <w:rPr>
          <w:rFonts w:ascii="Oslo Sans Office" w:hAnsi="Oslo Sans Office"/>
          <w:b/>
          <w:color w:val="auto"/>
          <w:sz w:val="24"/>
          <w:szCs w:val="24"/>
        </w:rPr>
        <w:t>Oppgave(r):</w:t>
      </w:r>
    </w:p>
    <w:p w14:paraId="2658440A" w14:textId="77777777" w:rsidR="00F206E9" w:rsidRPr="00F206E9" w:rsidRDefault="00F206E9" w:rsidP="00F206E9">
      <w:pPr>
        <w:pStyle w:val="Brdtekst"/>
        <w:rPr>
          <w:rFonts w:ascii="Oslo Sans Office" w:hAnsi="Oslo Sans Office"/>
          <w:sz w:val="24"/>
          <w:szCs w:val="24"/>
        </w:rPr>
      </w:pPr>
    </w:p>
    <w:p w14:paraId="2336F32D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</w:p>
    <w:p w14:paraId="018F32DA" w14:textId="77777777" w:rsidR="00F206E9" w:rsidRDefault="00F206E9" w:rsidP="000D2B98">
      <w:pPr>
        <w:spacing w:after="0"/>
        <w:rPr>
          <w:rFonts w:ascii="Oslo Sans Office" w:hAnsi="Oslo Sans Office"/>
          <w:sz w:val="24"/>
          <w:szCs w:val="24"/>
        </w:rPr>
      </w:pPr>
    </w:p>
    <w:p w14:paraId="21F88EA0" w14:textId="77777777" w:rsidR="00D7738C" w:rsidRDefault="00D7738C" w:rsidP="000D2B98">
      <w:pPr>
        <w:spacing w:after="0"/>
        <w:rPr>
          <w:rFonts w:ascii="Oslo Sans Office" w:hAnsi="Oslo Sans Office"/>
          <w:sz w:val="24"/>
          <w:szCs w:val="24"/>
        </w:rPr>
      </w:pPr>
    </w:p>
    <w:p w14:paraId="0BB173A0" w14:textId="77777777" w:rsidR="00D7738C" w:rsidRDefault="00D7738C" w:rsidP="000D2B98">
      <w:pPr>
        <w:spacing w:after="0"/>
        <w:rPr>
          <w:rFonts w:ascii="Oslo Sans Office" w:hAnsi="Oslo Sans Office"/>
          <w:sz w:val="24"/>
          <w:szCs w:val="24"/>
        </w:rPr>
      </w:pPr>
    </w:p>
    <w:p w14:paraId="66002DE2" w14:textId="77777777" w:rsidR="00D7738C" w:rsidRDefault="00D7738C" w:rsidP="000D2B98">
      <w:pPr>
        <w:spacing w:after="0"/>
        <w:rPr>
          <w:rFonts w:ascii="Oslo Sans Office" w:hAnsi="Oslo Sans Office"/>
          <w:sz w:val="24"/>
          <w:szCs w:val="24"/>
        </w:rPr>
      </w:pPr>
    </w:p>
    <w:p w14:paraId="37C07BEB" w14:textId="77777777" w:rsidR="00D7738C" w:rsidRDefault="00D7738C" w:rsidP="000D2B98">
      <w:pPr>
        <w:spacing w:after="0"/>
        <w:rPr>
          <w:rFonts w:ascii="Oslo Sans Office" w:hAnsi="Oslo Sans Office"/>
          <w:sz w:val="24"/>
          <w:szCs w:val="24"/>
        </w:rPr>
      </w:pPr>
    </w:p>
    <w:p w14:paraId="420F5FAA" w14:textId="77777777" w:rsidR="00D7738C" w:rsidRDefault="00D7738C" w:rsidP="000D2B98">
      <w:pPr>
        <w:spacing w:after="0"/>
        <w:rPr>
          <w:rFonts w:ascii="Oslo Sans Office" w:hAnsi="Oslo Sans Office"/>
          <w:sz w:val="24"/>
          <w:szCs w:val="24"/>
        </w:rPr>
      </w:pPr>
    </w:p>
    <w:p w14:paraId="6E194638" w14:textId="77777777" w:rsidR="00D7738C" w:rsidRDefault="00D7738C" w:rsidP="000D2B98">
      <w:pPr>
        <w:spacing w:after="0"/>
        <w:rPr>
          <w:rFonts w:ascii="Oslo Sans Office" w:hAnsi="Oslo Sans Office"/>
          <w:sz w:val="24"/>
          <w:szCs w:val="24"/>
        </w:rPr>
      </w:pPr>
    </w:p>
    <w:p w14:paraId="38D6B135" w14:textId="77777777" w:rsidR="001C3F23" w:rsidRDefault="001C3F23" w:rsidP="000D2B98">
      <w:pPr>
        <w:spacing w:after="0"/>
        <w:rPr>
          <w:rFonts w:ascii="Oslo Sans Office" w:hAnsi="Oslo Sans Office"/>
          <w:sz w:val="24"/>
          <w:szCs w:val="24"/>
        </w:rPr>
      </w:pPr>
    </w:p>
    <w:p w14:paraId="383A7FAD" w14:textId="77777777" w:rsidR="001C3F23" w:rsidRDefault="001C3F23" w:rsidP="000D2B98">
      <w:pPr>
        <w:spacing w:after="0"/>
        <w:rPr>
          <w:rFonts w:ascii="Oslo Sans Office" w:hAnsi="Oslo Sans Office"/>
          <w:sz w:val="24"/>
          <w:szCs w:val="24"/>
        </w:rPr>
      </w:pPr>
    </w:p>
    <w:p w14:paraId="4EC80854" w14:textId="77777777" w:rsidR="001C3F23" w:rsidRDefault="001C3F23" w:rsidP="000D2B98">
      <w:pPr>
        <w:spacing w:after="0"/>
        <w:rPr>
          <w:rFonts w:ascii="Oslo Sans Office" w:hAnsi="Oslo Sans Office"/>
          <w:sz w:val="24"/>
          <w:szCs w:val="24"/>
        </w:rPr>
      </w:pPr>
    </w:p>
    <w:p w14:paraId="393C6042" w14:textId="77777777" w:rsidR="001C3F23" w:rsidRDefault="001C3F23" w:rsidP="000D2B98">
      <w:pPr>
        <w:spacing w:after="0"/>
        <w:rPr>
          <w:rFonts w:ascii="Oslo Sans Office" w:hAnsi="Oslo Sans Office"/>
          <w:sz w:val="24"/>
          <w:szCs w:val="24"/>
        </w:rPr>
      </w:pPr>
    </w:p>
    <w:p w14:paraId="76FA9EA1" w14:textId="77777777" w:rsidR="001C3F23" w:rsidRDefault="001C3F23" w:rsidP="000D2B98">
      <w:pPr>
        <w:spacing w:after="0"/>
        <w:rPr>
          <w:rFonts w:ascii="Oslo Sans Office" w:hAnsi="Oslo Sans Office"/>
          <w:sz w:val="24"/>
          <w:szCs w:val="24"/>
        </w:rPr>
      </w:pPr>
    </w:p>
    <w:p w14:paraId="4A496EA8" w14:textId="77777777" w:rsidR="001C3F23" w:rsidRDefault="001C3F23" w:rsidP="000D2B98">
      <w:pPr>
        <w:spacing w:after="0"/>
        <w:rPr>
          <w:rFonts w:ascii="Oslo Sans Office" w:hAnsi="Oslo Sans Office"/>
          <w:sz w:val="24"/>
          <w:szCs w:val="24"/>
        </w:rPr>
      </w:pPr>
    </w:p>
    <w:p w14:paraId="382D2F48" w14:textId="77777777" w:rsidR="001C3F23" w:rsidRDefault="001C3F23" w:rsidP="000D2B98">
      <w:pPr>
        <w:spacing w:after="0"/>
        <w:rPr>
          <w:rFonts w:ascii="Oslo Sans Office" w:hAnsi="Oslo Sans Office"/>
          <w:sz w:val="24"/>
          <w:szCs w:val="24"/>
        </w:rPr>
      </w:pPr>
    </w:p>
    <w:p w14:paraId="7A1A497B" w14:textId="77777777" w:rsidR="001C3F23" w:rsidRDefault="001C3F23" w:rsidP="000D2B98">
      <w:pPr>
        <w:spacing w:after="0"/>
        <w:rPr>
          <w:rFonts w:ascii="Oslo Sans Office" w:hAnsi="Oslo Sans Office"/>
          <w:sz w:val="24"/>
          <w:szCs w:val="24"/>
        </w:rPr>
      </w:pPr>
    </w:p>
    <w:p w14:paraId="206797B3" w14:textId="77777777" w:rsidR="001161F0" w:rsidRPr="00F206E9" w:rsidRDefault="001161F0" w:rsidP="000D2B98">
      <w:pPr>
        <w:spacing w:after="0"/>
        <w:rPr>
          <w:rFonts w:ascii="Oslo Sans Office" w:hAnsi="Oslo Sans Office"/>
          <w:sz w:val="24"/>
          <w:szCs w:val="24"/>
        </w:rPr>
      </w:pPr>
    </w:p>
    <w:p w14:paraId="6D9E8752" w14:textId="77777777" w:rsidR="00F206E9" w:rsidRPr="00F206E9" w:rsidRDefault="00F206E9" w:rsidP="00E91AC1">
      <w:pPr>
        <w:spacing w:after="0"/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 xml:space="preserve">For denne oppgaven er følgende kompetansemål </w:t>
      </w:r>
      <w:r w:rsidRPr="00F206E9">
        <w:rPr>
          <w:rFonts w:ascii="Oslo Sans Office" w:hAnsi="Oslo Sans Office"/>
          <w:b/>
          <w:sz w:val="24"/>
          <w:szCs w:val="24"/>
          <w:u w:val="single"/>
        </w:rPr>
        <w:t>særlig aktuelle</w:t>
      </w:r>
      <w:r w:rsidRPr="00F206E9">
        <w:rPr>
          <w:rFonts w:ascii="Oslo Sans Office" w:hAnsi="Oslo Sans Office"/>
          <w:b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35"/>
        <w:gridCol w:w="4625"/>
      </w:tblGrid>
      <w:tr w:rsidR="00F206E9" w:rsidRPr="00F206E9" w14:paraId="0546E304" w14:textId="77777777" w:rsidTr="00411FA6">
        <w:tc>
          <w:tcPr>
            <w:tcW w:w="4832" w:type="dxa"/>
          </w:tcPr>
          <w:p w14:paraId="75BA597A" w14:textId="619FAB20" w:rsidR="00F206E9" w:rsidRPr="006E37F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6E37F9">
              <w:rPr>
                <w:rFonts w:ascii="Oslo Sans Office" w:hAnsi="Oslo Sans Office"/>
                <w:b/>
                <w:sz w:val="24"/>
                <w:szCs w:val="24"/>
              </w:rPr>
              <w:t xml:space="preserve">Hovedområde </w:t>
            </w:r>
            <w:r w:rsidR="008F7FDD" w:rsidRPr="006E37F9">
              <w:rPr>
                <w:rFonts w:ascii="Oslo Sans Office" w:hAnsi="Oslo Sans Office"/>
                <w:b/>
                <w:sz w:val="24"/>
                <w:szCs w:val="24"/>
              </w:rPr>
              <w:t xml:space="preserve">/ Kjerneelementer </w:t>
            </w:r>
            <w:r w:rsidRPr="006E37F9">
              <w:rPr>
                <w:rFonts w:ascii="Oslo Sans Office" w:hAnsi="Oslo Sans Office"/>
                <w:b/>
                <w:sz w:val="24"/>
                <w:szCs w:val="24"/>
              </w:rPr>
              <w:t xml:space="preserve">i læreplanen </w:t>
            </w:r>
          </w:p>
        </w:tc>
        <w:tc>
          <w:tcPr>
            <w:tcW w:w="4832" w:type="dxa"/>
          </w:tcPr>
          <w:p w14:paraId="0907A4B8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F206E9">
              <w:rPr>
                <w:rFonts w:ascii="Oslo Sans Office" w:hAnsi="Oslo Sans Office"/>
                <w:b/>
                <w:sz w:val="24"/>
                <w:szCs w:val="24"/>
              </w:rPr>
              <w:t xml:space="preserve">Kompetansemål </w:t>
            </w:r>
          </w:p>
        </w:tc>
      </w:tr>
      <w:tr w:rsidR="00F206E9" w:rsidRPr="00F206E9" w14:paraId="4C5A9C11" w14:textId="77777777" w:rsidTr="00411FA6">
        <w:tc>
          <w:tcPr>
            <w:tcW w:w="4832" w:type="dxa"/>
          </w:tcPr>
          <w:p w14:paraId="0B7FBE76" w14:textId="77777777" w:rsidR="00F206E9" w:rsidRPr="00F206E9" w:rsidRDefault="00F206E9" w:rsidP="00411FA6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832" w:type="dxa"/>
          </w:tcPr>
          <w:p w14:paraId="3EBA7C93" w14:textId="77777777" w:rsidR="00F206E9" w:rsidRPr="00F206E9" w:rsidRDefault="00F206E9" w:rsidP="00411FA6">
            <w:pPr>
              <w:pStyle w:val="Listeavsnitt"/>
              <w:rPr>
                <w:rFonts w:ascii="Oslo Sans Office" w:hAnsi="Oslo Sans Office"/>
                <w:szCs w:val="24"/>
              </w:rPr>
            </w:pPr>
          </w:p>
          <w:p w14:paraId="1349E6BA" w14:textId="77777777" w:rsidR="00F206E9" w:rsidRPr="00F206E9" w:rsidRDefault="00F206E9" w:rsidP="00411FA6">
            <w:pPr>
              <w:pStyle w:val="Listeavsnitt"/>
              <w:rPr>
                <w:rFonts w:ascii="Oslo Sans Office" w:hAnsi="Oslo Sans Office"/>
                <w:szCs w:val="24"/>
              </w:rPr>
            </w:pPr>
          </w:p>
          <w:p w14:paraId="15252073" w14:textId="77777777" w:rsidR="00F206E9" w:rsidRPr="00F206E9" w:rsidRDefault="00F206E9" w:rsidP="00411FA6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</w:tr>
      <w:tr w:rsidR="00F206E9" w:rsidRPr="00F206E9" w14:paraId="49E5E10D" w14:textId="77777777" w:rsidTr="00411FA6">
        <w:trPr>
          <w:trHeight w:val="1298"/>
        </w:trPr>
        <w:tc>
          <w:tcPr>
            <w:tcW w:w="4832" w:type="dxa"/>
          </w:tcPr>
          <w:p w14:paraId="4B220C2C" w14:textId="77777777" w:rsidR="00F206E9" w:rsidRPr="00F206E9" w:rsidRDefault="00F206E9" w:rsidP="00411FA6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832" w:type="dxa"/>
          </w:tcPr>
          <w:p w14:paraId="7439BF36" w14:textId="77777777" w:rsidR="00F206E9" w:rsidRPr="00F206E9" w:rsidRDefault="00F206E9" w:rsidP="00411FA6">
            <w:pPr>
              <w:pStyle w:val="Listeavsnitt"/>
              <w:rPr>
                <w:rFonts w:ascii="Oslo Sans Office" w:hAnsi="Oslo Sans Office"/>
                <w:szCs w:val="24"/>
              </w:rPr>
            </w:pPr>
          </w:p>
          <w:p w14:paraId="6669628A" w14:textId="77777777" w:rsidR="00F206E9" w:rsidRPr="00F206E9" w:rsidRDefault="00F206E9" w:rsidP="00411FA6">
            <w:pPr>
              <w:pStyle w:val="Listeavsnitt"/>
              <w:rPr>
                <w:rFonts w:ascii="Oslo Sans Office" w:hAnsi="Oslo Sans Office"/>
                <w:szCs w:val="24"/>
              </w:rPr>
            </w:pPr>
          </w:p>
          <w:p w14:paraId="73F645EF" w14:textId="77777777" w:rsidR="00F206E9" w:rsidRPr="00F206E9" w:rsidRDefault="00F206E9" w:rsidP="00411FA6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</w:tr>
    </w:tbl>
    <w:p w14:paraId="60FDA270" w14:textId="1CB43C40" w:rsidR="00F206E9" w:rsidRDefault="00F206E9">
      <w:pPr>
        <w:spacing w:after="160" w:line="259" w:lineRule="auto"/>
        <w:rPr>
          <w:rFonts w:ascii="Oslo Sans Office" w:hAnsi="Oslo Sans Office"/>
          <w:szCs w:val="20"/>
        </w:rPr>
      </w:pPr>
    </w:p>
    <w:sectPr w:rsidR="00F206E9" w:rsidSect="008D59A4">
      <w:headerReference w:type="first" r:id="rId11"/>
      <w:footerReference w:type="first" r:id="rId12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32322" w14:textId="77777777" w:rsidR="008137F4" w:rsidRDefault="008137F4" w:rsidP="005D093C">
      <w:pPr>
        <w:spacing w:after="0" w:line="240" w:lineRule="auto"/>
      </w:pPr>
      <w:r>
        <w:separator/>
      </w:r>
    </w:p>
  </w:endnote>
  <w:endnote w:type="continuationSeparator" w:id="0">
    <w:p w14:paraId="3E0D769F" w14:textId="77777777" w:rsidR="008137F4" w:rsidRDefault="008137F4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Cambria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4735706"/>
      <w:docPartObj>
        <w:docPartGallery w:val="Page Numbers (Bottom of Page)"/>
        <w:docPartUnique/>
      </w:docPartObj>
    </w:sdtPr>
    <w:sdtEndPr/>
    <w:sdtContent>
      <w:p w14:paraId="5E126874" w14:textId="010299A1" w:rsidR="00E86747" w:rsidRDefault="00E86747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945000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89297" w14:textId="77777777" w:rsidR="008137F4" w:rsidRDefault="008137F4" w:rsidP="005D093C">
      <w:pPr>
        <w:spacing w:after="0" w:line="240" w:lineRule="auto"/>
      </w:pPr>
      <w:r>
        <w:separator/>
      </w:r>
    </w:p>
  </w:footnote>
  <w:footnote w:type="continuationSeparator" w:id="0">
    <w:p w14:paraId="17F4B3B0" w14:textId="77777777" w:rsidR="008137F4" w:rsidRDefault="008137F4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EE44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38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B7"/>
    <w:rsid w:val="000119BE"/>
    <w:rsid w:val="00064A24"/>
    <w:rsid w:val="0007324A"/>
    <w:rsid w:val="00095EC1"/>
    <w:rsid w:val="000D2B98"/>
    <w:rsid w:val="000E376D"/>
    <w:rsid w:val="00107C8A"/>
    <w:rsid w:val="001161F0"/>
    <w:rsid w:val="00125752"/>
    <w:rsid w:val="00153A53"/>
    <w:rsid w:val="00186573"/>
    <w:rsid w:val="00196F83"/>
    <w:rsid w:val="001C3F23"/>
    <w:rsid w:val="001C7011"/>
    <w:rsid w:val="001E118F"/>
    <w:rsid w:val="001F112F"/>
    <w:rsid w:val="00241C41"/>
    <w:rsid w:val="00246830"/>
    <w:rsid w:val="0025699D"/>
    <w:rsid w:val="002674D3"/>
    <w:rsid w:val="00325D57"/>
    <w:rsid w:val="00350051"/>
    <w:rsid w:val="0036023D"/>
    <w:rsid w:val="003603AE"/>
    <w:rsid w:val="00483FE0"/>
    <w:rsid w:val="00484321"/>
    <w:rsid w:val="00511969"/>
    <w:rsid w:val="0055183B"/>
    <w:rsid w:val="00560D31"/>
    <w:rsid w:val="00567104"/>
    <w:rsid w:val="005812E4"/>
    <w:rsid w:val="005929B5"/>
    <w:rsid w:val="00595FDC"/>
    <w:rsid w:val="0059663A"/>
    <w:rsid w:val="005B09FC"/>
    <w:rsid w:val="005D093C"/>
    <w:rsid w:val="005F5BFD"/>
    <w:rsid w:val="005F7A60"/>
    <w:rsid w:val="00610715"/>
    <w:rsid w:val="00617383"/>
    <w:rsid w:val="006E006E"/>
    <w:rsid w:val="006E37F9"/>
    <w:rsid w:val="00705D84"/>
    <w:rsid w:val="00727D7C"/>
    <w:rsid w:val="007D1113"/>
    <w:rsid w:val="007E4B0D"/>
    <w:rsid w:val="007F2AEF"/>
    <w:rsid w:val="008137F4"/>
    <w:rsid w:val="008146FD"/>
    <w:rsid w:val="008D5723"/>
    <w:rsid w:val="008D59A4"/>
    <w:rsid w:val="008D7EE5"/>
    <w:rsid w:val="008E59CF"/>
    <w:rsid w:val="008F7FDD"/>
    <w:rsid w:val="009F58A6"/>
    <w:rsid w:val="009F60B7"/>
    <w:rsid w:val="00A0208E"/>
    <w:rsid w:val="00A37C70"/>
    <w:rsid w:val="00A63656"/>
    <w:rsid w:val="00A67238"/>
    <w:rsid w:val="00A72CDC"/>
    <w:rsid w:val="00A832A2"/>
    <w:rsid w:val="00A85594"/>
    <w:rsid w:val="00AA100D"/>
    <w:rsid w:val="00B10DAE"/>
    <w:rsid w:val="00B415EC"/>
    <w:rsid w:val="00BA0EBB"/>
    <w:rsid w:val="00BA54B2"/>
    <w:rsid w:val="00BB3C8C"/>
    <w:rsid w:val="00C03A29"/>
    <w:rsid w:val="00C2597D"/>
    <w:rsid w:val="00C51925"/>
    <w:rsid w:val="00CA1C9B"/>
    <w:rsid w:val="00CA60BB"/>
    <w:rsid w:val="00CC0F53"/>
    <w:rsid w:val="00D063AC"/>
    <w:rsid w:val="00D44A50"/>
    <w:rsid w:val="00D62C72"/>
    <w:rsid w:val="00D7738C"/>
    <w:rsid w:val="00D80EB2"/>
    <w:rsid w:val="00D8326C"/>
    <w:rsid w:val="00DB784B"/>
    <w:rsid w:val="00E27E9C"/>
    <w:rsid w:val="00E51F3C"/>
    <w:rsid w:val="00E62122"/>
    <w:rsid w:val="00E86747"/>
    <w:rsid w:val="00E91AC1"/>
    <w:rsid w:val="00E935B2"/>
    <w:rsid w:val="00F00CEC"/>
    <w:rsid w:val="00F206E9"/>
    <w:rsid w:val="00F51003"/>
    <w:rsid w:val="00F51248"/>
    <w:rsid w:val="00FA029E"/>
    <w:rsid w:val="00FD7882"/>
    <w:rsid w:val="00FE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87AE5"/>
  <w15:chartTrackingRefBased/>
  <w15:docId w15:val="{37D519FC-E8C7-4134-9451-8A72C99B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customStyle="1" w:styleId="Spacer">
    <w:name w:val="Spacer"/>
    <w:basedOn w:val="Normal"/>
    <w:semiHidden/>
    <w:rsid w:val="00F206E9"/>
    <w:pPr>
      <w:spacing w:after="0" w:line="142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Bildeavsnitt">
    <w:name w:val="Bildeavsnitt"/>
    <w:basedOn w:val="Brdtekst"/>
    <w:next w:val="Brdtekst"/>
    <w:rsid w:val="00F206E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Brdtekst">
    <w:name w:val="Body Text"/>
    <w:basedOn w:val="Normal"/>
    <w:link w:val="BrdtekstTegn"/>
    <w:uiPriority w:val="99"/>
    <w:semiHidden/>
    <w:rsid w:val="00F206E9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F206E9"/>
    <w:rPr>
      <w:sz w:val="20"/>
    </w:rPr>
  </w:style>
  <w:style w:type="paragraph" w:styleId="Listeavsnitt">
    <w:name w:val="List Paragraph"/>
    <w:basedOn w:val="Normal"/>
    <w:uiPriority w:val="34"/>
    <w:qFormat/>
    <w:rsid w:val="00F206E9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ahl\AppData\Local\Microsoft\Windows\INetCache\Content.Outlook\DQV699J8\Privatistkontoret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f7730c-a696-403c-a27d-2e64e24bbf9b" xsi:nil="true"/>
    <lcf76f155ced4ddcb4097134ff3c332f xmlns="0d5afd6c-38b4-4030-849f-fc4e3d1afc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46A943D845D4888B93EE55172A047" ma:contentTypeVersion="16" ma:contentTypeDescription="Opprett et nytt dokument." ma:contentTypeScope="" ma:versionID="0143229b19f3f01f3f337e0118290fae">
  <xsd:schema xmlns:xsd="http://www.w3.org/2001/XMLSchema" xmlns:xs="http://www.w3.org/2001/XMLSchema" xmlns:p="http://schemas.microsoft.com/office/2006/metadata/properties" xmlns:ns2="0d5afd6c-38b4-4030-849f-fc4e3d1afc57" xmlns:ns3="0ff7730c-a696-403c-a27d-2e64e24bbf9b" targetNamespace="http://schemas.microsoft.com/office/2006/metadata/properties" ma:root="true" ma:fieldsID="a85465947a8a4bfb68b06b958ce6c7af" ns2:_="" ns3:_="">
    <xsd:import namespace="0d5afd6c-38b4-4030-849f-fc4e3d1afc57"/>
    <xsd:import namespace="0ff7730c-a696-403c-a27d-2e64e24bb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fd6c-38b4-4030-849f-fc4e3d1af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7730c-a696-403c-a27d-2e64e24bbf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34cdd5-4d51-4aea-84a4-11b31577eeac}" ma:internalName="TaxCatchAll" ma:showField="CatchAllData" ma:web="0ff7730c-a696-403c-a27d-2e64e24bb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>
</root>
</file>

<file path=customXml/itemProps1.xml><?xml version="1.0" encoding="utf-8"?>
<ds:datastoreItem xmlns:ds="http://schemas.openxmlformats.org/officeDocument/2006/customXml" ds:itemID="{F1836DEF-8036-48CD-8DAF-DBB54744A75E}">
  <ds:schemaRefs>
    <ds:schemaRef ds:uri="http://schemas.microsoft.com/office/2006/metadata/properties"/>
    <ds:schemaRef ds:uri="http://schemas.microsoft.com/office/infopath/2007/PartnerControls"/>
    <ds:schemaRef ds:uri="0ff7730c-a696-403c-a27d-2e64e24bbf9b"/>
    <ds:schemaRef ds:uri="0d5afd6c-38b4-4030-849f-fc4e3d1afc57"/>
  </ds:schemaRefs>
</ds:datastoreItem>
</file>

<file path=customXml/itemProps2.xml><?xml version="1.0" encoding="utf-8"?>
<ds:datastoreItem xmlns:ds="http://schemas.openxmlformats.org/officeDocument/2006/customXml" ds:itemID="{438AFDC5-2B7A-4FD3-96EC-C0A1CC676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DA1E11-348D-4854-8940-8FBF18EAC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afd6c-38b4-4030-849f-fc4e3d1afc57"/>
    <ds:schemaRef ds:uri="0ff7730c-a696-403c-a27d-2e64e24bb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AC1A3-F3AD-4EAF-9E2E-E2FB94C30E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Privatistkontoret_tom-mal.dotx</Template>
  <TotalTime>0</TotalTime>
  <Pages>2</Pages>
  <Words>223</Words>
  <Characters>1182</Characters>
  <Application>Microsoft Office Word</Application>
  <DocSecurity>4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Dahl</dc:creator>
  <cp:keywords/>
  <dc:description/>
  <cp:lastModifiedBy>Stine Trydal Tangen</cp:lastModifiedBy>
  <cp:revision>2</cp:revision>
  <cp:lastPrinted>2020-07-09T12:29:00Z</cp:lastPrinted>
  <dcterms:created xsi:type="dcterms:W3CDTF">2023-02-07T08:49:00Z</dcterms:created>
  <dcterms:modified xsi:type="dcterms:W3CDTF">2023-02-07T08:49:00Z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0x010100CBE46A943D845D4888B93EE55172A047</vt:lpwstr>
  </property>
  <property fmtid="{D5CDD505-2E9C-101B-9397-08002B2CF9AE}" pid="4" name="Order">
    <vt:r8>1011000</vt:r8>
  </property>
  <property fmtid="{D5CDD505-2E9C-101B-9397-08002B2CF9AE}" pid="5" name="MediaServiceImageTags">
    <vt:lpwstr/>
  </property>
</Properties>
</file>