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91BD" w14:textId="77777777" w:rsidR="00064A24" w:rsidRPr="00064A24" w:rsidRDefault="00246830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Privatistkontoret</w:t>
      </w:r>
    </w:p>
    <w:p w14:paraId="4E22A39C" w14:textId="29887F64" w:rsidR="00930322" w:rsidRDefault="00930322" w:rsidP="00290F08">
      <w:pPr>
        <w:spacing w:after="80"/>
        <w:rPr>
          <w:rFonts w:ascii="Oslo Sans Office" w:hAnsi="Oslo Sans Office"/>
          <w:b/>
          <w:sz w:val="24"/>
          <w:szCs w:val="24"/>
        </w:rPr>
      </w:pPr>
    </w:p>
    <w:p w14:paraId="38A65B02" w14:textId="2087F886" w:rsidR="004C16E8" w:rsidRPr="005760A2" w:rsidRDefault="004C16E8" w:rsidP="00DC5572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5760A2">
        <w:rPr>
          <w:b/>
          <w:bCs/>
          <w:sz w:val="36"/>
          <w:szCs w:val="36"/>
        </w:rPr>
        <w:t xml:space="preserve">Avviksmelding ved </w:t>
      </w:r>
      <w:r w:rsidR="00A4379F">
        <w:rPr>
          <w:b/>
          <w:bCs/>
          <w:sz w:val="36"/>
          <w:szCs w:val="36"/>
        </w:rPr>
        <w:t>muntlig</w:t>
      </w:r>
      <w:r w:rsidR="0020760C">
        <w:rPr>
          <w:b/>
          <w:bCs/>
          <w:sz w:val="36"/>
          <w:szCs w:val="36"/>
        </w:rPr>
        <w:t xml:space="preserve">/praktisk </w:t>
      </w:r>
      <w:r w:rsidR="003B296A">
        <w:rPr>
          <w:b/>
          <w:bCs/>
          <w:sz w:val="36"/>
          <w:szCs w:val="36"/>
        </w:rPr>
        <w:t>privatist</w:t>
      </w:r>
      <w:r w:rsidRPr="005760A2">
        <w:rPr>
          <w:b/>
          <w:bCs/>
          <w:sz w:val="36"/>
          <w:szCs w:val="36"/>
        </w:rPr>
        <w:t>eksamen</w:t>
      </w:r>
    </w:p>
    <w:p w14:paraId="60FE3F01" w14:textId="77777777" w:rsidR="004C16E8" w:rsidRPr="00F3259B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14C3FD0E" w14:textId="229AE4FD" w:rsidR="004C16E8" w:rsidRPr="00F3259B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  <w:r w:rsidRPr="00F3259B">
        <w:rPr>
          <w:rFonts w:ascii="Oslo Sans Office" w:hAnsi="Oslo Sans Office"/>
          <w:sz w:val="22"/>
        </w:rPr>
        <w:t>Dato:</w:t>
      </w:r>
      <w:r w:rsidRPr="00F3259B">
        <w:rPr>
          <w:rFonts w:ascii="Oslo Sans Office" w:hAnsi="Oslo Sans Office"/>
          <w:sz w:val="22"/>
        </w:rPr>
        <w:tab/>
        <w:t>__________</w:t>
      </w:r>
      <w:r w:rsidRPr="00F3259B">
        <w:rPr>
          <w:rFonts w:ascii="Oslo Sans Office" w:hAnsi="Oslo Sans Office"/>
          <w:sz w:val="22"/>
        </w:rPr>
        <w:tab/>
        <w:t xml:space="preserve">   </w:t>
      </w:r>
      <w:proofErr w:type="gramStart"/>
      <w:r w:rsidRPr="00F3259B">
        <w:rPr>
          <w:rFonts w:ascii="Oslo Sans Office" w:hAnsi="Oslo Sans Office"/>
          <w:sz w:val="22"/>
        </w:rPr>
        <w:t>Klokkeslett:_</w:t>
      </w:r>
      <w:proofErr w:type="gramEnd"/>
      <w:r w:rsidRPr="00F3259B">
        <w:rPr>
          <w:rFonts w:ascii="Oslo Sans Office" w:hAnsi="Oslo Sans Office"/>
          <w:sz w:val="22"/>
        </w:rPr>
        <w:t>________   Eksamenslokale:________</w:t>
      </w:r>
      <w:r w:rsidR="00811347" w:rsidRPr="00F3259B">
        <w:rPr>
          <w:rFonts w:ascii="Oslo Sans Office" w:hAnsi="Oslo Sans Office"/>
          <w:sz w:val="22"/>
        </w:rPr>
        <w:t>_______________</w:t>
      </w:r>
      <w:r w:rsidRPr="00F3259B">
        <w:rPr>
          <w:rFonts w:ascii="Oslo Sans Office" w:hAnsi="Oslo Sans Office"/>
          <w:sz w:val="22"/>
        </w:rPr>
        <w:t>______</w:t>
      </w:r>
    </w:p>
    <w:p w14:paraId="3DCFC6F2" w14:textId="77777777" w:rsidR="004C16E8" w:rsidRPr="00F3259B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431D2654" w14:textId="496F0EF6" w:rsidR="00DC5572" w:rsidRPr="00F3259B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  <w:proofErr w:type="gramStart"/>
      <w:r w:rsidRPr="00F3259B">
        <w:rPr>
          <w:rFonts w:ascii="Oslo Sans Office" w:hAnsi="Oslo Sans Office"/>
          <w:sz w:val="22"/>
        </w:rPr>
        <w:t>Fagkode:_</w:t>
      </w:r>
      <w:proofErr w:type="gramEnd"/>
      <w:r w:rsidRPr="00F3259B">
        <w:rPr>
          <w:rFonts w:ascii="Oslo Sans Office" w:hAnsi="Oslo Sans Office"/>
          <w:sz w:val="22"/>
        </w:rPr>
        <w:t>_____________   Parti</w:t>
      </w:r>
      <w:r w:rsidR="00767BEA" w:rsidRPr="00F3259B">
        <w:rPr>
          <w:rFonts w:ascii="Oslo Sans Office" w:hAnsi="Oslo Sans Office"/>
          <w:sz w:val="22"/>
        </w:rPr>
        <w:t>navn</w:t>
      </w:r>
      <w:r w:rsidRPr="00F3259B">
        <w:rPr>
          <w:rFonts w:ascii="Oslo Sans Office" w:hAnsi="Oslo Sans Office"/>
          <w:sz w:val="22"/>
        </w:rPr>
        <w:t xml:space="preserve">:_________________   </w:t>
      </w:r>
    </w:p>
    <w:p w14:paraId="211FB3D7" w14:textId="58430E01" w:rsidR="00723006" w:rsidRPr="00F3259B" w:rsidRDefault="00723006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6DECF84B" w14:textId="61A502C5" w:rsidR="008514E3" w:rsidRPr="00F3259B" w:rsidRDefault="008514E3" w:rsidP="008514E3">
      <w:pPr>
        <w:spacing w:after="0" w:line="240" w:lineRule="auto"/>
        <w:rPr>
          <w:rFonts w:ascii="Oslo Sans Office" w:hAnsi="Oslo Sans Office"/>
          <w:sz w:val="22"/>
        </w:rPr>
      </w:pPr>
      <w:r w:rsidRPr="00F3259B">
        <w:rPr>
          <w:rFonts w:ascii="Oslo Sans Office" w:hAnsi="Oslo Sans Office"/>
          <w:sz w:val="22"/>
        </w:rPr>
        <w:t>Fødsels</w:t>
      </w:r>
      <w:r w:rsidR="0095763A">
        <w:rPr>
          <w:rFonts w:ascii="Oslo Sans Office" w:hAnsi="Oslo Sans Office"/>
          <w:sz w:val="22"/>
        </w:rPr>
        <w:t>dato</w:t>
      </w:r>
      <w:r w:rsidRPr="00F3259B">
        <w:rPr>
          <w:rFonts w:ascii="Oslo Sans Office" w:hAnsi="Oslo Sans Office"/>
          <w:sz w:val="22"/>
        </w:rPr>
        <w:t>: ___________</w:t>
      </w:r>
      <w:r w:rsidR="00C07E4F">
        <w:rPr>
          <w:rFonts w:ascii="Oslo Sans Office" w:hAnsi="Oslo Sans Office"/>
          <w:sz w:val="22"/>
        </w:rPr>
        <w:t>___</w:t>
      </w:r>
      <w:r w:rsidRPr="00F3259B">
        <w:rPr>
          <w:rFonts w:ascii="Oslo Sans Office" w:hAnsi="Oslo Sans Office"/>
          <w:sz w:val="22"/>
        </w:rPr>
        <w:t>____</w:t>
      </w:r>
      <w:r w:rsidR="00C07E4F">
        <w:rPr>
          <w:rFonts w:ascii="Oslo Sans Office" w:hAnsi="Oslo Sans Office"/>
          <w:sz w:val="22"/>
        </w:rPr>
        <w:t xml:space="preserve">      </w:t>
      </w:r>
      <w:r w:rsidRPr="00F3259B">
        <w:rPr>
          <w:rFonts w:ascii="Oslo Sans Office" w:hAnsi="Oslo Sans Office"/>
          <w:sz w:val="22"/>
        </w:rPr>
        <w:t>Navn:</w:t>
      </w:r>
      <w:r w:rsidR="00C07E4F">
        <w:rPr>
          <w:rFonts w:ascii="Oslo Sans Office" w:hAnsi="Oslo Sans Office"/>
          <w:sz w:val="22"/>
        </w:rPr>
        <w:t xml:space="preserve"> </w:t>
      </w:r>
      <w:r w:rsidRPr="00F3259B">
        <w:rPr>
          <w:rFonts w:ascii="Oslo Sans Office" w:hAnsi="Oslo Sans Office"/>
          <w:sz w:val="22"/>
        </w:rPr>
        <w:t>____________________________________________</w:t>
      </w:r>
    </w:p>
    <w:p w14:paraId="24B7A6DF" w14:textId="77777777" w:rsidR="004C16E8" w:rsidRPr="00F3259B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34896D9D" w14:textId="77777777" w:rsidR="004C16E8" w:rsidRPr="00F3259B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173EE725" w14:textId="77777777" w:rsidR="004C16E8" w:rsidRPr="00F3259B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63363860" w14:textId="77777777" w:rsidR="004C16E8" w:rsidRPr="00F3259B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  <w:r w:rsidRPr="00F3259B">
        <w:rPr>
          <w:rFonts w:ascii="Oslo Sans Office" w:hAnsi="Oslo Sans Office"/>
          <w:sz w:val="22"/>
        </w:rPr>
        <w:t>Kryss av hva avviket gjelder. Om nødvendig bruk baksiden til utfyllende beskrivelse.</w:t>
      </w:r>
    </w:p>
    <w:p w14:paraId="32BD4453" w14:textId="77777777" w:rsidR="004C16E8" w:rsidRPr="00941279" w:rsidRDefault="004C16E8" w:rsidP="004C16E8">
      <w:pPr>
        <w:spacing w:after="0" w:line="240" w:lineRule="auto"/>
        <w:rPr>
          <w:rFonts w:ascii="Oslo Sans Office" w:hAnsi="Oslo Sans Office"/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425"/>
        <w:gridCol w:w="714"/>
        <w:gridCol w:w="2180"/>
        <w:gridCol w:w="371"/>
      </w:tblGrid>
      <w:tr w:rsidR="009F0EDC" w14:paraId="67218E74" w14:textId="77777777" w:rsidTr="004E178E"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6714CB11" w14:textId="0F9BC015" w:rsidR="009F0EDC" w:rsidRDefault="009F0EDC" w:rsidP="004C16E8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  <w:r>
              <w:rPr>
                <w:rFonts w:ascii="Oslo Sans Office" w:hAnsi="Oslo Sans Office"/>
                <w:sz w:val="22"/>
              </w:rPr>
              <w:t>Avbrutt eksamen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3BF46CF" w14:textId="77777777" w:rsidR="009F0EDC" w:rsidRDefault="009F0EDC" w:rsidP="004C16E8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</w:tcPr>
          <w:p w14:paraId="7C0C41CC" w14:textId="77777777" w:rsidR="009F0EDC" w:rsidRDefault="009F0EDC" w:rsidP="004C16E8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</w:tcBorders>
          </w:tcPr>
          <w:p w14:paraId="7D451DB3" w14:textId="3523BF2D" w:rsidR="009F0EDC" w:rsidRDefault="007B2934" w:rsidP="004C16E8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  <w:r>
              <w:rPr>
                <w:rFonts w:ascii="Oslo Sans Office" w:hAnsi="Oslo Sans Office"/>
                <w:sz w:val="22"/>
              </w:rPr>
              <w:t>Støy/forstyrrelser</w:t>
            </w:r>
          </w:p>
        </w:tc>
        <w:tc>
          <w:tcPr>
            <w:tcW w:w="371" w:type="dxa"/>
            <w:tcBorders>
              <w:bottom w:val="single" w:sz="4" w:space="0" w:color="auto"/>
            </w:tcBorders>
          </w:tcPr>
          <w:p w14:paraId="5F916020" w14:textId="77777777" w:rsidR="009F0EDC" w:rsidRDefault="009F0EDC" w:rsidP="004C16E8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</w:tr>
      <w:tr w:rsidR="009F0EDC" w14:paraId="06B157CE" w14:textId="77777777" w:rsidTr="004E178E"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21BEA7AF" w14:textId="449355A1" w:rsidR="009F0EDC" w:rsidRDefault="007B2934" w:rsidP="004C16E8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  <w:r>
              <w:rPr>
                <w:rFonts w:ascii="Oslo Sans Office" w:hAnsi="Oslo Sans Office"/>
                <w:sz w:val="22"/>
              </w:rPr>
              <w:t>Annet</w:t>
            </w:r>
          </w:p>
        </w:tc>
        <w:tc>
          <w:tcPr>
            <w:tcW w:w="425" w:type="dxa"/>
          </w:tcPr>
          <w:p w14:paraId="2A33A7C9" w14:textId="77777777" w:rsidR="009F0EDC" w:rsidRDefault="009F0EDC" w:rsidP="004C16E8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</w:tcPr>
          <w:p w14:paraId="1AB8A13D" w14:textId="77777777" w:rsidR="009F0EDC" w:rsidRDefault="009F0EDC" w:rsidP="004C16E8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380E651F" w14:textId="77777777" w:rsidR="009F0EDC" w:rsidRDefault="009F0EDC" w:rsidP="004C16E8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1B4A2670" w14:textId="77777777" w:rsidR="009F0EDC" w:rsidRDefault="009F0EDC" w:rsidP="004C16E8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</w:tr>
    </w:tbl>
    <w:p w14:paraId="1CA355B1" w14:textId="77777777" w:rsidR="0015328E" w:rsidRPr="00F3259B" w:rsidRDefault="0015328E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37A79C8F" w14:textId="77777777" w:rsidR="008F0FF7" w:rsidRPr="00F3259B" w:rsidRDefault="008F0FF7" w:rsidP="008F0FF7">
      <w:pPr>
        <w:spacing w:after="0" w:line="240" w:lineRule="auto"/>
        <w:rPr>
          <w:rFonts w:ascii="Oslo Sans Office" w:hAnsi="Oslo Sans Office"/>
          <w:i/>
          <w:sz w:val="22"/>
        </w:rPr>
      </w:pPr>
      <w:r w:rsidRPr="00F3259B">
        <w:rPr>
          <w:rFonts w:ascii="Oslo Sans Office" w:hAnsi="Oslo Sans Office"/>
          <w:sz w:val="22"/>
          <w:u w:val="single"/>
        </w:rPr>
        <w:t xml:space="preserve">Beskrivelse av avviket: </w:t>
      </w:r>
    </w:p>
    <w:p w14:paraId="68EB45E3" w14:textId="77777777" w:rsidR="004C16E8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0BCFF5BC" w14:textId="77777777" w:rsidR="008A791E" w:rsidRDefault="008A791E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25680508" w14:textId="77777777" w:rsidR="008A791E" w:rsidRDefault="008A791E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08611C89" w14:textId="77777777" w:rsidR="008A791E" w:rsidRDefault="008A791E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5D543C3C" w14:textId="77777777" w:rsidR="00581725" w:rsidRDefault="00581725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6BEBF032" w14:textId="77777777" w:rsidR="00581725" w:rsidRDefault="00581725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74718EC7" w14:textId="77777777" w:rsidR="00581725" w:rsidRDefault="00581725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050C3E3F" w14:textId="77777777" w:rsidR="001A4A52" w:rsidRDefault="001A4A52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759B7C26" w14:textId="77777777" w:rsidR="00252FF1" w:rsidRDefault="00252FF1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58C25410" w14:textId="77777777" w:rsidR="00252FF1" w:rsidRDefault="00252FF1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1AAE078C" w14:textId="77777777" w:rsidR="00A91D85" w:rsidRDefault="00A91D85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201D45B4" w14:textId="77777777" w:rsidR="00A91D85" w:rsidRDefault="00A91D85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584FFEA7" w14:textId="77777777" w:rsidR="00252FF1" w:rsidRPr="00F3259B" w:rsidRDefault="00252FF1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24E4F826" w14:textId="77777777" w:rsidR="004C16E8" w:rsidRPr="00F3259B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4A4C575C" w14:textId="77777777" w:rsidR="004C7360" w:rsidRPr="00F3259B" w:rsidRDefault="004C7360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651814CB" w14:textId="77777777" w:rsidR="00036D4E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  <w:r w:rsidRPr="00F3259B">
        <w:rPr>
          <w:rFonts w:ascii="Oslo Sans Office" w:hAnsi="Oslo Sans Office"/>
          <w:sz w:val="22"/>
        </w:rPr>
        <w:t>Jeg er informert om at det er registrert avvik</w:t>
      </w:r>
    </w:p>
    <w:p w14:paraId="076DFEF6" w14:textId="77777777" w:rsidR="00036D4E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  <w:r w:rsidRPr="00F3259B">
        <w:rPr>
          <w:rFonts w:ascii="Oslo Sans Office" w:hAnsi="Oslo Sans Office"/>
          <w:sz w:val="22"/>
        </w:rPr>
        <w:t xml:space="preserve">som følges opp av Privatistkontoret i </w:t>
      </w:r>
    </w:p>
    <w:p w14:paraId="7F1085BE" w14:textId="7C208A7E" w:rsidR="004C16E8" w:rsidRPr="00F3259B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  <w:r w:rsidRPr="00F3259B">
        <w:rPr>
          <w:rFonts w:ascii="Oslo Sans Office" w:hAnsi="Oslo Sans Office"/>
          <w:sz w:val="22"/>
        </w:rPr>
        <w:t>etterkant av eksamen.</w:t>
      </w:r>
    </w:p>
    <w:p w14:paraId="41E62391" w14:textId="77777777" w:rsidR="00E71FDF" w:rsidRPr="00F3259B" w:rsidRDefault="00E71FDF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37E7D637" w14:textId="159F7369" w:rsidR="004C16E8" w:rsidRPr="00F3259B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  <w:r w:rsidRPr="00F3259B">
        <w:rPr>
          <w:rFonts w:ascii="Oslo Sans Office" w:hAnsi="Oslo Sans Office"/>
          <w:sz w:val="22"/>
        </w:rPr>
        <w:t>_____________________________</w:t>
      </w:r>
      <w:r w:rsidR="00036D4E">
        <w:rPr>
          <w:rFonts w:ascii="Oslo Sans Office" w:hAnsi="Oslo Sans Office"/>
          <w:sz w:val="22"/>
        </w:rPr>
        <w:tab/>
      </w:r>
      <w:r w:rsidR="00036D4E">
        <w:rPr>
          <w:rFonts w:ascii="Oslo Sans Office" w:hAnsi="Oslo Sans Office"/>
          <w:sz w:val="22"/>
        </w:rPr>
        <w:tab/>
      </w:r>
      <w:r w:rsidR="00036D4E">
        <w:rPr>
          <w:rFonts w:ascii="Oslo Sans Office" w:hAnsi="Oslo Sans Office"/>
          <w:sz w:val="22"/>
        </w:rPr>
        <w:tab/>
      </w:r>
      <w:r w:rsidR="00036D4E">
        <w:rPr>
          <w:rFonts w:ascii="Oslo Sans Office" w:hAnsi="Oslo Sans Office"/>
          <w:sz w:val="22"/>
        </w:rPr>
        <w:tab/>
      </w:r>
      <w:r w:rsidR="00036D4E">
        <w:rPr>
          <w:rFonts w:ascii="Oslo Sans Office" w:hAnsi="Oslo Sans Office"/>
          <w:sz w:val="22"/>
        </w:rPr>
        <w:tab/>
      </w:r>
      <w:r w:rsidR="00036D4E">
        <w:rPr>
          <w:rFonts w:ascii="Oslo Sans Office" w:hAnsi="Oslo Sans Office"/>
          <w:sz w:val="22"/>
        </w:rPr>
        <w:tab/>
      </w:r>
      <w:r w:rsidR="00036D4E" w:rsidRPr="00F3259B">
        <w:rPr>
          <w:rFonts w:ascii="Oslo Sans Office" w:hAnsi="Oslo Sans Office"/>
          <w:sz w:val="22"/>
        </w:rPr>
        <w:t>___________________</w:t>
      </w:r>
      <w:r w:rsidR="008A791E">
        <w:rPr>
          <w:rFonts w:ascii="Oslo Sans Office" w:hAnsi="Oslo Sans Office"/>
          <w:sz w:val="22"/>
        </w:rPr>
        <w:t>_________</w:t>
      </w:r>
      <w:r w:rsidR="00036D4E" w:rsidRPr="00F3259B">
        <w:rPr>
          <w:rFonts w:ascii="Oslo Sans Office" w:hAnsi="Oslo Sans Office"/>
          <w:sz w:val="22"/>
        </w:rPr>
        <w:t>___</w:t>
      </w:r>
      <w:r w:rsidRPr="00F3259B">
        <w:rPr>
          <w:rFonts w:ascii="Oslo Sans Office" w:hAnsi="Oslo Sans Office"/>
          <w:sz w:val="22"/>
        </w:rPr>
        <w:br/>
        <w:t>Kandidatens signatur</w:t>
      </w:r>
      <w:r w:rsidR="00036D4E">
        <w:rPr>
          <w:rFonts w:ascii="Oslo Sans Office" w:hAnsi="Oslo Sans Office"/>
          <w:sz w:val="22"/>
        </w:rPr>
        <w:tab/>
      </w:r>
      <w:r w:rsidR="00036D4E">
        <w:rPr>
          <w:rFonts w:ascii="Oslo Sans Office" w:hAnsi="Oslo Sans Office"/>
          <w:sz w:val="22"/>
        </w:rPr>
        <w:tab/>
      </w:r>
      <w:r w:rsidR="00036D4E">
        <w:rPr>
          <w:rFonts w:ascii="Oslo Sans Office" w:hAnsi="Oslo Sans Office"/>
          <w:sz w:val="22"/>
        </w:rPr>
        <w:tab/>
      </w:r>
      <w:r w:rsidR="00036D4E">
        <w:rPr>
          <w:rFonts w:ascii="Oslo Sans Office" w:hAnsi="Oslo Sans Office"/>
          <w:sz w:val="22"/>
        </w:rPr>
        <w:tab/>
      </w:r>
      <w:r w:rsidR="00036D4E">
        <w:rPr>
          <w:rFonts w:ascii="Oslo Sans Office" w:hAnsi="Oslo Sans Office"/>
          <w:sz w:val="22"/>
        </w:rPr>
        <w:tab/>
      </w:r>
      <w:r w:rsidR="00036D4E">
        <w:rPr>
          <w:rFonts w:ascii="Oslo Sans Office" w:hAnsi="Oslo Sans Office"/>
          <w:sz w:val="22"/>
        </w:rPr>
        <w:tab/>
      </w:r>
      <w:proofErr w:type="spellStart"/>
      <w:r w:rsidR="00036D4E" w:rsidRPr="00F3259B">
        <w:rPr>
          <w:rFonts w:ascii="Oslo Sans Office" w:hAnsi="Oslo Sans Office"/>
          <w:sz w:val="22"/>
        </w:rPr>
        <w:t>Signatur</w:t>
      </w:r>
      <w:proofErr w:type="spellEnd"/>
      <w:r w:rsidR="00036D4E" w:rsidRPr="00F3259B">
        <w:rPr>
          <w:rFonts w:ascii="Oslo Sans Office" w:hAnsi="Oslo Sans Office"/>
          <w:sz w:val="22"/>
        </w:rPr>
        <w:t xml:space="preserve"> hovedvakt eller</w:t>
      </w:r>
    </w:p>
    <w:p w14:paraId="441043C0" w14:textId="117E5889" w:rsidR="00855228" w:rsidRPr="00F3259B" w:rsidRDefault="00036D4E" w:rsidP="00855228">
      <w:pPr>
        <w:spacing w:after="0" w:line="240" w:lineRule="auto"/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tab/>
      </w:r>
      <w:r>
        <w:rPr>
          <w:rFonts w:ascii="Oslo Sans Office" w:hAnsi="Oslo Sans Office"/>
          <w:sz w:val="22"/>
        </w:rPr>
        <w:tab/>
      </w:r>
      <w:r>
        <w:rPr>
          <w:rFonts w:ascii="Oslo Sans Office" w:hAnsi="Oslo Sans Office"/>
          <w:sz w:val="22"/>
        </w:rPr>
        <w:tab/>
      </w:r>
      <w:r>
        <w:rPr>
          <w:rFonts w:ascii="Oslo Sans Office" w:hAnsi="Oslo Sans Office"/>
          <w:sz w:val="22"/>
        </w:rPr>
        <w:tab/>
      </w:r>
      <w:r>
        <w:rPr>
          <w:rFonts w:ascii="Oslo Sans Office" w:hAnsi="Oslo Sans Office"/>
          <w:sz w:val="22"/>
        </w:rPr>
        <w:tab/>
      </w:r>
      <w:r>
        <w:rPr>
          <w:rFonts w:ascii="Oslo Sans Office" w:hAnsi="Oslo Sans Office"/>
          <w:sz w:val="22"/>
        </w:rPr>
        <w:tab/>
      </w:r>
      <w:r>
        <w:rPr>
          <w:rFonts w:ascii="Oslo Sans Office" w:hAnsi="Oslo Sans Office"/>
          <w:sz w:val="22"/>
        </w:rPr>
        <w:tab/>
      </w:r>
      <w:r>
        <w:rPr>
          <w:rFonts w:ascii="Oslo Sans Office" w:hAnsi="Oslo Sans Office"/>
          <w:sz w:val="22"/>
        </w:rPr>
        <w:tab/>
      </w:r>
      <w:r>
        <w:rPr>
          <w:rFonts w:ascii="Oslo Sans Office" w:hAnsi="Oslo Sans Office"/>
          <w:sz w:val="22"/>
        </w:rPr>
        <w:tab/>
      </w:r>
      <w:r w:rsidR="00855228" w:rsidRPr="00F3259B">
        <w:rPr>
          <w:rFonts w:ascii="Oslo Sans Office" w:hAnsi="Oslo Sans Office"/>
          <w:sz w:val="22"/>
        </w:rPr>
        <w:t>skolens representant</w:t>
      </w:r>
    </w:p>
    <w:p w14:paraId="6A2561D5" w14:textId="77777777" w:rsidR="00C55638" w:rsidRPr="00F3259B" w:rsidRDefault="004C16E8" w:rsidP="006603BE">
      <w:pPr>
        <w:spacing w:after="0" w:line="240" w:lineRule="auto"/>
        <w:rPr>
          <w:rFonts w:ascii="Oslo Sans Office" w:hAnsi="Oslo Sans Office"/>
          <w:i/>
          <w:sz w:val="22"/>
        </w:rPr>
      </w:pPr>
      <w:r w:rsidRPr="00F3259B">
        <w:rPr>
          <w:rFonts w:ascii="Oslo Sans Office" w:hAnsi="Oslo Sans Office"/>
          <w:i/>
          <w:sz w:val="22"/>
        </w:rPr>
        <w:br/>
        <w:t>Kopi/original oppbevares av Privatistkontoret</w:t>
      </w:r>
    </w:p>
    <w:p w14:paraId="050C4B61" w14:textId="77777777" w:rsidR="00F05A31" w:rsidRDefault="00F05A31" w:rsidP="00F05A31">
      <w:pPr>
        <w:spacing w:after="0" w:line="240" w:lineRule="auto"/>
      </w:pPr>
    </w:p>
    <w:p w14:paraId="7D0D1D17" w14:textId="77777777" w:rsidR="007E4293" w:rsidRDefault="007E4293" w:rsidP="00B56BD8">
      <w:pPr>
        <w:spacing w:after="0" w:line="240" w:lineRule="auto"/>
        <w:ind w:left="7080" w:firstLine="708"/>
        <w:rPr>
          <w:sz w:val="16"/>
          <w:szCs w:val="16"/>
        </w:rPr>
      </w:pPr>
    </w:p>
    <w:p w14:paraId="4CB0499F" w14:textId="7B21E6CD" w:rsidR="000B6806" w:rsidRPr="00252FF1" w:rsidRDefault="007E4293" w:rsidP="00B56BD8">
      <w:pPr>
        <w:spacing w:after="0" w:line="240" w:lineRule="auto"/>
        <w:ind w:left="7080" w:firstLine="708"/>
      </w:pPr>
      <w:r>
        <w:rPr>
          <w:sz w:val="16"/>
          <w:szCs w:val="16"/>
        </w:rPr>
        <w:t>Vår 2024</w:t>
      </w:r>
    </w:p>
    <w:sectPr w:rsidR="000B6806" w:rsidRPr="00252FF1" w:rsidSect="008D59A4">
      <w:footerReference w:type="default" r:id="rId12"/>
      <w:headerReference w:type="first" r:id="rId13"/>
      <w:footerReference w:type="first" r:id="rId14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C3881" w14:textId="77777777" w:rsidR="000405ED" w:rsidRDefault="000405ED" w:rsidP="005D093C">
      <w:pPr>
        <w:spacing w:after="0" w:line="240" w:lineRule="auto"/>
      </w:pPr>
      <w:r>
        <w:separator/>
      </w:r>
    </w:p>
  </w:endnote>
  <w:endnote w:type="continuationSeparator" w:id="0">
    <w:p w14:paraId="70C9D994" w14:textId="77777777" w:rsidR="000405ED" w:rsidRDefault="000405ED" w:rsidP="005D093C">
      <w:pPr>
        <w:spacing w:after="0" w:line="240" w:lineRule="auto"/>
      </w:pPr>
      <w:r>
        <w:continuationSeparator/>
      </w:r>
    </w:p>
  </w:endnote>
  <w:endnote w:type="continuationNotice" w:id="1">
    <w:p w14:paraId="2A1B58A2" w14:textId="77777777" w:rsidR="000405ED" w:rsidRDefault="000405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sl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6"/>
      <w:gridCol w:w="3402"/>
      <w:gridCol w:w="3119"/>
      <w:gridCol w:w="2835"/>
    </w:tblGrid>
    <w:tr w:rsidR="00D8326C" w:rsidRPr="00DE1938" w14:paraId="012A85F9" w14:textId="77777777" w:rsidTr="003C6E7F">
      <w:trPr>
        <w:trHeight w:val="20"/>
      </w:trPr>
      <w:tc>
        <w:tcPr>
          <w:tcW w:w="426" w:type="dxa"/>
          <w:vMerge w:val="restart"/>
        </w:tcPr>
        <w:p w14:paraId="367FB5CA" w14:textId="77777777" w:rsidR="00D8326C" w:rsidRPr="00DE1938" w:rsidRDefault="00D8326C" w:rsidP="00D8326C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14:paraId="5C6DD4D5" w14:textId="77777777" w:rsidR="00D8326C" w:rsidRPr="00DE1938" w:rsidRDefault="00D8326C" w:rsidP="00D8326C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7C8AD008" w14:textId="77777777" w:rsidR="00D8326C" w:rsidRPr="00DE1938" w:rsidRDefault="00D8326C" w:rsidP="00D8326C">
          <w:pPr>
            <w:pStyle w:val="Bunntekst"/>
          </w:pPr>
        </w:p>
      </w:tc>
      <w:tc>
        <w:tcPr>
          <w:tcW w:w="2835" w:type="dxa"/>
        </w:tcPr>
        <w:p w14:paraId="745BCF3E" w14:textId="77777777" w:rsidR="00D8326C" w:rsidRPr="00DE1938" w:rsidRDefault="00D8326C" w:rsidP="00D8326C">
          <w:pPr>
            <w:pStyle w:val="Bunntekst"/>
          </w:pPr>
        </w:p>
      </w:tc>
    </w:tr>
    <w:tr w:rsidR="00D8326C" w:rsidRPr="00DE1938" w14:paraId="5F19D28C" w14:textId="77777777" w:rsidTr="003C6E7F">
      <w:tc>
        <w:tcPr>
          <w:tcW w:w="426" w:type="dxa"/>
          <w:vMerge/>
        </w:tcPr>
        <w:p w14:paraId="57624C17" w14:textId="77777777" w:rsidR="00D8326C" w:rsidRPr="00DE1938" w:rsidRDefault="00D8326C" w:rsidP="00D8326C">
          <w:pPr>
            <w:spacing w:line="192" w:lineRule="auto"/>
          </w:pPr>
        </w:p>
      </w:tc>
      <w:tc>
        <w:tcPr>
          <w:tcW w:w="3402" w:type="dxa"/>
        </w:tcPr>
        <w:p w14:paraId="710DF5C1" w14:textId="77777777" w:rsidR="00D8326C" w:rsidRPr="00DE1938" w:rsidRDefault="00D8326C" w:rsidP="00D8326C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3F99EBE4" w14:textId="77777777" w:rsidR="00D8326C" w:rsidRPr="00DE1938" w:rsidRDefault="00D8326C" w:rsidP="00D8326C">
          <w:pPr>
            <w:pStyle w:val="Bunntekst"/>
          </w:pPr>
        </w:p>
      </w:tc>
      <w:tc>
        <w:tcPr>
          <w:tcW w:w="2835" w:type="dxa"/>
        </w:tcPr>
        <w:p w14:paraId="0EFB708F" w14:textId="77777777" w:rsidR="00D8326C" w:rsidRPr="00DE1938" w:rsidRDefault="00D8326C" w:rsidP="00D8326C">
          <w:pPr>
            <w:pStyle w:val="Bunntekst"/>
          </w:pPr>
        </w:p>
      </w:tc>
    </w:tr>
  </w:tbl>
  <w:p w14:paraId="7CAF3254" w14:textId="77777777" w:rsidR="005D093C" w:rsidRPr="00D8326C" w:rsidRDefault="005D093C" w:rsidP="00D8326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7551E8F1" w14:textId="77777777" w:rsidTr="00064A24">
      <w:trPr>
        <w:trHeight w:val="20"/>
      </w:trPr>
      <w:tc>
        <w:tcPr>
          <w:tcW w:w="424" w:type="dxa"/>
          <w:vMerge w:val="restart"/>
        </w:tcPr>
        <w:p w14:paraId="2122CE83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4F594E35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301A2032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0872C2BD" w14:textId="77777777" w:rsidTr="00064A24">
      <w:tc>
        <w:tcPr>
          <w:tcW w:w="424" w:type="dxa"/>
          <w:vMerge/>
        </w:tcPr>
        <w:p w14:paraId="62624A07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6FBEDEB5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35A57F3D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8A04" w14:textId="77777777" w:rsidR="000405ED" w:rsidRDefault="000405ED" w:rsidP="005D093C">
      <w:pPr>
        <w:spacing w:after="0" w:line="240" w:lineRule="auto"/>
      </w:pPr>
      <w:r>
        <w:separator/>
      </w:r>
    </w:p>
  </w:footnote>
  <w:footnote w:type="continuationSeparator" w:id="0">
    <w:p w14:paraId="1DE135F6" w14:textId="77777777" w:rsidR="000405ED" w:rsidRDefault="000405ED" w:rsidP="005D093C">
      <w:pPr>
        <w:spacing w:after="0" w:line="240" w:lineRule="auto"/>
      </w:pPr>
      <w:r>
        <w:continuationSeparator/>
      </w:r>
    </w:p>
  </w:footnote>
  <w:footnote w:type="continuationNotice" w:id="1">
    <w:p w14:paraId="1E7C0662" w14:textId="77777777" w:rsidR="000405ED" w:rsidRDefault="000405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2DC5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8106D"/>
    <w:multiLevelType w:val="multilevel"/>
    <w:tmpl w:val="9CD2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0807810">
    <w:abstractNumId w:val="0"/>
  </w:num>
  <w:num w:numId="2" w16cid:durableId="154864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B7"/>
    <w:rsid w:val="000119BE"/>
    <w:rsid w:val="00036D4E"/>
    <w:rsid w:val="000405ED"/>
    <w:rsid w:val="00042D8A"/>
    <w:rsid w:val="00064A24"/>
    <w:rsid w:val="000808F8"/>
    <w:rsid w:val="00095EC1"/>
    <w:rsid w:val="000B56DF"/>
    <w:rsid w:val="000B6806"/>
    <w:rsid w:val="00124CB7"/>
    <w:rsid w:val="0015328E"/>
    <w:rsid w:val="00186573"/>
    <w:rsid w:val="00187979"/>
    <w:rsid w:val="00190EC7"/>
    <w:rsid w:val="001951F9"/>
    <w:rsid w:val="001958AF"/>
    <w:rsid w:val="001A2404"/>
    <w:rsid w:val="001A4A52"/>
    <w:rsid w:val="001B14A3"/>
    <w:rsid w:val="001F112F"/>
    <w:rsid w:val="0020760C"/>
    <w:rsid w:val="00211AC4"/>
    <w:rsid w:val="002130E8"/>
    <w:rsid w:val="00215920"/>
    <w:rsid w:val="0022637C"/>
    <w:rsid w:val="00230258"/>
    <w:rsid w:val="00246830"/>
    <w:rsid w:val="00252FF1"/>
    <w:rsid w:val="00254B21"/>
    <w:rsid w:val="0025699D"/>
    <w:rsid w:val="00271167"/>
    <w:rsid w:val="002862E1"/>
    <w:rsid w:val="00286958"/>
    <w:rsid w:val="00290F08"/>
    <w:rsid w:val="002A25FA"/>
    <w:rsid w:val="002A26B0"/>
    <w:rsid w:val="002A754E"/>
    <w:rsid w:val="002C1792"/>
    <w:rsid w:val="002C5B41"/>
    <w:rsid w:val="002E69BF"/>
    <w:rsid w:val="003037A1"/>
    <w:rsid w:val="0031362D"/>
    <w:rsid w:val="00325D57"/>
    <w:rsid w:val="00330CDA"/>
    <w:rsid w:val="003603AE"/>
    <w:rsid w:val="003679AC"/>
    <w:rsid w:val="00380C1E"/>
    <w:rsid w:val="003A41CF"/>
    <w:rsid w:val="003B296A"/>
    <w:rsid w:val="003C6E7F"/>
    <w:rsid w:val="003F2A7B"/>
    <w:rsid w:val="003F452F"/>
    <w:rsid w:val="004066BF"/>
    <w:rsid w:val="004346C7"/>
    <w:rsid w:val="00434FA5"/>
    <w:rsid w:val="00437168"/>
    <w:rsid w:val="0046059A"/>
    <w:rsid w:val="00461CB0"/>
    <w:rsid w:val="00483FE0"/>
    <w:rsid w:val="004C16E8"/>
    <w:rsid w:val="004C7360"/>
    <w:rsid w:val="004E178E"/>
    <w:rsid w:val="005126A7"/>
    <w:rsid w:val="0055183B"/>
    <w:rsid w:val="00560D31"/>
    <w:rsid w:val="00567104"/>
    <w:rsid w:val="005717A9"/>
    <w:rsid w:val="00571C3A"/>
    <w:rsid w:val="005760A2"/>
    <w:rsid w:val="005812E4"/>
    <w:rsid w:val="00581725"/>
    <w:rsid w:val="005929B5"/>
    <w:rsid w:val="00595FDC"/>
    <w:rsid w:val="005B75BD"/>
    <w:rsid w:val="005C33A3"/>
    <w:rsid w:val="005D093C"/>
    <w:rsid w:val="005F42A5"/>
    <w:rsid w:val="00605B0C"/>
    <w:rsid w:val="00617383"/>
    <w:rsid w:val="0062373F"/>
    <w:rsid w:val="0062647A"/>
    <w:rsid w:val="006539B9"/>
    <w:rsid w:val="006603BE"/>
    <w:rsid w:val="006629D5"/>
    <w:rsid w:val="0067003B"/>
    <w:rsid w:val="0067694F"/>
    <w:rsid w:val="00682D0B"/>
    <w:rsid w:val="006859B9"/>
    <w:rsid w:val="006A63A6"/>
    <w:rsid w:val="006E006E"/>
    <w:rsid w:val="006E7649"/>
    <w:rsid w:val="0071409E"/>
    <w:rsid w:val="00723006"/>
    <w:rsid w:val="00727D7C"/>
    <w:rsid w:val="00730AE2"/>
    <w:rsid w:val="00735B6E"/>
    <w:rsid w:val="007550CE"/>
    <w:rsid w:val="00767BEA"/>
    <w:rsid w:val="007718BD"/>
    <w:rsid w:val="007813E8"/>
    <w:rsid w:val="007A17F7"/>
    <w:rsid w:val="007B2934"/>
    <w:rsid w:val="007C3A8D"/>
    <w:rsid w:val="007D1113"/>
    <w:rsid w:val="007E4293"/>
    <w:rsid w:val="007E4B0D"/>
    <w:rsid w:val="007E5374"/>
    <w:rsid w:val="007F2AEF"/>
    <w:rsid w:val="00811347"/>
    <w:rsid w:val="0081655D"/>
    <w:rsid w:val="00834820"/>
    <w:rsid w:val="0083783B"/>
    <w:rsid w:val="00846883"/>
    <w:rsid w:val="008514E3"/>
    <w:rsid w:val="00852AFC"/>
    <w:rsid w:val="008547B0"/>
    <w:rsid w:val="00855228"/>
    <w:rsid w:val="00883178"/>
    <w:rsid w:val="008A791E"/>
    <w:rsid w:val="008D2C31"/>
    <w:rsid w:val="008D5723"/>
    <w:rsid w:val="008D59A4"/>
    <w:rsid w:val="008E5A46"/>
    <w:rsid w:val="008F0FF7"/>
    <w:rsid w:val="008F6F8C"/>
    <w:rsid w:val="00902F9D"/>
    <w:rsid w:val="00905E66"/>
    <w:rsid w:val="00930322"/>
    <w:rsid w:val="00941279"/>
    <w:rsid w:val="00951B13"/>
    <w:rsid w:val="0095763A"/>
    <w:rsid w:val="009619A3"/>
    <w:rsid w:val="009657C2"/>
    <w:rsid w:val="009C589C"/>
    <w:rsid w:val="009E62BD"/>
    <w:rsid w:val="009F0EDC"/>
    <w:rsid w:val="009F60B7"/>
    <w:rsid w:val="009F7A29"/>
    <w:rsid w:val="00A0208E"/>
    <w:rsid w:val="00A36B9A"/>
    <w:rsid w:val="00A37C70"/>
    <w:rsid w:val="00A4379F"/>
    <w:rsid w:val="00A63656"/>
    <w:rsid w:val="00A67238"/>
    <w:rsid w:val="00A73AFD"/>
    <w:rsid w:val="00A81922"/>
    <w:rsid w:val="00A85594"/>
    <w:rsid w:val="00A91D85"/>
    <w:rsid w:val="00AA100D"/>
    <w:rsid w:val="00AA251A"/>
    <w:rsid w:val="00AB36D8"/>
    <w:rsid w:val="00AB5F14"/>
    <w:rsid w:val="00AC4CD2"/>
    <w:rsid w:val="00AC6C1A"/>
    <w:rsid w:val="00AD5C1B"/>
    <w:rsid w:val="00B0036B"/>
    <w:rsid w:val="00B10DAE"/>
    <w:rsid w:val="00B20391"/>
    <w:rsid w:val="00B56BD8"/>
    <w:rsid w:val="00B62767"/>
    <w:rsid w:val="00B83DF6"/>
    <w:rsid w:val="00B848DA"/>
    <w:rsid w:val="00BC058A"/>
    <w:rsid w:val="00BC1444"/>
    <w:rsid w:val="00BC2E4F"/>
    <w:rsid w:val="00BC350F"/>
    <w:rsid w:val="00BD0D48"/>
    <w:rsid w:val="00BF1429"/>
    <w:rsid w:val="00C07E4F"/>
    <w:rsid w:val="00C36F00"/>
    <w:rsid w:val="00C51925"/>
    <w:rsid w:val="00C53152"/>
    <w:rsid w:val="00C55638"/>
    <w:rsid w:val="00C91B1A"/>
    <w:rsid w:val="00CA60BB"/>
    <w:rsid w:val="00CD4029"/>
    <w:rsid w:val="00CE4AD2"/>
    <w:rsid w:val="00D025CF"/>
    <w:rsid w:val="00D0635D"/>
    <w:rsid w:val="00D10596"/>
    <w:rsid w:val="00D13AB0"/>
    <w:rsid w:val="00D1740D"/>
    <w:rsid w:val="00D44A50"/>
    <w:rsid w:val="00D47174"/>
    <w:rsid w:val="00D65C4B"/>
    <w:rsid w:val="00D8326C"/>
    <w:rsid w:val="00D87A35"/>
    <w:rsid w:val="00DA4E5F"/>
    <w:rsid w:val="00DC474B"/>
    <w:rsid w:val="00DC5572"/>
    <w:rsid w:val="00DD6494"/>
    <w:rsid w:val="00E10913"/>
    <w:rsid w:val="00E51F3C"/>
    <w:rsid w:val="00E64E26"/>
    <w:rsid w:val="00E7072A"/>
    <w:rsid w:val="00E71FDF"/>
    <w:rsid w:val="00E77CE1"/>
    <w:rsid w:val="00E908BB"/>
    <w:rsid w:val="00E9511F"/>
    <w:rsid w:val="00EA17EB"/>
    <w:rsid w:val="00EC4C33"/>
    <w:rsid w:val="00EE3ACD"/>
    <w:rsid w:val="00F040F1"/>
    <w:rsid w:val="00F05A31"/>
    <w:rsid w:val="00F23BC4"/>
    <w:rsid w:val="00F304D2"/>
    <w:rsid w:val="00F31578"/>
    <w:rsid w:val="00F3259B"/>
    <w:rsid w:val="00F5236A"/>
    <w:rsid w:val="00F77143"/>
    <w:rsid w:val="00F80B89"/>
    <w:rsid w:val="00FC5266"/>
    <w:rsid w:val="00FD7882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09B65"/>
  <w15:chartTrackingRefBased/>
  <w15:docId w15:val="{B08CE2C8-961C-4BF8-B290-3992263B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5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customStyle="1" w:styleId="paragraph-and-images">
    <w:name w:val="paragraph-and-images"/>
    <w:basedOn w:val="Normal"/>
    <w:rsid w:val="0046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paragraph-text">
    <w:name w:val="paragraph-text"/>
    <w:basedOn w:val="Standardskriftforavsnitt"/>
    <w:rsid w:val="00461CB0"/>
  </w:style>
  <w:style w:type="character" w:styleId="Hyperkobling">
    <w:name w:val="Hyperlink"/>
    <w:basedOn w:val="Standardskriftforavsnitt"/>
    <w:uiPriority w:val="99"/>
    <w:semiHidden/>
    <w:unhideWhenUsed/>
    <w:rsid w:val="00461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5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hl\AppData\Local\Microsoft\Windows\INetCache\Content.Outlook\DQV699J8\Privatistkontoret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5DF8352D5E41428D4B80ECCB075F37" ma:contentTypeVersion="27" ma:contentTypeDescription="Opprett et nytt dokument." ma:contentTypeScope="" ma:versionID="064e0696cba49b9293eb8ea705e7f80c">
  <xsd:schema xmlns:xsd="http://www.w3.org/2001/XMLSchema" xmlns:xs="http://www.w3.org/2001/XMLSchema" xmlns:p="http://schemas.microsoft.com/office/2006/metadata/properties" xmlns:ns2="dd8c675b-168b-40ea-8f53-78f51e1c906e" xmlns:ns3="b70a96ca-12ed-4b75-90bd-05b7c0d1962b" targetNamespace="http://schemas.microsoft.com/office/2006/metadata/properties" ma:root="true" ma:fieldsID="91f8387ef12ecd248c4342db07538fd1" ns2:_="" ns3:_="">
    <xsd:import namespace="dd8c675b-168b-40ea-8f53-78f51e1c906e"/>
    <xsd:import namespace="b70a96ca-12ed-4b75-90bd-05b7c0d19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ed" minOccurs="0"/>
                <xsd:element ref="ns2:e2d5a589-1d10-4aa6-a6cc-f869797d9aa5CountryOrRegion" minOccurs="0"/>
                <xsd:element ref="ns2:e2d5a589-1d10-4aa6-a6cc-f869797d9aa5State" minOccurs="0"/>
                <xsd:element ref="ns2:e2d5a589-1d10-4aa6-a6cc-f869797d9aa5City" minOccurs="0"/>
                <xsd:element ref="ns2:e2d5a589-1d10-4aa6-a6cc-f869797d9aa5PostalCode" minOccurs="0"/>
                <xsd:element ref="ns2:e2d5a589-1d10-4aa6-a6cc-f869797d9aa5Street" minOccurs="0"/>
                <xsd:element ref="ns2:e2d5a589-1d10-4aa6-a6cc-f869797d9aa5GeoLoc" minOccurs="0"/>
                <xsd:element ref="ns2:e2d5a589-1d10-4aa6-a6cc-f869797d9aa5DispNa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c675b-168b-40ea-8f53-78f51e1c9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ed" ma:index="24" nillable="true" ma:displayName="Sted" ma:format="Dropdown" ma:internalName="Sted">
      <xsd:simpleType>
        <xsd:restriction base="dms:Unknown"/>
      </xsd:simpleType>
    </xsd:element>
    <xsd:element name="e2d5a589-1d10-4aa6-a6cc-f869797d9aa5CountryOrRegion" ma:index="25" nillable="true" ma:displayName="Sted: Land/område" ma:internalName="CountryOrRegion" ma:readOnly="true">
      <xsd:simpleType>
        <xsd:restriction base="dms:Text"/>
      </xsd:simpleType>
    </xsd:element>
    <xsd:element name="e2d5a589-1d10-4aa6-a6cc-f869797d9aa5State" ma:index="26" nillable="true" ma:displayName="Sted: Delstat/område" ma:internalName="State" ma:readOnly="true">
      <xsd:simpleType>
        <xsd:restriction base="dms:Text"/>
      </xsd:simpleType>
    </xsd:element>
    <xsd:element name="e2d5a589-1d10-4aa6-a6cc-f869797d9aa5City" ma:index="27" nillable="true" ma:displayName="Sted: Poststed" ma:internalName="City" ma:readOnly="true">
      <xsd:simpleType>
        <xsd:restriction base="dms:Text"/>
      </xsd:simpleType>
    </xsd:element>
    <xsd:element name="e2d5a589-1d10-4aa6-a6cc-f869797d9aa5PostalCode" ma:index="28" nillable="true" ma:displayName="Sted: Postnummer" ma:internalName="PostalCode" ma:readOnly="true">
      <xsd:simpleType>
        <xsd:restriction base="dms:Text"/>
      </xsd:simpleType>
    </xsd:element>
    <xsd:element name="e2d5a589-1d10-4aa6-a6cc-f869797d9aa5Street" ma:index="29" nillable="true" ma:displayName="Sted: Gate/vei" ma:internalName="Street" ma:readOnly="true">
      <xsd:simpleType>
        <xsd:restriction base="dms:Text"/>
      </xsd:simpleType>
    </xsd:element>
    <xsd:element name="e2d5a589-1d10-4aa6-a6cc-f869797d9aa5GeoLoc" ma:index="30" nillable="true" ma:displayName="Sted: Koordinater" ma:internalName="GeoLoc" ma:readOnly="true">
      <xsd:simpleType>
        <xsd:restriction base="dms:Unknown"/>
      </xsd:simpleType>
    </xsd:element>
    <xsd:element name="e2d5a589-1d10-4aa6-a6cc-f869797d9aa5DispName" ma:index="31" nillable="true" ma:displayName="Sted: Navn" ma:internalName="DispName" ma:readOnly="true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a96ca-12ed-4b75-90bd-05b7c0d19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a240e3-e4e4-4be8-bdb1-b85645df692a}" ma:internalName="TaxCatchAll" ma:showField="CatchAllData" ma:web="b70a96ca-12ed-4b75-90bd-05b7c0d19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0a96ca-12ed-4b75-90bd-05b7c0d1962b" xsi:nil="true"/>
    <lcf76f155ced4ddcb4097134ff3c332f xmlns="dd8c675b-168b-40ea-8f53-78f51e1c906e">
      <Terms xmlns="http://schemas.microsoft.com/office/infopath/2007/PartnerControls"/>
    </lcf76f155ced4ddcb4097134ff3c332f>
    <Sted xmlns="dd8c675b-168b-40ea-8f53-78f51e1c906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root>
</root>
</file>

<file path=customXml/itemProps1.xml><?xml version="1.0" encoding="utf-8"?>
<ds:datastoreItem xmlns:ds="http://schemas.openxmlformats.org/officeDocument/2006/customXml" ds:itemID="{F6DBB6A2-B061-4255-A5A5-D09F9F4CF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2BEA9A-A9C5-43B4-821C-1B0966EA4690}"/>
</file>

<file path=customXml/itemProps3.xml><?xml version="1.0" encoding="utf-8"?>
<ds:datastoreItem xmlns:ds="http://schemas.openxmlformats.org/officeDocument/2006/customXml" ds:itemID="{3F687D4C-3F7F-48D9-81DA-F0036BF66E42}">
  <ds:schemaRefs>
    <ds:schemaRef ds:uri="http://www.w3.org/XML/1998/namespace"/>
    <ds:schemaRef ds:uri="http://purl.org/dc/terms/"/>
    <ds:schemaRef ds:uri="0d5afd6c-38b4-4030-849f-fc4e3d1afc57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ff7730c-a696-403c-a27d-2e64e24bbf9b"/>
  </ds:schemaRefs>
</ds:datastoreItem>
</file>

<file path=customXml/itemProps4.xml><?xml version="1.0" encoding="utf-8"?>
<ds:datastoreItem xmlns:ds="http://schemas.openxmlformats.org/officeDocument/2006/customXml" ds:itemID="{F092BC02-9BCF-42C2-9CD2-31B1F170B1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2AC1A3-F3AD-4EAF-9E2E-E2FB94C30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Privatistkontoret_tom-mal</Template>
  <TotalTime>9</TotalTime>
  <Pages>1</Pages>
  <Words>127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Dahl</dc:creator>
  <cp:keywords/>
  <dc:description/>
  <cp:lastModifiedBy>Kjetil Husom</cp:lastModifiedBy>
  <cp:revision>19</cp:revision>
  <cp:lastPrinted>2021-10-29T22:12:00Z</cp:lastPrinted>
  <dcterms:created xsi:type="dcterms:W3CDTF">2022-10-12T14:44:00Z</dcterms:created>
  <dcterms:modified xsi:type="dcterms:W3CDTF">2024-03-20T15:39:00Z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0x010100CBE46A943D845D4888B93EE55172A047</vt:lpwstr>
  </property>
  <property fmtid="{D5CDD505-2E9C-101B-9397-08002B2CF9AE}" pid="4" name="Order">
    <vt:r8>1382200</vt:r8>
  </property>
  <property fmtid="{D5CDD505-2E9C-101B-9397-08002B2CF9AE}" pid="5" name="MediaServiceImageTags">
    <vt:lpwstr/>
  </property>
</Properties>
</file>