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91BD" w14:textId="0CED8F10" w:rsidR="00064A24" w:rsidRPr="00064A24" w:rsidRDefault="00246830" w:rsidP="00906003">
      <w:pPr>
        <w:tabs>
          <w:tab w:val="right" w:pos="9270"/>
        </w:tabs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  <w:r w:rsidR="00906003">
        <w:rPr>
          <w:rFonts w:ascii="Oslo Sans Office" w:hAnsi="Oslo Sans Office"/>
          <w:color w:val="2A2859"/>
          <w:sz w:val="38"/>
          <w:szCs w:val="38"/>
        </w:rPr>
        <w:tab/>
      </w:r>
    </w:p>
    <w:p w14:paraId="5419D082" w14:textId="77777777" w:rsidR="00064A24" w:rsidRPr="00EA17EB" w:rsidRDefault="00064A24" w:rsidP="00064A24">
      <w:pPr>
        <w:rPr>
          <w:rFonts w:ascii="Oslo Sans Office" w:hAnsi="Oslo Sans Office"/>
          <w:b/>
          <w:sz w:val="24"/>
          <w:szCs w:val="24"/>
        </w:rPr>
      </w:pPr>
    </w:p>
    <w:p w14:paraId="7D60E4B0" w14:textId="273096EA" w:rsidR="005C33A3" w:rsidRPr="00EA17EB" w:rsidRDefault="005C33A3" w:rsidP="005C33A3">
      <w:pPr>
        <w:jc w:val="center"/>
        <w:rPr>
          <w:rFonts w:ascii="Oslo Sans Office" w:hAnsi="Oslo Sans Office"/>
          <w:b/>
          <w:bCs/>
          <w:sz w:val="38"/>
          <w:szCs w:val="38"/>
        </w:rPr>
      </w:pPr>
      <w:r w:rsidRPr="00EA17EB">
        <w:rPr>
          <w:rFonts w:ascii="Oslo Sans Office" w:hAnsi="Oslo Sans Office"/>
          <w:b/>
          <w:bCs/>
          <w:sz w:val="38"/>
          <w:szCs w:val="38"/>
        </w:rPr>
        <w:t xml:space="preserve">AVVIKSMELDING </w:t>
      </w:r>
      <w:r w:rsidR="00F80B89" w:rsidRPr="00EA17EB">
        <w:rPr>
          <w:rFonts w:ascii="Oslo Sans Office" w:hAnsi="Oslo Sans Office"/>
          <w:b/>
          <w:bCs/>
          <w:sz w:val="38"/>
          <w:szCs w:val="38"/>
        </w:rPr>
        <w:t>–</w:t>
      </w:r>
      <w:r w:rsidR="00605B0C">
        <w:rPr>
          <w:rFonts w:ascii="Oslo Sans Office" w:hAnsi="Oslo Sans Office"/>
          <w:b/>
          <w:bCs/>
          <w:sz w:val="38"/>
          <w:szCs w:val="38"/>
        </w:rPr>
        <w:t xml:space="preserve"> </w:t>
      </w:r>
      <w:r w:rsidR="00F80B89" w:rsidRPr="00EA17EB">
        <w:rPr>
          <w:rFonts w:ascii="Oslo Sans Office" w:hAnsi="Oslo Sans Office"/>
          <w:b/>
          <w:bCs/>
          <w:sz w:val="38"/>
          <w:szCs w:val="38"/>
        </w:rPr>
        <w:t>legitimasjon</w:t>
      </w:r>
    </w:p>
    <w:p w14:paraId="09322F7F" w14:textId="2A366749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51B13">
        <w:rPr>
          <w:rFonts w:ascii="Oslo Sans Office" w:hAnsi="Oslo Sans Office"/>
          <w:sz w:val="24"/>
          <w:szCs w:val="24"/>
        </w:rPr>
        <w:t>Dato:</w:t>
      </w:r>
      <w:r w:rsidRPr="00951B13">
        <w:rPr>
          <w:rFonts w:ascii="Oslo Sans Office" w:hAnsi="Oslo Sans Office"/>
          <w:sz w:val="24"/>
          <w:szCs w:val="24"/>
        </w:rPr>
        <w:tab/>
        <w:t>__________</w:t>
      </w:r>
      <w:r w:rsidRPr="00951B13">
        <w:rPr>
          <w:rFonts w:ascii="Oslo Sans Office" w:hAnsi="Oslo Sans Office"/>
          <w:sz w:val="24"/>
          <w:szCs w:val="24"/>
        </w:rPr>
        <w:tab/>
        <w:t xml:space="preserve">   </w:t>
      </w:r>
      <w:r w:rsidRPr="00951B13">
        <w:rPr>
          <w:rFonts w:ascii="Oslo Sans Office" w:hAnsi="Oslo Sans Office"/>
          <w:sz w:val="24"/>
          <w:szCs w:val="24"/>
        </w:rPr>
        <w:tab/>
        <w:t>Klokkeslett:</w:t>
      </w:r>
      <w:r w:rsidR="006629D5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 xml:space="preserve">_________   </w:t>
      </w:r>
      <w:r w:rsidRPr="00951B13">
        <w:rPr>
          <w:rFonts w:ascii="Oslo Sans Office" w:hAnsi="Oslo Sans Office"/>
          <w:sz w:val="24"/>
          <w:szCs w:val="24"/>
        </w:rPr>
        <w:tab/>
        <w:t>Fagkode:</w:t>
      </w:r>
      <w:r w:rsidR="00BC350F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>____________</w:t>
      </w:r>
    </w:p>
    <w:p w14:paraId="6554E2D7" w14:textId="0742D6C8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51B13">
        <w:rPr>
          <w:rFonts w:ascii="Oslo Sans Office" w:hAnsi="Oslo Sans Office"/>
          <w:sz w:val="24"/>
          <w:szCs w:val="24"/>
        </w:rPr>
        <w:br/>
        <w:t>Parti:</w:t>
      </w:r>
      <w:r w:rsidR="00BC350F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>____</w:t>
      </w:r>
      <w:r w:rsidR="00F77143" w:rsidRPr="00951B13">
        <w:rPr>
          <w:rFonts w:ascii="Oslo Sans Office" w:hAnsi="Oslo Sans Office"/>
          <w:sz w:val="24"/>
          <w:szCs w:val="24"/>
        </w:rPr>
        <w:t>_____</w:t>
      </w:r>
      <w:r w:rsidRPr="00951B13">
        <w:rPr>
          <w:rFonts w:ascii="Oslo Sans Office" w:hAnsi="Oslo Sans Office"/>
          <w:sz w:val="24"/>
          <w:szCs w:val="24"/>
        </w:rPr>
        <w:t xml:space="preserve">___ </w:t>
      </w:r>
      <w:r w:rsidRPr="00951B13">
        <w:rPr>
          <w:rFonts w:ascii="Oslo Sans Office" w:hAnsi="Oslo Sans Office"/>
          <w:sz w:val="24"/>
          <w:szCs w:val="24"/>
        </w:rPr>
        <w:tab/>
      </w:r>
      <w:r w:rsidR="00F304D2" w:rsidRPr="00951B13">
        <w:rPr>
          <w:rFonts w:ascii="Oslo Sans Office" w:hAnsi="Oslo Sans Office"/>
          <w:sz w:val="24"/>
          <w:szCs w:val="24"/>
        </w:rPr>
        <w:t xml:space="preserve">        </w:t>
      </w:r>
      <w:r w:rsidRPr="00951B13">
        <w:rPr>
          <w:rFonts w:ascii="Oslo Sans Office" w:hAnsi="Oslo Sans Office"/>
          <w:sz w:val="24"/>
          <w:szCs w:val="24"/>
        </w:rPr>
        <w:t>Eksamenslokale:</w:t>
      </w:r>
      <w:r w:rsidR="00BC350F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>__________</w:t>
      </w:r>
      <w:r w:rsidR="00F77143" w:rsidRPr="00951B13">
        <w:rPr>
          <w:rFonts w:ascii="Oslo Sans Office" w:hAnsi="Oslo Sans Office"/>
          <w:sz w:val="24"/>
          <w:szCs w:val="24"/>
        </w:rPr>
        <w:t>____________________</w:t>
      </w:r>
      <w:r w:rsidRPr="00951B13">
        <w:rPr>
          <w:rFonts w:ascii="Oslo Sans Office" w:hAnsi="Oslo Sans Office"/>
          <w:sz w:val="24"/>
          <w:szCs w:val="24"/>
        </w:rPr>
        <w:t>_</w:t>
      </w:r>
      <w:r w:rsidRPr="00951B13">
        <w:rPr>
          <w:rFonts w:ascii="Oslo Sans Office" w:hAnsi="Oslo Sans Office"/>
          <w:sz w:val="24"/>
          <w:szCs w:val="24"/>
        </w:rPr>
        <w:tab/>
      </w:r>
    </w:p>
    <w:p w14:paraId="048F4BCB" w14:textId="77777777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0CAF2A5" w14:textId="78148EB8" w:rsidR="00FC5266" w:rsidRPr="00951B13" w:rsidRDefault="00FC5266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51B13">
        <w:rPr>
          <w:rFonts w:ascii="Oslo Sans Office" w:hAnsi="Oslo Sans Office"/>
          <w:sz w:val="24"/>
          <w:szCs w:val="24"/>
        </w:rPr>
        <w:t xml:space="preserve">Kandidatens navn: </w:t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="00735B6E">
        <w:rPr>
          <w:rFonts w:ascii="Oslo Sans Office" w:hAnsi="Oslo Sans Office"/>
          <w:sz w:val="24"/>
          <w:szCs w:val="24"/>
        </w:rPr>
        <w:t>_</w:t>
      </w:r>
      <w:r w:rsidRPr="00951B13">
        <w:rPr>
          <w:rFonts w:ascii="Oslo Sans Office" w:hAnsi="Oslo Sans Office"/>
          <w:sz w:val="24"/>
          <w:szCs w:val="24"/>
        </w:rPr>
        <w:t>_____________________</w:t>
      </w:r>
      <w:r w:rsidR="00AA251A">
        <w:rPr>
          <w:rFonts w:ascii="Oslo Sans Office" w:hAnsi="Oslo Sans Office"/>
          <w:sz w:val="24"/>
          <w:szCs w:val="24"/>
        </w:rPr>
        <w:softHyphen/>
      </w:r>
      <w:r w:rsidR="00AA251A">
        <w:rPr>
          <w:rFonts w:ascii="Oslo Sans Office" w:hAnsi="Oslo Sans Office"/>
          <w:sz w:val="24"/>
          <w:szCs w:val="24"/>
        </w:rPr>
        <w:softHyphen/>
      </w:r>
      <w:r w:rsidR="00AA251A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t>____________</w:t>
      </w:r>
      <w:r w:rsidR="00AA251A">
        <w:rPr>
          <w:rFonts w:ascii="Oslo Sans Office" w:hAnsi="Oslo Sans Office"/>
          <w:sz w:val="24"/>
          <w:szCs w:val="24"/>
        </w:rPr>
        <w:t xml:space="preserve">   </w:t>
      </w:r>
      <w:r w:rsidR="00AA251A" w:rsidRPr="00951B13">
        <w:rPr>
          <w:rFonts w:ascii="Oslo Sans Office" w:hAnsi="Oslo Sans Office"/>
          <w:sz w:val="24"/>
          <w:szCs w:val="24"/>
        </w:rPr>
        <w:t>Fødsels</w:t>
      </w:r>
      <w:r w:rsidR="00B6394C">
        <w:rPr>
          <w:rFonts w:ascii="Oslo Sans Office" w:hAnsi="Oslo Sans Office"/>
          <w:sz w:val="24"/>
          <w:szCs w:val="24"/>
        </w:rPr>
        <w:t>dato</w:t>
      </w:r>
      <w:r w:rsidR="00AA251A" w:rsidRPr="00951B13">
        <w:rPr>
          <w:rFonts w:ascii="Oslo Sans Office" w:hAnsi="Oslo Sans Office"/>
          <w:sz w:val="24"/>
          <w:szCs w:val="24"/>
        </w:rPr>
        <w:t>: _____________________</w:t>
      </w:r>
    </w:p>
    <w:p w14:paraId="3423836A" w14:textId="77777777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75360A92" w14:textId="7357A62B" w:rsidR="00D1740D" w:rsidRDefault="00D1740D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48EC167" w14:textId="77777777" w:rsidR="00AA251A" w:rsidRPr="00951B13" w:rsidRDefault="00AA251A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0448A94" w14:textId="44084419" w:rsidR="005C33A3" w:rsidRPr="00951B13" w:rsidRDefault="00211AC4" w:rsidP="005C33A3">
      <w:pPr>
        <w:spacing w:after="0"/>
        <w:rPr>
          <w:rFonts w:ascii="Oslo Sans Office" w:hAnsi="Oslo Sans Office"/>
          <w:b/>
          <w:sz w:val="24"/>
          <w:szCs w:val="24"/>
          <w:u w:val="single"/>
        </w:rPr>
      </w:pPr>
      <w:r w:rsidRPr="00951B13">
        <w:rPr>
          <w:rFonts w:ascii="Oslo Sans Office" w:hAnsi="Oslo Sans Office"/>
          <w:b/>
          <w:sz w:val="24"/>
          <w:szCs w:val="24"/>
          <w:u w:val="single"/>
        </w:rPr>
        <w:t>Årsak til avvisning</w:t>
      </w:r>
      <w:r w:rsidR="00605B0C">
        <w:rPr>
          <w:rFonts w:ascii="Oslo Sans Office" w:hAnsi="Oslo Sans Office"/>
          <w:b/>
          <w:sz w:val="24"/>
          <w:szCs w:val="24"/>
          <w:u w:val="single"/>
        </w:rPr>
        <w:t xml:space="preserve"> av eksamenskandidat</w:t>
      </w:r>
      <w:r w:rsidRPr="00951B13">
        <w:rPr>
          <w:rFonts w:ascii="Oslo Sans Office" w:hAnsi="Oslo Sans Office"/>
          <w:b/>
          <w:sz w:val="24"/>
          <w:szCs w:val="24"/>
          <w:u w:val="single"/>
        </w:rPr>
        <w:t>:</w:t>
      </w:r>
    </w:p>
    <w:p w14:paraId="05059C3F" w14:textId="31FACBA9" w:rsidR="00211AC4" w:rsidRPr="00951B13" w:rsidRDefault="00211AC4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</w:p>
    <w:p w14:paraId="7D63D2D4" w14:textId="17216570" w:rsidR="00D0635D" w:rsidRPr="00951B13" w:rsidRDefault="00D0635D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r w:rsidRPr="00951B13">
        <w:rPr>
          <w:rFonts w:ascii="Oslo Sans Office" w:hAnsi="Oslo Sans Office"/>
          <w:bCs/>
          <w:sz w:val="24"/>
          <w:szCs w:val="24"/>
        </w:rPr>
        <w:t xml:space="preserve">Type legitimasjon fremvist: </w:t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  <w:t>___________________</w:t>
      </w:r>
      <w:r w:rsidR="0062647A">
        <w:rPr>
          <w:rFonts w:ascii="Oslo Sans Office" w:hAnsi="Oslo Sans Office"/>
          <w:bCs/>
          <w:sz w:val="24"/>
          <w:szCs w:val="24"/>
        </w:rPr>
        <w:t>__________________</w:t>
      </w:r>
      <w:r w:rsidRPr="00951B13">
        <w:rPr>
          <w:rFonts w:ascii="Oslo Sans Office" w:hAnsi="Oslo Sans Office"/>
          <w:bCs/>
          <w:sz w:val="24"/>
          <w:szCs w:val="24"/>
        </w:rPr>
        <w:t>________________</w:t>
      </w:r>
    </w:p>
    <w:p w14:paraId="74371B1F" w14:textId="77777777" w:rsidR="00D0635D" w:rsidRPr="00951B13" w:rsidRDefault="00D0635D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</w:p>
    <w:p w14:paraId="53C60BC8" w14:textId="51CF7B51" w:rsidR="00330CDA" w:rsidRPr="00951B13" w:rsidRDefault="00386564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204401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DA" w:rsidRPr="00951B1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30CDA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D0635D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B848DA" w:rsidRPr="00951B13">
        <w:rPr>
          <w:rFonts w:ascii="Oslo Sans Office" w:hAnsi="Oslo Sans Office"/>
          <w:bCs/>
          <w:sz w:val="24"/>
          <w:szCs w:val="24"/>
        </w:rPr>
        <w:t xml:space="preserve">Legitimasjon </w:t>
      </w:r>
      <w:r w:rsidR="00EE3ACD" w:rsidRPr="00951B13">
        <w:rPr>
          <w:rFonts w:ascii="Oslo Sans Office" w:hAnsi="Oslo Sans Office"/>
          <w:bCs/>
          <w:sz w:val="24"/>
          <w:szCs w:val="24"/>
        </w:rPr>
        <w:t>utgått på dato</w:t>
      </w:r>
      <w:r w:rsidR="00951B13">
        <w:rPr>
          <w:rFonts w:ascii="Oslo Sans Office" w:hAnsi="Oslo Sans Office"/>
          <w:bCs/>
          <w:sz w:val="24"/>
          <w:szCs w:val="24"/>
        </w:rPr>
        <w:t>.</w:t>
      </w:r>
      <w:r w:rsidR="00AC6C1A" w:rsidRPr="00951B13">
        <w:rPr>
          <w:rFonts w:ascii="Oslo Sans Office" w:hAnsi="Oslo Sans Office"/>
          <w:bCs/>
          <w:sz w:val="24"/>
          <w:szCs w:val="24"/>
        </w:rPr>
        <w:t xml:space="preserve"> Utløpsdato: _______________</w:t>
      </w:r>
    </w:p>
    <w:p w14:paraId="4AD58D4D" w14:textId="1C233DC8" w:rsidR="00D0635D" w:rsidRPr="00951B13" w:rsidRDefault="00386564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20785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35D" w:rsidRPr="00951B1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30CDA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D0635D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330CDA" w:rsidRPr="00951B13">
        <w:rPr>
          <w:rFonts w:ascii="Oslo Sans Office" w:hAnsi="Oslo Sans Office"/>
          <w:bCs/>
          <w:sz w:val="24"/>
          <w:szCs w:val="24"/>
        </w:rPr>
        <w:t>Ikke original legitimasjon (f.eks. legitimasjon på mobiltelefon)</w:t>
      </w:r>
    </w:p>
    <w:p w14:paraId="00415883" w14:textId="39420236" w:rsidR="00834820" w:rsidRPr="00834820" w:rsidRDefault="00386564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110021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4E" w:rsidRPr="002A75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86958" w:rsidRPr="00834820">
        <w:rPr>
          <w:rFonts w:ascii="Oslo Sans Office" w:hAnsi="Oslo Sans Office"/>
          <w:bCs/>
          <w:sz w:val="24"/>
          <w:szCs w:val="24"/>
        </w:rPr>
        <w:t xml:space="preserve">  Ugyldig legitimasjon</w:t>
      </w:r>
      <w:r w:rsidR="00230258">
        <w:rPr>
          <w:rFonts w:ascii="Oslo Sans Office" w:hAnsi="Oslo Sans Office"/>
          <w:bCs/>
          <w:sz w:val="24"/>
          <w:szCs w:val="24"/>
        </w:rPr>
        <w:t xml:space="preserve"> (f.eks. skolebevis)</w:t>
      </w:r>
    </w:p>
    <w:p w14:paraId="5A5149F6" w14:textId="6FB50085" w:rsidR="00902F9D" w:rsidRPr="00834820" w:rsidRDefault="00386564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99646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820" w:rsidRPr="00834820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02F9D" w:rsidRPr="00834820">
        <w:rPr>
          <w:rFonts w:ascii="Oslo Sans Office" w:hAnsi="Oslo Sans Office"/>
          <w:bCs/>
          <w:sz w:val="24"/>
          <w:szCs w:val="24"/>
        </w:rPr>
        <w:t xml:space="preserve">  Ingen legitimasjon</w:t>
      </w:r>
    </w:p>
    <w:p w14:paraId="31997096" w14:textId="77777777" w:rsidR="00330CDA" w:rsidRPr="00951B13" w:rsidRDefault="00330CDA" w:rsidP="005C33A3">
      <w:pPr>
        <w:spacing w:after="0"/>
        <w:rPr>
          <w:rFonts w:ascii="Oslo Sans Office" w:hAnsi="Oslo Sans Office"/>
          <w:bCs/>
          <w:sz w:val="24"/>
          <w:szCs w:val="24"/>
        </w:rPr>
      </w:pPr>
    </w:p>
    <w:p w14:paraId="624DAC9D" w14:textId="77777777" w:rsidR="001D2E9F" w:rsidRDefault="001D2E9F" w:rsidP="009F60B7">
      <w:pPr>
        <w:rPr>
          <w:rFonts w:ascii="Oslo Sans Office" w:hAnsi="Oslo Sans Office"/>
          <w:b/>
          <w:bCs/>
          <w:sz w:val="24"/>
          <w:szCs w:val="24"/>
          <w:u w:val="single"/>
        </w:rPr>
      </w:pPr>
    </w:p>
    <w:p w14:paraId="4EA589C1" w14:textId="523BFC5F" w:rsidR="0062373F" w:rsidRPr="00951B13" w:rsidRDefault="0062373F" w:rsidP="009F60B7">
      <w:pPr>
        <w:rPr>
          <w:rFonts w:ascii="Oslo Sans Office" w:hAnsi="Oslo Sans Office"/>
          <w:b/>
          <w:bCs/>
          <w:sz w:val="24"/>
          <w:szCs w:val="24"/>
          <w:u w:val="single"/>
        </w:rPr>
      </w:pPr>
      <w:r w:rsidRPr="00951B13">
        <w:rPr>
          <w:rFonts w:ascii="Oslo Sans Office" w:hAnsi="Oslo Sans Office"/>
          <w:b/>
          <w:bCs/>
          <w:sz w:val="24"/>
          <w:szCs w:val="24"/>
          <w:u w:val="single"/>
        </w:rPr>
        <w:t>Utfyllende kommentarer fra hovedvakt:</w:t>
      </w:r>
    </w:p>
    <w:p w14:paraId="5AEA369A" w14:textId="663DA2DC" w:rsidR="0062373F" w:rsidRPr="00951B13" w:rsidRDefault="0062373F" w:rsidP="009F60B7">
      <w:pPr>
        <w:rPr>
          <w:rFonts w:ascii="Oslo Sans Office" w:hAnsi="Oslo Sans Office"/>
          <w:sz w:val="24"/>
          <w:szCs w:val="24"/>
        </w:rPr>
      </w:pPr>
    </w:p>
    <w:p w14:paraId="659DC7DB" w14:textId="77777777" w:rsidR="0062373F" w:rsidRPr="00951B13" w:rsidRDefault="0062373F" w:rsidP="009F60B7">
      <w:pPr>
        <w:rPr>
          <w:rFonts w:ascii="Oslo Sans Office" w:hAnsi="Oslo Sans Office"/>
          <w:sz w:val="24"/>
          <w:szCs w:val="24"/>
        </w:rPr>
      </w:pPr>
    </w:p>
    <w:p w14:paraId="55B66339" w14:textId="63AEA80F" w:rsidR="009F60B7" w:rsidRPr="00951B13" w:rsidRDefault="002E69BF" w:rsidP="005C33A3">
      <w:pPr>
        <w:spacing w:after="120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                                                   </w:t>
      </w:r>
    </w:p>
    <w:p w14:paraId="51096B94" w14:textId="48AED7E0" w:rsidR="005C33A3" w:rsidRDefault="005C33A3" w:rsidP="005C33A3">
      <w:pPr>
        <w:spacing w:after="120"/>
        <w:rPr>
          <w:rFonts w:ascii="Oslo Sans Office" w:hAnsi="Oslo Sans Office"/>
          <w:sz w:val="24"/>
          <w:szCs w:val="24"/>
        </w:rPr>
      </w:pPr>
    </w:p>
    <w:p w14:paraId="769C8C81" w14:textId="77777777" w:rsidR="00290F08" w:rsidRPr="00951B13" w:rsidRDefault="00290F08" w:rsidP="005C33A3">
      <w:pPr>
        <w:spacing w:after="120"/>
        <w:rPr>
          <w:rFonts w:ascii="Oslo Sans Office" w:hAnsi="Oslo Sans Office"/>
          <w:sz w:val="24"/>
          <w:szCs w:val="24"/>
        </w:rPr>
      </w:pPr>
    </w:p>
    <w:p w14:paraId="7170FFDA" w14:textId="563E23AC" w:rsidR="005C33A3" w:rsidRDefault="005C33A3" w:rsidP="005C33A3">
      <w:pPr>
        <w:spacing w:after="80"/>
        <w:rPr>
          <w:rFonts w:ascii="Oslo Sans Office" w:hAnsi="Oslo Sans Office"/>
          <w:sz w:val="24"/>
          <w:szCs w:val="24"/>
        </w:rPr>
      </w:pPr>
    </w:p>
    <w:p w14:paraId="17144E67" w14:textId="63ED2FD2" w:rsidR="005C33A3" w:rsidRDefault="005C33A3" w:rsidP="005C33A3">
      <w:pPr>
        <w:spacing w:after="80"/>
        <w:rPr>
          <w:sz w:val="36"/>
          <w:szCs w:val="36"/>
        </w:rPr>
      </w:pPr>
      <w:r>
        <w:rPr>
          <w:sz w:val="36"/>
          <w:szCs w:val="36"/>
        </w:rPr>
        <w:t>___________________</w:t>
      </w:r>
      <w:r>
        <w:rPr>
          <w:sz w:val="36"/>
          <w:szCs w:val="36"/>
        </w:rPr>
        <w:tab/>
      </w:r>
      <w:r w:rsidR="00527D82">
        <w:rPr>
          <w:sz w:val="36"/>
          <w:szCs w:val="36"/>
        </w:rPr>
        <w:tab/>
      </w:r>
      <w:r w:rsidR="006E2B61">
        <w:rPr>
          <w:sz w:val="36"/>
          <w:szCs w:val="36"/>
        </w:rPr>
        <w:tab/>
      </w:r>
      <w:r w:rsidR="006E2B61">
        <w:rPr>
          <w:sz w:val="36"/>
          <w:szCs w:val="36"/>
        </w:rPr>
        <w:tab/>
      </w:r>
      <w:r w:rsidR="006E2B61">
        <w:rPr>
          <w:sz w:val="36"/>
          <w:szCs w:val="36"/>
        </w:rPr>
        <w:tab/>
      </w:r>
      <w:r w:rsidR="00527D82">
        <w:rPr>
          <w:sz w:val="36"/>
          <w:szCs w:val="36"/>
        </w:rPr>
        <w:t>_______________</w:t>
      </w:r>
      <w:r w:rsidR="0031044C">
        <w:rPr>
          <w:sz w:val="36"/>
          <w:szCs w:val="36"/>
        </w:rPr>
        <w:t>___</w:t>
      </w:r>
      <w:r w:rsidR="00527D82">
        <w:rPr>
          <w:sz w:val="36"/>
          <w:szCs w:val="36"/>
        </w:rPr>
        <w:t>_</w:t>
      </w:r>
    </w:p>
    <w:p w14:paraId="4AD082F7" w14:textId="6F91EE59" w:rsidR="009A1D32" w:rsidRDefault="00C64D44" w:rsidP="009A1D32">
      <w:pPr>
        <w:spacing w:after="80"/>
      </w:pPr>
      <w:r>
        <w:t>Signatur kandidat</w:t>
      </w:r>
      <w:r w:rsidR="009A1D32">
        <w:tab/>
      </w:r>
      <w:r w:rsidR="009A1D32">
        <w:tab/>
      </w:r>
      <w:r w:rsidR="009A1D32">
        <w:tab/>
      </w:r>
      <w:r w:rsidR="009A1D32">
        <w:tab/>
      </w:r>
      <w:r w:rsidR="006E2B61">
        <w:tab/>
      </w:r>
      <w:r w:rsidR="006E2B61">
        <w:tab/>
      </w:r>
      <w:r w:rsidR="00E244AC">
        <w:t>Signatur hovedvakt eller</w:t>
      </w:r>
    </w:p>
    <w:p w14:paraId="2A384B37" w14:textId="7A0BC1C9" w:rsidR="009A1D32" w:rsidRDefault="004116DF" w:rsidP="00E244AC">
      <w:pPr>
        <w:spacing w:after="80"/>
        <w:ind w:left="4956" w:firstLine="708"/>
      </w:pPr>
      <w:r>
        <w:t>s</w:t>
      </w:r>
      <w:r w:rsidR="009A1D32">
        <w:t>kolens representant</w:t>
      </w:r>
    </w:p>
    <w:p w14:paraId="6EC448D4" w14:textId="698D0F81" w:rsidR="009F60B7" w:rsidRDefault="005C33A3" w:rsidP="00290F08">
      <w:pPr>
        <w:spacing w:after="80"/>
      </w:pPr>
      <w:r w:rsidRPr="00EA5429">
        <w:tab/>
      </w:r>
      <w:r w:rsidRPr="00EA5429">
        <w:tab/>
      </w:r>
      <w:r w:rsidRPr="00EA5429">
        <w:tab/>
      </w:r>
      <w:r w:rsidRPr="00EA5429">
        <w:tab/>
      </w:r>
      <w:r w:rsidR="0031044C">
        <w:tab/>
      </w:r>
      <w:r w:rsidR="0031044C">
        <w:tab/>
      </w:r>
    </w:p>
    <w:p w14:paraId="5450D06B" w14:textId="3B5879D4" w:rsidR="00930322" w:rsidRDefault="00930322" w:rsidP="00290F08">
      <w:pPr>
        <w:spacing w:after="80"/>
      </w:pPr>
    </w:p>
    <w:p w14:paraId="4C469581" w14:textId="4AE24763" w:rsidR="00930322" w:rsidRDefault="00930322" w:rsidP="00290F08">
      <w:pPr>
        <w:spacing w:after="80"/>
      </w:pPr>
    </w:p>
    <w:p w14:paraId="4B37473F" w14:textId="77777777" w:rsidR="00D10596" w:rsidRDefault="00D10596" w:rsidP="00290F08">
      <w:pPr>
        <w:spacing w:after="80"/>
      </w:pPr>
    </w:p>
    <w:p w14:paraId="4E22A39C" w14:textId="53316471" w:rsidR="00930322" w:rsidRDefault="00671671" w:rsidP="00290F08">
      <w:pPr>
        <w:spacing w:after="80"/>
        <w:rPr>
          <w:sz w:val="18"/>
          <w:szCs w:val="18"/>
        </w:rPr>
      </w:pPr>
      <w:r>
        <w:rPr>
          <w:noProof/>
        </w:rPr>
        <w:drawing>
          <wp:inline distT="0" distB="0" distL="0" distR="0" wp14:anchorId="46961EC2" wp14:editId="0E79E00D">
            <wp:extent cx="5886450" cy="437007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F9A5" w14:textId="0C3520C3" w:rsidR="00C83202" w:rsidRDefault="00C83202" w:rsidP="00290F08">
      <w:pPr>
        <w:spacing w:after="80"/>
        <w:rPr>
          <w:sz w:val="18"/>
          <w:szCs w:val="18"/>
        </w:rPr>
      </w:pPr>
    </w:p>
    <w:p w14:paraId="6D3688F1" w14:textId="603076EA" w:rsidR="00C83202" w:rsidRDefault="00C83202" w:rsidP="00290F08">
      <w:pPr>
        <w:spacing w:after="80"/>
        <w:rPr>
          <w:sz w:val="18"/>
          <w:szCs w:val="18"/>
        </w:rPr>
      </w:pPr>
    </w:p>
    <w:p w14:paraId="3E4EE878" w14:textId="743907ED" w:rsidR="00C83202" w:rsidRDefault="00C83202" w:rsidP="00290F08">
      <w:pPr>
        <w:spacing w:after="80"/>
        <w:rPr>
          <w:sz w:val="18"/>
          <w:szCs w:val="18"/>
        </w:rPr>
      </w:pPr>
    </w:p>
    <w:p w14:paraId="4AF2021D" w14:textId="4147E57B" w:rsidR="00C83202" w:rsidRDefault="00C83202" w:rsidP="00290F08">
      <w:pPr>
        <w:spacing w:after="80"/>
        <w:rPr>
          <w:sz w:val="18"/>
          <w:szCs w:val="18"/>
        </w:rPr>
      </w:pPr>
    </w:p>
    <w:p w14:paraId="7E3B7C71" w14:textId="4B21F64F" w:rsidR="00C83202" w:rsidRDefault="00C83202" w:rsidP="00290F08">
      <w:pPr>
        <w:spacing w:after="80"/>
        <w:rPr>
          <w:sz w:val="18"/>
          <w:szCs w:val="18"/>
        </w:rPr>
      </w:pPr>
    </w:p>
    <w:p w14:paraId="70F306E5" w14:textId="365C62FF" w:rsidR="00C83202" w:rsidRDefault="00C83202" w:rsidP="00290F08">
      <w:pPr>
        <w:spacing w:after="80"/>
        <w:rPr>
          <w:sz w:val="18"/>
          <w:szCs w:val="18"/>
        </w:rPr>
      </w:pPr>
    </w:p>
    <w:p w14:paraId="114EA862" w14:textId="119E5F9E" w:rsidR="00C83202" w:rsidRDefault="00C83202" w:rsidP="00290F08">
      <w:pPr>
        <w:spacing w:after="80"/>
        <w:rPr>
          <w:sz w:val="18"/>
          <w:szCs w:val="18"/>
        </w:rPr>
      </w:pPr>
    </w:p>
    <w:p w14:paraId="03C6E3BA" w14:textId="001B1A4F" w:rsidR="00C83202" w:rsidRDefault="00C83202" w:rsidP="00290F08">
      <w:pPr>
        <w:spacing w:after="80"/>
        <w:rPr>
          <w:sz w:val="18"/>
          <w:szCs w:val="18"/>
        </w:rPr>
      </w:pPr>
    </w:p>
    <w:p w14:paraId="2ACD03F8" w14:textId="161E0E93" w:rsidR="00C83202" w:rsidRDefault="00C83202" w:rsidP="00290F08">
      <w:pPr>
        <w:spacing w:after="80"/>
        <w:rPr>
          <w:sz w:val="18"/>
          <w:szCs w:val="18"/>
        </w:rPr>
      </w:pPr>
    </w:p>
    <w:p w14:paraId="1A21D839" w14:textId="1F70CCBD" w:rsidR="00C83202" w:rsidRDefault="00C83202" w:rsidP="00290F08">
      <w:pPr>
        <w:spacing w:after="80"/>
        <w:rPr>
          <w:sz w:val="18"/>
          <w:szCs w:val="18"/>
        </w:rPr>
      </w:pPr>
    </w:p>
    <w:p w14:paraId="456B33D2" w14:textId="398E4E9B" w:rsidR="00C83202" w:rsidRPr="00C83202" w:rsidRDefault="00C83202" w:rsidP="00290F08">
      <w:pPr>
        <w:spacing w:after="8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6D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6564">
        <w:rPr>
          <w:sz w:val="18"/>
          <w:szCs w:val="18"/>
        </w:rPr>
        <w:t>Vår 2024</w:t>
      </w:r>
    </w:p>
    <w:sectPr w:rsidR="00C83202" w:rsidRPr="00C83202" w:rsidSect="008D59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53C4" w14:textId="77777777" w:rsidR="0034159B" w:rsidRDefault="0034159B" w:rsidP="005D093C">
      <w:pPr>
        <w:spacing w:after="0" w:line="240" w:lineRule="auto"/>
      </w:pPr>
      <w:r>
        <w:separator/>
      </w:r>
    </w:p>
  </w:endnote>
  <w:endnote w:type="continuationSeparator" w:id="0">
    <w:p w14:paraId="0414DC89" w14:textId="77777777" w:rsidR="0034159B" w:rsidRDefault="0034159B" w:rsidP="005D093C">
      <w:pPr>
        <w:spacing w:after="0" w:line="240" w:lineRule="auto"/>
      </w:pPr>
      <w:r>
        <w:continuationSeparator/>
      </w:r>
    </w:p>
  </w:endnote>
  <w:endnote w:type="continuationNotice" w:id="1">
    <w:p w14:paraId="21E8A262" w14:textId="77777777" w:rsidR="0034159B" w:rsidRDefault="00341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997" w14:textId="77777777" w:rsidR="00970CDD" w:rsidRDefault="00970C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135C52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135C52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E07E" w14:textId="77777777" w:rsidR="0034159B" w:rsidRDefault="0034159B" w:rsidP="005D093C">
      <w:pPr>
        <w:spacing w:after="0" w:line="240" w:lineRule="auto"/>
      </w:pPr>
      <w:r>
        <w:separator/>
      </w:r>
    </w:p>
  </w:footnote>
  <w:footnote w:type="continuationSeparator" w:id="0">
    <w:p w14:paraId="2AF1A848" w14:textId="77777777" w:rsidR="0034159B" w:rsidRDefault="0034159B" w:rsidP="005D093C">
      <w:pPr>
        <w:spacing w:after="0" w:line="240" w:lineRule="auto"/>
      </w:pPr>
      <w:r>
        <w:continuationSeparator/>
      </w:r>
    </w:p>
  </w:footnote>
  <w:footnote w:type="continuationNotice" w:id="1">
    <w:p w14:paraId="6D168EF0" w14:textId="77777777" w:rsidR="0034159B" w:rsidRDefault="003415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6BFE" w14:textId="77777777" w:rsidR="00970CDD" w:rsidRDefault="00970CD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7CDB" w14:textId="77777777" w:rsidR="00970CDD" w:rsidRDefault="00970CD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64A24"/>
    <w:rsid w:val="00095EC1"/>
    <w:rsid w:val="000B56DF"/>
    <w:rsid w:val="0010083A"/>
    <w:rsid w:val="0012599A"/>
    <w:rsid w:val="00186573"/>
    <w:rsid w:val="001D2E9F"/>
    <w:rsid w:val="001F112F"/>
    <w:rsid w:val="00211AC4"/>
    <w:rsid w:val="00230258"/>
    <w:rsid w:val="0024157C"/>
    <w:rsid w:val="00246830"/>
    <w:rsid w:val="0025699D"/>
    <w:rsid w:val="00286958"/>
    <w:rsid w:val="00290F08"/>
    <w:rsid w:val="002A26B0"/>
    <w:rsid w:val="002A754E"/>
    <w:rsid w:val="002D6562"/>
    <w:rsid w:val="002E69BF"/>
    <w:rsid w:val="0031044C"/>
    <w:rsid w:val="00325D57"/>
    <w:rsid w:val="00330CDA"/>
    <w:rsid w:val="0034159B"/>
    <w:rsid w:val="003603AE"/>
    <w:rsid w:val="00386564"/>
    <w:rsid w:val="004116DF"/>
    <w:rsid w:val="004569E4"/>
    <w:rsid w:val="00483FE0"/>
    <w:rsid w:val="004C6D84"/>
    <w:rsid w:val="0052546E"/>
    <w:rsid w:val="00527D82"/>
    <w:rsid w:val="00534C7B"/>
    <w:rsid w:val="0055183B"/>
    <w:rsid w:val="00560D31"/>
    <w:rsid w:val="00567104"/>
    <w:rsid w:val="005812E4"/>
    <w:rsid w:val="005929B5"/>
    <w:rsid w:val="00595FDC"/>
    <w:rsid w:val="005A482D"/>
    <w:rsid w:val="005C33A3"/>
    <w:rsid w:val="005D093C"/>
    <w:rsid w:val="00603C95"/>
    <w:rsid w:val="00605B0C"/>
    <w:rsid w:val="00617383"/>
    <w:rsid w:val="0062373F"/>
    <w:rsid w:val="0062647A"/>
    <w:rsid w:val="006629D5"/>
    <w:rsid w:val="00671671"/>
    <w:rsid w:val="00682D0B"/>
    <w:rsid w:val="006902D9"/>
    <w:rsid w:val="006E006E"/>
    <w:rsid w:val="006E2B61"/>
    <w:rsid w:val="00727D51"/>
    <w:rsid w:val="00727D7C"/>
    <w:rsid w:val="00735B6E"/>
    <w:rsid w:val="007459AC"/>
    <w:rsid w:val="007A47CC"/>
    <w:rsid w:val="007D1113"/>
    <w:rsid w:val="007E4B0D"/>
    <w:rsid w:val="007F2AEF"/>
    <w:rsid w:val="00834820"/>
    <w:rsid w:val="008A46B8"/>
    <w:rsid w:val="008D2C31"/>
    <w:rsid w:val="008D5723"/>
    <w:rsid w:val="008D59A4"/>
    <w:rsid w:val="008E2723"/>
    <w:rsid w:val="00902F9D"/>
    <w:rsid w:val="00906003"/>
    <w:rsid w:val="00920A8F"/>
    <w:rsid w:val="00930322"/>
    <w:rsid w:val="00951B13"/>
    <w:rsid w:val="00970CDD"/>
    <w:rsid w:val="009A1D32"/>
    <w:rsid w:val="009C589C"/>
    <w:rsid w:val="009F60B7"/>
    <w:rsid w:val="00A0208E"/>
    <w:rsid w:val="00A36B9A"/>
    <w:rsid w:val="00A37C70"/>
    <w:rsid w:val="00A63656"/>
    <w:rsid w:val="00A67238"/>
    <w:rsid w:val="00A724D4"/>
    <w:rsid w:val="00A85594"/>
    <w:rsid w:val="00AA100D"/>
    <w:rsid w:val="00AA251A"/>
    <w:rsid w:val="00AC6C1A"/>
    <w:rsid w:val="00B0036B"/>
    <w:rsid w:val="00B10DAE"/>
    <w:rsid w:val="00B6394C"/>
    <w:rsid w:val="00B83DF6"/>
    <w:rsid w:val="00B848DA"/>
    <w:rsid w:val="00B925BE"/>
    <w:rsid w:val="00BC058A"/>
    <w:rsid w:val="00BC350F"/>
    <w:rsid w:val="00BC55B9"/>
    <w:rsid w:val="00C51925"/>
    <w:rsid w:val="00C54C00"/>
    <w:rsid w:val="00C64D44"/>
    <w:rsid w:val="00C83202"/>
    <w:rsid w:val="00C94EB5"/>
    <w:rsid w:val="00CA3893"/>
    <w:rsid w:val="00CA60BB"/>
    <w:rsid w:val="00D0635D"/>
    <w:rsid w:val="00D10596"/>
    <w:rsid w:val="00D13AB0"/>
    <w:rsid w:val="00D1740D"/>
    <w:rsid w:val="00D34301"/>
    <w:rsid w:val="00D40C48"/>
    <w:rsid w:val="00D44A50"/>
    <w:rsid w:val="00D65C4B"/>
    <w:rsid w:val="00D8326C"/>
    <w:rsid w:val="00D83EAB"/>
    <w:rsid w:val="00DA4E5F"/>
    <w:rsid w:val="00E244AC"/>
    <w:rsid w:val="00E367C3"/>
    <w:rsid w:val="00E51F3C"/>
    <w:rsid w:val="00E908BB"/>
    <w:rsid w:val="00E9271D"/>
    <w:rsid w:val="00EA17EB"/>
    <w:rsid w:val="00EC4C33"/>
    <w:rsid w:val="00EE3ACD"/>
    <w:rsid w:val="00F304D2"/>
    <w:rsid w:val="00F77143"/>
    <w:rsid w:val="00F80B89"/>
    <w:rsid w:val="00FC5266"/>
    <w:rsid w:val="00FD7882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37D519FC-E8C7-4134-9451-8A72C99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a96ca-12ed-4b75-90bd-05b7c0d1962b" xsi:nil="true"/>
    <lcf76f155ced4ddcb4097134ff3c332f xmlns="dd8c675b-168b-40ea-8f53-78f51e1c906e">
      <Terms xmlns="http://schemas.microsoft.com/office/infopath/2007/PartnerControls"/>
    </lcf76f155ced4ddcb4097134ff3c332f>
    <Sted xmlns="dd8c675b-168b-40ea-8f53-78f51e1c90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DF8352D5E41428D4B80ECCB075F37" ma:contentTypeVersion="27" ma:contentTypeDescription="Opprett et nytt dokument." ma:contentTypeScope="" ma:versionID="064e0696cba49b9293eb8ea705e7f80c">
  <xsd:schema xmlns:xsd="http://www.w3.org/2001/XMLSchema" xmlns:xs="http://www.w3.org/2001/XMLSchema" xmlns:p="http://schemas.microsoft.com/office/2006/metadata/properties" xmlns:ns2="dd8c675b-168b-40ea-8f53-78f51e1c906e" xmlns:ns3="b70a96ca-12ed-4b75-90bd-05b7c0d1962b" targetNamespace="http://schemas.microsoft.com/office/2006/metadata/properties" ma:root="true" ma:fieldsID="91f8387ef12ecd248c4342db07538fd1" ns2:_="" ns3:_="">
    <xsd:import namespace="dd8c675b-168b-40ea-8f53-78f51e1c906e"/>
    <xsd:import namespace="b70a96ca-12ed-4b75-90bd-05b7c0d1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ed" minOccurs="0"/>
                <xsd:element ref="ns2:e2d5a589-1d10-4aa6-a6cc-f869797d9aa5CountryOrRegion" minOccurs="0"/>
                <xsd:element ref="ns2:e2d5a589-1d10-4aa6-a6cc-f869797d9aa5State" minOccurs="0"/>
                <xsd:element ref="ns2:e2d5a589-1d10-4aa6-a6cc-f869797d9aa5City" minOccurs="0"/>
                <xsd:element ref="ns2:e2d5a589-1d10-4aa6-a6cc-f869797d9aa5PostalCode" minOccurs="0"/>
                <xsd:element ref="ns2:e2d5a589-1d10-4aa6-a6cc-f869797d9aa5Street" minOccurs="0"/>
                <xsd:element ref="ns2:e2d5a589-1d10-4aa6-a6cc-f869797d9aa5GeoLoc" minOccurs="0"/>
                <xsd:element ref="ns2:e2d5a589-1d10-4aa6-a6cc-f869797d9aa5Disp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675b-168b-40ea-8f53-78f51e1c9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ed" ma:index="24" nillable="true" ma:displayName="Sted" ma:format="Dropdown" ma:internalName="Sted">
      <xsd:simpleType>
        <xsd:restriction base="dms:Unknown"/>
      </xsd:simpleType>
    </xsd:element>
    <xsd:element name="e2d5a589-1d10-4aa6-a6cc-f869797d9aa5CountryOrRegion" ma:index="25" nillable="true" ma:displayName="Sted: Land/område" ma:internalName="CountryOrRegion" ma:readOnly="true">
      <xsd:simpleType>
        <xsd:restriction base="dms:Text"/>
      </xsd:simpleType>
    </xsd:element>
    <xsd:element name="e2d5a589-1d10-4aa6-a6cc-f869797d9aa5State" ma:index="26" nillable="true" ma:displayName="Sted: Delstat/område" ma:internalName="State" ma:readOnly="true">
      <xsd:simpleType>
        <xsd:restriction base="dms:Text"/>
      </xsd:simpleType>
    </xsd:element>
    <xsd:element name="e2d5a589-1d10-4aa6-a6cc-f869797d9aa5City" ma:index="27" nillable="true" ma:displayName="Sted: Poststed" ma:internalName="City" ma:readOnly="true">
      <xsd:simpleType>
        <xsd:restriction base="dms:Text"/>
      </xsd:simpleType>
    </xsd:element>
    <xsd:element name="e2d5a589-1d10-4aa6-a6cc-f869797d9aa5PostalCode" ma:index="28" nillable="true" ma:displayName="Sted: Postnummer" ma:internalName="PostalCode" ma:readOnly="true">
      <xsd:simpleType>
        <xsd:restriction base="dms:Text"/>
      </xsd:simpleType>
    </xsd:element>
    <xsd:element name="e2d5a589-1d10-4aa6-a6cc-f869797d9aa5Street" ma:index="29" nillable="true" ma:displayName="Sted: Gate/vei" ma:internalName="Street" ma:readOnly="true">
      <xsd:simpleType>
        <xsd:restriction base="dms:Text"/>
      </xsd:simpleType>
    </xsd:element>
    <xsd:element name="e2d5a589-1d10-4aa6-a6cc-f869797d9aa5GeoLoc" ma:index="30" nillable="true" ma:displayName="Sted: Koordinater" ma:internalName="GeoLoc" ma:readOnly="true">
      <xsd:simpleType>
        <xsd:restriction base="dms:Unknown"/>
      </xsd:simpleType>
    </xsd:element>
    <xsd:element name="e2d5a589-1d10-4aa6-a6cc-f869797d9aa5DispName" ma:index="31" nillable="true" ma:displayName="Sted: Navn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96ca-12ed-4b75-90bd-05b7c0d1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a240e3-e4e4-4be8-bdb1-b85645df692a}" ma:internalName="TaxCatchAll" ma:showField="CatchAllData" ma:web="b70a96ca-12ed-4b75-90bd-05b7c0d1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3F687D4C-3F7F-48D9-81DA-F0036BF66E42}">
  <ds:schemaRefs>
    <ds:schemaRef ds:uri="http://purl.org/dc/dcmitype/"/>
    <ds:schemaRef ds:uri="0ff7730c-a696-403c-a27d-2e64e24bbf9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d5afd6c-38b4-4030-849f-fc4e3d1afc5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505497-AE9D-4A2C-BB82-7414F0464F9C}"/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38</TotalTime>
  <Pages>2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Kjetil Husom</cp:lastModifiedBy>
  <cp:revision>14</cp:revision>
  <cp:lastPrinted>2022-03-23T15:39:00Z</cp:lastPrinted>
  <dcterms:created xsi:type="dcterms:W3CDTF">2022-10-12T14:23:00Z</dcterms:created>
  <dcterms:modified xsi:type="dcterms:W3CDTF">2024-03-20T15:38:00Z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