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B6E38" w14:textId="77777777" w:rsidR="00064A24" w:rsidRPr="00064A24" w:rsidRDefault="00246830" w:rsidP="00D44A50">
      <w:pPr>
        <w:spacing w:after="160" w:line="259" w:lineRule="auto"/>
        <w:rPr>
          <w:rFonts w:ascii="Oslo Sans Office" w:hAnsi="Oslo Sans Office"/>
          <w:color w:val="2A2859"/>
          <w:sz w:val="38"/>
          <w:szCs w:val="38"/>
        </w:rPr>
      </w:pPr>
      <w:r>
        <w:rPr>
          <w:rFonts w:ascii="Oslo Sans Office" w:hAnsi="Oslo Sans Office"/>
          <w:color w:val="2A2859"/>
          <w:sz w:val="38"/>
          <w:szCs w:val="38"/>
        </w:rPr>
        <w:t>Privatistkontoret</w:t>
      </w:r>
    </w:p>
    <w:p w14:paraId="5DF022DF" w14:textId="77777777" w:rsidR="00064A24" w:rsidRDefault="00F206E9" w:rsidP="00F206E9">
      <w:pPr>
        <w:jc w:val="center"/>
        <w:rPr>
          <w:rFonts w:ascii="Oslo Sans Office" w:hAnsi="Oslo Sans Office"/>
          <w:sz w:val="38"/>
          <w:szCs w:val="38"/>
        </w:rPr>
      </w:pPr>
      <w:r>
        <w:rPr>
          <w:rFonts w:ascii="Oslo Sans Office" w:hAnsi="Oslo Sans Office"/>
          <w:sz w:val="38"/>
          <w:szCs w:val="38"/>
        </w:rPr>
        <w:t>Muntlig-praktisk eksamen</w:t>
      </w:r>
    </w:p>
    <w:tbl>
      <w:tblPr>
        <w:tblStyle w:val="Tabellrutenett"/>
        <w:tblW w:w="10077" w:type="dxa"/>
        <w:tblLook w:val="04A0" w:firstRow="1" w:lastRow="0" w:firstColumn="1" w:lastColumn="0" w:noHBand="0" w:noVBand="1"/>
      </w:tblPr>
      <w:tblGrid>
        <w:gridCol w:w="3539"/>
        <w:gridCol w:w="1411"/>
        <w:gridCol w:w="5127"/>
      </w:tblGrid>
      <w:tr w:rsidR="00F206E9" w:rsidRPr="003A1BD0" w14:paraId="118399AF" w14:textId="77777777" w:rsidTr="00F206E9">
        <w:trPr>
          <w:trHeight w:val="662"/>
        </w:trPr>
        <w:tc>
          <w:tcPr>
            <w:tcW w:w="4950" w:type="dxa"/>
            <w:gridSpan w:val="2"/>
          </w:tcPr>
          <w:p w14:paraId="6076BE9E" w14:textId="5DA97E7A" w:rsidR="00F206E9" w:rsidRPr="003A1BD0" w:rsidRDefault="00F206E9" w:rsidP="00411FA6">
            <w:pPr>
              <w:pStyle w:val="Bildeavsnitt"/>
              <w:rPr>
                <w:rFonts w:ascii="Oslo Sans Office" w:hAnsi="Oslo Sans Office"/>
                <w:b/>
                <w:sz w:val="20"/>
                <w:szCs w:val="20"/>
              </w:rPr>
            </w:pPr>
            <w:r w:rsidRPr="003A1BD0">
              <w:rPr>
                <w:rFonts w:ascii="Oslo Sans Office" w:hAnsi="Oslo Sans Office"/>
                <w:b/>
                <w:sz w:val="20"/>
                <w:szCs w:val="20"/>
              </w:rPr>
              <w:t>Fagkode:</w:t>
            </w:r>
            <w:r w:rsidR="0023031F">
              <w:rPr>
                <w:rFonts w:ascii="Oslo Sans Office" w:hAnsi="Oslo Sans Office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27" w:type="dxa"/>
          </w:tcPr>
          <w:p w14:paraId="467BAC08" w14:textId="23FA1670" w:rsidR="00F206E9" w:rsidRPr="003A1BD0" w:rsidRDefault="00F206E9" w:rsidP="00411FA6">
            <w:pPr>
              <w:pStyle w:val="Bildeavsnitt"/>
              <w:rPr>
                <w:rFonts w:ascii="Oslo Sans Office" w:hAnsi="Oslo Sans Office"/>
                <w:b/>
                <w:sz w:val="20"/>
                <w:szCs w:val="20"/>
              </w:rPr>
            </w:pPr>
            <w:r w:rsidRPr="003A1BD0">
              <w:rPr>
                <w:rFonts w:ascii="Oslo Sans Office" w:hAnsi="Oslo Sans Office"/>
                <w:b/>
                <w:sz w:val="20"/>
                <w:szCs w:val="20"/>
              </w:rPr>
              <w:t>Fag:</w:t>
            </w:r>
            <w:r w:rsidR="0023031F">
              <w:rPr>
                <w:rFonts w:ascii="Oslo Sans Office" w:hAnsi="Oslo Sans Office"/>
                <w:b/>
                <w:sz w:val="20"/>
                <w:szCs w:val="20"/>
              </w:rPr>
              <w:t xml:space="preserve"> </w:t>
            </w:r>
          </w:p>
        </w:tc>
      </w:tr>
      <w:tr w:rsidR="00F206E9" w:rsidRPr="003A1BD0" w14:paraId="035FED29" w14:textId="77777777" w:rsidTr="00F206E9">
        <w:trPr>
          <w:trHeight w:val="685"/>
        </w:trPr>
        <w:tc>
          <w:tcPr>
            <w:tcW w:w="4950" w:type="dxa"/>
            <w:gridSpan w:val="2"/>
          </w:tcPr>
          <w:p w14:paraId="00AB7BD6" w14:textId="4A660382" w:rsidR="00F206E9" w:rsidRPr="003A1BD0" w:rsidRDefault="00F206E9" w:rsidP="00411FA6">
            <w:pPr>
              <w:pStyle w:val="Bildeavsnitt"/>
              <w:rPr>
                <w:rFonts w:ascii="Oslo Sans Office" w:hAnsi="Oslo Sans Office"/>
                <w:b/>
                <w:sz w:val="20"/>
                <w:szCs w:val="20"/>
              </w:rPr>
            </w:pPr>
            <w:r w:rsidRPr="003A1BD0">
              <w:rPr>
                <w:rFonts w:ascii="Oslo Sans Office" w:hAnsi="Oslo Sans Office"/>
                <w:b/>
                <w:sz w:val="20"/>
                <w:szCs w:val="20"/>
              </w:rPr>
              <w:t>Dato:</w:t>
            </w:r>
            <w:r w:rsidR="0023031F">
              <w:rPr>
                <w:rFonts w:ascii="Oslo Sans Office" w:hAnsi="Oslo Sans Office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27" w:type="dxa"/>
          </w:tcPr>
          <w:p w14:paraId="4DBA6921" w14:textId="21F5617B" w:rsidR="00F206E9" w:rsidRPr="003A1BD0" w:rsidRDefault="00F206E9" w:rsidP="00411FA6">
            <w:pPr>
              <w:pStyle w:val="Bildeavsnitt"/>
              <w:rPr>
                <w:rFonts w:ascii="Oslo Sans Office" w:hAnsi="Oslo Sans Office"/>
                <w:b/>
                <w:sz w:val="20"/>
                <w:szCs w:val="20"/>
              </w:rPr>
            </w:pPr>
            <w:r w:rsidRPr="003A1BD0">
              <w:rPr>
                <w:rFonts w:ascii="Oslo Sans Office" w:hAnsi="Oslo Sans Office"/>
                <w:b/>
                <w:sz w:val="20"/>
                <w:szCs w:val="20"/>
              </w:rPr>
              <w:t>Parti</w:t>
            </w:r>
            <w:r w:rsidR="00FD7E90">
              <w:rPr>
                <w:rFonts w:ascii="Oslo Sans Office" w:hAnsi="Oslo Sans Office"/>
                <w:b/>
                <w:sz w:val="20"/>
                <w:szCs w:val="20"/>
              </w:rPr>
              <w:t>navn</w:t>
            </w:r>
            <w:r w:rsidRPr="003A1BD0">
              <w:rPr>
                <w:rFonts w:ascii="Oslo Sans Office" w:hAnsi="Oslo Sans Office"/>
                <w:b/>
                <w:sz w:val="20"/>
                <w:szCs w:val="20"/>
              </w:rPr>
              <w:t>:</w:t>
            </w:r>
            <w:r w:rsidR="0023031F">
              <w:rPr>
                <w:rFonts w:ascii="Oslo Sans Office" w:hAnsi="Oslo Sans Office"/>
                <w:b/>
                <w:sz w:val="20"/>
                <w:szCs w:val="20"/>
              </w:rPr>
              <w:t xml:space="preserve"> </w:t>
            </w:r>
          </w:p>
        </w:tc>
      </w:tr>
      <w:tr w:rsidR="00F206E9" w:rsidRPr="003A1BD0" w14:paraId="095EAEE7" w14:textId="77777777" w:rsidTr="00411FA6">
        <w:trPr>
          <w:trHeight w:val="347"/>
        </w:trPr>
        <w:tc>
          <w:tcPr>
            <w:tcW w:w="10077" w:type="dxa"/>
            <w:gridSpan w:val="3"/>
          </w:tcPr>
          <w:p w14:paraId="1219F87E" w14:textId="77777777" w:rsidR="00F206E9" w:rsidRPr="003A1BD0" w:rsidRDefault="00F206E9" w:rsidP="00F206E9">
            <w:pPr>
              <w:pStyle w:val="Bildeavsnitt"/>
              <w:jc w:val="center"/>
              <w:rPr>
                <w:rFonts w:ascii="Oslo Sans Office" w:hAnsi="Oslo Sans Office"/>
                <w:b/>
                <w:sz w:val="20"/>
                <w:szCs w:val="20"/>
              </w:rPr>
            </w:pPr>
            <w:r w:rsidRPr="003A1BD0">
              <w:rPr>
                <w:rFonts w:ascii="Oslo Sans Office" w:hAnsi="Oslo Sans Office"/>
                <w:b/>
                <w:sz w:val="20"/>
                <w:szCs w:val="20"/>
              </w:rPr>
              <w:t>Eksamensinformasjon</w:t>
            </w:r>
          </w:p>
        </w:tc>
      </w:tr>
      <w:tr w:rsidR="00F206E9" w:rsidRPr="003A1BD0" w14:paraId="10AF8250" w14:textId="77777777" w:rsidTr="00CA1C9B">
        <w:trPr>
          <w:trHeight w:val="347"/>
        </w:trPr>
        <w:tc>
          <w:tcPr>
            <w:tcW w:w="3539" w:type="dxa"/>
          </w:tcPr>
          <w:p w14:paraId="10687F14" w14:textId="77777777" w:rsidR="00F206E9" w:rsidRPr="003A1BD0" w:rsidRDefault="00F206E9" w:rsidP="00411FA6">
            <w:pPr>
              <w:pStyle w:val="Bildeavsnitt"/>
              <w:rPr>
                <w:rFonts w:ascii="Oslo Sans Office" w:hAnsi="Oslo Sans Office"/>
                <w:sz w:val="20"/>
                <w:szCs w:val="20"/>
              </w:rPr>
            </w:pPr>
            <w:r w:rsidRPr="003A1BD0">
              <w:rPr>
                <w:rFonts w:ascii="Oslo Sans Office" w:hAnsi="Oslo Sans Office"/>
                <w:sz w:val="20"/>
                <w:szCs w:val="20"/>
              </w:rPr>
              <w:t>Forberedelsestid: 30 minutter</w:t>
            </w:r>
          </w:p>
        </w:tc>
        <w:tc>
          <w:tcPr>
            <w:tcW w:w="6538" w:type="dxa"/>
            <w:gridSpan w:val="2"/>
          </w:tcPr>
          <w:p w14:paraId="13DFEDB9" w14:textId="77777777" w:rsidR="00F206E9" w:rsidRPr="003A1BD0" w:rsidRDefault="00F206E9" w:rsidP="00411FA6">
            <w:pPr>
              <w:pStyle w:val="Bildeavsnitt"/>
              <w:rPr>
                <w:rFonts w:ascii="Oslo Sans Office" w:hAnsi="Oslo Sans Office"/>
                <w:sz w:val="20"/>
                <w:szCs w:val="20"/>
              </w:rPr>
            </w:pPr>
            <w:r w:rsidRPr="003A1BD0">
              <w:rPr>
                <w:rFonts w:ascii="Oslo Sans Office" w:hAnsi="Oslo Sans Office"/>
                <w:sz w:val="20"/>
                <w:szCs w:val="20"/>
              </w:rPr>
              <w:t>Eksamenstid: Inntil 45 minutter</w:t>
            </w:r>
          </w:p>
        </w:tc>
      </w:tr>
      <w:tr w:rsidR="00BA4B36" w:rsidRPr="003A1BD0" w14:paraId="18DE76E5" w14:textId="77777777" w:rsidTr="00837DF0">
        <w:trPr>
          <w:trHeight w:val="1840"/>
        </w:trPr>
        <w:tc>
          <w:tcPr>
            <w:tcW w:w="3539" w:type="dxa"/>
          </w:tcPr>
          <w:p w14:paraId="38270211" w14:textId="77777777" w:rsidR="00BA4B36" w:rsidRPr="00F206E9" w:rsidRDefault="00BA4B36" w:rsidP="00BA4B36">
            <w:pPr>
              <w:spacing w:after="0"/>
              <w:rPr>
                <w:rFonts w:ascii="Oslo Sans Office" w:hAnsi="Oslo Sans Office"/>
                <w:b/>
              </w:rPr>
            </w:pPr>
            <w:r w:rsidRPr="00F206E9">
              <w:rPr>
                <w:rFonts w:ascii="Oslo Sans Office" w:hAnsi="Oslo Sans Office"/>
                <w:b/>
              </w:rPr>
              <w:t>Hjelpemidler</w:t>
            </w:r>
          </w:p>
        </w:tc>
        <w:tc>
          <w:tcPr>
            <w:tcW w:w="6538" w:type="dxa"/>
            <w:gridSpan w:val="2"/>
          </w:tcPr>
          <w:p w14:paraId="4162D659" w14:textId="48CA0315" w:rsidR="00BA4B36" w:rsidRPr="00B227C1" w:rsidRDefault="00BA4B36" w:rsidP="00BA4B36">
            <w:pPr>
              <w:spacing w:after="0" w:line="240" w:lineRule="auto"/>
              <w:rPr>
                <w:rFonts w:ascii="Oslo Sans Office" w:hAnsi="Oslo Sans Office"/>
              </w:rPr>
            </w:pPr>
            <w:r w:rsidRPr="00B227C1">
              <w:rPr>
                <w:rFonts w:ascii="Oslo Sans Office" w:hAnsi="Oslo Sans Office"/>
              </w:rPr>
              <w:t xml:space="preserve">Alle hjelpemidler er tillatt i forberedelsedelen, begrenset til aktiviteter og utstyr som ikke forstyrrer andre. Du har selv ansvar for å ha med deg nødvendige hjelpemidler. Notater som er skrevet på papir i forberedelsestiden, kan du ta med deg inn til eksaminasjonen. Du kan eventuelt vise fram oppslag fra læreverk/faglitteratur. </w:t>
            </w:r>
          </w:p>
          <w:p w14:paraId="4B871932" w14:textId="07C5F67E" w:rsidR="00BA4B36" w:rsidRPr="00C44CDF" w:rsidRDefault="00BA4B36" w:rsidP="00BA4B36">
            <w:pPr>
              <w:spacing w:after="0" w:line="240" w:lineRule="auto"/>
              <w:rPr>
                <w:rFonts w:ascii="Oslo Sans Office" w:hAnsi="Oslo Sans Office"/>
              </w:rPr>
            </w:pPr>
            <w:r w:rsidRPr="00B227C1">
              <w:rPr>
                <w:rFonts w:ascii="Oslo Sans Office" w:hAnsi="Oslo Sans Office"/>
              </w:rPr>
              <w:t>Du skal ikke forlate forberedelsesrommet i forberedelsestiden.</w:t>
            </w:r>
          </w:p>
        </w:tc>
      </w:tr>
      <w:tr w:rsidR="00BA4B36" w:rsidRPr="003A1BD0" w14:paraId="2EDA7F63" w14:textId="77777777" w:rsidTr="00CA1C9B">
        <w:trPr>
          <w:trHeight w:val="361"/>
        </w:trPr>
        <w:tc>
          <w:tcPr>
            <w:tcW w:w="3539" w:type="dxa"/>
          </w:tcPr>
          <w:p w14:paraId="2983FFF7" w14:textId="77777777" w:rsidR="00BA4B36" w:rsidRPr="00F206E9" w:rsidRDefault="00BA4B36" w:rsidP="00BA4B36">
            <w:pPr>
              <w:rPr>
                <w:rFonts w:ascii="Oslo Sans Office" w:hAnsi="Oslo Sans Office"/>
                <w:b/>
              </w:rPr>
            </w:pPr>
            <w:r w:rsidRPr="00F206E9">
              <w:rPr>
                <w:rFonts w:ascii="Oslo Sans Office" w:hAnsi="Oslo Sans Office"/>
                <w:b/>
              </w:rPr>
              <w:t>Vedlegg</w:t>
            </w:r>
          </w:p>
        </w:tc>
        <w:tc>
          <w:tcPr>
            <w:tcW w:w="6538" w:type="dxa"/>
            <w:gridSpan w:val="2"/>
          </w:tcPr>
          <w:p w14:paraId="47FF793A" w14:textId="77777777" w:rsidR="00BA4B36" w:rsidRPr="003A1BD0" w:rsidRDefault="00BA4B36" w:rsidP="00BA4B36">
            <w:pPr>
              <w:rPr>
                <w:rFonts w:ascii="Oslo Sans Office" w:hAnsi="Oslo Sans Office"/>
              </w:rPr>
            </w:pPr>
          </w:p>
        </w:tc>
      </w:tr>
      <w:tr w:rsidR="00BA4B36" w:rsidRPr="003A1BD0" w14:paraId="5225A75E" w14:textId="77777777" w:rsidTr="00CA1C9B">
        <w:trPr>
          <w:trHeight w:val="1169"/>
        </w:trPr>
        <w:tc>
          <w:tcPr>
            <w:tcW w:w="3539" w:type="dxa"/>
          </w:tcPr>
          <w:p w14:paraId="0F55C03A" w14:textId="77777777" w:rsidR="00BA4B36" w:rsidRPr="003A1BD0" w:rsidRDefault="00BA4B36" w:rsidP="00BA4B36">
            <w:pPr>
              <w:rPr>
                <w:rFonts w:ascii="Oslo Sans Office" w:hAnsi="Oslo Sans Office"/>
              </w:rPr>
            </w:pPr>
            <w:r w:rsidRPr="003A1BD0">
              <w:rPr>
                <w:rFonts w:ascii="Oslo Sans Office" w:hAnsi="Oslo Sans Office"/>
                <w:b/>
              </w:rPr>
              <w:t>Vurderingskriterier:</w:t>
            </w:r>
            <w:r w:rsidRPr="003A1BD0">
              <w:rPr>
                <w:rFonts w:ascii="Oslo Sans Office" w:hAnsi="Oslo Sans Office"/>
              </w:rPr>
              <w:t xml:space="preserve"> Hva det legges vekt på i vurderingen av kandidatens kompetanse slik den fremkommer på eksamensdagen</w:t>
            </w:r>
          </w:p>
        </w:tc>
        <w:tc>
          <w:tcPr>
            <w:tcW w:w="6538" w:type="dxa"/>
            <w:gridSpan w:val="2"/>
          </w:tcPr>
          <w:p w14:paraId="67BC1A94" w14:textId="77777777" w:rsidR="00BA4B36" w:rsidRDefault="00BA4B36" w:rsidP="00BA4B36">
            <w:pPr>
              <w:spacing w:after="0"/>
              <w:rPr>
                <w:rFonts w:ascii="Oslo Sans Office" w:hAnsi="Oslo Sans Office"/>
              </w:rPr>
            </w:pPr>
          </w:p>
          <w:p w14:paraId="365491BC" w14:textId="77777777" w:rsidR="00BA4B36" w:rsidRPr="003A1BD0" w:rsidRDefault="00BA4B36" w:rsidP="00BA4B36">
            <w:pPr>
              <w:spacing w:after="0"/>
              <w:rPr>
                <w:rFonts w:ascii="Oslo Sans Office" w:hAnsi="Oslo Sans Office"/>
              </w:rPr>
            </w:pPr>
          </w:p>
          <w:p w14:paraId="65679756" w14:textId="77777777" w:rsidR="00BA4B36" w:rsidRPr="003A1BD0" w:rsidRDefault="00BA4B36" w:rsidP="00BA4B36">
            <w:pPr>
              <w:rPr>
                <w:rFonts w:ascii="Oslo Sans Office" w:hAnsi="Oslo Sans Office"/>
              </w:rPr>
            </w:pPr>
          </w:p>
        </w:tc>
      </w:tr>
      <w:tr w:rsidR="00BA4B36" w:rsidRPr="003A1BD0" w14:paraId="789EBFCD" w14:textId="77777777" w:rsidTr="00CA1C9B">
        <w:trPr>
          <w:trHeight w:val="2009"/>
        </w:trPr>
        <w:tc>
          <w:tcPr>
            <w:tcW w:w="3539" w:type="dxa"/>
          </w:tcPr>
          <w:p w14:paraId="099294EC" w14:textId="77777777" w:rsidR="00BA4B36" w:rsidRPr="003A1BD0" w:rsidRDefault="00BA4B36" w:rsidP="00BA4B36">
            <w:pPr>
              <w:spacing w:after="0"/>
              <w:rPr>
                <w:rFonts w:ascii="Oslo Sans Office" w:hAnsi="Oslo Sans Office"/>
              </w:rPr>
            </w:pPr>
            <w:r w:rsidRPr="003A1BD0">
              <w:rPr>
                <w:rFonts w:ascii="Oslo Sans Office" w:hAnsi="Oslo Sans Office"/>
                <w:b/>
              </w:rPr>
              <w:t>Kjennetegn på måloppnåelse:</w:t>
            </w:r>
            <w:r w:rsidRPr="003A1BD0">
              <w:rPr>
                <w:rFonts w:ascii="Oslo Sans Office" w:hAnsi="Oslo Sans Office"/>
              </w:rPr>
              <w:t xml:space="preserve"> Beskriver mestring på ulike nivåer ut fra gitte vurderingskriterier.</w:t>
            </w:r>
          </w:p>
        </w:tc>
        <w:tc>
          <w:tcPr>
            <w:tcW w:w="6538" w:type="dxa"/>
            <w:gridSpan w:val="2"/>
          </w:tcPr>
          <w:p w14:paraId="5767D80E" w14:textId="77777777" w:rsidR="00BA4B36" w:rsidRPr="003A1BD0" w:rsidRDefault="00BA4B36" w:rsidP="00BA4B36">
            <w:pPr>
              <w:spacing w:after="0"/>
              <w:rPr>
                <w:rFonts w:ascii="Oslo Sans Office" w:hAnsi="Oslo Sans Office"/>
              </w:rPr>
            </w:pPr>
            <w:r w:rsidRPr="003A1BD0">
              <w:rPr>
                <w:rFonts w:ascii="Oslo Sans Office" w:hAnsi="Oslo Sans Office"/>
              </w:rPr>
              <w:t>Karakteren 5 og 6:</w:t>
            </w:r>
          </w:p>
          <w:p w14:paraId="45D88560" w14:textId="77777777" w:rsidR="00BA4B36" w:rsidRPr="003A1BD0" w:rsidRDefault="00BA4B36" w:rsidP="00BA4B36">
            <w:pPr>
              <w:spacing w:after="0"/>
              <w:rPr>
                <w:rFonts w:ascii="Oslo Sans Office" w:hAnsi="Oslo Sans Office"/>
              </w:rPr>
            </w:pPr>
          </w:p>
          <w:p w14:paraId="6A9C7D5C" w14:textId="77777777" w:rsidR="00BA4B36" w:rsidRPr="003A1BD0" w:rsidRDefault="00BA4B36" w:rsidP="00BA4B36">
            <w:pPr>
              <w:spacing w:after="0"/>
              <w:rPr>
                <w:rFonts w:ascii="Oslo Sans Office" w:hAnsi="Oslo Sans Office"/>
              </w:rPr>
            </w:pPr>
          </w:p>
          <w:p w14:paraId="108211CF" w14:textId="77777777" w:rsidR="00BA4B36" w:rsidRPr="003A1BD0" w:rsidRDefault="00BA4B36" w:rsidP="00BA4B36">
            <w:pPr>
              <w:spacing w:after="0"/>
              <w:rPr>
                <w:rFonts w:ascii="Oslo Sans Office" w:hAnsi="Oslo Sans Office"/>
              </w:rPr>
            </w:pPr>
            <w:r w:rsidRPr="003A1BD0">
              <w:rPr>
                <w:rFonts w:ascii="Oslo Sans Office" w:hAnsi="Oslo Sans Office"/>
              </w:rPr>
              <w:t>Karakteren 3 og 4:</w:t>
            </w:r>
          </w:p>
          <w:p w14:paraId="24554064" w14:textId="77777777" w:rsidR="00BA4B36" w:rsidRDefault="00BA4B36" w:rsidP="00BA4B36">
            <w:pPr>
              <w:spacing w:after="0"/>
              <w:rPr>
                <w:rFonts w:ascii="Oslo Sans Office" w:hAnsi="Oslo Sans Office"/>
              </w:rPr>
            </w:pPr>
          </w:p>
          <w:p w14:paraId="7593FFE9" w14:textId="77777777" w:rsidR="00BA4B36" w:rsidRPr="003A1BD0" w:rsidRDefault="00BA4B36" w:rsidP="00BA4B36">
            <w:pPr>
              <w:spacing w:after="0"/>
              <w:rPr>
                <w:rFonts w:ascii="Oslo Sans Office" w:hAnsi="Oslo Sans Office"/>
              </w:rPr>
            </w:pPr>
          </w:p>
          <w:p w14:paraId="49CD87B4" w14:textId="5BF47546" w:rsidR="00BA4B36" w:rsidRDefault="00BA4B36" w:rsidP="00BA4B36">
            <w:pPr>
              <w:spacing w:after="0"/>
              <w:rPr>
                <w:rFonts w:ascii="Oslo Sans Office" w:hAnsi="Oslo Sans Office"/>
              </w:rPr>
            </w:pPr>
            <w:r w:rsidRPr="003A1BD0">
              <w:rPr>
                <w:rFonts w:ascii="Oslo Sans Office" w:hAnsi="Oslo Sans Office"/>
              </w:rPr>
              <w:t>Karakteren 2 og 1:</w:t>
            </w:r>
          </w:p>
          <w:p w14:paraId="4C43D5A5" w14:textId="77777777" w:rsidR="00BA4B36" w:rsidRDefault="00BA4B36" w:rsidP="00BA4B36">
            <w:pPr>
              <w:spacing w:after="0"/>
              <w:rPr>
                <w:rFonts w:ascii="Oslo Sans Office" w:hAnsi="Oslo Sans Office"/>
              </w:rPr>
            </w:pPr>
          </w:p>
          <w:p w14:paraId="53B2421A" w14:textId="77777777" w:rsidR="00BA4B36" w:rsidRPr="003A1BD0" w:rsidRDefault="00BA4B36" w:rsidP="00BA4B36">
            <w:pPr>
              <w:spacing w:after="0"/>
              <w:rPr>
                <w:rFonts w:ascii="Oslo Sans Office" w:hAnsi="Oslo Sans Office"/>
              </w:rPr>
            </w:pPr>
          </w:p>
        </w:tc>
      </w:tr>
      <w:tr w:rsidR="004B65CA" w:rsidRPr="00F048F3" w14:paraId="1D50908B" w14:textId="77777777" w:rsidTr="00CA1C9B">
        <w:trPr>
          <w:trHeight w:val="537"/>
        </w:trPr>
        <w:tc>
          <w:tcPr>
            <w:tcW w:w="3539" w:type="dxa"/>
          </w:tcPr>
          <w:p w14:paraId="7D310BF0" w14:textId="77777777" w:rsidR="004B65CA" w:rsidRPr="00F206E9" w:rsidRDefault="004B65CA" w:rsidP="004B65CA">
            <w:pPr>
              <w:spacing w:after="0"/>
              <w:rPr>
                <w:rFonts w:ascii="Oslo Sans Office" w:hAnsi="Oslo Sans Office"/>
                <w:b/>
              </w:rPr>
            </w:pPr>
            <w:r w:rsidRPr="00F206E9">
              <w:rPr>
                <w:rFonts w:ascii="Oslo Sans Office" w:hAnsi="Oslo Sans Office"/>
                <w:b/>
              </w:rPr>
              <w:t>Informasjon til privatisten</w:t>
            </w:r>
          </w:p>
          <w:p w14:paraId="5DA3E8C0" w14:textId="77777777" w:rsidR="004B65CA" w:rsidRPr="003A1BD0" w:rsidRDefault="004B65CA" w:rsidP="004B65CA">
            <w:pPr>
              <w:spacing w:after="0"/>
              <w:rPr>
                <w:rFonts w:ascii="Oslo Sans Office" w:hAnsi="Oslo Sans Office"/>
              </w:rPr>
            </w:pPr>
          </w:p>
          <w:p w14:paraId="7425039C" w14:textId="77777777" w:rsidR="004B65CA" w:rsidRPr="003A1BD0" w:rsidRDefault="004B65CA" w:rsidP="004B65CA">
            <w:pPr>
              <w:spacing w:after="0"/>
              <w:rPr>
                <w:rFonts w:ascii="Oslo Sans Office" w:hAnsi="Oslo Sans Office"/>
              </w:rPr>
            </w:pPr>
          </w:p>
        </w:tc>
        <w:tc>
          <w:tcPr>
            <w:tcW w:w="6538" w:type="dxa"/>
            <w:gridSpan w:val="2"/>
          </w:tcPr>
          <w:p w14:paraId="465FDD15" w14:textId="77777777" w:rsidR="004B65CA" w:rsidRPr="00826ABE" w:rsidRDefault="004B65CA" w:rsidP="004B65CA">
            <w:pPr>
              <w:pStyle w:val="Overskrift4"/>
              <w:shd w:val="clear" w:color="auto" w:fill="FFFFFF"/>
              <w:spacing w:before="0" w:line="240" w:lineRule="auto"/>
              <w:rPr>
                <w:rFonts w:ascii="Oslo Sans Office" w:hAnsi="Oslo Sans Office"/>
                <w:i w:val="0"/>
                <w:iCs w:val="0"/>
                <w:color w:val="auto"/>
                <w:lang w:val="nn-NO"/>
              </w:rPr>
            </w:pPr>
            <w:r w:rsidRPr="00826ABE">
              <w:rPr>
                <w:rFonts w:ascii="Oslo Sans Office" w:hAnsi="Oslo Sans Office"/>
                <w:i w:val="0"/>
                <w:iCs w:val="0"/>
                <w:color w:val="auto"/>
              </w:rPr>
              <w:t xml:space="preserve">Eksaminasjonen vil dreie seg om oppgaven(e) gitt på neste side. </w:t>
            </w:r>
            <w:r w:rsidRPr="00826ABE">
              <w:rPr>
                <w:rFonts w:ascii="Oslo Sans Office" w:hAnsi="Oslo Sans Office"/>
                <w:i w:val="0"/>
                <w:iCs w:val="0"/>
                <w:color w:val="auto"/>
                <w:lang w:val="nn-NO"/>
              </w:rPr>
              <w:t>I tillegg vil du bli eksaminert i fagstoff knyttet til andre kompetansemål i læreplanen for faget. Grunnlaget for vurdering i fag er kompetansemåla i læreplanane.</w:t>
            </w:r>
          </w:p>
          <w:p w14:paraId="66B13AE7" w14:textId="77777777" w:rsidR="004B65CA" w:rsidRPr="00826ABE" w:rsidRDefault="004B65CA" w:rsidP="004B65CA">
            <w:pPr>
              <w:pStyle w:val="Overskrift4"/>
              <w:shd w:val="clear" w:color="auto" w:fill="FFFFFF"/>
              <w:spacing w:before="0" w:line="330" w:lineRule="atLeast"/>
              <w:rPr>
                <w:rFonts w:ascii="Oslo Sans Office" w:hAnsi="Oslo Sans Office"/>
                <w:i w:val="0"/>
                <w:iCs w:val="0"/>
                <w:color w:val="auto"/>
                <w:szCs w:val="20"/>
                <w:lang w:val="nn-NO"/>
              </w:rPr>
            </w:pPr>
            <w:r w:rsidRPr="00826ABE">
              <w:rPr>
                <w:rFonts w:ascii="Oslo Sans Office" w:hAnsi="Oslo Sans Office"/>
                <w:i w:val="0"/>
                <w:iCs w:val="0"/>
                <w:color w:val="auto"/>
                <w:szCs w:val="20"/>
                <w:lang w:val="nn-NO"/>
              </w:rPr>
              <w:t xml:space="preserve">§ </w:t>
            </w:r>
            <w:r>
              <w:rPr>
                <w:rFonts w:ascii="Oslo Sans Office" w:hAnsi="Oslo Sans Office"/>
                <w:i w:val="0"/>
                <w:iCs w:val="0"/>
                <w:color w:val="auto"/>
                <w:szCs w:val="20"/>
                <w:lang w:val="nn-NO"/>
              </w:rPr>
              <w:t>9</w:t>
            </w:r>
            <w:r w:rsidRPr="00826ABE">
              <w:rPr>
                <w:rFonts w:ascii="Oslo Sans Office" w:hAnsi="Oslo Sans Office"/>
                <w:i w:val="0"/>
                <w:iCs w:val="0"/>
                <w:color w:val="auto"/>
                <w:szCs w:val="20"/>
                <w:lang w:val="nn-NO"/>
              </w:rPr>
              <w:t>-2</w:t>
            </w:r>
            <w:r>
              <w:rPr>
                <w:rFonts w:ascii="Oslo Sans Office" w:hAnsi="Oslo Sans Office"/>
                <w:i w:val="0"/>
                <w:iCs w:val="0"/>
                <w:color w:val="auto"/>
                <w:szCs w:val="20"/>
                <w:lang w:val="nn-NO"/>
              </w:rPr>
              <w:t>5</w:t>
            </w:r>
            <w:r w:rsidRPr="00826ABE">
              <w:rPr>
                <w:rFonts w:ascii="Oslo Sans Office" w:hAnsi="Oslo Sans Office"/>
                <w:i w:val="0"/>
                <w:iCs w:val="0"/>
                <w:color w:val="auto"/>
                <w:szCs w:val="20"/>
                <w:lang w:val="nn-NO"/>
              </w:rPr>
              <w:t xml:space="preserve">. </w:t>
            </w:r>
            <w:r w:rsidRPr="00826ABE">
              <w:rPr>
                <w:rStyle w:val="Utheving"/>
                <w:rFonts w:ascii="Oslo Sans Office" w:hAnsi="Oslo Sans Office"/>
                <w:color w:val="auto"/>
                <w:szCs w:val="20"/>
                <w:lang w:val="nn-NO"/>
              </w:rPr>
              <w:t>Om eksamen</w:t>
            </w:r>
          </w:p>
          <w:p w14:paraId="4B086D29" w14:textId="382DACAD" w:rsidR="004B65CA" w:rsidRPr="00F048F3" w:rsidRDefault="004B65CA" w:rsidP="004B65CA">
            <w:pPr>
              <w:pStyle w:val="mortaga"/>
              <w:shd w:val="clear" w:color="auto" w:fill="FFFFFF"/>
              <w:spacing w:before="0" w:beforeAutospacing="0" w:after="0" w:afterAutospacing="0"/>
              <w:rPr>
                <w:rFonts w:ascii="Oslo Sans Office" w:hAnsi="Oslo Sans Office"/>
                <w:color w:val="333333"/>
                <w:lang w:val="nn-NO"/>
              </w:rPr>
            </w:pPr>
            <w:r w:rsidRPr="00826ABE">
              <w:rPr>
                <w:rFonts w:ascii="Oslo Sans Office" w:hAnsi="Oslo Sans Office"/>
                <w:sz w:val="20"/>
                <w:szCs w:val="20"/>
                <w:lang w:val="nn-NO"/>
              </w:rPr>
              <w:t>Ein eksamenskarakter skal vere uttrykk for den kompetansen kvar enkelt elev eller privatist viser på eksamen. Eksamen skal vere i samsvar med kompetansemåla i læreplanen, jf.</w:t>
            </w:r>
            <w:r>
              <w:rPr>
                <w:rFonts w:ascii="Oslo Sans Office" w:hAnsi="Oslo Sans Office"/>
                <w:sz w:val="20"/>
                <w:szCs w:val="20"/>
                <w:lang w:val="nn-NO"/>
              </w:rPr>
              <w:t xml:space="preserve"> §</w:t>
            </w:r>
            <w:r>
              <w:t>9-</w:t>
            </w:r>
            <w:hyperlink r:id="rId11" w:history="1">
              <w:r>
                <w:rPr>
                  <w:rStyle w:val="Hyperkobling"/>
                  <w:rFonts w:ascii="Oslo Sans Office" w:hAnsi="Oslo Sans Office"/>
                  <w:color w:val="auto"/>
                  <w:sz w:val="20"/>
                  <w:szCs w:val="20"/>
                  <w:lang w:val="nn-NO"/>
                </w:rPr>
                <w:t>1</w:t>
              </w:r>
            </w:hyperlink>
            <w:r w:rsidRPr="00826ABE">
              <w:rPr>
                <w:rFonts w:ascii="Oslo Sans Office" w:hAnsi="Oslo Sans Office"/>
                <w:sz w:val="20"/>
                <w:szCs w:val="20"/>
                <w:lang w:val="nn-NO"/>
              </w:rPr>
              <w:t>. Eksamen skal gi eleven eller privatisten høve til å vise sin kompetanse i så stor del av faget som mogleg ut frå eksamensforma.</w:t>
            </w:r>
          </w:p>
        </w:tc>
      </w:tr>
    </w:tbl>
    <w:p w14:paraId="36C5E563" w14:textId="77777777" w:rsidR="00F206E9" w:rsidRPr="00F048F3" w:rsidRDefault="00F206E9" w:rsidP="00F206E9">
      <w:pPr>
        <w:pStyle w:val="Spacer"/>
        <w:rPr>
          <w:rFonts w:ascii="Oslo Sans Office" w:hAnsi="Oslo Sans Office"/>
          <w:sz w:val="12"/>
          <w:szCs w:val="12"/>
          <w:lang w:val="nn-NO"/>
        </w:rPr>
      </w:pPr>
    </w:p>
    <w:p w14:paraId="60FDC5FA" w14:textId="6495D368" w:rsidR="00350051" w:rsidRDefault="000D6F6B" w:rsidP="002E559F">
      <w:pPr>
        <w:pStyle w:val="Spacer"/>
        <w:ind w:left="1416" w:firstLine="708"/>
        <w:jc w:val="right"/>
        <w:rPr>
          <w:rFonts w:ascii="Oslo Sans Office" w:hAnsi="Oslo Sans Office"/>
          <w:color w:val="A6A6A6" w:themeColor="background1" w:themeShade="A6"/>
          <w:sz w:val="14"/>
          <w:szCs w:val="14"/>
        </w:rPr>
      </w:pPr>
      <w:r>
        <w:rPr>
          <w:rFonts w:ascii="Oslo Sans Office" w:hAnsi="Oslo Sans Office"/>
          <w:color w:val="A6A6A6" w:themeColor="background1" w:themeShade="A6"/>
          <w:sz w:val="14"/>
          <w:szCs w:val="14"/>
        </w:rPr>
        <w:t>Rev</w:t>
      </w:r>
      <w:r w:rsidR="00BA0EBB" w:rsidRPr="488BE517">
        <w:rPr>
          <w:rFonts w:ascii="Oslo Sans Office" w:hAnsi="Oslo Sans Office"/>
          <w:color w:val="A6A6A6" w:themeColor="background1" w:themeShade="A6"/>
          <w:sz w:val="14"/>
          <w:szCs w:val="14"/>
        </w:rPr>
        <w:t xml:space="preserve">: </w:t>
      </w:r>
      <w:r w:rsidR="00C932BE">
        <w:rPr>
          <w:rFonts w:ascii="Oslo Sans Office" w:hAnsi="Oslo Sans Office"/>
          <w:color w:val="A6A6A6" w:themeColor="background1" w:themeShade="A6"/>
          <w:sz w:val="14"/>
          <w:szCs w:val="14"/>
        </w:rPr>
        <w:t>H</w:t>
      </w:r>
      <w:r w:rsidR="0012171C" w:rsidRPr="488BE517">
        <w:rPr>
          <w:rFonts w:ascii="Oslo Sans Office" w:hAnsi="Oslo Sans Office"/>
          <w:color w:val="A6A6A6" w:themeColor="background1" w:themeShade="A6"/>
          <w:sz w:val="14"/>
          <w:szCs w:val="14"/>
        </w:rPr>
        <w:t>2</w:t>
      </w:r>
      <w:r w:rsidR="00696B28">
        <w:rPr>
          <w:rFonts w:ascii="Oslo Sans Office" w:hAnsi="Oslo Sans Office"/>
          <w:color w:val="A6A6A6" w:themeColor="background1" w:themeShade="A6"/>
          <w:sz w:val="14"/>
          <w:szCs w:val="14"/>
        </w:rPr>
        <w:t>5</w:t>
      </w:r>
    </w:p>
    <w:p w14:paraId="02A0FECF" w14:textId="77777777" w:rsidR="00F206E9" w:rsidRPr="00BB3C8C" w:rsidRDefault="00F206E9" w:rsidP="00350051">
      <w:pPr>
        <w:pStyle w:val="Spacer"/>
        <w:rPr>
          <w:rFonts w:ascii="Oslo Sans Office" w:hAnsi="Oslo Sans Office"/>
          <w:color w:val="A6A6A6" w:themeColor="background1" w:themeShade="A6"/>
          <w:sz w:val="14"/>
          <w:szCs w:val="14"/>
        </w:rPr>
      </w:pPr>
      <w:r w:rsidRPr="00BB3C8C">
        <w:br w:type="page"/>
      </w:r>
    </w:p>
    <w:tbl>
      <w:tblPr>
        <w:tblStyle w:val="Tabellrutenett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206E9" w:rsidRPr="00F206E9" w14:paraId="67D56709" w14:textId="77777777" w:rsidTr="00411FA6">
        <w:tc>
          <w:tcPr>
            <w:tcW w:w="9918" w:type="dxa"/>
          </w:tcPr>
          <w:p w14:paraId="755C0FC1" w14:textId="56EDC308" w:rsidR="00F206E9" w:rsidRPr="00FD7E90" w:rsidRDefault="00FD7E90" w:rsidP="00411FA6">
            <w:pPr>
              <w:pStyle w:val="Overskrift1"/>
              <w:rPr>
                <w:rFonts w:ascii="Oslo Sans Office" w:hAnsi="Oslo Sans Office"/>
                <w:bCs/>
                <w:color w:val="auto"/>
                <w:sz w:val="24"/>
                <w:szCs w:val="24"/>
              </w:rPr>
            </w:pPr>
            <w:r w:rsidRPr="00FD7E90">
              <w:rPr>
                <w:rFonts w:ascii="Oslo Sans Office" w:hAnsi="Oslo Sans Office"/>
                <w:bCs/>
                <w:color w:val="auto"/>
                <w:sz w:val="24"/>
                <w:szCs w:val="24"/>
              </w:rPr>
              <w:lastRenderedPageBreak/>
              <w:t>F.dato</w:t>
            </w:r>
            <w:r w:rsidR="00F206E9" w:rsidRPr="00FD7E90">
              <w:rPr>
                <w:rFonts w:ascii="Oslo Sans Office" w:hAnsi="Oslo Sans Office"/>
                <w:bCs/>
                <w:color w:val="auto"/>
                <w:sz w:val="24"/>
                <w:szCs w:val="24"/>
              </w:rPr>
              <w:t>:</w:t>
            </w:r>
            <w:r w:rsidR="00893A97">
              <w:rPr>
                <w:rFonts w:ascii="Oslo Sans Office" w:hAnsi="Oslo Sans Office"/>
                <w:bCs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00DEA1DC" w14:textId="77777777" w:rsidR="00241C41" w:rsidRDefault="00241C41" w:rsidP="00241C41">
      <w:pPr>
        <w:pStyle w:val="Overskrift1"/>
        <w:rPr>
          <w:rFonts w:ascii="Oslo Sans Office" w:hAnsi="Oslo Sans Office"/>
          <w:b/>
          <w:color w:val="auto"/>
          <w:sz w:val="24"/>
          <w:szCs w:val="24"/>
        </w:rPr>
      </w:pPr>
    </w:p>
    <w:p w14:paraId="0C07E7E7" w14:textId="77777777" w:rsidR="00F206E9" w:rsidRPr="00F206E9" w:rsidRDefault="00F206E9" w:rsidP="00F206E9">
      <w:pPr>
        <w:pStyle w:val="Overskrift1"/>
        <w:rPr>
          <w:rFonts w:ascii="Oslo Sans Office" w:hAnsi="Oslo Sans Office"/>
          <w:b/>
          <w:color w:val="auto"/>
          <w:sz w:val="24"/>
          <w:szCs w:val="24"/>
        </w:rPr>
      </w:pPr>
      <w:r w:rsidRPr="00F206E9">
        <w:rPr>
          <w:rFonts w:ascii="Oslo Sans Office" w:hAnsi="Oslo Sans Office"/>
          <w:b/>
          <w:color w:val="auto"/>
          <w:sz w:val="24"/>
          <w:szCs w:val="24"/>
        </w:rPr>
        <w:t>Oppgave(r):</w:t>
      </w:r>
    </w:p>
    <w:p w14:paraId="2658440A" w14:textId="77777777" w:rsidR="00F206E9" w:rsidRPr="00F206E9" w:rsidRDefault="00F206E9" w:rsidP="00F206E9">
      <w:pPr>
        <w:pStyle w:val="Brdtekst"/>
        <w:rPr>
          <w:rFonts w:ascii="Oslo Sans Office" w:hAnsi="Oslo Sans Office"/>
          <w:sz w:val="24"/>
          <w:szCs w:val="24"/>
        </w:rPr>
      </w:pPr>
    </w:p>
    <w:p w14:paraId="2336F32D" w14:textId="77777777" w:rsidR="00F206E9" w:rsidRPr="00F206E9" w:rsidRDefault="00F206E9" w:rsidP="00F206E9">
      <w:pPr>
        <w:rPr>
          <w:rFonts w:ascii="Oslo Sans Office" w:hAnsi="Oslo Sans Office"/>
          <w:b/>
          <w:sz w:val="24"/>
          <w:szCs w:val="24"/>
        </w:rPr>
      </w:pPr>
    </w:p>
    <w:p w14:paraId="0E1BBA07" w14:textId="77777777" w:rsidR="00F206E9" w:rsidRPr="00F206E9" w:rsidRDefault="00F206E9" w:rsidP="00F206E9">
      <w:pPr>
        <w:rPr>
          <w:rFonts w:ascii="Oslo Sans Office" w:hAnsi="Oslo Sans Office"/>
          <w:sz w:val="24"/>
          <w:szCs w:val="24"/>
        </w:rPr>
      </w:pPr>
    </w:p>
    <w:p w14:paraId="58BC4641" w14:textId="77777777" w:rsidR="00F206E9" w:rsidRPr="00F206E9" w:rsidRDefault="00F206E9" w:rsidP="00F206E9">
      <w:pPr>
        <w:rPr>
          <w:rFonts w:ascii="Oslo Sans Office" w:hAnsi="Oslo Sans Office"/>
          <w:b/>
          <w:sz w:val="24"/>
          <w:szCs w:val="24"/>
        </w:rPr>
      </w:pPr>
      <w:r w:rsidRPr="00F206E9">
        <w:rPr>
          <w:rFonts w:ascii="Oslo Sans Office" w:hAnsi="Oslo Sans Office"/>
          <w:b/>
          <w:sz w:val="24"/>
          <w:szCs w:val="24"/>
        </w:rPr>
        <w:t>Praktisk innslag:</w:t>
      </w:r>
    </w:p>
    <w:tbl>
      <w:tblPr>
        <w:tblStyle w:val="Tabellrutenett"/>
        <w:tblW w:w="9941" w:type="dxa"/>
        <w:tblLook w:val="04A0" w:firstRow="1" w:lastRow="0" w:firstColumn="1" w:lastColumn="0" w:noHBand="0" w:noVBand="1"/>
      </w:tblPr>
      <w:tblGrid>
        <w:gridCol w:w="9941"/>
      </w:tblGrid>
      <w:tr w:rsidR="00F206E9" w:rsidRPr="00F206E9" w14:paraId="02408DDE" w14:textId="77777777" w:rsidTr="00411FA6">
        <w:trPr>
          <w:trHeight w:val="996"/>
        </w:trPr>
        <w:tc>
          <w:tcPr>
            <w:tcW w:w="9941" w:type="dxa"/>
          </w:tcPr>
          <w:p w14:paraId="49E00FCB" w14:textId="77777777" w:rsidR="00F206E9" w:rsidRPr="00F206E9" w:rsidRDefault="00F206E9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  <w:p w14:paraId="33CAB2F7" w14:textId="77777777" w:rsidR="00F206E9" w:rsidRPr="00F206E9" w:rsidRDefault="00F206E9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</w:tc>
      </w:tr>
    </w:tbl>
    <w:p w14:paraId="018F32DA" w14:textId="77777777" w:rsidR="00F206E9" w:rsidRPr="00F206E9" w:rsidRDefault="00F206E9" w:rsidP="00F206E9">
      <w:pPr>
        <w:rPr>
          <w:rFonts w:ascii="Oslo Sans Office" w:hAnsi="Oslo Sans Office"/>
          <w:sz w:val="24"/>
          <w:szCs w:val="24"/>
        </w:rPr>
      </w:pPr>
    </w:p>
    <w:p w14:paraId="6D9E8752" w14:textId="77777777" w:rsidR="00F206E9" w:rsidRPr="00F206E9" w:rsidRDefault="00F206E9" w:rsidP="00F206E9">
      <w:pPr>
        <w:rPr>
          <w:rFonts w:ascii="Oslo Sans Office" w:hAnsi="Oslo Sans Office"/>
          <w:b/>
          <w:sz w:val="24"/>
          <w:szCs w:val="24"/>
        </w:rPr>
      </w:pPr>
      <w:r w:rsidRPr="00F206E9">
        <w:rPr>
          <w:rFonts w:ascii="Oslo Sans Office" w:hAnsi="Oslo Sans Office"/>
          <w:b/>
          <w:sz w:val="24"/>
          <w:szCs w:val="24"/>
        </w:rPr>
        <w:t xml:space="preserve">For denne oppgaven er følgende kompetansemål </w:t>
      </w:r>
      <w:r w:rsidRPr="00F206E9">
        <w:rPr>
          <w:rFonts w:ascii="Oslo Sans Office" w:hAnsi="Oslo Sans Office"/>
          <w:b/>
          <w:sz w:val="24"/>
          <w:szCs w:val="24"/>
          <w:u w:val="single"/>
        </w:rPr>
        <w:t>særlig aktuelle</w:t>
      </w:r>
      <w:r w:rsidRPr="00F206E9">
        <w:rPr>
          <w:rFonts w:ascii="Oslo Sans Office" w:hAnsi="Oslo Sans Office"/>
          <w:b/>
          <w:sz w:val="24"/>
          <w:szCs w:val="24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06"/>
        <w:gridCol w:w="5154"/>
      </w:tblGrid>
      <w:tr w:rsidR="00B0178C" w:rsidRPr="00F206E9" w14:paraId="0546E304" w14:textId="77777777" w:rsidTr="00941147">
        <w:tc>
          <w:tcPr>
            <w:tcW w:w="4106" w:type="dxa"/>
          </w:tcPr>
          <w:p w14:paraId="75BA597A" w14:textId="41651527" w:rsidR="00B0178C" w:rsidRPr="00F206E9" w:rsidRDefault="00B0178C" w:rsidP="00B0178C">
            <w:pPr>
              <w:rPr>
                <w:rFonts w:ascii="Oslo Sans Office" w:hAnsi="Oslo Sans Office"/>
                <w:b/>
                <w:sz w:val="24"/>
                <w:szCs w:val="24"/>
              </w:rPr>
            </w:pPr>
            <w:r w:rsidRPr="00D3268F">
              <w:rPr>
                <w:rFonts w:ascii="Oslo Sans Office" w:hAnsi="Oslo Sans Office"/>
                <w:b/>
                <w:sz w:val="24"/>
                <w:szCs w:val="24"/>
              </w:rPr>
              <w:t xml:space="preserve">Kjerneelementer i læreplanen </w:t>
            </w:r>
          </w:p>
        </w:tc>
        <w:tc>
          <w:tcPr>
            <w:tcW w:w="5154" w:type="dxa"/>
          </w:tcPr>
          <w:p w14:paraId="0907A4B8" w14:textId="77777777" w:rsidR="00B0178C" w:rsidRPr="00F206E9" w:rsidRDefault="00B0178C" w:rsidP="00B0178C">
            <w:pPr>
              <w:rPr>
                <w:rFonts w:ascii="Oslo Sans Office" w:hAnsi="Oslo Sans Office"/>
                <w:b/>
                <w:sz w:val="24"/>
                <w:szCs w:val="24"/>
              </w:rPr>
            </w:pPr>
            <w:r w:rsidRPr="00F206E9">
              <w:rPr>
                <w:rFonts w:ascii="Oslo Sans Office" w:hAnsi="Oslo Sans Office"/>
                <w:b/>
                <w:sz w:val="24"/>
                <w:szCs w:val="24"/>
              </w:rPr>
              <w:t xml:space="preserve">Kompetansemål </w:t>
            </w:r>
          </w:p>
        </w:tc>
      </w:tr>
      <w:tr w:rsidR="00B0178C" w:rsidRPr="00F206E9" w14:paraId="4C5A9C11" w14:textId="77777777" w:rsidTr="00941147">
        <w:tc>
          <w:tcPr>
            <w:tcW w:w="4106" w:type="dxa"/>
          </w:tcPr>
          <w:p w14:paraId="7B0BDE18" w14:textId="77777777" w:rsidR="00B0178C" w:rsidRDefault="00B0178C" w:rsidP="005D1D3B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  <w:p w14:paraId="76EF3C11" w14:textId="77777777" w:rsidR="005D1D3B" w:rsidRDefault="005D1D3B" w:rsidP="005D1D3B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  <w:p w14:paraId="0B7FBE76" w14:textId="77777777" w:rsidR="005D1D3B" w:rsidRPr="00F206E9" w:rsidRDefault="005D1D3B" w:rsidP="005D1D3B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</w:tc>
        <w:tc>
          <w:tcPr>
            <w:tcW w:w="5154" w:type="dxa"/>
          </w:tcPr>
          <w:p w14:paraId="3EBA7C93" w14:textId="77777777" w:rsidR="00B0178C" w:rsidRPr="005D1D3B" w:rsidRDefault="00B0178C" w:rsidP="005D1D3B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1349E6BA" w14:textId="77777777" w:rsidR="00B0178C" w:rsidRDefault="00B0178C" w:rsidP="005D1D3B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7FF3DDB7" w14:textId="77777777" w:rsidR="005D1D3B" w:rsidRPr="005D1D3B" w:rsidRDefault="005D1D3B" w:rsidP="005D1D3B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15252073" w14:textId="77777777" w:rsidR="00B0178C" w:rsidRPr="00F206E9" w:rsidRDefault="00B0178C" w:rsidP="005D1D3B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</w:tc>
      </w:tr>
      <w:tr w:rsidR="00B0178C" w:rsidRPr="00F206E9" w14:paraId="49E5E10D" w14:textId="77777777" w:rsidTr="00941147">
        <w:trPr>
          <w:trHeight w:val="1298"/>
        </w:trPr>
        <w:tc>
          <w:tcPr>
            <w:tcW w:w="4106" w:type="dxa"/>
          </w:tcPr>
          <w:p w14:paraId="694F0646" w14:textId="77777777" w:rsidR="00B0178C" w:rsidRDefault="00B0178C" w:rsidP="005D1D3B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  <w:p w14:paraId="23C1A559" w14:textId="77777777" w:rsidR="005D1D3B" w:rsidRDefault="005D1D3B" w:rsidP="005D1D3B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  <w:p w14:paraId="4B220C2C" w14:textId="77777777" w:rsidR="005D1D3B" w:rsidRPr="00F206E9" w:rsidRDefault="005D1D3B" w:rsidP="005D1D3B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</w:tc>
        <w:tc>
          <w:tcPr>
            <w:tcW w:w="5154" w:type="dxa"/>
          </w:tcPr>
          <w:p w14:paraId="7439BF36" w14:textId="77777777" w:rsidR="00B0178C" w:rsidRPr="005D1D3B" w:rsidRDefault="00B0178C" w:rsidP="005D1D3B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6669628A" w14:textId="77777777" w:rsidR="00B0178C" w:rsidRDefault="00B0178C" w:rsidP="005D1D3B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59E20A87" w14:textId="77777777" w:rsidR="005D1D3B" w:rsidRPr="005D1D3B" w:rsidRDefault="005D1D3B" w:rsidP="005D1D3B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73F645EF" w14:textId="77777777" w:rsidR="00B0178C" w:rsidRPr="00F206E9" w:rsidRDefault="00B0178C" w:rsidP="005D1D3B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</w:tc>
      </w:tr>
    </w:tbl>
    <w:p w14:paraId="12F79A0D" w14:textId="77777777" w:rsidR="00F206E9" w:rsidRPr="00F206E9" w:rsidRDefault="00F206E9" w:rsidP="006A43B5">
      <w:pPr>
        <w:spacing w:after="0" w:line="240" w:lineRule="auto"/>
        <w:rPr>
          <w:rFonts w:ascii="Oslo Sans Office" w:hAnsi="Oslo Sans Office"/>
          <w:b/>
          <w:sz w:val="24"/>
          <w:szCs w:val="24"/>
        </w:rPr>
      </w:pPr>
    </w:p>
    <w:p w14:paraId="3FDD8E88" w14:textId="77777777" w:rsidR="00F206E9" w:rsidRPr="00F206E9" w:rsidRDefault="00F206E9" w:rsidP="00F206E9">
      <w:pPr>
        <w:rPr>
          <w:rFonts w:ascii="Oslo Sans Office" w:hAnsi="Oslo Sans Office"/>
          <w:b/>
          <w:sz w:val="24"/>
          <w:szCs w:val="24"/>
        </w:rPr>
      </w:pPr>
      <w:r w:rsidRPr="00F206E9">
        <w:rPr>
          <w:rFonts w:ascii="Oslo Sans Office" w:hAnsi="Oslo Sans Office"/>
          <w:b/>
          <w:sz w:val="24"/>
          <w:szCs w:val="24"/>
        </w:rPr>
        <w:t>Tilleggsoppgave fra sensor 2: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06E9" w:rsidRPr="00F206E9" w14:paraId="0FC05806" w14:textId="77777777" w:rsidTr="00F206E9">
        <w:trPr>
          <w:trHeight w:val="1396"/>
        </w:trPr>
        <w:tc>
          <w:tcPr>
            <w:tcW w:w="9062" w:type="dxa"/>
          </w:tcPr>
          <w:p w14:paraId="1B1A758E" w14:textId="77777777" w:rsidR="00F206E9" w:rsidRDefault="00F206E9" w:rsidP="00BA4B36">
            <w:pPr>
              <w:spacing w:after="0"/>
              <w:rPr>
                <w:rFonts w:ascii="Oslo Sans Office" w:hAnsi="Oslo Sans Office"/>
                <w:b/>
                <w:sz w:val="24"/>
                <w:szCs w:val="24"/>
              </w:rPr>
            </w:pPr>
          </w:p>
          <w:p w14:paraId="4E6C88D8" w14:textId="77777777" w:rsidR="00746E80" w:rsidRDefault="00746E80" w:rsidP="00BA4B36">
            <w:pPr>
              <w:spacing w:after="0"/>
              <w:rPr>
                <w:rFonts w:ascii="Oslo Sans Office" w:hAnsi="Oslo Sans Office"/>
                <w:b/>
                <w:sz w:val="24"/>
                <w:szCs w:val="24"/>
              </w:rPr>
            </w:pPr>
          </w:p>
          <w:p w14:paraId="01DB4706" w14:textId="77777777" w:rsidR="002354A2" w:rsidRDefault="002354A2" w:rsidP="00BA4B36">
            <w:pPr>
              <w:spacing w:after="0"/>
              <w:rPr>
                <w:rFonts w:ascii="Oslo Sans Office" w:hAnsi="Oslo Sans Office"/>
                <w:b/>
                <w:sz w:val="24"/>
                <w:szCs w:val="24"/>
              </w:rPr>
            </w:pPr>
          </w:p>
          <w:p w14:paraId="600C9EFC" w14:textId="77777777" w:rsidR="00746E80" w:rsidRDefault="00746E80" w:rsidP="00BA4B36">
            <w:pPr>
              <w:spacing w:after="0"/>
              <w:rPr>
                <w:rFonts w:ascii="Oslo Sans Office" w:hAnsi="Oslo Sans Office"/>
                <w:b/>
                <w:sz w:val="24"/>
                <w:szCs w:val="24"/>
              </w:rPr>
            </w:pPr>
          </w:p>
          <w:p w14:paraId="1FE15608" w14:textId="77777777" w:rsidR="00746E80" w:rsidRDefault="00746E80" w:rsidP="00BA4B36">
            <w:pPr>
              <w:spacing w:after="0"/>
              <w:rPr>
                <w:rFonts w:ascii="Oslo Sans Office" w:hAnsi="Oslo Sans Office"/>
                <w:b/>
                <w:sz w:val="24"/>
                <w:szCs w:val="24"/>
              </w:rPr>
            </w:pPr>
          </w:p>
          <w:p w14:paraId="31B1DEE2" w14:textId="77777777" w:rsidR="00BA4B36" w:rsidRPr="00F206E9" w:rsidRDefault="00BA4B36" w:rsidP="00BA4B36">
            <w:pPr>
              <w:spacing w:after="0"/>
              <w:rPr>
                <w:rFonts w:ascii="Oslo Sans Office" w:hAnsi="Oslo Sans Office"/>
                <w:b/>
                <w:sz w:val="24"/>
                <w:szCs w:val="24"/>
              </w:rPr>
            </w:pPr>
          </w:p>
        </w:tc>
      </w:tr>
    </w:tbl>
    <w:p w14:paraId="60FDA270" w14:textId="77777777" w:rsidR="00F206E9" w:rsidRDefault="00F206E9">
      <w:pPr>
        <w:spacing w:after="160" w:line="259" w:lineRule="auto"/>
        <w:rPr>
          <w:rFonts w:ascii="Oslo Sans Office" w:hAnsi="Oslo Sans Office"/>
          <w:szCs w:val="20"/>
        </w:rPr>
      </w:pPr>
      <w:r>
        <w:rPr>
          <w:rFonts w:ascii="Oslo Sans Office" w:hAnsi="Oslo Sans Office"/>
          <w:szCs w:val="20"/>
        </w:rPr>
        <w:br w:type="page"/>
      </w:r>
    </w:p>
    <w:tbl>
      <w:tblPr>
        <w:tblStyle w:val="Tabellrutenett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206E9" w:rsidRPr="00F206E9" w14:paraId="2369994A" w14:textId="77777777" w:rsidTr="00411FA6">
        <w:tc>
          <w:tcPr>
            <w:tcW w:w="9918" w:type="dxa"/>
          </w:tcPr>
          <w:p w14:paraId="7D4D8EBB" w14:textId="4ABE999B" w:rsidR="00F206E9" w:rsidRPr="00F206E9" w:rsidRDefault="00FD7E90" w:rsidP="00411FA6">
            <w:pPr>
              <w:pStyle w:val="Overskrift1"/>
              <w:rPr>
                <w:rFonts w:ascii="Oslo Sans Office" w:hAnsi="Oslo Sans Office"/>
                <w:color w:val="auto"/>
                <w:sz w:val="24"/>
                <w:szCs w:val="24"/>
              </w:rPr>
            </w:pPr>
            <w:r w:rsidRPr="00FD7E90">
              <w:rPr>
                <w:rFonts w:ascii="Oslo Sans Office" w:hAnsi="Oslo Sans Office"/>
                <w:bCs/>
                <w:color w:val="auto"/>
                <w:sz w:val="24"/>
                <w:szCs w:val="24"/>
              </w:rPr>
              <w:lastRenderedPageBreak/>
              <w:t>F.dato</w:t>
            </w:r>
            <w:r w:rsidR="00F206E9" w:rsidRPr="00F206E9">
              <w:rPr>
                <w:rFonts w:ascii="Oslo Sans Office" w:hAnsi="Oslo Sans Office"/>
                <w:color w:val="auto"/>
                <w:sz w:val="24"/>
                <w:szCs w:val="24"/>
              </w:rPr>
              <w:t>:</w:t>
            </w:r>
          </w:p>
        </w:tc>
      </w:tr>
    </w:tbl>
    <w:p w14:paraId="4F042278" w14:textId="77777777" w:rsidR="00F206E9" w:rsidRPr="00F206E9" w:rsidRDefault="00F206E9" w:rsidP="00F206E9">
      <w:pPr>
        <w:rPr>
          <w:rFonts w:ascii="Oslo Sans Office" w:hAnsi="Oslo Sans Office"/>
          <w:sz w:val="24"/>
          <w:szCs w:val="24"/>
        </w:rPr>
      </w:pPr>
    </w:p>
    <w:p w14:paraId="6CAB3473" w14:textId="77777777" w:rsidR="00F206E9" w:rsidRPr="00F206E9" w:rsidRDefault="00F206E9" w:rsidP="00F206E9">
      <w:pPr>
        <w:pStyle w:val="Overskrift1"/>
        <w:rPr>
          <w:rFonts w:ascii="Oslo Sans Office" w:hAnsi="Oslo Sans Office"/>
          <w:b/>
          <w:color w:val="auto"/>
          <w:sz w:val="24"/>
          <w:szCs w:val="24"/>
        </w:rPr>
      </w:pPr>
      <w:r w:rsidRPr="00F206E9">
        <w:rPr>
          <w:rFonts w:ascii="Oslo Sans Office" w:hAnsi="Oslo Sans Office"/>
          <w:b/>
          <w:color w:val="auto"/>
          <w:sz w:val="24"/>
          <w:szCs w:val="24"/>
        </w:rPr>
        <w:t>Oppgave(r):</w:t>
      </w:r>
    </w:p>
    <w:p w14:paraId="7F081E54" w14:textId="77777777" w:rsidR="00F206E9" w:rsidRPr="00F206E9" w:rsidRDefault="00F206E9" w:rsidP="00F206E9">
      <w:pPr>
        <w:pStyle w:val="Brdtekst"/>
        <w:rPr>
          <w:rFonts w:ascii="Oslo Sans Office" w:hAnsi="Oslo Sans Office"/>
          <w:sz w:val="24"/>
          <w:szCs w:val="24"/>
        </w:rPr>
      </w:pPr>
    </w:p>
    <w:p w14:paraId="758074C6" w14:textId="77777777" w:rsidR="00F206E9" w:rsidRPr="00F206E9" w:rsidRDefault="00F206E9" w:rsidP="00F206E9">
      <w:pPr>
        <w:rPr>
          <w:rFonts w:ascii="Oslo Sans Office" w:hAnsi="Oslo Sans Office"/>
          <w:b/>
          <w:sz w:val="24"/>
          <w:szCs w:val="24"/>
        </w:rPr>
      </w:pPr>
    </w:p>
    <w:p w14:paraId="5C0CBE4C" w14:textId="77777777" w:rsidR="00F206E9" w:rsidRPr="00F206E9" w:rsidRDefault="00F206E9" w:rsidP="00F206E9">
      <w:pPr>
        <w:rPr>
          <w:rFonts w:ascii="Oslo Sans Office" w:hAnsi="Oslo Sans Office"/>
          <w:sz w:val="24"/>
          <w:szCs w:val="24"/>
        </w:rPr>
      </w:pPr>
    </w:p>
    <w:p w14:paraId="6FED58E0" w14:textId="77777777" w:rsidR="00F206E9" w:rsidRPr="00F206E9" w:rsidRDefault="00F206E9" w:rsidP="00F206E9">
      <w:pPr>
        <w:rPr>
          <w:rFonts w:ascii="Oslo Sans Office" w:hAnsi="Oslo Sans Office"/>
          <w:b/>
          <w:sz w:val="24"/>
          <w:szCs w:val="24"/>
        </w:rPr>
      </w:pPr>
      <w:r w:rsidRPr="00F206E9">
        <w:rPr>
          <w:rFonts w:ascii="Oslo Sans Office" w:hAnsi="Oslo Sans Office"/>
          <w:b/>
          <w:sz w:val="24"/>
          <w:szCs w:val="24"/>
        </w:rPr>
        <w:t>Praktisk innslag:</w:t>
      </w:r>
    </w:p>
    <w:tbl>
      <w:tblPr>
        <w:tblStyle w:val="Tabellrutenett"/>
        <w:tblW w:w="9941" w:type="dxa"/>
        <w:tblLook w:val="04A0" w:firstRow="1" w:lastRow="0" w:firstColumn="1" w:lastColumn="0" w:noHBand="0" w:noVBand="1"/>
      </w:tblPr>
      <w:tblGrid>
        <w:gridCol w:w="9941"/>
      </w:tblGrid>
      <w:tr w:rsidR="00F206E9" w:rsidRPr="00F206E9" w14:paraId="0D8BFEEA" w14:textId="77777777" w:rsidTr="00411FA6">
        <w:trPr>
          <w:trHeight w:val="996"/>
        </w:trPr>
        <w:tc>
          <w:tcPr>
            <w:tcW w:w="9941" w:type="dxa"/>
          </w:tcPr>
          <w:p w14:paraId="7F777F75" w14:textId="77777777" w:rsidR="00F206E9" w:rsidRPr="00F206E9" w:rsidRDefault="00F206E9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  <w:p w14:paraId="2661B5E6" w14:textId="77777777" w:rsidR="00F206E9" w:rsidRPr="00F206E9" w:rsidRDefault="00F206E9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</w:tc>
      </w:tr>
    </w:tbl>
    <w:p w14:paraId="4EBF1FFD" w14:textId="77777777" w:rsidR="00F206E9" w:rsidRPr="00F206E9" w:rsidRDefault="00F206E9" w:rsidP="00F206E9">
      <w:pPr>
        <w:rPr>
          <w:rFonts w:ascii="Oslo Sans Office" w:hAnsi="Oslo Sans Office"/>
          <w:sz w:val="24"/>
          <w:szCs w:val="24"/>
        </w:rPr>
      </w:pPr>
    </w:p>
    <w:p w14:paraId="153B039B" w14:textId="77777777" w:rsidR="00F206E9" w:rsidRPr="00F206E9" w:rsidRDefault="00F206E9" w:rsidP="00F206E9">
      <w:pPr>
        <w:rPr>
          <w:rFonts w:ascii="Oslo Sans Office" w:hAnsi="Oslo Sans Office"/>
          <w:b/>
          <w:sz w:val="24"/>
          <w:szCs w:val="24"/>
        </w:rPr>
      </w:pPr>
      <w:r w:rsidRPr="00F206E9">
        <w:rPr>
          <w:rFonts w:ascii="Oslo Sans Office" w:hAnsi="Oslo Sans Office"/>
          <w:b/>
          <w:sz w:val="24"/>
          <w:szCs w:val="24"/>
        </w:rPr>
        <w:t xml:space="preserve">For denne oppgaven er følgende kompetansemål </w:t>
      </w:r>
      <w:r w:rsidRPr="00F206E9">
        <w:rPr>
          <w:rFonts w:ascii="Oslo Sans Office" w:hAnsi="Oslo Sans Office"/>
          <w:b/>
          <w:sz w:val="24"/>
          <w:szCs w:val="24"/>
          <w:u w:val="single"/>
        </w:rPr>
        <w:t>særlig aktuelle</w:t>
      </w:r>
      <w:r w:rsidRPr="00F206E9">
        <w:rPr>
          <w:rFonts w:ascii="Oslo Sans Office" w:hAnsi="Oslo Sans Office"/>
          <w:b/>
          <w:sz w:val="24"/>
          <w:szCs w:val="24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06"/>
        <w:gridCol w:w="5154"/>
      </w:tblGrid>
      <w:tr w:rsidR="00F206E9" w:rsidRPr="00F206E9" w14:paraId="635534D5" w14:textId="77777777" w:rsidTr="00941147">
        <w:tc>
          <w:tcPr>
            <w:tcW w:w="4106" w:type="dxa"/>
          </w:tcPr>
          <w:p w14:paraId="14060ADB" w14:textId="6A2EF9EB" w:rsidR="00F206E9" w:rsidRPr="00F206E9" w:rsidRDefault="00136B0C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  <w:r w:rsidRPr="00D3268F">
              <w:rPr>
                <w:rFonts w:ascii="Oslo Sans Office" w:hAnsi="Oslo Sans Office"/>
                <w:b/>
                <w:sz w:val="24"/>
                <w:szCs w:val="24"/>
              </w:rPr>
              <w:t>Kjerneelementer i læreplanen</w:t>
            </w:r>
          </w:p>
        </w:tc>
        <w:tc>
          <w:tcPr>
            <w:tcW w:w="5154" w:type="dxa"/>
          </w:tcPr>
          <w:p w14:paraId="46DB3A37" w14:textId="77777777" w:rsidR="00F206E9" w:rsidRPr="00F206E9" w:rsidRDefault="00F206E9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  <w:r w:rsidRPr="00F206E9">
              <w:rPr>
                <w:rFonts w:ascii="Oslo Sans Office" w:hAnsi="Oslo Sans Office"/>
                <w:b/>
                <w:sz w:val="24"/>
                <w:szCs w:val="24"/>
              </w:rPr>
              <w:t xml:space="preserve">Kompetansemål </w:t>
            </w:r>
          </w:p>
        </w:tc>
      </w:tr>
      <w:tr w:rsidR="00F206E9" w:rsidRPr="00F206E9" w14:paraId="2F5E4FAB" w14:textId="77777777" w:rsidTr="00941147">
        <w:tc>
          <w:tcPr>
            <w:tcW w:w="4106" w:type="dxa"/>
          </w:tcPr>
          <w:p w14:paraId="00F1D1C1" w14:textId="77777777" w:rsidR="00F206E9" w:rsidRDefault="00F206E9" w:rsidP="000444B1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  <w:p w14:paraId="56D8BBF3" w14:textId="77777777" w:rsidR="000444B1" w:rsidRPr="00F206E9" w:rsidRDefault="000444B1" w:rsidP="000444B1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</w:tc>
        <w:tc>
          <w:tcPr>
            <w:tcW w:w="5154" w:type="dxa"/>
          </w:tcPr>
          <w:p w14:paraId="53AF3AAF" w14:textId="77777777" w:rsidR="00F206E9" w:rsidRPr="000444B1" w:rsidRDefault="00F206E9" w:rsidP="000444B1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046B2A83" w14:textId="77777777" w:rsidR="00F206E9" w:rsidRDefault="00F206E9" w:rsidP="000444B1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54A01DE5" w14:textId="77777777" w:rsidR="000444B1" w:rsidRPr="000444B1" w:rsidRDefault="000444B1" w:rsidP="000444B1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1E4A9C63" w14:textId="77777777" w:rsidR="00F206E9" w:rsidRPr="00F206E9" w:rsidRDefault="00F206E9" w:rsidP="000444B1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</w:tc>
      </w:tr>
      <w:tr w:rsidR="00F206E9" w:rsidRPr="00F206E9" w14:paraId="6675A39D" w14:textId="77777777" w:rsidTr="00941147">
        <w:trPr>
          <w:trHeight w:val="1298"/>
        </w:trPr>
        <w:tc>
          <w:tcPr>
            <w:tcW w:w="4106" w:type="dxa"/>
          </w:tcPr>
          <w:p w14:paraId="5A290F7B" w14:textId="77777777" w:rsidR="00F206E9" w:rsidRDefault="00F206E9" w:rsidP="000444B1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  <w:p w14:paraId="50231475" w14:textId="77777777" w:rsidR="000444B1" w:rsidRPr="00F206E9" w:rsidRDefault="000444B1" w:rsidP="000444B1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</w:tc>
        <w:tc>
          <w:tcPr>
            <w:tcW w:w="5154" w:type="dxa"/>
          </w:tcPr>
          <w:p w14:paraId="6CD4B554" w14:textId="77777777" w:rsidR="00F206E9" w:rsidRPr="000444B1" w:rsidRDefault="00F206E9" w:rsidP="000444B1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373D35C7" w14:textId="77777777" w:rsidR="00F206E9" w:rsidRDefault="00F206E9" w:rsidP="000444B1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48E5A3B8" w14:textId="77777777" w:rsidR="000444B1" w:rsidRPr="000444B1" w:rsidRDefault="000444B1" w:rsidP="000444B1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4244DA40" w14:textId="77777777" w:rsidR="00F206E9" w:rsidRPr="00F206E9" w:rsidRDefault="00F206E9" w:rsidP="000444B1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</w:tc>
      </w:tr>
    </w:tbl>
    <w:p w14:paraId="4A129A1F" w14:textId="77777777" w:rsidR="00F206E9" w:rsidRPr="00F206E9" w:rsidRDefault="00F206E9" w:rsidP="00F206E9">
      <w:pPr>
        <w:spacing w:line="240" w:lineRule="auto"/>
        <w:rPr>
          <w:rFonts w:ascii="Oslo Sans Office" w:hAnsi="Oslo Sans Office"/>
          <w:b/>
          <w:sz w:val="24"/>
          <w:szCs w:val="24"/>
        </w:rPr>
      </w:pPr>
    </w:p>
    <w:p w14:paraId="46AF7A2B" w14:textId="77777777" w:rsidR="00F206E9" w:rsidRPr="00F206E9" w:rsidRDefault="00F206E9" w:rsidP="00F206E9">
      <w:pPr>
        <w:rPr>
          <w:rFonts w:ascii="Oslo Sans Office" w:hAnsi="Oslo Sans Office"/>
          <w:b/>
          <w:sz w:val="24"/>
          <w:szCs w:val="24"/>
        </w:rPr>
      </w:pPr>
      <w:r w:rsidRPr="00F206E9">
        <w:rPr>
          <w:rFonts w:ascii="Oslo Sans Office" w:hAnsi="Oslo Sans Office"/>
          <w:b/>
          <w:sz w:val="24"/>
          <w:szCs w:val="24"/>
        </w:rPr>
        <w:t>Tilleggsoppgave fra sensor 2: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06E9" w:rsidRPr="00F206E9" w14:paraId="5FC2990E" w14:textId="77777777" w:rsidTr="00411FA6">
        <w:trPr>
          <w:trHeight w:val="1396"/>
        </w:trPr>
        <w:tc>
          <w:tcPr>
            <w:tcW w:w="9062" w:type="dxa"/>
          </w:tcPr>
          <w:p w14:paraId="366DD053" w14:textId="77777777" w:rsidR="00F206E9" w:rsidRDefault="00F206E9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  <w:p w14:paraId="2F82CAA2" w14:textId="77777777" w:rsidR="002354A2" w:rsidRDefault="002354A2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  <w:p w14:paraId="54EE9478" w14:textId="77777777" w:rsidR="002354A2" w:rsidRPr="00F206E9" w:rsidRDefault="002354A2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</w:tc>
      </w:tr>
    </w:tbl>
    <w:p w14:paraId="4776A9A4" w14:textId="77777777" w:rsidR="00F206E9" w:rsidRDefault="00F206E9">
      <w:pPr>
        <w:spacing w:after="160" w:line="259" w:lineRule="auto"/>
        <w:rPr>
          <w:rFonts w:ascii="Oslo Sans Office" w:hAnsi="Oslo Sans Office"/>
          <w:szCs w:val="20"/>
        </w:rPr>
      </w:pPr>
      <w:r>
        <w:rPr>
          <w:rFonts w:ascii="Oslo Sans Office" w:hAnsi="Oslo Sans Office"/>
          <w:szCs w:val="20"/>
        </w:rPr>
        <w:br w:type="page"/>
      </w:r>
    </w:p>
    <w:tbl>
      <w:tblPr>
        <w:tblStyle w:val="Tabellrutenett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206E9" w:rsidRPr="00F206E9" w14:paraId="56D861C1" w14:textId="77777777" w:rsidTr="00411FA6">
        <w:tc>
          <w:tcPr>
            <w:tcW w:w="9918" w:type="dxa"/>
          </w:tcPr>
          <w:p w14:paraId="2E56E693" w14:textId="3BCBF378" w:rsidR="00F206E9" w:rsidRPr="00F206E9" w:rsidRDefault="00FD7E90" w:rsidP="00411FA6">
            <w:pPr>
              <w:pStyle w:val="Overskrift1"/>
              <w:rPr>
                <w:rFonts w:ascii="Oslo Sans Office" w:hAnsi="Oslo Sans Office"/>
                <w:color w:val="auto"/>
                <w:sz w:val="24"/>
                <w:szCs w:val="24"/>
              </w:rPr>
            </w:pPr>
            <w:r w:rsidRPr="00FD7E90">
              <w:rPr>
                <w:rFonts w:ascii="Oslo Sans Office" w:hAnsi="Oslo Sans Office"/>
                <w:bCs/>
                <w:color w:val="auto"/>
                <w:sz w:val="24"/>
                <w:szCs w:val="24"/>
              </w:rPr>
              <w:lastRenderedPageBreak/>
              <w:t>F.dato</w:t>
            </w:r>
            <w:r w:rsidR="00F206E9" w:rsidRPr="00F206E9">
              <w:rPr>
                <w:rFonts w:ascii="Oslo Sans Office" w:hAnsi="Oslo Sans Office"/>
                <w:color w:val="auto"/>
                <w:sz w:val="24"/>
                <w:szCs w:val="24"/>
              </w:rPr>
              <w:t>:</w:t>
            </w:r>
          </w:p>
        </w:tc>
      </w:tr>
    </w:tbl>
    <w:p w14:paraId="65C17350" w14:textId="77777777" w:rsidR="00F206E9" w:rsidRPr="00F206E9" w:rsidRDefault="00F206E9" w:rsidP="00F206E9">
      <w:pPr>
        <w:rPr>
          <w:rFonts w:ascii="Oslo Sans Office" w:hAnsi="Oslo Sans Office"/>
          <w:sz w:val="24"/>
          <w:szCs w:val="24"/>
        </w:rPr>
      </w:pPr>
    </w:p>
    <w:p w14:paraId="4971A3E5" w14:textId="77777777" w:rsidR="00F206E9" w:rsidRPr="00F206E9" w:rsidRDefault="00F206E9" w:rsidP="00F206E9">
      <w:pPr>
        <w:pStyle w:val="Overskrift1"/>
        <w:rPr>
          <w:rFonts w:ascii="Oslo Sans Office" w:hAnsi="Oslo Sans Office"/>
          <w:b/>
          <w:color w:val="auto"/>
          <w:sz w:val="24"/>
          <w:szCs w:val="24"/>
        </w:rPr>
      </w:pPr>
      <w:r w:rsidRPr="00F206E9">
        <w:rPr>
          <w:rFonts w:ascii="Oslo Sans Office" w:hAnsi="Oslo Sans Office"/>
          <w:b/>
          <w:color w:val="auto"/>
          <w:sz w:val="24"/>
          <w:szCs w:val="24"/>
        </w:rPr>
        <w:t>Oppgave(r):</w:t>
      </w:r>
    </w:p>
    <w:p w14:paraId="27A96E3F" w14:textId="77777777" w:rsidR="00F206E9" w:rsidRPr="00F206E9" w:rsidRDefault="00F206E9" w:rsidP="00F206E9">
      <w:pPr>
        <w:pStyle w:val="Brdtekst"/>
        <w:rPr>
          <w:rFonts w:ascii="Oslo Sans Office" w:hAnsi="Oslo Sans Office"/>
          <w:sz w:val="24"/>
          <w:szCs w:val="24"/>
        </w:rPr>
      </w:pPr>
    </w:p>
    <w:p w14:paraId="29F72980" w14:textId="77777777" w:rsidR="00F206E9" w:rsidRPr="00F206E9" w:rsidRDefault="00F206E9" w:rsidP="00F206E9">
      <w:pPr>
        <w:rPr>
          <w:rFonts w:ascii="Oslo Sans Office" w:hAnsi="Oslo Sans Office"/>
          <w:b/>
          <w:sz w:val="24"/>
          <w:szCs w:val="24"/>
        </w:rPr>
      </w:pPr>
    </w:p>
    <w:p w14:paraId="09FFD956" w14:textId="77777777" w:rsidR="00F206E9" w:rsidRPr="00F206E9" w:rsidRDefault="00F206E9" w:rsidP="00F206E9">
      <w:pPr>
        <w:rPr>
          <w:rFonts w:ascii="Oslo Sans Office" w:hAnsi="Oslo Sans Office"/>
          <w:sz w:val="24"/>
          <w:szCs w:val="24"/>
        </w:rPr>
      </w:pPr>
    </w:p>
    <w:p w14:paraId="374176CF" w14:textId="77777777" w:rsidR="00F206E9" w:rsidRPr="00F206E9" w:rsidRDefault="00F206E9" w:rsidP="00F206E9">
      <w:pPr>
        <w:rPr>
          <w:rFonts w:ascii="Oslo Sans Office" w:hAnsi="Oslo Sans Office"/>
          <w:b/>
          <w:sz w:val="24"/>
          <w:szCs w:val="24"/>
        </w:rPr>
      </w:pPr>
      <w:r w:rsidRPr="00F206E9">
        <w:rPr>
          <w:rFonts w:ascii="Oslo Sans Office" w:hAnsi="Oslo Sans Office"/>
          <w:b/>
          <w:sz w:val="24"/>
          <w:szCs w:val="24"/>
        </w:rPr>
        <w:t>Praktisk innslag:</w:t>
      </w:r>
    </w:p>
    <w:tbl>
      <w:tblPr>
        <w:tblStyle w:val="Tabellrutenett"/>
        <w:tblW w:w="9941" w:type="dxa"/>
        <w:tblLook w:val="04A0" w:firstRow="1" w:lastRow="0" w:firstColumn="1" w:lastColumn="0" w:noHBand="0" w:noVBand="1"/>
      </w:tblPr>
      <w:tblGrid>
        <w:gridCol w:w="9941"/>
      </w:tblGrid>
      <w:tr w:rsidR="00F206E9" w:rsidRPr="00F206E9" w14:paraId="57627434" w14:textId="77777777" w:rsidTr="00411FA6">
        <w:trPr>
          <w:trHeight w:val="996"/>
        </w:trPr>
        <w:tc>
          <w:tcPr>
            <w:tcW w:w="9941" w:type="dxa"/>
          </w:tcPr>
          <w:p w14:paraId="6577B060" w14:textId="77777777" w:rsidR="00F206E9" w:rsidRPr="00F206E9" w:rsidRDefault="00F206E9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  <w:p w14:paraId="3BB63029" w14:textId="77777777" w:rsidR="00F206E9" w:rsidRPr="00F206E9" w:rsidRDefault="00F206E9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</w:tc>
      </w:tr>
    </w:tbl>
    <w:p w14:paraId="7710CA86" w14:textId="77777777" w:rsidR="00F206E9" w:rsidRPr="00F206E9" w:rsidRDefault="00F206E9" w:rsidP="00F206E9">
      <w:pPr>
        <w:rPr>
          <w:rFonts w:ascii="Oslo Sans Office" w:hAnsi="Oslo Sans Office"/>
          <w:sz w:val="24"/>
          <w:szCs w:val="24"/>
        </w:rPr>
      </w:pPr>
    </w:p>
    <w:p w14:paraId="5A367C80" w14:textId="77777777" w:rsidR="00F206E9" w:rsidRPr="00F206E9" w:rsidRDefault="00F206E9" w:rsidP="00F206E9">
      <w:pPr>
        <w:rPr>
          <w:rFonts w:ascii="Oslo Sans Office" w:hAnsi="Oslo Sans Office"/>
          <w:b/>
          <w:sz w:val="24"/>
          <w:szCs w:val="24"/>
        </w:rPr>
      </w:pPr>
      <w:r w:rsidRPr="00F206E9">
        <w:rPr>
          <w:rFonts w:ascii="Oslo Sans Office" w:hAnsi="Oslo Sans Office"/>
          <w:b/>
          <w:sz w:val="24"/>
          <w:szCs w:val="24"/>
        </w:rPr>
        <w:t xml:space="preserve">For denne oppgaven er følgende kompetansemål </w:t>
      </w:r>
      <w:r w:rsidRPr="00F206E9">
        <w:rPr>
          <w:rFonts w:ascii="Oslo Sans Office" w:hAnsi="Oslo Sans Office"/>
          <w:b/>
          <w:sz w:val="24"/>
          <w:szCs w:val="24"/>
          <w:u w:val="single"/>
        </w:rPr>
        <w:t>særlig aktuelle</w:t>
      </w:r>
      <w:r w:rsidRPr="00F206E9">
        <w:rPr>
          <w:rFonts w:ascii="Oslo Sans Office" w:hAnsi="Oslo Sans Office"/>
          <w:b/>
          <w:sz w:val="24"/>
          <w:szCs w:val="24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06"/>
        <w:gridCol w:w="5154"/>
      </w:tblGrid>
      <w:tr w:rsidR="00F206E9" w:rsidRPr="00F206E9" w14:paraId="0E4C7128" w14:textId="77777777" w:rsidTr="008B3C33">
        <w:tc>
          <w:tcPr>
            <w:tcW w:w="4106" w:type="dxa"/>
          </w:tcPr>
          <w:p w14:paraId="77532439" w14:textId="768D4053" w:rsidR="00F206E9" w:rsidRPr="00F206E9" w:rsidRDefault="00136B0C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  <w:r w:rsidRPr="00D3268F">
              <w:rPr>
                <w:rFonts w:ascii="Oslo Sans Office" w:hAnsi="Oslo Sans Office"/>
                <w:b/>
                <w:sz w:val="24"/>
                <w:szCs w:val="24"/>
              </w:rPr>
              <w:t>Kjerneelementer i læreplanen</w:t>
            </w:r>
          </w:p>
        </w:tc>
        <w:tc>
          <w:tcPr>
            <w:tcW w:w="5154" w:type="dxa"/>
          </w:tcPr>
          <w:p w14:paraId="4BA183DC" w14:textId="77777777" w:rsidR="00F206E9" w:rsidRPr="00F206E9" w:rsidRDefault="00F206E9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  <w:r w:rsidRPr="00F206E9">
              <w:rPr>
                <w:rFonts w:ascii="Oslo Sans Office" w:hAnsi="Oslo Sans Office"/>
                <w:b/>
                <w:sz w:val="24"/>
                <w:szCs w:val="24"/>
              </w:rPr>
              <w:t xml:space="preserve">Kompetansemål </w:t>
            </w:r>
          </w:p>
        </w:tc>
      </w:tr>
      <w:tr w:rsidR="00F206E9" w:rsidRPr="00F206E9" w14:paraId="1B4F6B0E" w14:textId="77777777" w:rsidTr="008B3C33">
        <w:tc>
          <w:tcPr>
            <w:tcW w:w="4106" w:type="dxa"/>
          </w:tcPr>
          <w:p w14:paraId="259DC407" w14:textId="77777777" w:rsidR="00F206E9" w:rsidRPr="00F206E9" w:rsidRDefault="00F206E9" w:rsidP="008B3C33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</w:tc>
        <w:tc>
          <w:tcPr>
            <w:tcW w:w="5154" w:type="dxa"/>
          </w:tcPr>
          <w:p w14:paraId="307618BC" w14:textId="77777777" w:rsidR="00F206E9" w:rsidRPr="008B3C33" w:rsidRDefault="00F206E9" w:rsidP="008B3C33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3D9FB61E" w14:textId="77777777" w:rsidR="00F206E9" w:rsidRDefault="00F206E9" w:rsidP="008B3C33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1ED6A167" w14:textId="77777777" w:rsidR="008B3C33" w:rsidRDefault="008B3C33" w:rsidP="008B3C33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331A843A" w14:textId="77777777" w:rsidR="00F206E9" w:rsidRPr="00F206E9" w:rsidRDefault="00F206E9" w:rsidP="008B3C33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</w:tc>
      </w:tr>
      <w:tr w:rsidR="00F206E9" w:rsidRPr="00F206E9" w14:paraId="00AA4C82" w14:textId="77777777" w:rsidTr="008B3C33">
        <w:trPr>
          <w:trHeight w:val="1298"/>
        </w:trPr>
        <w:tc>
          <w:tcPr>
            <w:tcW w:w="4106" w:type="dxa"/>
          </w:tcPr>
          <w:p w14:paraId="50CAC496" w14:textId="77777777" w:rsidR="00F206E9" w:rsidRPr="00F206E9" w:rsidRDefault="00F206E9" w:rsidP="008B3C33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</w:tc>
        <w:tc>
          <w:tcPr>
            <w:tcW w:w="5154" w:type="dxa"/>
          </w:tcPr>
          <w:p w14:paraId="0DE499CB" w14:textId="77777777" w:rsidR="00F206E9" w:rsidRDefault="00F206E9" w:rsidP="008B3C33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328B5A85" w14:textId="77777777" w:rsidR="008B3C33" w:rsidRPr="008B3C33" w:rsidRDefault="008B3C33" w:rsidP="008B3C33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15ECB86C" w14:textId="77777777" w:rsidR="00F206E9" w:rsidRPr="008B3C33" w:rsidRDefault="00F206E9" w:rsidP="008B3C33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356BB923" w14:textId="77777777" w:rsidR="00F206E9" w:rsidRPr="00F206E9" w:rsidRDefault="00F206E9" w:rsidP="008B3C33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</w:tc>
      </w:tr>
    </w:tbl>
    <w:p w14:paraId="2045D412" w14:textId="77777777" w:rsidR="00F206E9" w:rsidRPr="00F206E9" w:rsidRDefault="00F206E9" w:rsidP="00F206E9">
      <w:pPr>
        <w:spacing w:line="240" w:lineRule="auto"/>
        <w:rPr>
          <w:rFonts w:ascii="Oslo Sans Office" w:hAnsi="Oslo Sans Office"/>
          <w:b/>
          <w:sz w:val="24"/>
          <w:szCs w:val="24"/>
        </w:rPr>
      </w:pPr>
    </w:p>
    <w:p w14:paraId="31E57CE6" w14:textId="77777777" w:rsidR="00F206E9" w:rsidRPr="00F206E9" w:rsidRDefault="00F206E9" w:rsidP="00F206E9">
      <w:pPr>
        <w:rPr>
          <w:rFonts w:ascii="Oslo Sans Office" w:hAnsi="Oslo Sans Office"/>
          <w:b/>
          <w:sz w:val="24"/>
          <w:szCs w:val="24"/>
        </w:rPr>
      </w:pPr>
      <w:r w:rsidRPr="00F206E9">
        <w:rPr>
          <w:rFonts w:ascii="Oslo Sans Office" w:hAnsi="Oslo Sans Office"/>
          <w:b/>
          <w:sz w:val="24"/>
          <w:szCs w:val="24"/>
        </w:rPr>
        <w:t>Tilleggsoppgave fra sensor 2: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06E9" w:rsidRPr="00F206E9" w14:paraId="1E3F369D" w14:textId="77777777" w:rsidTr="00411FA6">
        <w:trPr>
          <w:trHeight w:val="1396"/>
        </w:trPr>
        <w:tc>
          <w:tcPr>
            <w:tcW w:w="9062" w:type="dxa"/>
          </w:tcPr>
          <w:p w14:paraId="088AC7C7" w14:textId="77777777" w:rsidR="00F206E9" w:rsidRDefault="00F206E9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  <w:p w14:paraId="6A5EBCB4" w14:textId="77777777" w:rsidR="002354A2" w:rsidRDefault="002354A2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  <w:p w14:paraId="4BF55809" w14:textId="77777777" w:rsidR="002354A2" w:rsidRPr="00F206E9" w:rsidRDefault="002354A2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</w:tc>
      </w:tr>
    </w:tbl>
    <w:p w14:paraId="7A1EDF07" w14:textId="77777777" w:rsidR="00F206E9" w:rsidRDefault="00F206E9">
      <w:pPr>
        <w:spacing w:after="160" w:line="259" w:lineRule="auto"/>
        <w:rPr>
          <w:rFonts w:ascii="Oslo Sans Office" w:hAnsi="Oslo Sans Office"/>
          <w:szCs w:val="20"/>
        </w:rPr>
      </w:pPr>
      <w:r>
        <w:rPr>
          <w:rFonts w:ascii="Oslo Sans Office" w:hAnsi="Oslo Sans Office"/>
          <w:szCs w:val="20"/>
        </w:rPr>
        <w:br w:type="page"/>
      </w:r>
    </w:p>
    <w:tbl>
      <w:tblPr>
        <w:tblStyle w:val="Tabellrutenett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206E9" w:rsidRPr="00F206E9" w14:paraId="10903F4C" w14:textId="77777777" w:rsidTr="00411FA6">
        <w:tc>
          <w:tcPr>
            <w:tcW w:w="9918" w:type="dxa"/>
          </w:tcPr>
          <w:p w14:paraId="0D5F0004" w14:textId="64594C15" w:rsidR="00F206E9" w:rsidRPr="00F206E9" w:rsidRDefault="002C71A6" w:rsidP="00411FA6">
            <w:pPr>
              <w:pStyle w:val="Overskrift1"/>
              <w:rPr>
                <w:rFonts w:ascii="Oslo Sans Office" w:hAnsi="Oslo Sans Office"/>
                <w:color w:val="auto"/>
                <w:sz w:val="24"/>
                <w:szCs w:val="24"/>
              </w:rPr>
            </w:pPr>
            <w:r w:rsidRPr="00FD7E90">
              <w:rPr>
                <w:rFonts w:ascii="Oslo Sans Office" w:hAnsi="Oslo Sans Office"/>
                <w:bCs/>
                <w:color w:val="auto"/>
                <w:sz w:val="24"/>
                <w:szCs w:val="24"/>
              </w:rPr>
              <w:lastRenderedPageBreak/>
              <w:t>F.dato</w:t>
            </w:r>
            <w:r w:rsidR="00F206E9" w:rsidRPr="00F206E9">
              <w:rPr>
                <w:rFonts w:ascii="Oslo Sans Office" w:hAnsi="Oslo Sans Office"/>
                <w:color w:val="auto"/>
                <w:sz w:val="24"/>
                <w:szCs w:val="24"/>
              </w:rPr>
              <w:t>:</w:t>
            </w:r>
          </w:p>
        </w:tc>
      </w:tr>
    </w:tbl>
    <w:p w14:paraId="1D01A759" w14:textId="77777777" w:rsidR="00F206E9" w:rsidRPr="00F206E9" w:rsidRDefault="00F206E9" w:rsidP="00F206E9">
      <w:pPr>
        <w:rPr>
          <w:rFonts w:ascii="Oslo Sans Office" w:hAnsi="Oslo Sans Office"/>
          <w:sz w:val="24"/>
          <w:szCs w:val="24"/>
        </w:rPr>
      </w:pPr>
    </w:p>
    <w:p w14:paraId="637DC1D8" w14:textId="77777777" w:rsidR="00F206E9" w:rsidRPr="00F206E9" w:rsidRDefault="00F206E9" w:rsidP="00F206E9">
      <w:pPr>
        <w:pStyle w:val="Overskrift1"/>
        <w:rPr>
          <w:rFonts w:ascii="Oslo Sans Office" w:hAnsi="Oslo Sans Office"/>
          <w:b/>
          <w:color w:val="auto"/>
          <w:sz w:val="24"/>
          <w:szCs w:val="24"/>
        </w:rPr>
      </w:pPr>
      <w:r w:rsidRPr="00F206E9">
        <w:rPr>
          <w:rFonts w:ascii="Oslo Sans Office" w:hAnsi="Oslo Sans Office"/>
          <w:b/>
          <w:color w:val="auto"/>
          <w:sz w:val="24"/>
          <w:szCs w:val="24"/>
        </w:rPr>
        <w:t>Oppgave(r):</w:t>
      </w:r>
    </w:p>
    <w:p w14:paraId="6A82645E" w14:textId="77777777" w:rsidR="00F206E9" w:rsidRPr="00F206E9" w:rsidRDefault="00F206E9" w:rsidP="00F206E9">
      <w:pPr>
        <w:pStyle w:val="Brdtekst"/>
        <w:rPr>
          <w:rFonts w:ascii="Oslo Sans Office" w:hAnsi="Oslo Sans Office"/>
          <w:sz w:val="24"/>
          <w:szCs w:val="24"/>
        </w:rPr>
      </w:pPr>
    </w:p>
    <w:p w14:paraId="27514F61" w14:textId="77777777" w:rsidR="00F206E9" w:rsidRPr="00F206E9" w:rsidRDefault="00F206E9" w:rsidP="00F206E9">
      <w:pPr>
        <w:rPr>
          <w:rFonts w:ascii="Oslo Sans Office" w:hAnsi="Oslo Sans Office"/>
          <w:b/>
          <w:sz w:val="24"/>
          <w:szCs w:val="24"/>
        </w:rPr>
      </w:pPr>
    </w:p>
    <w:p w14:paraId="755EFEEC" w14:textId="77777777" w:rsidR="00F206E9" w:rsidRPr="00F206E9" w:rsidRDefault="00F206E9" w:rsidP="00F206E9">
      <w:pPr>
        <w:rPr>
          <w:rFonts w:ascii="Oslo Sans Office" w:hAnsi="Oslo Sans Office"/>
          <w:sz w:val="24"/>
          <w:szCs w:val="24"/>
        </w:rPr>
      </w:pPr>
    </w:p>
    <w:p w14:paraId="586696E6" w14:textId="77777777" w:rsidR="00F206E9" w:rsidRPr="00F206E9" w:rsidRDefault="00F206E9" w:rsidP="00F206E9">
      <w:pPr>
        <w:rPr>
          <w:rFonts w:ascii="Oslo Sans Office" w:hAnsi="Oslo Sans Office"/>
          <w:b/>
          <w:sz w:val="24"/>
          <w:szCs w:val="24"/>
        </w:rPr>
      </w:pPr>
      <w:r w:rsidRPr="00F206E9">
        <w:rPr>
          <w:rFonts w:ascii="Oslo Sans Office" w:hAnsi="Oslo Sans Office"/>
          <w:b/>
          <w:sz w:val="24"/>
          <w:szCs w:val="24"/>
        </w:rPr>
        <w:t>Praktisk innslag:</w:t>
      </w:r>
    </w:p>
    <w:tbl>
      <w:tblPr>
        <w:tblStyle w:val="Tabellrutenett"/>
        <w:tblW w:w="9941" w:type="dxa"/>
        <w:tblLook w:val="04A0" w:firstRow="1" w:lastRow="0" w:firstColumn="1" w:lastColumn="0" w:noHBand="0" w:noVBand="1"/>
      </w:tblPr>
      <w:tblGrid>
        <w:gridCol w:w="9941"/>
      </w:tblGrid>
      <w:tr w:rsidR="00F206E9" w:rsidRPr="00F206E9" w14:paraId="4F79D5E5" w14:textId="77777777" w:rsidTr="00411FA6">
        <w:trPr>
          <w:trHeight w:val="996"/>
        </w:trPr>
        <w:tc>
          <w:tcPr>
            <w:tcW w:w="9941" w:type="dxa"/>
          </w:tcPr>
          <w:p w14:paraId="1FC435CA" w14:textId="77777777" w:rsidR="002354A2" w:rsidRPr="00F206E9" w:rsidRDefault="002354A2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  <w:p w14:paraId="11AA5B36" w14:textId="77777777" w:rsidR="00F206E9" w:rsidRPr="00F206E9" w:rsidRDefault="00F206E9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</w:tc>
      </w:tr>
    </w:tbl>
    <w:p w14:paraId="100FA3A3" w14:textId="77777777" w:rsidR="00F206E9" w:rsidRPr="00F206E9" w:rsidRDefault="00F206E9" w:rsidP="00F206E9">
      <w:pPr>
        <w:rPr>
          <w:rFonts w:ascii="Oslo Sans Office" w:hAnsi="Oslo Sans Office"/>
          <w:sz w:val="24"/>
          <w:szCs w:val="24"/>
        </w:rPr>
      </w:pPr>
    </w:p>
    <w:p w14:paraId="430557D7" w14:textId="77777777" w:rsidR="00F206E9" w:rsidRPr="00F206E9" w:rsidRDefault="00F206E9" w:rsidP="00F206E9">
      <w:pPr>
        <w:rPr>
          <w:rFonts w:ascii="Oslo Sans Office" w:hAnsi="Oslo Sans Office"/>
          <w:b/>
          <w:sz w:val="24"/>
          <w:szCs w:val="24"/>
        </w:rPr>
      </w:pPr>
      <w:r w:rsidRPr="00F206E9">
        <w:rPr>
          <w:rFonts w:ascii="Oslo Sans Office" w:hAnsi="Oslo Sans Office"/>
          <w:b/>
          <w:sz w:val="24"/>
          <w:szCs w:val="24"/>
        </w:rPr>
        <w:t xml:space="preserve">For denne oppgaven er følgende kompetansemål </w:t>
      </w:r>
      <w:r w:rsidRPr="00F206E9">
        <w:rPr>
          <w:rFonts w:ascii="Oslo Sans Office" w:hAnsi="Oslo Sans Office"/>
          <w:b/>
          <w:sz w:val="24"/>
          <w:szCs w:val="24"/>
          <w:u w:val="single"/>
        </w:rPr>
        <w:t>særlig aktuelle</w:t>
      </w:r>
      <w:r w:rsidRPr="00F206E9">
        <w:rPr>
          <w:rFonts w:ascii="Oslo Sans Office" w:hAnsi="Oslo Sans Office"/>
          <w:b/>
          <w:sz w:val="24"/>
          <w:szCs w:val="24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06"/>
        <w:gridCol w:w="5154"/>
      </w:tblGrid>
      <w:tr w:rsidR="00F206E9" w:rsidRPr="00F206E9" w14:paraId="6B45DA76" w14:textId="77777777" w:rsidTr="00136EBF">
        <w:tc>
          <w:tcPr>
            <w:tcW w:w="4106" w:type="dxa"/>
          </w:tcPr>
          <w:p w14:paraId="3F07B2B7" w14:textId="534B30FB" w:rsidR="00F206E9" w:rsidRPr="00F206E9" w:rsidRDefault="00136B0C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  <w:r w:rsidRPr="00D3268F">
              <w:rPr>
                <w:rFonts w:ascii="Oslo Sans Office" w:hAnsi="Oslo Sans Office"/>
                <w:b/>
                <w:sz w:val="24"/>
                <w:szCs w:val="24"/>
              </w:rPr>
              <w:t>Kjerneelementer i læreplanen</w:t>
            </w:r>
          </w:p>
        </w:tc>
        <w:tc>
          <w:tcPr>
            <w:tcW w:w="5154" w:type="dxa"/>
          </w:tcPr>
          <w:p w14:paraId="255FE7A1" w14:textId="77777777" w:rsidR="00F206E9" w:rsidRPr="00F206E9" w:rsidRDefault="00F206E9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  <w:r w:rsidRPr="00F206E9">
              <w:rPr>
                <w:rFonts w:ascii="Oslo Sans Office" w:hAnsi="Oslo Sans Office"/>
                <w:b/>
                <w:sz w:val="24"/>
                <w:szCs w:val="24"/>
              </w:rPr>
              <w:t xml:space="preserve">Kompetansemål </w:t>
            </w:r>
          </w:p>
        </w:tc>
      </w:tr>
      <w:tr w:rsidR="00F206E9" w:rsidRPr="00F206E9" w14:paraId="243CA84D" w14:textId="77777777" w:rsidTr="00136EBF">
        <w:tc>
          <w:tcPr>
            <w:tcW w:w="4106" w:type="dxa"/>
          </w:tcPr>
          <w:p w14:paraId="423CF07D" w14:textId="77777777" w:rsidR="00F206E9" w:rsidRDefault="00F206E9" w:rsidP="00136EBF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  <w:p w14:paraId="71DACBF0" w14:textId="77777777" w:rsidR="00136EBF" w:rsidRPr="00F206E9" w:rsidRDefault="00136EBF" w:rsidP="00136EBF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</w:tc>
        <w:tc>
          <w:tcPr>
            <w:tcW w:w="5154" w:type="dxa"/>
          </w:tcPr>
          <w:p w14:paraId="71CEA5C1" w14:textId="77777777" w:rsidR="00F206E9" w:rsidRDefault="00F206E9" w:rsidP="00136EBF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27C1F1F6" w14:textId="77777777" w:rsidR="00136EBF" w:rsidRPr="000933F4" w:rsidRDefault="00136EBF" w:rsidP="00136EBF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1FB9C8CA" w14:textId="77777777" w:rsidR="00F206E9" w:rsidRPr="000933F4" w:rsidRDefault="00F206E9" w:rsidP="00136EBF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3558A19C" w14:textId="77777777" w:rsidR="00F206E9" w:rsidRPr="00F206E9" w:rsidRDefault="00F206E9" w:rsidP="00136EBF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</w:tc>
      </w:tr>
      <w:tr w:rsidR="00F206E9" w:rsidRPr="00F206E9" w14:paraId="1548FF47" w14:textId="77777777" w:rsidTr="00136EBF">
        <w:trPr>
          <w:trHeight w:val="1298"/>
        </w:trPr>
        <w:tc>
          <w:tcPr>
            <w:tcW w:w="4106" w:type="dxa"/>
          </w:tcPr>
          <w:p w14:paraId="339C4699" w14:textId="77777777" w:rsidR="00F206E9" w:rsidRDefault="00F206E9" w:rsidP="00136EBF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  <w:p w14:paraId="46116884" w14:textId="77777777" w:rsidR="00136EBF" w:rsidRPr="00F206E9" w:rsidRDefault="00136EBF" w:rsidP="00136EBF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</w:tc>
        <w:tc>
          <w:tcPr>
            <w:tcW w:w="5154" w:type="dxa"/>
          </w:tcPr>
          <w:p w14:paraId="24E361ED" w14:textId="77777777" w:rsidR="00F206E9" w:rsidRPr="000933F4" w:rsidRDefault="00F206E9" w:rsidP="00136EBF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42308FFF" w14:textId="77777777" w:rsidR="00F206E9" w:rsidRDefault="00F206E9" w:rsidP="00136EBF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10485089" w14:textId="77777777" w:rsidR="00136EBF" w:rsidRPr="000933F4" w:rsidRDefault="00136EBF" w:rsidP="00136EBF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5C110DBD" w14:textId="77777777" w:rsidR="00F206E9" w:rsidRPr="00F206E9" w:rsidRDefault="00F206E9" w:rsidP="00136EBF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</w:tc>
      </w:tr>
    </w:tbl>
    <w:p w14:paraId="2C7604AF" w14:textId="77777777" w:rsidR="00F206E9" w:rsidRPr="00F206E9" w:rsidRDefault="00F206E9" w:rsidP="00F206E9">
      <w:pPr>
        <w:spacing w:line="240" w:lineRule="auto"/>
        <w:rPr>
          <w:rFonts w:ascii="Oslo Sans Office" w:hAnsi="Oslo Sans Office"/>
          <w:b/>
          <w:sz w:val="24"/>
          <w:szCs w:val="24"/>
        </w:rPr>
      </w:pPr>
    </w:p>
    <w:p w14:paraId="469E88C3" w14:textId="77777777" w:rsidR="00F206E9" w:rsidRPr="00F206E9" w:rsidRDefault="00F206E9" w:rsidP="00F206E9">
      <w:pPr>
        <w:rPr>
          <w:rFonts w:ascii="Oslo Sans Office" w:hAnsi="Oslo Sans Office"/>
          <w:b/>
          <w:sz w:val="24"/>
          <w:szCs w:val="24"/>
        </w:rPr>
      </w:pPr>
      <w:r w:rsidRPr="00F206E9">
        <w:rPr>
          <w:rFonts w:ascii="Oslo Sans Office" w:hAnsi="Oslo Sans Office"/>
          <w:b/>
          <w:sz w:val="24"/>
          <w:szCs w:val="24"/>
        </w:rPr>
        <w:t>Tilleggsoppgave fra sensor 2: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06E9" w:rsidRPr="00F206E9" w14:paraId="2D4F9322" w14:textId="77777777" w:rsidTr="00411FA6">
        <w:trPr>
          <w:trHeight w:val="1396"/>
        </w:trPr>
        <w:tc>
          <w:tcPr>
            <w:tcW w:w="9062" w:type="dxa"/>
          </w:tcPr>
          <w:p w14:paraId="1D39F755" w14:textId="77777777" w:rsidR="00F206E9" w:rsidRDefault="00F206E9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  <w:p w14:paraId="44CFA5F3" w14:textId="77777777" w:rsidR="002354A2" w:rsidRDefault="002354A2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  <w:p w14:paraId="4AF17CDA" w14:textId="77777777" w:rsidR="002354A2" w:rsidRPr="00F206E9" w:rsidRDefault="002354A2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</w:tc>
      </w:tr>
    </w:tbl>
    <w:p w14:paraId="60CC5452" w14:textId="77777777" w:rsidR="00F206E9" w:rsidRDefault="00F206E9">
      <w:pPr>
        <w:spacing w:after="160" w:line="259" w:lineRule="auto"/>
        <w:rPr>
          <w:rFonts w:ascii="Oslo Sans Office" w:hAnsi="Oslo Sans Office"/>
          <w:szCs w:val="20"/>
        </w:rPr>
      </w:pPr>
      <w:r>
        <w:rPr>
          <w:rFonts w:ascii="Oslo Sans Office" w:hAnsi="Oslo Sans Office"/>
          <w:szCs w:val="20"/>
        </w:rPr>
        <w:br w:type="page"/>
      </w:r>
    </w:p>
    <w:tbl>
      <w:tblPr>
        <w:tblStyle w:val="Tabellrutenett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206E9" w:rsidRPr="00F206E9" w14:paraId="34CDDE74" w14:textId="77777777" w:rsidTr="00411FA6">
        <w:tc>
          <w:tcPr>
            <w:tcW w:w="9918" w:type="dxa"/>
          </w:tcPr>
          <w:p w14:paraId="19CBA6E2" w14:textId="0B21065D" w:rsidR="00F206E9" w:rsidRPr="00F206E9" w:rsidRDefault="002C71A6" w:rsidP="00411FA6">
            <w:pPr>
              <w:pStyle w:val="Overskrift1"/>
              <w:rPr>
                <w:rFonts w:ascii="Oslo Sans Office" w:hAnsi="Oslo Sans Office"/>
                <w:color w:val="auto"/>
                <w:sz w:val="24"/>
                <w:szCs w:val="24"/>
              </w:rPr>
            </w:pPr>
            <w:r w:rsidRPr="00FD7E90">
              <w:rPr>
                <w:rFonts w:ascii="Oslo Sans Office" w:hAnsi="Oslo Sans Office"/>
                <w:bCs/>
                <w:color w:val="auto"/>
                <w:sz w:val="24"/>
                <w:szCs w:val="24"/>
              </w:rPr>
              <w:lastRenderedPageBreak/>
              <w:t>F.dato</w:t>
            </w:r>
            <w:r w:rsidR="00F206E9" w:rsidRPr="00F206E9">
              <w:rPr>
                <w:rFonts w:ascii="Oslo Sans Office" w:hAnsi="Oslo Sans Office"/>
                <w:color w:val="auto"/>
                <w:sz w:val="24"/>
                <w:szCs w:val="24"/>
              </w:rPr>
              <w:t>:</w:t>
            </w:r>
          </w:p>
        </w:tc>
      </w:tr>
    </w:tbl>
    <w:p w14:paraId="3A618673" w14:textId="77777777" w:rsidR="00F206E9" w:rsidRPr="00F206E9" w:rsidRDefault="00F206E9" w:rsidP="00F206E9">
      <w:pPr>
        <w:rPr>
          <w:rFonts w:ascii="Oslo Sans Office" w:hAnsi="Oslo Sans Office"/>
          <w:sz w:val="24"/>
          <w:szCs w:val="24"/>
        </w:rPr>
      </w:pPr>
    </w:p>
    <w:p w14:paraId="4A6FC3FE" w14:textId="77777777" w:rsidR="00F206E9" w:rsidRPr="00F206E9" w:rsidRDefault="00F206E9" w:rsidP="00F206E9">
      <w:pPr>
        <w:pStyle w:val="Overskrift1"/>
        <w:rPr>
          <w:rFonts w:ascii="Oslo Sans Office" w:hAnsi="Oslo Sans Office"/>
          <w:b/>
          <w:color w:val="auto"/>
          <w:sz w:val="24"/>
          <w:szCs w:val="24"/>
        </w:rPr>
      </w:pPr>
      <w:r w:rsidRPr="00F206E9">
        <w:rPr>
          <w:rFonts w:ascii="Oslo Sans Office" w:hAnsi="Oslo Sans Office"/>
          <w:b/>
          <w:color w:val="auto"/>
          <w:sz w:val="24"/>
          <w:szCs w:val="24"/>
        </w:rPr>
        <w:t>Oppgave(r):</w:t>
      </w:r>
    </w:p>
    <w:p w14:paraId="3CBEB56D" w14:textId="77777777" w:rsidR="00F206E9" w:rsidRPr="00F206E9" w:rsidRDefault="00F206E9" w:rsidP="00F206E9">
      <w:pPr>
        <w:pStyle w:val="Brdtekst"/>
        <w:rPr>
          <w:rFonts w:ascii="Oslo Sans Office" w:hAnsi="Oslo Sans Office"/>
          <w:sz w:val="24"/>
          <w:szCs w:val="24"/>
        </w:rPr>
      </w:pPr>
    </w:p>
    <w:p w14:paraId="7B42DB61" w14:textId="77777777" w:rsidR="00F206E9" w:rsidRPr="00F206E9" w:rsidRDefault="00F206E9" w:rsidP="00F206E9">
      <w:pPr>
        <w:rPr>
          <w:rFonts w:ascii="Oslo Sans Office" w:hAnsi="Oslo Sans Office"/>
          <w:b/>
          <w:sz w:val="24"/>
          <w:szCs w:val="24"/>
        </w:rPr>
      </w:pPr>
    </w:p>
    <w:p w14:paraId="4EE70EB3" w14:textId="77777777" w:rsidR="00F206E9" w:rsidRPr="00F206E9" w:rsidRDefault="00F206E9" w:rsidP="00F206E9">
      <w:pPr>
        <w:rPr>
          <w:rFonts w:ascii="Oslo Sans Office" w:hAnsi="Oslo Sans Office"/>
          <w:sz w:val="24"/>
          <w:szCs w:val="24"/>
        </w:rPr>
      </w:pPr>
    </w:p>
    <w:p w14:paraId="112BC99D" w14:textId="77777777" w:rsidR="00F206E9" w:rsidRPr="00F206E9" w:rsidRDefault="00F206E9" w:rsidP="00F206E9">
      <w:pPr>
        <w:rPr>
          <w:rFonts w:ascii="Oslo Sans Office" w:hAnsi="Oslo Sans Office"/>
          <w:b/>
          <w:sz w:val="24"/>
          <w:szCs w:val="24"/>
        </w:rPr>
      </w:pPr>
      <w:r w:rsidRPr="00F206E9">
        <w:rPr>
          <w:rFonts w:ascii="Oslo Sans Office" w:hAnsi="Oslo Sans Office"/>
          <w:b/>
          <w:sz w:val="24"/>
          <w:szCs w:val="24"/>
        </w:rPr>
        <w:t>Praktisk innslag:</w:t>
      </w:r>
    </w:p>
    <w:tbl>
      <w:tblPr>
        <w:tblStyle w:val="Tabellrutenett"/>
        <w:tblW w:w="9941" w:type="dxa"/>
        <w:tblLook w:val="04A0" w:firstRow="1" w:lastRow="0" w:firstColumn="1" w:lastColumn="0" w:noHBand="0" w:noVBand="1"/>
      </w:tblPr>
      <w:tblGrid>
        <w:gridCol w:w="9941"/>
      </w:tblGrid>
      <w:tr w:rsidR="00F206E9" w:rsidRPr="00F206E9" w14:paraId="0A13AC30" w14:textId="77777777" w:rsidTr="00411FA6">
        <w:trPr>
          <w:trHeight w:val="996"/>
        </w:trPr>
        <w:tc>
          <w:tcPr>
            <w:tcW w:w="9941" w:type="dxa"/>
          </w:tcPr>
          <w:p w14:paraId="57E244AE" w14:textId="77777777" w:rsidR="00F206E9" w:rsidRPr="00F206E9" w:rsidRDefault="00F206E9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  <w:p w14:paraId="1E71AD57" w14:textId="77777777" w:rsidR="00F206E9" w:rsidRPr="00F206E9" w:rsidRDefault="00F206E9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</w:tc>
      </w:tr>
    </w:tbl>
    <w:p w14:paraId="2FC16F27" w14:textId="77777777" w:rsidR="00F206E9" w:rsidRPr="00F206E9" w:rsidRDefault="00F206E9" w:rsidP="00F206E9">
      <w:pPr>
        <w:rPr>
          <w:rFonts w:ascii="Oslo Sans Office" w:hAnsi="Oslo Sans Office"/>
          <w:sz w:val="24"/>
          <w:szCs w:val="24"/>
        </w:rPr>
      </w:pPr>
    </w:p>
    <w:p w14:paraId="2AD1EA1C" w14:textId="77777777" w:rsidR="00F206E9" w:rsidRPr="00F206E9" w:rsidRDefault="00F206E9" w:rsidP="00F206E9">
      <w:pPr>
        <w:rPr>
          <w:rFonts w:ascii="Oslo Sans Office" w:hAnsi="Oslo Sans Office"/>
          <w:b/>
          <w:sz w:val="24"/>
          <w:szCs w:val="24"/>
        </w:rPr>
      </w:pPr>
      <w:r w:rsidRPr="00F206E9">
        <w:rPr>
          <w:rFonts w:ascii="Oslo Sans Office" w:hAnsi="Oslo Sans Office"/>
          <w:b/>
          <w:sz w:val="24"/>
          <w:szCs w:val="24"/>
        </w:rPr>
        <w:t xml:space="preserve">For denne oppgaven er følgende kompetansemål </w:t>
      </w:r>
      <w:r w:rsidRPr="00F206E9">
        <w:rPr>
          <w:rFonts w:ascii="Oslo Sans Office" w:hAnsi="Oslo Sans Office"/>
          <w:b/>
          <w:sz w:val="24"/>
          <w:szCs w:val="24"/>
          <w:u w:val="single"/>
        </w:rPr>
        <w:t>særlig aktuelle</w:t>
      </w:r>
      <w:r w:rsidRPr="00F206E9">
        <w:rPr>
          <w:rFonts w:ascii="Oslo Sans Office" w:hAnsi="Oslo Sans Office"/>
          <w:b/>
          <w:sz w:val="24"/>
          <w:szCs w:val="24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06"/>
        <w:gridCol w:w="5154"/>
      </w:tblGrid>
      <w:tr w:rsidR="00F206E9" w:rsidRPr="00F206E9" w14:paraId="58D26BD8" w14:textId="77777777" w:rsidTr="00136EBF">
        <w:tc>
          <w:tcPr>
            <w:tcW w:w="4106" w:type="dxa"/>
          </w:tcPr>
          <w:p w14:paraId="520EFDD3" w14:textId="326BC404" w:rsidR="00F206E9" w:rsidRPr="00F206E9" w:rsidRDefault="00136B0C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  <w:r w:rsidRPr="00D3268F">
              <w:rPr>
                <w:rFonts w:ascii="Oslo Sans Office" w:hAnsi="Oslo Sans Office"/>
                <w:b/>
                <w:sz w:val="24"/>
                <w:szCs w:val="24"/>
              </w:rPr>
              <w:t>Kjerneelementer i læreplanen</w:t>
            </w:r>
          </w:p>
        </w:tc>
        <w:tc>
          <w:tcPr>
            <w:tcW w:w="5154" w:type="dxa"/>
          </w:tcPr>
          <w:p w14:paraId="242C76B3" w14:textId="77777777" w:rsidR="00F206E9" w:rsidRPr="00F206E9" w:rsidRDefault="00F206E9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  <w:r w:rsidRPr="00F206E9">
              <w:rPr>
                <w:rFonts w:ascii="Oslo Sans Office" w:hAnsi="Oslo Sans Office"/>
                <w:b/>
                <w:sz w:val="24"/>
                <w:szCs w:val="24"/>
              </w:rPr>
              <w:t xml:space="preserve">Kompetansemål </w:t>
            </w:r>
          </w:p>
        </w:tc>
      </w:tr>
      <w:tr w:rsidR="00F206E9" w:rsidRPr="00F206E9" w14:paraId="61C55943" w14:textId="77777777" w:rsidTr="00136EBF">
        <w:tc>
          <w:tcPr>
            <w:tcW w:w="4106" w:type="dxa"/>
          </w:tcPr>
          <w:p w14:paraId="633E61FA" w14:textId="77777777" w:rsidR="00F206E9" w:rsidRDefault="00F206E9" w:rsidP="00136EBF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  <w:p w14:paraId="1B802DDD" w14:textId="77777777" w:rsidR="00136EBF" w:rsidRPr="00F206E9" w:rsidRDefault="00136EBF" w:rsidP="00136EBF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</w:tc>
        <w:tc>
          <w:tcPr>
            <w:tcW w:w="5154" w:type="dxa"/>
          </w:tcPr>
          <w:p w14:paraId="1F6C3C72" w14:textId="77777777" w:rsidR="00F206E9" w:rsidRPr="000933F4" w:rsidRDefault="00F206E9" w:rsidP="00136EBF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1657ADFE" w14:textId="77777777" w:rsidR="00F206E9" w:rsidRDefault="00F206E9" w:rsidP="00136EBF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26D1FE9D" w14:textId="77777777" w:rsidR="00136EBF" w:rsidRPr="000933F4" w:rsidRDefault="00136EBF" w:rsidP="00136EBF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3CBAB52D" w14:textId="77777777" w:rsidR="00F206E9" w:rsidRPr="00F206E9" w:rsidRDefault="00F206E9" w:rsidP="00136EBF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</w:tc>
      </w:tr>
      <w:tr w:rsidR="00F206E9" w:rsidRPr="00F206E9" w14:paraId="4221DD21" w14:textId="77777777" w:rsidTr="00136EBF">
        <w:trPr>
          <w:trHeight w:val="1298"/>
        </w:trPr>
        <w:tc>
          <w:tcPr>
            <w:tcW w:w="4106" w:type="dxa"/>
          </w:tcPr>
          <w:p w14:paraId="5081F46C" w14:textId="77777777" w:rsidR="00F206E9" w:rsidRDefault="00F206E9" w:rsidP="00136EBF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  <w:p w14:paraId="6AFE37FA" w14:textId="77777777" w:rsidR="00136EBF" w:rsidRPr="00F206E9" w:rsidRDefault="00136EBF" w:rsidP="00136EBF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</w:tc>
        <w:tc>
          <w:tcPr>
            <w:tcW w:w="5154" w:type="dxa"/>
          </w:tcPr>
          <w:p w14:paraId="35B66D74" w14:textId="77777777" w:rsidR="00F206E9" w:rsidRPr="000933F4" w:rsidRDefault="00F206E9" w:rsidP="00136EBF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3291C9E4" w14:textId="77777777" w:rsidR="00F206E9" w:rsidRDefault="00F206E9" w:rsidP="00136EBF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63258FE2" w14:textId="77777777" w:rsidR="00136EBF" w:rsidRPr="000933F4" w:rsidRDefault="00136EBF" w:rsidP="00136EBF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1DFB0600" w14:textId="77777777" w:rsidR="00F206E9" w:rsidRPr="00F206E9" w:rsidRDefault="00F206E9" w:rsidP="00136EBF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</w:tc>
      </w:tr>
    </w:tbl>
    <w:p w14:paraId="282D1E7F" w14:textId="77777777" w:rsidR="00F206E9" w:rsidRPr="00F206E9" w:rsidRDefault="00F206E9" w:rsidP="00F206E9">
      <w:pPr>
        <w:spacing w:line="240" w:lineRule="auto"/>
        <w:rPr>
          <w:rFonts w:ascii="Oslo Sans Office" w:hAnsi="Oslo Sans Office"/>
          <w:b/>
          <w:sz w:val="24"/>
          <w:szCs w:val="24"/>
        </w:rPr>
      </w:pPr>
    </w:p>
    <w:p w14:paraId="65F7AA01" w14:textId="77777777" w:rsidR="00F206E9" w:rsidRPr="00F206E9" w:rsidRDefault="00F206E9" w:rsidP="00F206E9">
      <w:pPr>
        <w:rPr>
          <w:rFonts w:ascii="Oslo Sans Office" w:hAnsi="Oslo Sans Office"/>
          <w:b/>
          <w:sz w:val="24"/>
          <w:szCs w:val="24"/>
        </w:rPr>
      </w:pPr>
      <w:r w:rsidRPr="00F206E9">
        <w:rPr>
          <w:rFonts w:ascii="Oslo Sans Office" w:hAnsi="Oslo Sans Office"/>
          <w:b/>
          <w:sz w:val="24"/>
          <w:szCs w:val="24"/>
        </w:rPr>
        <w:t>Tilleggsoppgave fra sensor 2: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06E9" w:rsidRPr="00F206E9" w14:paraId="1B84ADE6" w14:textId="77777777" w:rsidTr="00411FA6">
        <w:trPr>
          <w:trHeight w:val="1396"/>
        </w:trPr>
        <w:tc>
          <w:tcPr>
            <w:tcW w:w="9062" w:type="dxa"/>
          </w:tcPr>
          <w:p w14:paraId="3AAF1428" w14:textId="77777777" w:rsidR="00F206E9" w:rsidRDefault="00F206E9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  <w:p w14:paraId="7F0D30DE" w14:textId="77777777" w:rsidR="002354A2" w:rsidRDefault="002354A2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  <w:p w14:paraId="6941C738" w14:textId="77777777" w:rsidR="002354A2" w:rsidRPr="00F206E9" w:rsidRDefault="002354A2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</w:tc>
      </w:tr>
    </w:tbl>
    <w:p w14:paraId="4C102260" w14:textId="77777777" w:rsidR="00F206E9" w:rsidRDefault="00F206E9">
      <w:pPr>
        <w:spacing w:after="160" w:line="259" w:lineRule="auto"/>
        <w:rPr>
          <w:rFonts w:ascii="Oslo Sans Office" w:hAnsi="Oslo Sans Office"/>
          <w:szCs w:val="20"/>
        </w:rPr>
      </w:pPr>
      <w:r>
        <w:rPr>
          <w:rFonts w:ascii="Oslo Sans Office" w:hAnsi="Oslo Sans Office"/>
          <w:szCs w:val="20"/>
        </w:rPr>
        <w:br w:type="page"/>
      </w:r>
    </w:p>
    <w:tbl>
      <w:tblPr>
        <w:tblStyle w:val="Tabellrutenett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206E9" w:rsidRPr="00F206E9" w14:paraId="00BF24E1" w14:textId="77777777" w:rsidTr="00411FA6">
        <w:tc>
          <w:tcPr>
            <w:tcW w:w="9918" w:type="dxa"/>
          </w:tcPr>
          <w:p w14:paraId="2203A434" w14:textId="485D45C5" w:rsidR="00F206E9" w:rsidRPr="00F206E9" w:rsidRDefault="002C71A6" w:rsidP="00411FA6">
            <w:pPr>
              <w:pStyle w:val="Overskrift1"/>
              <w:rPr>
                <w:rFonts w:ascii="Oslo Sans Office" w:hAnsi="Oslo Sans Office"/>
                <w:color w:val="auto"/>
                <w:sz w:val="24"/>
                <w:szCs w:val="24"/>
              </w:rPr>
            </w:pPr>
            <w:r w:rsidRPr="00FD7E90">
              <w:rPr>
                <w:rFonts w:ascii="Oslo Sans Office" w:hAnsi="Oslo Sans Office"/>
                <w:bCs/>
                <w:color w:val="auto"/>
                <w:sz w:val="24"/>
                <w:szCs w:val="24"/>
              </w:rPr>
              <w:lastRenderedPageBreak/>
              <w:t>F.dato</w:t>
            </w:r>
            <w:r w:rsidR="00F206E9" w:rsidRPr="00F206E9">
              <w:rPr>
                <w:rFonts w:ascii="Oslo Sans Office" w:hAnsi="Oslo Sans Office"/>
                <w:color w:val="auto"/>
                <w:sz w:val="24"/>
                <w:szCs w:val="24"/>
              </w:rPr>
              <w:t>:</w:t>
            </w:r>
          </w:p>
        </w:tc>
      </w:tr>
    </w:tbl>
    <w:p w14:paraId="5A5D74FB" w14:textId="77777777" w:rsidR="00F206E9" w:rsidRPr="00F206E9" w:rsidRDefault="00F206E9" w:rsidP="00F206E9">
      <w:pPr>
        <w:rPr>
          <w:rFonts w:ascii="Oslo Sans Office" w:hAnsi="Oslo Sans Office"/>
          <w:sz w:val="24"/>
          <w:szCs w:val="24"/>
        </w:rPr>
      </w:pPr>
    </w:p>
    <w:p w14:paraId="4E5DB7CB" w14:textId="77777777" w:rsidR="00F206E9" w:rsidRPr="00F206E9" w:rsidRDefault="00F206E9" w:rsidP="00F206E9">
      <w:pPr>
        <w:pStyle w:val="Overskrift1"/>
        <w:rPr>
          <w:rFonts w:ascii="Oslo Sans Office" w:hAnsi="Oslo Sans Office"/>
          <w:b/>
          <w:color w:val="auto"/>
          <w:sz w:val="24"/>
          <w:szCs w:val="24"/>
        </w:rPr>
      </w:pPr>
      <w:r w:rsidRPr="00F206E9">
        <w:rPr>
          <w:rFonts w:ascii="Oslo Sans Office" w:hAnsi="Oslo Sans Office"/>
          <w:b/>
          <w:color w:val="auto"/>
          <w:sz w:val="24"/>
          <w:szCs w:val="24"/>
        </w:rPr>
        <w:t>Oppgave(r):</w:t>
      </w:r>
    </w:p>
    <w:p w14:paraId="7C60D530" w14:textId="77777777" w:rsidR="00F206E9" w:rsidRPr="00F206E9" w:rsidRDefault="00F206E9" w:rsidP="00F206E9">
      <w:pPr>
        <w:pStyle w:val="Brdtekst"/>
        <w:rPr>
          <w:rFonts w:ascii="Oslo Sans Office" w:hAnsi="Oslo Sans Office"/>
          <w:sz w:val="24"/>
          <w:szCs w:val="24"/>
        </w:rPr>
      </w:pPr>
    </w:p>
    <w:p w14:paraId="29DF889A" w14:textId="77777777" w:rsidR="00F206E9" w:rsidRPr="00F206E9" w:rsidRDefault="00F206E9" w:rsidP="00F206E9">
      <w:pPr>
        <w:rPr>
          <w:rFonts w:ascii="Oslo Sans Office" w:hAnsi="Oslo Sans Office"/>
          <w:b/>
          <w:sz w:val="24"/>
          <w:szCs w:val="24"/>
        </w:rPr>
      </w:pPr>
    </w:p>
    <w:p w14:paraId="7F8840A7" w14:textId="77777777" w:rsidR="00F206E9" w:rsidRPr="00F206E9" w:rsidRDefault="00F206E9" w:rsidP="00F206E9">
      <w:pPr>
        <w:rPr>
          <w:rFonts w:ascii="Oslo Sans Office" w:hAnsi="Oslo Sans Office"/>
          <w:sz w:val="24"/>
          <w:szCs w:val="24"/>
        </w:rPr>
      </w:pPr>
    </w:p>
    <w:p w14:paraId="2925362A" w14:textId="77777777" w:rsidR="00F206E9" w:rsidRPr="00F206E9" w:rsidRDefault="00F206E9" w:rsidP="00F206E9">
      <w:pPr>
        <w:rPr>
          <w:rFonts w:ascii="Oslo Sans Office" w:hAnsi="Oslo Sans Office"/>
          <w:b/>
          <w:sz w:val="24"/>
          <w:szCs w:val="24"/>
        </w:rPr>
      </w:pPr>
      <w:r w:rsidRPr="00F206E9">
        <w:rPr>
          <w:rFonts w:ascii="Oslo Sans Office" w:hAnsi="Oslo Sans Office"/>
          <w:b/>
          <w:sz w:val="24"/>
          <w:szCs w:val="24"/>
        </w:rPr>
        <w:t>Praktisk innslag:</w:t>
      </w:r>
    </w:p>
    <w:tbl>
      <w:tblPr>
        <w:tblStyle w:val="Tabellrutenett"/>
        <w:tblW w:w="9941" w:type="dxa"/>
        <w:tblLook w:val="04A0" w:firstRow="1" w:lastRow="0" w:firstColumn="1" w:lastColumn="0" w:noHBand="0" w:noVBand="1"/>
      </w:tblPr>
      <w:tblGrid>
        <w:gridCol w:w="9941"/>
      </w:tblGrid>
      <w:tr w:rsidR="00F206E9" w:rsidRPr="00F206E9" w14:paraId="4198F8BD" w14:textId="77777777" w:rsidTr="00411FA6">
        <w:trPr>
          <w:trHeight w:val="996"/>
        </w:trPr>
        <w:tc>
          <w:tcPr>
            <w:tcW w:w="9941" w:type="dxa"/>
          </w:tcPr>
          <w:p w14:paraId="139BA787" w14:textId="77777777" w:rsidR="00F206E9" w:rsidRPr="00F206E9" w:rsidRDefault="00F206E9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  <w:p w14:paraId="55769758" w14:textId="77777777" w:rsidR="00F206E9" w:rsidRPr="00F206E9" w:rsidRDefault="00F206E9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</w:tc>
      </w:tr>
    </w:tbl>
    <w:p w14:paraId="248B4879" w14:textId="77777777" w:rsidR="00F206E9" w:rsidRPr="00F206E9" w:rsidRDefault="00F206E9" w:rsidP="00F206E9">
      <w:pPr>
        <w:rPr>
          <w:rFonts w:ascii="Oslo Sans Office" w:hAnsi="Oslo Sans Office"/>
          <w:sz w:val="24"/>
          <w:szCs w:val="24"/>
        </w:rPr>
      </w:pPr>
    </w:p>
    <w:p w14:paraId="0E680D52" w14:textId="77777777" w:rsidR="00F206E9" w:rsidRPr="00F206E9" w:rsidRDefault="00F206E9" w:rsidP="00F206E9">
      <w:pPr>
        <w:rPr>
          <w:rFonts w:ascii="Oslo Sans Office" w:hAnsi="Oslo Sans Office"/>
          <w:b/>
          <w:sz w:val="24"/>
          <w:szCs w:val="24"/>
        </w:rPr>
      </w:pPr>
      <w:r w:rsidRPr="00F206E9">
        <w:rPr>
          <w:rFonts w:ascii="Oslo Sans Office" w:hAnsi="Oslo Sans Office"/>
          <w:b/>
          <w:sz w:val="24"/>
          <w:szCs w:val="24"/>
        </w:rPr>
        <w:t xml:space="preserve">For denne oppgaven er følgende kompetansemål </w:t>
      </w:r>
      <w:r w:rsidRPr="00F206E9">
        <w:rPr>
          <w:rFonts w:ascii="Oslo Sans Office" w:hAnsi="Oslo Sans Office"/>
          <w:b/>
          <w:sz w:val="24"/>
          <w:szCs w:val="24"/>
          <w:u w:val="single"/>
        </w:rPr>
        <w:t>særlig aktuelle</w:t>
      </w:r>
      <w:r w:rsidRPr="00F206E9">
        <w:rPr>
          <w:rFonts w:ascii="Oslo Sans Office" w:hAnsi="Oslo Sans Office"/>
          <w:b/>
          <w:sz w:val="24"/>
          <w:szCs w:val="24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06"/>
        <w:gridCol w:w="5154"/>
      </w:tblGrid>
      <w:tr w:rsidR="00F206E9" w:rsidRPr="00F206E9" w14:paraId="2DE351C2" w14:textId="77777777" w:rsidTr="00136EBF">
        <w:tc>
          <w:tcPr>
            <w:tcW w:w="4106" w:type="dxa"/>
          </w:tcPr>
          <w:p w14:paraId="48D3C194" w14:textId="501B9CE4" w:rsidR="00F206E9" w:rsidRPr="00F206E9" w:rsidRDefault="00136B0C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  <w:r w:rsidRPr="00D3268F">
              <w:rPr>
                <w:rFonts w:ascii="Oslo Sans Office" w:hAnsi="Oslo Sans Office"/>
                <w:b/>
                <w:sz w:val="24"/>
                <w:szCs w:val="24"/>
              </w:rPr>
              <w:t>Kjerneelementer i læreplanen</w:t>
            </w:r>
          </w:p>
        </w:tc>
        <w:tc>
          <w:tcPr>
            <w:tcW w:w="5154" w:type="dxa"/>
          </w:tcPr>
          <w:p w14:paraId="7EB62CD8" w14:textId="77777777" w:rsidR="00F206E9" w:rsidRPr="00F206E9" w:rsidRDefault="00F206E9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  <w:r w:rsidRPr="00F206E9">
              <w:rPr>
                <w:rFonts w:ascii="Oslo Sans Office" w:hAnsi="Oslo Sans Office"/>
                <w:b/>
                <w:sz w:val="24"/>
                <w:szCs w:val="24"/>
              </w:rPr>
              <w:t xml:space="preserve">Kompetansemål </w:t>
            </w:r>
          </w:p>
        </w:tc>
      </w:tr>
      <w:tr w:rsidR="00F206E9" w:rsidRPr="00F206E9" w14:paraId="74CEFC3E" w14:textId="77777777" w:rsidTr="00136EBF">
        <w:tc>
          <w:tcPr>
            <w:tcW w:w="4106" w:type="dxa"/>
          </w:tcPr>
          <w:p w14:paraId="1FD04120" w14:textId="77777777" w:rsidR="00F206E9" w:rsidRDefault="00F206E9" w:rsidP="008D78DD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  <w:p w14:paraId="04C4398D" w14:textId="77777777" w:rsidR="00136EBF" w:rsidRPr="00F206E9" w:rsidRDefault="00136EBF" w:rsidP="008D78DD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</w:tc>
        <w:tc>
          <w:tcPr>
            <w:tcW w:w="5154" w:type="dxa"/>
          </w:tcPr>
          <w:p w14:paraId="76E080EE" w14:textId="77777777" w:rsidR="00F206E9" w:rsidRPr="008D78DD" w:rsidRDefault="00F206E9" w:rsidP="008D78DD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1DBF18D5" w14:textId="77777777" w:rsidR="00F206E9" w:rsidRDefault="00F206E9" w:rsidP="008D78DD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4F59F666" w14:textId="77777777" w:rsidR="004A0DD5" w:rsidRPr="008D78DD" w:rsidRDefault="004A0DD5" w:rsidP="008D78DD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47286C49" w14:textId="77777777" w:rsidR="00F206E9" w:rsidRPr="00F206E9" w:rsidRDefault="00F206E9" w:rsidP="008D78DD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</w:tc>
      </w:tr>
      <w:tr w:rsidR="00F206E9" w:rsidRPr="00F206E9" w14:paraId="0D977003" w14:textId="77777777" w:rsidTr="00136EBF">
        <w:trPr>
          <w:trHeight w:val="1298"/>
        </w:trPr>
        <w:tc>
          <w:tcPr>
            <w:tcW w:w="4106" w:type="dxa"/>
          </w:tcPr>
          <w:p w14:paraId="456C4499" w14:textId="77777777" w:rsidR="00F206E9" w:rsidRDefault="00F206E9" w:rsidP="008D78DD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  <w:p w14:paraId="43AFBA8E" w14:textId="77777777" w:rsidR="00136EBF" w:rsidRPr="00F206E9" w:rsidRDefault="00136EBF" w:rsidP="008D78DD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</w:tc>
        <w:tc>
          <w:tcPr>
            <w:tcW w:w="5154" w:type="dxa"/>
          </w:tcPr>
          <w:p w14:paraId="47949FF2" w14:textId="77777777" w:rsidR="00F206E9" w:rsidRDefault="00F206E9" w:rsidP="008D78DD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64B3775A" w14:textId="77777777" w:rsidR="004A0DD5" w:rsidRPr="008D78DD" w:rsidRDefault="004A0DD5" w:rsidP="008D78DD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2BC8CFE5" w14:textId="77777777" w:rsidR="00F206E9" w:rsidRPr="008D78DD" w:rsidRDefault="00F206E9" w:rsidP="008D78DD">
            <w:pPr>
              <w:spacing w:after="0"/>
              <w:rPr>
                <w:rFonts w:ascii="Oslo Sans Office" w:hAnsi="Oslo Sans Office"/>
                <w:szCs w:val="24"/>
              </w:rPr>
            </w:pPr>
          </w:p>
          <w:p w14:paraId="51DC5AE2" w14:textId="77777777" w:rsidR="00F206E9" w:rsidRPr="00F206E9" w:rsidRDefault="00F206E9" w:rsidP="008D78DD">
            <w:pPr>
              <w:spacing w:after="0"/>
              <w:rPr>
                <w:rFonts w:ascii="Oslo Sans Office" w:hAnsi="Oslo Sans Office"/>
                <w:sz w:val="24"/>
                <w:szCs w:val="24"/>
              </w:rPr>
            </w:pPr>
          </w:p>
        </w:tc>
      </w:tr>
    </w:tbl>
    <w:p w14:paraId="05B0E9C0" w14:textId="77777777" w:rsidR="00F206E9" w:rsidRPr="00F206E9" w:rsidRDefault="00F206E9" w:rsidP="00F206E9">
      <w:pPr>
        <w:spacing w:line="240" w:lineRule="auto"/>
        <w:rPr>
          <w:rFonts w:ascii="Oslo Sans Office" w:hAnsi="Oslo Sans Office"/>
          <w:b/>
          <w:sz w:val="24"/>
          <w:szCs w:val="24"/>
        </w:rPr>
      </w:pPr>
    </w:p>
    <w:p w14:paraId="6F04293D" w14:textId="77777777" w:rsidR="00F206E9" w:rsidRPr="00F206E9" w:rsidRDefault="00F206E9" w:rsidP="00F206E9">
      <w:pPr>
        <w:rPr>
          <w:rFonts w:ascii="Oslo Sans Office" w:hAnsi="Oslo Sans Office"/>
          <w:b/>
          <w:sz w:val="24"/>
          <w:szCs w:val="24"/>
        </w:rPr>
      </w:pPr>
      <w:r w:rsidRPr="00F206E9">
        <w:rPr>
          <w:rFonts w:ascii="Oslo Sans Office" w:hAnsi="Oslo Sans Office"/>
          <w:b/>
          <w:sz w:val="24"/>
          <w:szCs w:val="24"/>
        </w:rPr>
        <w:t>Tilleggsoppgave fra sensor 2: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06E9" w:rsidRPr="00F206E9" w14:paraId="0C15E86B" w14:textId="77777777" w:rsidTr="00411FA6">
        <w:trPr>
          <w:trHeight w:val="1396"/>
        </w:trPr>
        <w:tc>
          <w:tcPr>
            <w:tcW w:w="9062" w:type="dxa"/>
          </w:tcPr>
          <w:p w14:paraId="01C64C09" w14:textId="77777777" w:rsidR="00F206E9" w:rsidRDefault="00F206E9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  <w:p w14:paraId="3994E66D" w14:textId="77777777" w:rsidR="000E58D6" w:rsidRDefault="000E58D6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  <w:p w14:paraId="0DAEF5BC" w14:textId="77777777" w:rsidR="002354A2" w:rsidRPr="00F206E9" w:rsidRDefault="002354A2" w:rsidP="00411FA6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</w:tc>
      </w:tr>
    </w:tbl>
    <w:p w14:paraId="3F821069" w14:textId="3AA95533" w:rsidR="00F206E9" w:rsidRDefault="00F206E9">
      <w:pPr>
        <w:spacing w:after="160" w:line="259" w:lineRule="auto"/>
        <w:rPr>
          <w:rFonts w:ascii="Oslo Sans Office" w:hAnsi="Oslo Sans Office"/>
          <w:szCs w:val="20"/>
        </w:rPr>
      </w:pPr>
    </w:p>
    <w:p w14:paraId="1D1198BC" w14:textId="77777777" w:rsidR="00FA4062" w:rsidRDefault="00FA4062">
      <w:pPr>
        <w:spacing w:after="160" w:line="259" w:lineRule="auto"/>
        <w:rPr>
          <w:rFonts w:ascii="Oslo Sans Office" w:hAnsi="Oslo Sans Office"/>
          <w:szCs w:val="20"/>
        </w:rPr>
      </w:pPr>
    </w:p>
    <w:sectPr w:rsidR="00FA4062" w:rsidSect="00133FFB">
      <w:footerReference w:type="default" r:id="rId12"/>
      <w:headerReference w:type="first" r:id="rId13"/>
      <w:footerReference w:type="first" r:id="rId14"/>
      <w:pgSz w:w="11906" w:h="16838"/>
      <w:pgMar w:top="1219" w:right="1338" w:bottom="1418" w:left="129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18EEC" w14:textId="77777777" w:rsidR="006D3EFB" w:rsidRDefault="006D3EFB" w:rsidP="005D093C">
      <w:pPr>
        <w:spacing w:after="0" w:line="240" w:lineRule="auto"/>
      </w:pPr>
      <w:r>
        <w:separator/>
      </w:r>
    </w:p>
  </w:endnote>
  <w:endnote w:type="continuationSeparator" w:id="0">
    <w:p w14:paraId="7C112461" w14:textId="77777777" w:rsidR="006D3EFB" w:rsidRDefault="006D3EFB" w:rsidP="005D093C">
      <w:pPr>
        <w:spacing w:after="0" w:line="240" w:lineRule="auto"/>
      </w:pPr>
      <w:r>
        <w:continuationSeparator/>
      </w:r>
    </w:p>
  </w:endnote>
  <w:endnote w:type="continuationNotice" w:id="1">
    <w:p w14:paraId="76333898" w14:textId="77777777" w:rsidR="006D3EFB" w:rsidRDefault="006D3E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">
    <w:altName w:val="Cambria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9782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6"/>
      <w:gridCol w:w="3402"/>
      <w:gridCol w:w="3119"/>
      <w:gridCol w:w="2835"/>
    </w:tblGrid>
    <w:tr w:rsidR="00D8326C" w:rsidRPr="00DE1938" w14:paraId="704C472E" w14:textId="77777777" w:rsidTr="00135C52">
      <w:trPr>
        <w:trHeight w:val="20"/>
      </w:trPr>
      <w:tc>
        <w:tcPr>
          <w:tcW w:w="426" w:type="dxa"/>
          <w:vMerge w:val="restart"/>
        </w:tcPr>
        <w:p w14:paraId="5FB049C9" w14:textId="77777777" w:rsidR="00D8326C" w:rsidRPr="00DE1938" w:rsidRDefault="00D8326C" w:rsidP="00D8326C">
          <w:pPr>
            <w:spacing w:line="192" w:lineRule="auto"/>
            <w:rPr>
              <w:noProof/>
            </w:rPr>
          </w:pPr>
        </w:p>
      </w:tc>
      <w:tc>
        <w:tcPr>
          <w:tcW w:w="3402" w:type="dxa"/>
        </w:tcPr>
        <w:p w14:paraId="090B802F" w14:textId="77777777" w:rsidR="00D8326C" w:rsidRPr="00DE1938" w:rsidRDefault="00D8326C" w:rsidP="00D8326C">
          <w:pPr>
            <w:pStyle w:val="Bunntekst"/>
            <w:rPr>
              <w:rStyle w:val="Sterk"/>
            </w:rPr>
          </w:pPr>
        </w:p>
      </w:tc>
      <w:tc>
        <w:tcPr>
          <w:tcW w:w="3119" w:type="dxa"/>
        </w:tcPr>
        <w:p w14:paraId="19414E96" w14:textId="77777777" w:rsidR="00D8326C" w:rsidRPr="00DE1938" w:rsidRDefault="00D8326C" w:rsidP="00D8326C">
          <w:pPr>
            <w:pStyle w:val="Bunntekst"/>
          </w:pPr>
        </w:p>
      </w:tc>
      <w:tc>
        <w:tcPr>
          <w:tcW w:w="2835" w:type="dxa"/>
        </w:tcPr>
        <w:p w14:paraId="79709D37" w14:textId="77777777" w:rsidR="00D8326C" w:rsidRPr="00DE1938" w:rsidRDefault="00D8326C" w:rsidP="00D8326C">
          <w:pPr>
            <w:pStyle w:val="Bunntekst"/>
          </w:pPr>
        </w:p>
      </w:tc>
    </w:tr>
    <w:tr w:rsidR="00D8326C" w:rsidRPr="00DE1938" w14:paraId="331F872A" w14:textId="77777777" w:rsidTr="00135C52">
      <w:tc>
        <w:tcPr>
          <w:tcW w:w="426" w:type="dxa"/>
          <w:vMerge/>
        </w:tcPr>
        <w:p w14:paraId="3953A7D2" w14:textId="77777777" w:rsidR="00D8326C" w:rsidRPr="00DE1938" w:rsidRDefault="00D8326C" w:rsidP="00D8326C">
          <w:pPr>
            <w:spacing w:line="192" w:lineRule="auto"/>
          </w:pPr>
        </w:p>
      </w:tc>
      <w:tc>
        <w:tcPr>
          <w:tcW w:w="3402" w:type="dxa"/>
        </w:tcPr>
        <w:p w14:paraId="595A03B8" w14:textId="77777777" w:rsidR="00D8326C" w:rsidRPr="00DE1938" w:rsidRDefault="00D8326C" w:rsidP="00D8326C">
          <w:pPr>
            <w:pStyle w:val="Bunntekst"/>
            <w:rPr>
              <w:rStyle w:val="Sterk"/>
            </w:rPr>
          </w:pPr>
        </w:p>
      </w:tc>
      <w:tc>
        <w:tcPr>
          <w:tcW w:w="3119" w:type="dxa"/>
        </w:tcPr>
        <w:p w14:paraId="6D4DA147" w14:textId="77777777" w:rsidR="00D8326C" w:rsidRPr="00DE1938" w:rsidRDefault="00D8326C" w:rsidP="00D8326C">
          <w:pPr>
            <w:pStyle w:val="Bunntekst"/>
          </w:pPr>
        </w:p>
      </w:tc>
      <w:tc>
        <w:tcPr>
          <w:tcW w:w="2835" w:type="dxa"/>
        </w:tcPr>
        <w:p w14:paraId="56310F29" w14:textId="77777777" w:rsidR="00D8326C" w:rsidRPr="00DE1938" w:rsidRDefault="00D8326C" w:rsidP="00D8326C">
          <w:pPr>
            <w:pStyle w:val="Bunntekst"/>
          </w:pPr>
        </w:p>
      </w:tc>
    </w:tr>
  </w:tbl>
  <w:p w14:paraId="5B9125FB" w14:textId="77777777" w:rsidR="005D093C" w:rsidRPr="00D8326C" w:rsidRDefault="005D093C" w:rsidP="00D8326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382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4"/>
      <w:gridCol w:w="3396"/>
    </w:tblGrid>
    <w:tr w:rsidR="00064A24" w:rsidRPr="00DE1938" w14:paraId="22ECA5D7" w14:textId="77777777" w:rsidTr="00064A24">
      <w:trPr>
        <w:trHeight w:val="20"/>
      </w:trPr>
      <w:tc>
        <w:tcPr>
          <w:tcW w:w="424" w:type="dxa"/>
          <w:vMerge w:val="restart"/>
        </w:tcPr>
        <w:p w14:paraId="35050F4B" w14:textId="77777777" w:rsidR="00064A24" w:rsidRPr="00DE1938" w:rsidRDefault="00064A24" w:rsidP="00D44A50">
          <w:pPr>
            <w:pStyle w:val="Bunntekst"/>
            <w:jc w:val="right"/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58241" behindDoc="0" locked="0" layoutInCell="1" allowOverlap="1" wp14:anchorId="05D5D815" wp14:editId="4E0FD44C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27" name="Bild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1E288FC8" w14:textId="77777777" w:rsidR="00064A24" w:rsidRPr="00DE1938" w:rsidRDefault="00064A24" w:rsidP="00D44A50">
          <w:pPr>
            <w:spacing w:line="192" w:lineRule="auto"/>
            <w:rPr>
              <w:noProof/>
            </w:rPr>
          </w:pPr>
        </w:p>
      </w:tc>
      <w:tc>
        <w:tcPr>
          <w:tcW w:w="3396" w:type="dxa"/>
        </w:tcPr>
        <w:p w14:paraId="1520B5D7" w14:textId="77777777" w:rsidR="00064A24" w:rsidRPr="00DE1938" w:rsidRDefault="00064A24" w:rsidP="00D44A50">
          <w:pPr>
            <w:pStyle w:val="Bunntekst"/>
            <w:rPr>
              <w:rStyle w:val="Sterk"/>
            </w:rPr>
          </w:pPr>
        </w:p>
      </w:tc>
    </w:tr>
    <w:tr w:rsidR="00064A24" w:rsidRPr="00DE1938" w14:paraId="7D9BD055" w14:textId="77777777" w:rsidTr="00064A24">
      <w:tc>
        <w:tcPr>
          <w:tcW w:w="424" w:type="dxa"/>
          <w:vMerge/>
        </w:tcPr>
        <w:p w14:paraId="6BA2ED70" w14:textId="77777777" w:rsidR="00064A24" w:rsidRPr="00DE1938" w:rsidRDefault="00064A24" w:rsidP="00D44A50">
          <w:pPr>
            <w:spacing w:line="192" w:lineRule="auto"/>
          </w:pPr>
        </w:p>
      </w:tc>
      <w:tc>
        <w:tcPr>
          <w:tcW w:w="3396" w:type="dxa"/>
        </w:tcPr>
        <w:p w14:paraId="647BD4B3" w14:textId="77777777" w:rsidR="00064A24" w:rsidRPr="00DE1938" w:rsidRDefault="008D59A4" w:rsidP="00D44A50">
          <w:pPr>
            <w:pStyle w:val="Bunntekst"/>
            <w:rPr>
              <w:rStyle w:val="Sterk"/>
            </w:rPr>
          </w:pPr>
          <w:r>
            <w:rPr>
              <w:rStyle w:val="Sterk"/>
            </w:rPr>
            <w:t>Osloskolen</w:t>
          </w:r>
        </w:p>
      </w:tc>
    </w:tr>
  </w:tbl>
  <w:p w14:paraId="5D945000" w14:textId="77777777" w:rsidR="00D44A50" w:rsidRDefault="00D44A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AD8C9" w14:textId="77777777" w:rsidR="006D3EFB" w:rsidRDefault="006D3EFB" w:rsidP="005D093C">
      <w:pPr>
        <w:spacing w:after="0" w:line="240" w:lineRule="auto"/>
      </w:pPr>
      <w:r>
        <w:separator/>
      </w:r>
    </w:p>
  </w:footnote>
  <w:footnote w:type="continuationSeparator" w:id="0">
    <w:p w14:paraId="36CF018F" w14:textId="77777777" w:rsidR="006D3EFB" w:rsidRDefault="006D3EFB" w:rsidP="005D093C">
      <w:pPr>
        <w:spacing w:after="0" w:line="240" w:lineRule="auto"/>
      </w:pPr>
      <w:r>
        <w:continuationSeparator/>
      </w:r>
    </w:p>
  </w:footnote>
  <w:footnote w:type="continuationNotice" w:id="1">
    <w:p w14:paraId="29F1B999" w14:textId="77777777" w:rsidR="006D3EFB" w:rsidRDefault="006D3E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AEE44" w14:textId="77777777" w:rsidR="00D44A50" w:rsidRDefault="00A6723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0D8E6A5E" wp14:editId="0CE5AE44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540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0B7"/>
    <w:rsid w:val="000119BE"/>
    <w:rsid w:val="000444B1"/>
    <w:rsid w:val="00064A24"/>
    <w:rsid w:val="000774A4"/>
    <w:rsid w:val="000933F4"/>
    <w:rsid w:val="00095EC1"/>
    <w:rsid w:val="000D6F6B"/>
    <w:rsid w:val="000E58D6"/>
    <w:rsid w:val="0012171C"/>
    <w:rsid w:val="00133FFB"/>
    <w:rsid w:val="00136B0C"/>
    <w:rsid w:val="00136EBF"/>
    <w:rsid w:val="00162C26"/>
    <w:rsid w:val="00186573"/>
    <w:rsid w:val="001E118F"/>
    <w:rsid w:val="001F112F"/>
    <w:rsid w:val="002023D9"/>
    <w:rsid w:val="00225445"/>
    <w:rsid w:val="0023031F"/>
    <w:rsid w:val="002354A2"/>
    <w:rsid w:val="00241C41"/>
    <w:rsid w:val="00246830"/>
    <w:rsid w:val="0025699D"/>
    <w:rsid w:val="002C71A6"/>
    <w:rsid w:val="002E559F"/>
    <w:rsid w:val="002E5B97"/>
    <w:rsid w:val="0030155D"/>
    <w:rsid w:val="00325D57"/>
    <w:rsid w:val="00350051"/>
    <w:rsid w:val="003603AE"/>
    <w:rsid w:val="003B5EA9"/>
    <w:rsid w:val="003F49BD"/>
    <w:rsid w:val="00405802"/>
    <w:rsid w:val="00483FE0"/>
    <w:rsid w:val="00491E1D"/>
    <w:rsid w:val="004A0DD5"/>
    <w:rsid w:val="004B65CA"/>
    <w:rsid w:val="00533F31"/>
    <w:rsid w:val="0055183B"/>
    <w:rsid w:val="00560D31"/>
    <w:rsid w:val="00567104"/>
    <w:rsid w:val="0057095E"/>
    <w:rsid w:val="005812E4"/>
    <w:rsid w:val="005929B5"/>
    <w:rsid w:val="00595FDC"/>
    <w:rsid w:val="005C004A"/>
    <w:rsid w:val="005D093C"/>
    <w:rsid w:val="005D1D3B"/>
    <w:rsid w:val="005E5780"/>
    <w:rsid w:val="00617383"/>
    <w:rsid w:val="006922B4"/>
    <w:rsid w:val="00696B28"/>
    <w:rsid w:val="006A43B5"/>
    <w:rsid w:val="006D3EFB"/>
    <w:rsid w:val="006E006E"/>
    <w:rsid w:val="00727D7C"/>
    <w:rsid w:val="00746E80"/>
    <w:rsid w:val="007D1113"/>
    <w:rsid w:val="007E4B0D"/>
    <w:rsid w:val="007F2AEF"/>
    <w:rsid w:val="008074F4"/>
    <w:rsid w:val="00837DF0"/>
    <w:rsid w:val="00893A97"/>
    <w:rsid w:val="008B3C33"/>
    <w:rsid w:val="008D5723"/>
    <w:rsid w:val="008D59A4"/>
    <w:rsid w:val="008D78DD"/>
    <w:rsid w:val="00941147"/>
    <w:rsid w:val="009C018D"/>
    <w:rsid w:val="009F60B7"/>
    <w:rsid w:val="00A0208E"/>
    <w:rsid w:val="00A126AF"/>
    <w:rsid w:val="00A37C70"/>
    <w:rsid w:val="00A63656"/>
    <w:rsid w:val="00A67238"/>
    <w:rsid w:val="00A85594"/>
    <w:rsid w:val="00AA100D"/>
    <w:rsid w:val="00AB3911"/>
    <w:rsid w:val="00AC0CD1"/>
    <w:rsid w:val="00AF1706"/>
    <w:rsid w:val="00B0178C"/>
    <w:rsid w:val="00B018AA"/>
    <w:rsid w:val="00B10DAE"/>
    <w:rsid w:val="00B34FF4"/>
    <w:rsid w:val="00B43297"/>
    <w:rsid w:val="00B57777"/>
    <w:rsid w:val="00BA0EBB"/>
    <w:rsid w:val="00BA4B36"/>
    <w:rsid w:val="00BB3C8C"/>
    <w:rsid w:val="00C44CDF"/>
    <w:rsid w:val="00C51925"/>
    <w:rsid w:val="00C917FF"/>
    <w:rsid w:val="00C932BE"/>
    <w:rsid w:val="00CA1C9B"/>
    <w:rsid w:val="00CA60BB"/>
    <w:rsid w:val="00CB5F23"/>
    <w:rsid w:val="00CD69A7"/>
    <w:rsid w:val="00D31AE2"/>
    <w:rsid w:val="00D44A50"/>
    <w:rsid w:val="00D8326C"/>
    <w:rsid w:val="00DC0421"/>
    <w:rsid w:val="00E51F3C"/>
    <w:rsid w:val="00E94A35"/>
    <w:rsid w:val="00EB286A"/>
    <w:rsid w:val="00F00CEC"/>
    <w:rsid w:val="00F048F3"/>
    <w:rsid w:val="00F206E9"/>
    <w:rsid w:val="00F34F91"/>
    <w:rsid w:val="00F407C7"/>
    <w:rsid w:val="00F95B96"/>
    <w:rsid w:val="00FA029E"/>
    <w:rsid w:val="00FA4062"/>
    <w:rsid w:val="00FD7882"/>
    <w:rsid w:val="00FD7E90"/>
    <w:rsid w:val="00FF552C"/>
    <w:rsid w:val="488BE517"/>
    <w:rsid w:val="6EF0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87AE5"/>
  <w15:chartTrackingRefBased/>
  <w15:docId w15:val="{37D519FC-E8C7-4134-9451-8A72C99B2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4058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23833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rsid w:val="0061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7383"/>
    <w:rPr>
      <w:rFonts w:ascii="Segoe UI" w:hAnsi="Segoe UI" w:cs="Segoe UI"/>
      <w:sz w:val="18"/>
      <w:szCs w:val="18"/>
    </w:rPr>
  </w:style>
  <w:style w:type="paragraph" w:customStyle="1" w:styleId="Spacer">
    <w:name w:val="Spacer"/>
    <w:basedOn w:val="Normal"/>
    <w:semiHidden/>
    <w:rsid w:val="00F206E9"/>
    <w:pPr>
      <w:spacing w:after="0" w:line="142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Bildeavsnitt">
    <w:name w:val="Bildeavsnitt"/>
    <w:basedOn w:val="Brdtekst"/>
    <w:next w:val="Brdtekst"/>
    <w:rsid w:val="00F206E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Brdtekst">
    <w:name w:val="Body Text"/>
    <w:basedOn w:val="Normal"/>
    <w:link w:val="BrdtekstTegn"/>
    <w:uiPriority w:val="99"/>
    <w:semiHidden/>
    <w:rsid w:val="00F206E9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F206E9"/>
    <w:rPr>
      <w:sz w:val="20"/>
    </w:rPr>
  </w:style>
  <w:style w:type="paragraph" w:styleId="Listeavsnitt">
    <w:name w:val="List Paragraph"/>
    <w:basedOn w:val="Normal"/>
    <w:uiPriority w:val="34"/>
    <w:qFormat/>
    <w:rsid w:val="00F206E9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05802"/>
    <w:rPr>
      <w:rFonts w:asciiTheme="majorHAnsi" w:eastAsiaTheme="majorEastAsia" w:hAnsiTheme="majorHAnsi" w:cstheme="majorBidi"/>
      <w:i/>
      <w:iCs/>
      <w:color w:val="023833" w:themeColor="accent1" w:themeShade="BF"/>
      <w:sz w:val="20"/>
    </w:rPr>
  </w:style>
  <w:style w:type="character" w:styleId="Utheving">
    <w:name w:val="Emphasis"/>
    <w:basedOn w:val="Standardskriftforavsnitt"/>
    <w:uiPriority w:val="20"/>
    <w:qFormat/>
    <w:rsid w:val="00405802"/>
    <w:rPr>
      <w:i/>
      <w:iCs/>
    </w:rPr>
  </w:style>
  <w:style w:type="paragraph" w:customStyle="1" w:styleId="mortaga">
    <w:name w:val="mortag_a"/>
    <w:basedOn w:val="Normal"/>
    <w:rsid w:val="00405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405802"/>
    <w:rPr>
      <w:color w:val="0000FF"/>
      <w:u w:val="single"/>
    </w:rPr>
  </w:style>
  <w:style w:type="paragraph" w:styleId="Revisjon">
    <w:name w:val="Revision"/>
    <w:hidden/>
    <w:uiPriority w:val="99"/>
    <w:semiHidden/>
    <w:rsid w:val="000774A4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vdata.no/forskrift/2006-06-23-724/%C2%A73-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ahl\AppData\Local\Microsoft\Windows\INetCache\Content.Outlook\DQV699J8\Privatistkontoret_tom-mal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f7730c-a696-403c-a27d-2e64e24bbf9b" xsi:nil="true"/>
    <lcf76f155ced4ddcb4097134ff3c332f xmlns="0d5afd6c-38b4-4030-849f-fc4e3d1afc57">
      <Terms xmlns="http://schemas.microsoft.com/office/infopath/2007/PartnerControls"/>
    </lcf76f155ced4ddcb4097134ff3c332f>
    <_Flow_SignoffStatus xmlns="0d5afd6c-38b4-4030-849f-fc4e3d1afc57" xsi:nil="true"/>
    <Kommentar xmlns="0d5afd6c-38b4-4030-849f-fc4e3d1afc57" xsi:nil="true"/>
  </documentManagement>
</p:properties>
</file>

<file path=customXml/item3.xml><?xml version="1.0" encoding="utf-8"?>
<root>
</roo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E46A943D845D4888B93EE55172A047" ma:contentTypeVersion="20" ma:contentTypeDescription="Opprett et nytt dokument." ma:contentTypeScope="" ma:versionID="8cae199437f89ea59ac73f6ca23bab64">
  <xsd:schema xmlns:xsd="http://www.w3.org/2001/XMLSchema" xmlns:xs="http://www.w3.org/2001/XMLSchema" xmlns:p="http://schemas.microsoft.com/office/2006/metadata/properties" xmlns:ns2="0d5afd6c-38b4-4030-849f-fc4e3d1afc57" xmlns:ns3="0ff7730c-a696-403c-a27d-2e64e24bbf9b" targetNamespace="http://schemas.microsoft.com/office/2006/metadata/properties" ma:root="true" ma:fieldsID="afecf67326e6f09165d535718e6a3eb4" ns2:_="" ns3:_="">
    <xsd:import namespace="0d5afd6c-38b4-4030-849f-fc4e3d1afc57"/>
    <xsd:import namespace="0ff7730c-a696-403c-a27d-2e64e24bbf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Komment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fd6c-38b4-4030-849f-fc4e3d1afc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Godkjenningsstatus" ma:internalName="Godkjenningsstatus">
      <xsd:simpleType>
        <xsd:restriction base="dms:Text"/>
      </xsd:simpleType>
    </xsd:element>
    <xsd:element name="Kommentar" ma:index="27" nillable="true" ma:displayName="Kommentar" ma:format="Dropdown" ma:internalName="Komment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7730c-a696-403c-a27d-2e64e24bbf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34cdd5-4d51-4aea-84a4-11b31577eeac}" ma:internalName="TaxCatchAll" ma:showField="CatchAllData" ma:web="0ff7730c-a696-403c-a27d-2e64e24bbf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8AFDC5-2B7A-4FD3-96EC-C0A1CC6767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836DEF-8036-48CD-8DAF-DBB54744A75E}">
  <ds:schemaRefs>
    <ds:schemaRef ds:uri="http://schemas.microsoft.com/office/2006/metadata/properties"/>
    <ds:schemaRef ds:uri="http://schemas.microsoft.com/office/infopath/2007/PartnerControls"/>
    <ds:schemaRef ds:uri="0ff7730c-a696-403c-a27d-2e64e24bbf9b"/>
    <ds:schemaRef ds:uri="0d5afd6c-38b4-4030-849f-fc4e3d1afc57"/>
  </ds:schemaRefs>
</ds:datastoreItem>
</file>

<file path=customXml/itemProps3.xml><?xml version="1.0" encoding="utf-8"?>
<ds:datastoreItem xmlns:ds="http://schemas.openxmlformats.org/officeDocument/2006/customXml" ds:itemID="{EF2AC1A3-F3AD-4EAF-9E2E-E2FB94C30E62}">
  <ds:schemaRefs/>
</ds:datastoreItem>
</file>

<file path=customXml/itemProps4.xml><?xml version="1.0" encoding="utf-8"?>
<ds:datastoreItem xmlns:ds="http://schemas.openxmlformats.org/officeDocument/2006/customXml" ds:itemID="{46EF14A3-1884-4604-BC36-998DAA3B0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afd6c-38b4-4030-849f-fc4e3d1afc57"/>
    <ds:schemaRef ds:uri="0ff7730c-a696-403c-a27d-2e64e24bbf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5a66368-d49e-4bf5-af9a-6ccbf48e6655}" enabled="0" method="" siteId="{a5a66368-d49e-4bf5-af9a-6ccbf48e665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Privatistkontoret_tom-mal</Template>
  <TotalTime>4</TotalTime>
  <Pages>7</Pages>
  <Words>440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Dahl</dc:creator>
  <cp:keywords/>
  <dc:description/>
  <cp:lastModifiedBy>Mariana Amble-Ommundsen</cp:lastModifiedBy>
  <cp:revision>4</cp:revision>
  <cp:lastPrinted>2020-07-09T12:29:00Z</cp:lastPrinted>
  <dcterms:created xsi:type="dcterms:W3CDTF">2025-08-20T16:01:00Z</dcterms:created>
  <dcterms:modified xsi:type="dcterms:W3CDTF">2025-08-20T16:19:00Z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0x010100CBE46A943D845D4888B93EE55172A047</vt:lpwstr>
  </property>
  <property fmtid="{D5CDD505-2E9C-101B-9397-08002B2CF9AE}" pid="4" name="Order">
    <vt:r8>1011000</vt:r8>
  </property>
  <property fmtid="{D5CDD505-2E9C-101B-9397-08002B2CF9AE}" pid="5" name="MediaServiceImageTags">
    <vt:lpwstr/>
  </property>
</Properties>
</file>