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4FD73F" w14:textId="0BA31168" w:rsidR="00FB5530" w:rsidRDefault="009918E4" w:rsidP="009B4278">
      <w:pPr>
        <w:pStyle w:val="Overskrift1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F8A44" wp14:editId="69D8DD6A">
                <wp:simplePos x="0" y="0"/>
                <wp:positionH relativeFrom="margin">
                  <wp:posOffset>-83820</wp:posOffset>
                </wp:positionH>
                <wp:positionV relativeFrom="paragraph">
                  <wp:posOffset>207645</wp:posOffset>
                </wp:positionV>
                <wp:extent cx="1912620" cy="312420"/>
                <wp:effectExtent l="0" t="0" r="0" b="0"/>
                <wp:wrapNone/>
                <wp:docPr id="145401902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204C4" w14:textId="4B871CED" w:rsidR="009918E4" w:rsidRPr="001041F4" w:rsidRDefault="009918E4" w:rsidP="001041F4">
                            <w:pP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1041F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Sist oppdatert: </w:t>
                            </w:r>
                            <w:r w:rsidR="001041F4" w:rsidRPr="001041F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0</w:t>
                            </w:r>
                            <w:r w:rsidR="00E1692D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9</w:t>
                            </w:r>
                            <w:r w:rsidR="001041F4" w:rsidRPr="001041F4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.jan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F8A44" id="Rektangel 1" o:spid="_x0000_s1026" style="position:absolute;margin-left:-6.6pt;margin-top:16.35pt;width:150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" filled="f" stroked="f" strokeweight="1pt">
                <v:textbox>
                  <w:txbxContent>
                    <w:p w14:paraId="145204C4" w14:textId="4B871CED" w:rsidR="009918E4" w:rsidRPr="001041F4" w:rsidRDefault="009918E4" w:rsidP="001041F4">
                      <w:pPr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 w:rsidRPr="001041F4"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Sist oppdatert: </w:t>
                      </w:r>
                      <w:r w:rsidR="001041F4" w:rsidRPr="001041F4">
                        <w:rPr>
                          <w:color w:val="000000" w:themeColor="text1"/>
                          <w:sz w:val="14"/>
                          <w:szCs w:val="16"/>
                        </w:rPr>
                        <w:t>0</w:t>
                      </w:r>
                      <w:r w:rsidR="00E1692D">
                        <w:rPr>
                          <w:color w:val="000000" w:themeColor="text1"/>
                          <w:sz w:val="14"/>
                          <w:szCs w:val="16"/>
                        </w:rPr>
                        <w:t>9</w:t>
                      </w:r>
                      <w:r w:rsidR="001041F4" w:rsidRPr="001041F4">
                        <w:rPr>
                          <w:color w:val="000000" w:themeColor="text1"/>
                          <w:sz w:val="14"/>
                          <w:szCs w:val="16"/>
                        </w:rPr>
                        <w:t>.jan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4278" w:rsidRPr="00270B23">
        <w:rPr>
          <w:color w:val="auto"/>
        </w:rPr>
        <w:t>Oversikt over fritidsaktiviteter for barn og unge i bydel Østensjø</w:t>
      </w:r>
    </w:p>
    <w:p w14:paraId="0A18D4E0" w14:textId="77777777" w:rsidR="00D12331" w:rsidRDefault="00D12331" w:rsidP="00FF25D9">
      <w:pPr>
        <w:tabs>
          <w:tab w:val="left" w:pos="2520"/>
        </w:tabs>
        <w:spacing w:after="0"/>
      </w:pPr>
    </w:p>
    <w:p w14:paraId="1D2164D9" w14:textId="34DC7F9F" w:rsidR="00FF25D9" w:rsidRPr="00FF25D9" w:rsidRDefault="00FF25D9" w:rsidP="00FF25D9">
      <w:pPr>
        <w:tabs>
          <w:tab w:val="left" w:pos="2520"/>
        </w:tabs>
        <w:spacing w:after="0"/>
        <w:rPr>
          <w:sz w:val="18"/>
          <w:szCs w:val="20"/>
        </w:rPr>
      </w:pPr>
      <w:r w:rsidRPr="00FF25D9">
        <w:rPr>
          <w:sz w:val="18"/>
          <w:szCs w:val="20"/>
        </w:rPr>
        <w:t>Vi tar forbehold om endringer. Hvis du oppdager feil eller mangler, vennligst gi oss beskjed på </w:t>
      </w:r>
      <w:hyperlink r:id="rId12" w:tgtFrame="_blank" w:history="1">
        <w:r w:rsidRPr="00FF25D9">
          <w:rPr>
            <w:rStyle w:val="Hyperkobling"/>
            <w:color w:val="auto"/>
            <w:sz w:val="18"/>
            <w:szCs w:val="20"/>
          </w:rPr>
          <w:t>postmottak@bos.oslo.kommune.no</w:t>
        </w:r>
      </w:hyperlink>
      <w:r w:rsidRPr="00FF25D9">
        <w:rPr>
          <w:sz w:val="18"/>
          <w:szCs w:val="20"/>
        </w:rPr>
        <w:t>.</w:t>
      </w:r>
    </w:p>
    <w:p w14:paraId="527FC8C4" w14:textId="1879DAC6" w:rsidR="00FF25D9" w:rsidRDefault="00FF25D9" w:rsidP="00FF25D9">
      <w:pPr>
        <w:tabs>
          <w:tab w:val="left" w:pos="2520"/>
        </w:tabs>
        <w:spacing w:after="0"/>
        <w:rPr>
          <w:sz w:val="18"/>
          <w:szCs w:val="20"/>
        </w:rPr>
      </w:pPr>
      <w:r w:rsidRPr="00FF25D9">
        <w:rPr>
          <w:sz w:val="18"/>
          <w:szCs w:val="20"/>
        </w:rPr>
        <w:t>For informasjon om kostnader, kontakt den aktuelle klubben. Noen aktiviteter er gratis, mens prisene kan variere for andre. Alle aktivitetene er rettet mot barn og/eller ungdom. Ta kontakt med den aktuelle klubben for spørsmål om aldersgrupper.</w:t>
      </w:r>
      <w:r w:rsidR="00270B23">
        <w:rPr>
          <w:sz w:val="18"/>
          <w:szCs w:val="20"/>
        </w:rPr>
        <w:t xml:space="preserve"> </w:t>
      </w:r>
      <w:r w:rsidRPr="00FF25D9">
        <w:rPr>
          <w:sz w:val="18"/>
          <w:szCs w:val="20"/>
        </w:rPr>
        <w:t>Oversikten er utarbeidet i samarbeid med ulike organisasjoner og tjenester</w:t>
      </w:r>
      <w:r w:rsidR="00D12331">
        <w:rPr>
          <w:sz w:val="18"/>
          <w:szCs w:val="20"/>
        </w:rPr>
        <w:t>, og v</w:t>
      </w:r>
      <w:r w:rsidRPr="00FF25D9">
        <w:rPr>
          <w:sz w:val="18"/>
          <w:szCs w:val="20"/>
        </w:rPr>
        <w:t xml:space="preserve">i oppdaterer den fortløpende. </w:t>
      </w:r>
    </w:p>
    <w:p w14:paraId="2C70B1AA" w14:textId="7B2AF4F9" w:rsidR="006E1BCD" w:rsidRPr="00FF25D9" w:rsidRDefault="00A0384A" w:rsidP="00FF25D9">
      <w:pPr>
        <w:tabs>
          <w:tab w:val="left" w:pos="2520"/>
        </w:tabs>
        <w:spacing w:after="0"/>
        <w:rPr>
          <w:sz w:val="18"/>
          <w:szCs w:val="20"/>
        </w:rPr>
      </w:pPr>
      <w:r>
        <w:rPr>
          <w:sz w:val="18"/>
          <w:szCs w:val="20"/>
        </w:rPr>
        <w:t>Vi anbefaler også å besøke</w:t>
      </w:r>
      <w:r w:rsidR="00990FC5">
        <w:rPr>
          <w:sz w:val="18"/>
          <w:szCs w:val="20"/>
        </w:rPr>
        <w:t xml:space="preserve"> </w:t>
      </w:r>
      <w:hyperlink r:id="rId13" w:history="1">
        <w:r w:rsidR="00E85945" w:rsidRPr="00E85945">
          <w:rPr>
            <w:rStyle w:val="Hyperkobling"/>
            <w:sz w:val="18"/>
            <w:szCs w:val="20"/>
          </w:rPr>
          <w:t>Ungfritid.no</w:t>
        </w:r>
      </w:hyperlink>
      <w:r w:rsidR="00E85945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, hvor du </w:t>
      </w:r>
      <w:r w:rsidR="00E85945">
        <w:rPr>
          <w:sz w:val="18"/>
          <w:szCs w:val="20"/>
        </w:rPr>
        <w:t xml:space="preserve">kan finne fritidsaktiviteter for barn og unge i bydel Østensjø og omegn. </w:t>
      </w:r>
    </w:p>
    <w:p w14:paraId="774E5B51" w14:textId="77777777" w:rsidR="004B6199" w:rsidRPr="00270B23" w:rsidRDefault="004B6199" w:rsidP="001B3EAF">
      <w:pPr>
        <w:tabs>
          <w:tab w:val="left" w:pos="2520"/>
        </w:tabs>
        <w:spacing w:after="0"/>
        <w:rPr>
          <w:sz w:val="18"/>
          <w:szCs w:val="20"/>
        </w:rPr>
      </w:pPr>
    </w:p>
    <w:p w14:paraId="178F2EDC" w14:textId="21DFAA29" w:rsidR="004B6199" w:rsidRPr="00270B23" w:rsidRDefault="00A6608A" w:rsidP="001B3EAF">
      <w:pPr>
        <w:tabs>
          <w:tab w:val="left" w:pos="2520"/>
        </w:tabs>
        <w:spacing w:after="0"/>
        <w:rPr>
          <w:sz w:val="18"/>
          <w:szCs w:val="20"/>
        </w:rPr>
      </w:pPr>
      <w:r w:rsidRPr="00270B23">
        <w:rPr>
          <w:sz w:val="18"/>
          <w:szCs w:val="20"/>
        </w:rPr>
        <w:t>Ønsker</w:t>
      </w:r>
      <w:r w:rsidR="004B6199" w:rsidRPr="00270B23">
        <w:rPr>
          <w:sz w:val="18"/>
          <w:szCs w:val="20"/>
        </w:rPr>
        <w:t xml:space="preserve"> du å låne sports og </w:t>
      </w:r>
      <w:r w:rsidR="009E0C68" w:rsidRPr="00270B23">
        <w:rPr>
          <w:sz w:val="18"/>
          <w:szCs w:val="20"/>
        </w:rPr>
        <w:t>fritidsutstyr</w:t>
      </w:r>
      <w:r w:rsidRPr="00270B23">
        <w:rPr>
          <w:sz w:val="18"/>
          <w:szCs w:val="20"/>
        </w:rPr>
        <w:t xml:space="preserve"> gratis</w:t>
      </w:r>
      <w:r w:rsidR="004B6199" w:rsidRPr="00270B23">
        <w:rPr>
          <w:sz w:val="18"/>
          <w:szCs w:val="20"/>
        </w:rPr>
        <w:t xml:space="preserve">? </w:t>
      </w:r>
      <w:r w:rsidR="00A456C0" w:rsidRPr="00270B23">
        <w:rPr>
          <w:sz w:val="18"/>
          <w:szCs w:val="20"/>
        </w:rPr>
        <w:t>Ta en tur til</w:t>
      </w:r>
      <w:r w:rsidR="004B6199" w:rsidRPr="00270B23">
        <w:rPr>
          <w:sz w:val="18"/>
          <w:szCs w:val="20"/>
        </w:rPr>
        <w:t xml:space="preserve"> </w:t>
      </w:r>
      <w:r w:rsidR="004B6199" w:rsidRPr="00270B23">
        <w:rPr>
          <w:b/>
          <w:bCs/>
          <w:sz w:val="18"/>
          <w:szCs w:val="20"/>
        </w:rPr>
        <w:t>BUA Østensjø</w:t>
      </w:r>
      <w:r w:rsidR="004B6199" w:rsidRPr="00270B23">
        <w:rPr>
          <w:sz w:val="18"/>
          <w:szCs w:val="20"/>
        </w:rPr>
        <w:t xml:space="preserve"> som holder til </w:t>
      </w:r>
      <w:r w:rsidR="002E2FAB" w:rsidRPr="00270B23">
        <w:rPr>
          <w:sz w:val="18"/>
          <w:szCs w:val="20"/>
        </w:rPr>
        <w:t>i Enebakkveien 158</w:t>
      </w:r>
      <w:r w:rsidR="00BB63DB" w:rsidRPr="00270B23">
        <w:rPr>
          <w:sz w:val="18"/>
          <w:szCs w:val="20"/>
        </w:rPr>
        <w:t xml:space="preserve"> D. For åpningstider og kontakt s</w:t>
      </w:r>
      <w:r w:rsidRPr="00270B23">
        <w:rPr>
          <w:sz w:val="18"/>
          <w:szCs w:val="20"/>
        </w:rPr>
        <w:t>jekk ut</w:t>
      </w:r>
      <w:r w:rsidR="00BB63DB" w:rsidRPr="00270B23">
        <w:rPr>
          <w:sz w:val="18"/>
          <w:szCs w:val="20"/>
        </w:rPr>
        <w:t xml:space="preserve">; </w:t>
      </w:r>
      <w:hyperlink r:id="rId14" w:history="1">
        <w:r w:rsidR="00E56F8B" w:rsidRPr="00270B23">
          <w:rPr>
            <w:rStyle w:val="Hyperkobling"/>
            <w:color w:val="auto"/>
            <w:sz w:val="18"/>
            <w:szCs w:val="20"/>
          </w:rPr>
          <w:t>Utlånsordninger | BUA</w:t>
        </w:r>
      </w:hyperlink>
    </w:p>
    <w:p w14:paraId="5A078651" w14:textId="77777777" w:rsidR="00A15643" w:rsidRPr="00270B23" w:rsidRDefault="00A15643" w:rsidP="001B3EAF">
      <w:pPr>
        <w:tabs>
          <w:tab w:val="left" w:pos="2520"/>
        </w:tabs>
        <w:spacing w:after="0"/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693"/>
        <w:gridCol w:w="1701"/>
        <w:gridCol w:w="4678"/>
      </w:tblGrid>
      <w:tr w:rsidR="00270B23" w:rsidRPr="00270B23" w14:paraId="5C605298" w14:textId="77777777" w:rsidTr="00731633">
        <w:trPr>
          <w:trHeight w:val="840"/>
        </w:trPr>
        <w:tc>
          <w:tcPr>
            <w:tcW w:w="3256" w:type="dxa"/>
            <w:shd w:val="clear" w:color="auto" w:fill="F9C66B" w:themeFill="accent6"/>
          </w:tcPr>
          <w:p w14:paraId="55DC0E44" w14:textId="77777777" w:rsidR="006F3E7B" w:rsidRPr="009347A5" w:rsidRDefault="006F3E7B" w:rsidP="000702A4">
            <w:pPr>
              <w:tabs>
                <w:tab w:val="left" w:pos="2520"/>
              </w:tabs>
              <w:spacing w:after="0"/>
              <w:jc w:val="center"/>
              <w:rPr>
                <w:b/>
                <w:bCs/>
                <w:sz w:val="22"/>
                <w:szCs w:val="24"/>
              </w:rPr>
            </w:pPr>
          </w:p>
          <w:p w14:paraId="3F484C8C" w14:textId="29AFBC6B" w:rsidR="005D7E00" w:rsidRPr="009347A5" w:rsidRDefault="005D7E00" w:rsidP="000702A4">
            <w:pPr>
              <w:tabs>
                <w:tab w:val="left" w:pos="2520"/>
              </w:tabs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9347A5">
              <w:rPr>
                <w:b/>
                <w:bCs/>
                <w:sz w:val="22"/>
                <w:szCs w:val="24"/>
              </w:rPr>
              <w:t>Aktivitetstype</w:t>
            </w:r>
          </w:p>
        </w:tc>
        <w:tc>
          <w:tcPr>
            <w:tcW w:w="2835" w:type="dxa"/>
            <w:shd w:val="clear" w:color="auto" w:fill="F9C66B" w:themeFill="accent6"/>
          </w:tcPr>
          <w:p w14:paraId="30E27D1E" w14:textId="77777777" w:rsidR="006F3E7B" w:rsidRPr="009347A5" w:rsidRDefault="006F3E7B" w:rsidP="001B3EAF">
            <w:pPr>
              <w:tabs>
                <w:tab w:val="left" w:pos="2520"/>
              </w:tabs>
              <w:spacing w:after="0"/>
              <w:rPr>
                <w:b/>
                <w:bCs/>
                <w:sz w:val="22"/>
                <w:szCs w:val="24"/>
              </w:rPr>
            </w:pPr>
          </w:p>
          <w:p w14:paraId="41981FE1" w14:textId="761C25C9" w:rsidR="005D7E00" w:rsidRPr="009347A5" w:rsidRDefault="005D7E00" w:rsidP="001B3EAF">
            <w:pPr>
              <w:tabs>
                <w:tab w:val="left" w:pos="2520"/>
              </w:tabs>
              <w:spacing w:after="0"/>
              <w:rPr>
                <w:b/>
                <w:bCs/>
                <w:sz w:val="22"/>
                <w:szCs w:val="24"/>
              </w:rPr>
            </w:pPr>
            <w:r w:rsidRPr="009347A5">
              <w:rPr>
                <w:b/>
                <w:bCs/>
                <w:sz w:val="22"/>
                <w:szCs w:val="24"/>
              </w:rPr>
              <w:t>Organisasjon</w:t>
            </w:r>
          </w:p>
        </w:tc>
        <w:tc>
          <w:tcPr>
            <w:tcW w:w="2693" w:type="dxa"/>
            <w:shd w:val="clear" w:color="auto" w:fill="F9C66B" w:themeFill="accent6"/>
          </w:tcPr>
          <w:p w14:paraId="5B956482" w14:textId="77777777" w:rsidR="006F3E7B" w:rsidRPr="009347A5" w:rsidRDefault="006F3E7B" w:rsidP="001B3EAF">
            <w:pPr>
              <w:tabs>
                <w:tab w:val="left" w:pos="2520"/>
              </w:tabs>
              <w:spacing w:after="0"/>
              <w:rPr>
                <w:b/>
                <w:bCs/>
                <w:sz w:val="22"/>
                <w:szCs w:val="24"/>
              </w:rPr>
            </w:pPr>
          </w:p>
          <w:p w14:paraId="040BC8D1" w14:textId="7BE6AD5B" w:rsidR="005D7E00" w:rsidRPr="009347A5" w:rsidRDefault="005D7E00" w:rsidP="001B3EAF">
            <w:pPr>
              <w:tabs>
                <w:tab w:val="left" w:pos="2520"/>
              </w:tabs>
              <w:spacing w:after="0"/>
              <w:rPr>
                <w:b/>
                <w:bCs/>
                <w:sz w:val="22"/>
                <w:szCs w:val="24"/>
              </w:rPr>
            </w:pPr>
            <w:r w:rsidRPr="009347A5">
              <w:rPr>
                <w:b/>
                <w:bCs/>
                <w:sz w:val="22"/>
                <w:szCs w:val="24"/>
              </w:rPr>
              <w:t>Sted</w:t>
            </w:r>
          </w:p>
        </w:tc>
        <w:tc>
          <w:tcPr>
            <w:tcW w:w="1701" w:type="dxa"/>
            <w:shd w:val="clear" w:color="auto" w:fill="F9C66B" w:themeFill="accent6"/>
          </w:tcPr>
          <w:p w14:paraId="072EE005" w14:textId="77777777" w:rsidR="006F3E7B" w:rsidRPr="009347A5" w:rsidRDefault="006F3E7B" w:rsidP="001B3EAF">
            <w:pPr>
              <w:tabs>
                <w:tab w:val="left" w:pos="2520"/>
              </w:tabs>
              <w:spacing w:after="0"/>
              <w:rPr>
                <w:b/>
                <w:bCs/>
                <w:sz w:val="18"/>
                <w:szCs w:val="20"/>
              </w:rPr>
            </w:pPr>
          </w:p>
          <w:p w14:paraId="5323B7BE" w14:textId="1B6184C3" w:rsidR="005D7E00" w:rsidRPr="009347A5" w:rsidRDefault="005D7E00" w:rsidP="001B3EAF">
            <w:pPr>
              <w:tabs>
                <w:tab w:val="left" w:pos="2520"/>
              </w:tabs>
              <w:spacing w:after="0"/>
              <w:rPr>
                <w:b/>
                <w:bCs/>
                <w:sz w:val="18"/>
                <w:szCs w:val="20"/>
              </w:rPr>
            </w:pPr>
            <w:r w:rsidRPr="009347A5">
              <w:rPr>
                <w:b/>
                <w:bCs/>
                <w:sz w:val="18"/>
                <w:szCs w:val="20"/>
              </w:rPr>
              <w:t>Tilrettelagt for nedsatt funksjonsevne</w:t>
            </w:r>
          </w:p>
        </w:tc>
        <w:tc>
          <w:tcPr>
            <w:tcW w:w="4678" w:type="dxa"/>
            <w:shd w:val="clear" w:color="auto" w:fill="F9C66B" w:themeFill="accent6"/>
          </w:tcPr>
          <w:p w14:paraId="12C234E2" w14:textId="77777777" w:rsidR="006F3E7B" w:rsidRPr="009347A5" w:rsidRDefault="006F3E7B" w:rsidP="001B3EAF">
            <w:pPr>
              <w:tabs>
                <w:tab w:val="left" w:pos="2520"/>
              </w:tabs>
              <w:spacing w:after="0"/>
              <w:rPr>
                <w:b/>
                <w:bCs/>
                <w:sz w:val="18"/>
                <w:szCs w:val="20"/>
              </w:rPr>
            </w:pPr>
          </w:p>
          <w:p w14:paraId="1C4CC83F" w14:textId="3E5343EC" w:rsidR="000702A4" w:rsidRPr="009347A5" w:rsidRDefault="005D7E00" w:rsidP="001B3EAF">
            <w:pPr>
              <w:tabs>
                <w:tab w:val="left" w:pos="2520"/>
              </w:tabs>
              <w:spacing w:after="0"/>
              <w:rPr>
                <w:b/>
                <w:bCs/>
                <w:sz w:val="18"/>
                <w:szCs w:val="20"/>
              </w:rPr>
            </w:pPr>
            <w:r w:rsidRPr="009347A5">
              <w:rPr>
                <w:b/>
                <w:bCs/>
                <w:sz w:val="22"/>
                <w:szCs w:val="24"/>
              </w:rPr>
              <w:t xml:space="preserve">Kontaktinformasjon og </w:t>
            </w:r>
            <w:r w:rsidR="006F3E7B" w:rsidRPr="009347A5">
              <w:rPr>
                <w:b/>
                <w:bCs/>
                <w:sz w:val="22"/>
                <w:szCs w:val="24"/>
              </w:rPr>
              <w:t>nett</w:t>
            </w:r>
            <w:r w:rsidRPr="009347A5">
              <w:rPr>
                <w:b/>
                <w:bCs/>
                <w:sz w:val="22"/>
                <w:szCs w:val="24"/>
              </w:rPr>
              <w:t>side</w:t>
            </w:r>
          </w:p>
        </w:tc>
      </w:tr>
      <w:tr w:rsidR="0097026C" w:rsidRPr="00A06105" w14:paraId="5BBD9336" w14:textId="77777777" w:rsidTr="00731633">
        <w:trPr>
          <w:trHeight w:val="644"/>
        </w:trPr>
        <w:tc>
          <w:tcPr>
            <w:tcW w:w="3256" w:type="dxa"/>
            <w:shd w:val="clear" w:color="auto" w:fill="FCE8C3" w:themeFill="accent6" w:themeFillTint="66"/>
          </w:tcPr>
          <w:p w14:paraId="307D3DB4" w14:textId="7463E94F" w:rsidR="0097026C" w:rsidRPr="00A06105" w:rsidRDefault="00FC5C78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proofErr w:type="spellStart"/>
            <w:r w:rsidRPr="00A06105">
              <w:rPr>
                <w:b/>
                <w:bCs/>
                <w:sz w:val="16"/>
                <w:szCs w:val="16"/>
              </w:rPr>
              <w:t>Allidrett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4FB4FF9A" w14:textId="6ED1ADB4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IL</w:t>
            </w:r>
            <w:r w:rsidR="007A66C3" w:rsidRPr="00A06105">
              <w:rPr>
                <w:sz w:val="16"/>
                <w:szCs w:val="16"/>
              </w:rPr>
              <w:t xml:space="preserve"> </w:t>
            </w:r>
            <w:proofErr w:type="spellStart"/>
            <w:r w:rsidR="007A66C3" w:rsidRPr="00A06105">
              <w:rPr>
                <w:sz w:val="16"/>
                <w:szCs w:val="16"/>
              </w:rPr>
              <w:t>Allidrett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6DBE8F49" w14:textId="5039E184" w:rsidR="0097026C" w:rsidRPr="00A06105" w:rsidRDefault="00581B69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Skullerud skistadion, Rustad skole mm.</w:t>
            </w:r>
            <w:r w:rsidR="0097026C" w:rsidRPr="00A061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14:paraId="428BC347" w14:textId="70A34B6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648CB48E" w14:textId="77777777" w:rsidR="000F63B4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15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post@rustad-idrettslag.no</w:t>
              </w:r>
            </w:hyperlink>
            <w:r w:rsidR="00581B69" w:rsidRPr="00A06105">
              <w:rPr>
                <w:sz w:val="16"/>
                <w:szCs w:val="16"/>
              </w:rPr>
              <w:t xml:space="preserve"> </w:t>
            </w:r>
          </w:p>
          <w:p w14:paraId="06CF5A08" w14:textId="38A31C98" w:rsidR="00664315" w:rsidRPr="00A06105" w:rsidRDefault="00664315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www.allidrett.rustad-idrettslag.no</w:t>
            </w:r>
          </w:p>
        </w:tc>
      </w:tr>
      <w:tr w:rsidR="000838FF" w:rsidRPr="005E6BB9" w14:paraId="07402481" w14:textId="77777777" w:rsidTr="00731633">
        <w:trPr>
          <w:trHeight w:val="644"/>
        </w:trPr>
        <w:tc>
          <w:tcPr>
            <w:tcW w:w="3256" w:type="dxa"/>
            <w:shd w:val="clear" w:color="auto" w:fill="FCE8C3" w:themeFill="accent6" w:themeFillTint="66"/>
          </w:tcPr>
          <w:p w14:paraId="75D15E5E" w14:textId="64BEF8FB" w:rsidR="000838FF" w:rsidRPr="00A06105" w:rsidRDefault="000838FF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Allidrett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7C1E2498" w14:textId="59526D78" w:rsidR="000838FF" w:rsidRPr="00A06105" w:rsidRDefault="000838FF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Lambertseter IF </w:t>
            </w:r>
            <w:proofErr w:type="spellStart"/>
            <w:r>
              <w:rPr>
                <w:sz w:val="16"/>
                <w:szCs w:val="16"/>
              </w:rPr>
              <w:t>Allidrett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2B6EE384" w14:textId="180D7ED1" w:rsidR="000838FF" w:rsidRPr="00A06105" w:rsidRDefault="000D2901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Lambertseter Stadion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581B0203" w14:textId="77777777" w:rsidR="000838FF" w:rsidRPr="00A06105" w:rsidRDefault="000838FF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6FE037F" w14:textId="77777777" w:rsidR="000838FF" w:rsidRPr="006134C3" w:rsidRDefault="007B0590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  <w:lang w:val="en-US"/>
              </w:rPr>
            </w:pPr>
            <w:r w:rsidRPr="006134C3">
              <w:rPr>
                <w:sz w:val="16"/>
                <w:szCs w:val="16"/>
                <w:lang w:val="en-US"/>
              </w:rPr>
              <w:t xml:space="preserve">e-post: </w:t>
            </w:r>
            <w:hyperlink r:id="rId16" w:history="1">
              <w:r w:rsidRPr="006134C3">
                <w:rPr>
                  <w:rStyle w:val="Hyperkobling"/>
                  <w:sz w:val="16"/>
                  <w:szCs w:val="16"/>
                  <w:lang w:val="en-US"/>
                </w:rPr>
                <w:t>allidrett@lambertseterif.no</w:t>
              </w:r>
            </w:hyperlink>
          </w:p>
          <w:p w14:paraId="1F291CBC" w14:textId="30ADA3F0" w:rsidR="007B0590" w:rsidRPr="006134C3" w:rsidRDefault="00FC5C78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  <w:lang w:val="en-US"/>
              </w:rPr>
            </w:pPr>
            <w:hyperlink r:id="rId17" w:history="1">
              <w:proofErr w:type="spellStart"/>
              <w:r w:rsidRPr="006134C3">
                <w:rPr>
                  <w:rStyle w:val="Hyperkobling"/>
                  <w:sz w:val="16"/>
                  <w:szCs w:val="16"/>
                  <w:lang w:val="en-US"/>
                </w:rPr>
                <w:t>Lambertseter</w:t>
              </w:r>
              <w:proofErr w:type="spellEnd"/>
              <w:r w:rsidRPr="006134C3">
                <w:rPr>
                  <w:rStyle w:val="Hyperkobling"/>
                  <w:sz w:val="16"/>
                  <w:szCs w:val="16"/>
                  <w:lang w:val="en-US"/>
                </w:rPr>
                <w:t xml:space="preserve"> IF</w:t>
              </w:r>
            </w:hyperlink>
          </w:p>
        </w:tc>
      </w:tr>
      <w:tr w:rsidR="0097026C" w:rsidRPr="00A06105" w14:paraId="19B96E0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64D69B5" w14:textId="41743ECE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Alpint</w:t>
            </w:r>
          </w:p>
        </w:tc>
        <w:tc>
          <w:tcPr>
            <w:tcW w:w="2835" w:type="dxa"/>
          </w:tcPr>
          <w:p w14:paraId="239A2C8B" w14:textId="77777777" w:rsidR="0097026C" w:rsidRPr="00FD37C6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FD37C6">
              <w:rPr>
                <w:sz w:val="16"/>
                <w:szCs w:val="16"/>
              </w:rPr>
              <w:t>Ingierkollen</w:t>
            </w:r>
            <w:proofErr w:type="spellEnd"/>
            <w:r w:rsidRPr="00FD37C6">
              <w:rPr>
                <w:sz w:val="16"/>
                <w:szCs w:val="16"/>
              </w:rPr>
              <w:t xml:space="preserve"> Rustad Sla</w:t>
            </w:r>
            <w:r w:rsidRPr="00A06105">
              <w:rPr>
                <w:sz w:val="16"/>
                <w:szCs w:val="16"/>
              </w:rPr>
              <w:t>l</w:t>
            </w:r>
            <w:r w:rsidRPr="00FD37C6">
              <w:rPr>
                <w:sz w:val="16"/>
                <w:szCs w:val="16"/>
              </w:rPr>
              <w:t>åm klubb</w:t>
            </w:r>
          </w:p>
          <w:p w14:paraId="4AE53C9E" w14:textId="7A1C2DF5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5753673E" w14:textId="6CABA3D0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Ingierkollen</w:t>
            </w:r>
            <w:proofErr w:type="spellEnd"/>
            <w:r w:rsidRPr="00A06105">
              <w:rPr>
                <w:sz w:val="16"/>
                <w:szCs w:val="16"/>
              </w:rPr>
              <w:t xml:space="preserve"> </w:t>
            </w:r>
            <w:proofErr w:type="spellStart"/>
            <w:r w:rsidRPr="00A06105">
              <w:rPr>
                <w:sz w:val="16"/>
                <w:szCs w:val="16"/>
              </w:rPr>
              <w:t>slalomsenter</w:t>
            </w:r>
            <w:proofErr w:type="spellEnd"/>
          </w:p>
        </w:tc>
        <w:tc>
          <w:tcPr>
            <w:tcW w:w="1701" w:type="dxa"/>
          </w:tcPr>
          <w:p w14:paraId="35AC9A4E" w14:textId="0FB8622B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2F9ACBFC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18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post@irsalpin.no</w:t>
              </w:r>
            </w:hyperlink>
          </w:p>
          <w:p w14:paraId="39A86193" w14:textId="60905D8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www.Irsalpin.no</w:t>
            </w:r>
          </w:p>
        </w:tc>
      </w:tr>
      <w:tr w:rsidR="0097026C" w:rsidRPr="00A06105" w14:paraId="62EE1830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F61BA07" w14:textId="04659621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Ballett</w:t>
            </w:r>
          </w:p>
        </w:tc>
        <w:tc>
          <w:tcPr>
            <w:tcW w:w="2835" w:type="dxa"/>
          </w:tcPr>
          <w:p w14:paraId="332A6128" w14:textId="483D2CD4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Funkylinas ballettskole</w:t>
            </w:r>
          </w:p>
        </w:tc>
        <w:tc>
          <w:tcPr>
            <w:tcW w:w="2693" w:type="dxa"/>
          </w:tcPr>
          <w:p w14:paraId="7BDE015C" w14:textId="6DEDADBC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samfunnshus</w:t>
            </w:r>
          </w:p>
        </w:tc>
        <w:tc>
          <w:tcPr>
            <w:tcW w:w="1701" w:type="dxa"/>
          </w:tcPr>
          <w:p w14:paraId="0EE731B8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22EF4A4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19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info@be-sporty.no</w:t>
              </w:r>
            </w:hyperlink>
          </w:p>
          <w:p w14:paraId="566B06BB" w14:textId="6E6C0E6B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20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Ballett Oslo-Østensjø - Funkylinas Ballettskole</w:t>
              </w:r>
            </w:hyperlink>
          </w:p>
        </w:tc>
      </w:tr>
      <w:tr w:rsidR="0097026C" w:rsidRPr="00A06105" w14:paraId="66A0D325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BD56718" w14:textId="40282BEE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Basket</w:t>
            </w:r>
          </w:p>
        </w:tc>
        <w:tc>
          <w:tcPr>
            <w:tcW w:w="2835" w:type="dxa"/>
          </w:tcPr>
          <w:p w14:paraId="14E0A91C" w14:textId="602A2E1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Basket</w:t>
            </w:r>
          </w:p>
        </w:tc>
        <w:tc>
          <w:tcPr>
            <w:tcW w:w="2693" w:type="dxa"/>
          </w:tcPr>
          <w:p w14:paraId="09C46327" w14:textId="4D370005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Arena</w:t>
            </w:r>
          </w:p>
        </w:tc>
        <w:tc>
          <w:tcPr>
            <w:tcW w:w="1701" w:type="dxa"/>
          </w:tcPr>
          <w:p w14:paraId="4E1C89B0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208AD96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21" w:tgtFrame="_self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post@oppsalbasket.no</w:t>
              </w:r>
            </w:hyperlink>
          </w:p>
          <w:p w14:paraId="37DAF975" w14:textId="31F8314E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www.oppsalbasket.no</w:t>
            </w:r>
          </w:p>
        </w:tc>
      </w:tr>
      <w:tr w:rsidR="0097026C" w:rsidRPr="00A06105" w14:paraId="3C6DFF0E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0D92800" w14:textId="7AE4FF8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Bordtennis</w:t>
            </w:r>
          </w:p>
        </w:tc>
        <w:tc>
          <w:tcPr>
            <w:tcW w:w="2835" w:type="dxa"/>
          </w:tcPr>
          <w:p w14:paraId="05E07F71" w14:textId="3E2B182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Fokus Bordtennisklubb</w:t>
            </w:r>
          </w:p>
        </w:tc>
        <w:tc>
          <w:tcPr>
            <w:tcW w:w="2693" w:type="dxa"/>
          </w:tcPr>
          <w:p w14:paraId="1085B3B2" w14:textId="1649BE9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Manglerud, Fokushallen</w:t>
            </w:r>
          </w:p>
        </w:tc>
        <w:tc>
          <w:tcPr>
            <w:tcW w:w="1701" w:type="dxa"/>
          </w:tcPr>
          <w:p w14:paraId="744B7C7E" w14:textId="2620C84C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Delvis</w:t>
            </w:r>
          </w:p>
        </w:tc>
        <w:tc>
          <w:tcPr>
            <w:tcW w:w="4678" w:type="dxa"/>
          </w:tcPr>
          <w:p w14:paraId="0EF3DCE5" w14:textId="52B0DC9B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22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e-post: fokus@fokusbtk.no</w:t>
              </w:r>
            </w:hyperlink>
            <w:r w:rsidRPr="00A06105">
              <w:rPr>
                <w:sz w:val="16"/>
                <w:szCs w:val="16"/>
              </w:rPr>
              <w:br/>
            </w:r>
            <w:hyperlink r:id="rId23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www.fokusbtk.no</w:t>
              </w:r>
            </w:hyperlink>
          </w:p>
        </w:tc>
      </w:tr>
      <w:tr w:rsidR="0097026C" w:rsidRPr="00A06105" w14:paraId="68EF6CA4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2DD1D80" w14:textId="235FAE5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Danseskole</w:t>
            </w:r>
          </w:p>
        </w:tc>
        <w:tc>
          <w:tcPr>
            <w:tcW w:w="2835" w:type="dxa"/>
          </w:tcPr>
          <w:p w14:paraId="37C17FA8" w14:textId="28AF6398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Funkykidz</w:t>
            </w:r>
            <w:proofErr w:type="spellEnd"/>
          </w:p>
        </w:tc>
        <w:tc>
          <w:tcPr>
            <w:tcW w:w="2693" w:type="dxa"/>
          </w:tcPr>
          <w:p w14:paraId="154B26CD" w14:textId="6B8C95F5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samfunnshus</w:t>
            </w:r>
          </w:p>
        </w:tc>
        <w:tc>
          <w:tcPr>
            <w:tcW w:w="1701" w:type="dxa"/>
          </w:tcPr>
          <w:p w14:paraId="7F1C46FB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B61CCBF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24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info@be-sporty.no</w:t>
              </w:r>
            </w:hyperlink>
          </w:p>
          <w:p w14:paraId="7ADC1A71" w14:textId="41F86EDD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25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 xml:space="preserve">Barnedans Oslo-Østensjø - </w:t>
              </w:r>
              <w:proofErr w:type="spellStart"/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Funkykidz</w:t>
              </w:r>
              <w:proofErr w:type="spellEnd"/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 xml:space="preserve"> danseskole</w:t>
              </w:r>
            </w:hyperlink>
          </w:p>
        </w:tc>
      </w:tr>
      <w:tr w:rsidR="00420409" w:rsidRPr="00A06105" w14:paraId="382EE1EA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597C081A" w14:textId="0FCB92B4" w:rsidR="00420409" w:rsidRDefault="00420409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Danseskole</w:t>
            </w:r>
          </w:p>
          <w:p w14:paraId="0379E655" w14:textId="6DEDC255" w:rsidR="00420409" w:rsidRPr="00A06105" w:rsidRDefault="00420409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68602D9" w14:textId="474ABB32" w:rsidR="00420409" w:rsidRPr="00A06105" w:rsidRDefault="00420409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Bouncestudio</w:t>
            </w:r>
            <w:proofErr w:type="spellEnd"/>
          </w:p>
        </w:tc>
        <w:tc>
          <w:tcPr>
            <w:tcW w:w="2693" w:type="dxa"/>
          </w:tcPr>
          <w:p w14:paraId="0E2832F9" w14:textId="7D18AFE7" w:rsidR="00420409" w:rsidRPr="00A06105" w:rsidRDefault="00420409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Folkets hus Abildsø</w:t>
            </w:r>
          </w:p>
        </w:tc>
        <w:tc>
          <w:tcPr>
            <w:tcW w:w="1701" w:type="dxa"/>
          </w:tcPr>
          <w:p w14:paraId="373842EA" w14:textId="77777777" w:rsidR="00420409" w:rsidRPr="00A06105" w:rsidRDefault="00420409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24181DC" w14:textId="32F42894" w:rsidR="00420409" w:rsidRDefault="00741851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hyperlink r:id="rId26" w:history="1">
              <w:r w:rsidRPr="000C2DDC">
                <w:rPr>
                  <w:rStyle w:val="Hyperkobling"/>
                  <w:sz w:val="16"/>
                  <w:szCs w:val="16"/>
                </w:rPr>
                <w:t>christina@bouncestudio.no</w:t>
              </w:r>
            </w:hyperlink>
          </w:p>
          <w:p w14:paraId="046BD74A" w14:textId="49CAB22F" w:rsidR="00741851" w:rsidRPr="00A06105" w:rsidRDefault="00741851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27" w:history="1">
              <w:r w:rsidRPr="00741851">
                <w:rPr>
                  <w:rStyle w:val="Hyperkobling"/>
                  <w:sz w:val="16"/>
                  <w:szCs w:val="16"/>
                </w:rPr>
                <w:t>Bounce Studio | dans for barn oslo</w:t>
              </w:r>
            </w:hyperlink>
          </w:p>
        </w:tc>
      </w:tr>
      <w:tr w:rsidR="0097026C" w:rsidRPr="00A06105" w14:paraId="57A2BB1F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07A8524" w14:textId="0791A2F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Dans</w:t>
            </w:r>
          </w:p>
        </w:tc>
        <w:tc>
          <w:tcPr>
            <w:tcW w:w="2835" w:type="dxa"/>
          </w:tcPr>
          <w:p w14:paraId="775273BE" w14:textId="7924DCDA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Dans1, Oppsal</w:t>
            </w:r>
          </w:p>
        </w:tc>
        <w:tc>
          <w:tcPr>
            <w:tcW w:w="2693" w:type="dxa"/>
          </w:tcPr>
          <w:p w14:paraId="312F2CAC" w14:textId="1639873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samfunnshus</w:t>
            </w:r>
          </w:p>
        </w:tc>
        <w:tc>
          <w:tcPr>
            <w:tcW w:w="1701" w:type="dxa"/>
          </w:tcPr>
          <w:p w14:paraId="79D19008" w14:textId="380511BD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35864173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28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post@dans1.no</w:t>
              </w:r>
            </w:hyperlink>
          </w:p>
          <w:p w14:paraId="778F8308" w14:textId="7A899EAF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www.dans1.no</w:t>
            </w:r>
          </w:p>
        </w:tc>
      </w:tr>
      <w:tr w:rsidR="0035194C" w:rsidRPr="00A06105" w14:paraId="1D4B9077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52176541" w14:textId="7711721E" w:rsidR="0035194C" w:rsidRPr="00A06105" w:rsidRDefault="0035194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Dans</w:t>
            </w:r>
          </w:p>
        </w:tc>
        <w:tc>
          <w:tcPr>
            <w:tcW w:w="2835" w:type="dxa"/>
          </w:tcPr>
          <w:p w14:paraId="66945F61" w14:textId="0742BAD2" w:rsidR="0035194C" w:rsidRPr="00A06105" w:rsidRDefault="0035194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Dancespace</w:t>
            </w:r>
            <w:proofErr w:type="spellEnd"/>
            <w:r>
              <w:rPr>
                <w:sz w:val="16"/>
                <w:szCs w:val="16"/>
              </w:rPr>
              <w:t xml:space="preserve"> på Ryen</w:t>
            </w:r>
          </w:p>
        </w:tc>
        <w:tc>
          <w:tcPr>
            <w:tcW w:w="2693" w:type="dxa"/>
          </w:tcPr>
          <w:p w14:paraId="651BF43D" w14:textId="77777777" w:rsidR="0035194C" w:rsidRPr="00A06105" w:rsidRDefault="0035194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C75A67E" w14:textId="77777777" w:rsidR="0035194C" w:rsidRPr="00A06105" w:rsidRDefault="0035194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88123E9" w14:textId="5575120F" w:rsidR="0035194C" w:rsidRPr="00A06105" w:rsidRDefault="0035194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35194C">
              <w:rPr>
                <w:sz w:val="16"/>
                <w:szCs w:val="16"/>
              </w:rPr>
              <w:t>http://www.dancespace.no/</w:t>
            </w:r>
          </w:p>
        </w:tc>
      </w:tr>
      <w:tr w:rsidR="0097026C" w:rsidRPr="00A06105" w14:paraId="33768042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4AC4AFD" w14:textId="353C61F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Fotball</w:t>
            </w:r>
          </w:p>
        </w:tc>
        <w:tc>
          <w:tcPr>
            <w:tcW w:w="2835" w:type="dxa"/>
          </w:tcPr>
          <w:p w14:paraId="60C57186" w14:textId="4871D29D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11A10291" w14:textId="469940D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</w:p>
        </w:tc>
        <w:tc>
          <w:tcPr>
            <w:tcW w:w="1701" w:type="dxa"/>
          </w:tcPr>
          <w:p w14:paraId="68EC22D4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5E79024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e-post: </w:t>
            </w:r>
            <w:hyperlink r:id="rId29" w:history="1">
              <w:r w:rsidRPr="00A06105">
                <w:rPr>
                  <w:rStyle w:val="Hyperkobling"/>
                  <w:sz w:val="16"/>
                  <w:szCs w:val="16"/>
                </w:rPr>
                <w:t>post@bolerif.no</w:t>
              </w:r>
            </w:hyperlink>
          </w:p>
          <w:p w14:paraId="7FAD3A7C" w14:textId="0F4C6F22" w:rsidR="0097026C" w:rsidRDefault="002B5DFD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30" w:history="1">
              <w:r w:rsidRPr="00825D57">
                <w:rPr>
                  <w:rStyle w:val="Hyperkobling"/>
                  <w:sz w:val="16"/>
                  <w:szCs w:val="16"/>
                </w:rPr>
                <w:t>www.bolerif.no/fotball</w:t>
              </w:r>
            </w:hyperlink>
          </w:p>
          <w:p w14:paraId="46011B06" w14:textId="2E85D7BC" w:rsidR="002B5DFD" w:rsidRPr="00A06105" w:rsidRDefault="002B5DFD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97026C" w:rsidRPr="00A06105" w14:paraId="43BAFDA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F3667AA" w14:textId="2662B336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lastRenderedPageBreak/>
              <w:t>Fotball – tilrettelagt</w:t>
            </w:r>
          </w:p>
        </w:tc>
        <w:tc>
          <w:tcPr>
            <w:tcW w:w="2835" w:type="dxa"/>
          </w:tcPr>
          <w:p w14:paraId="1533CF0B" w14:textId="32BE7AAE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7F9A8AF8" w14:textId="6C85FB51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</w:p>
        </w:tc>
        <w:tc>
          <w:tcPr>
            <w:tcW w:w="1701" w:type="dxa"/>
          </w:tcPr>
          <w:p w14:paraId="66D25237" w14:textId="11AC4B3D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19CF2EEA" w14:textId="3DEA4B98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post@bolerif.no</w:t>
            </w:r>
          </w:p>
          <w:p w14:paraId="2DA8E737" w14:textId="3C4792FC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www.bolerif.no/paraidrett</w:t>
            </w:r>
          </w:p>
        </w:tc>
      </w:tr>
      <w:tr w:rsidR="00F7483A" w:rsidRPr="00A06105" w14:paraId="20747D3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AF19B2D" w14:textId="569F3F75" w:rsidR="00F7483A" w:rsidRDefault="00F7483A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Fotball</w:t>
            </w:r>
          </w:p>
          <w:p w14:paraId="10464215" w14:textId="77777777" w:rsidR="00F7483A" w:rsidRPr="00A06105" w:rsidRDefault="00F7483A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261D9EC" w14:textId="6D4F61E5" w:rsidR="00F7483A" w:rsidRPr="00A06105" w:rsidRDefault="00F7483A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Oppsal </w:t>
            </w:r>
            <w:r w:rsidR="007A5DC4">
              <w:rPr>
                <w:sz w:val="16"/>
                <w:szCs w:val="16"/>
              </w:rPr>
              <w:t>IF</w:t>
            </w:r>
          </w:p>
        </w:tc>
        <w:tc>
          <w:tcPr>
            <w:tcW w:w="2693" w:type="dxa"/>
          </w:tcPr>
          <w:p w14:paraId="2EF218B7" w14:textId="77777777" w:rsidR="00F7483A" w:rsidRPr="00A06105" w:rsidRDefault="00F7483A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AAE033" w14:textId="77777777" w:rsidR="00F7483A" w:rsidRPr="00A06105" w:rsidRDefault="00F7483A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50CF087" w14:textId="26C840D3" w:rsidR="00FA736E" w:rsidRDefault="00685F6B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r w:rsidR="00140123">
              <w:rPr>
                <w:sz w:val="16"/>
                <w:szCs w:val="16"/>
              </w:rPr>
              <w:t>jorgen.grydeland@oppsalfotball.no</w:t>
            </w:r>
          </w:p>
          <w:p w14:paraId="6E67D573" w14:textId="0B99C450" w:rsidR="00F7483A" w:rsidRPr="00A06105" w:rsidRDefault="00FA736E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31" w:history="1">
              <w:r w:rsidRPr="00FA736E">
                <w:rPr>
                  <w:rStyle w:val="Hyperkobling"/>
                  <w:sz w:val="16"/>
                  <w:szCs w:val="16"/>
                </w:rPr>
                <w:t>Oppsal IF fotball - Klubben for alle med fotball i sitt hjerte</w:t>
              </w:r>
            </w:hyperlink>
          </w:p>
        </w:tc>
      </w:tr>
      <w:tr w:rsidR="0097026C" w:rsidRPr="00A06105" w14:paraId="7936AFE5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33A0D4C" w14:textId="7856D7C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Fotball</w:t>
            </w:r>
          </w:p>
        </w:tc>
        <w:tc>
          <w:tcPr>
            <w:tcW w:w="2835" w:type="dxa"/>
          </w:tcPr>
          <w:p w14:paraId="251D03B6" w14:textId="36A0EFD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Abildsø Sportsklubb</w:t>
            </w:r>
          </w:p>
        </w:tc>
        <w:tc>
          <w:tcPr>
            <w:tcW w:w="2693" w:type="dxa"/>
          </w:tcPr>
          <w:p w14:paraId="6524348E" w14:textId="571D0EF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Abildsø idrettspark og Rustad idrettspark</w:t>
            </w:r>
          </w:p>
        </w:tc>
        <w:tc>
          <w:tcPr>
            <w:tcW w:w="1701" w:type="dxa"/>
          </w:tcPr>
          <w:p w14:paraId="39012AD1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0D35AF2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32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post@raskfotball.no</w:t>
              </w:r>
            </w:hyperlink>
          </w:p>
          <w:p w14:paraId="7CD457BC" w14:textId="1754A12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www.raskfotball.no</w:t>
            </w:r>
          </w:p>
        </w:tc>
      </w:tr>
      <w:tr w:rsidR="0097026C" w:rsidRPr="00A06105" w14:paraId="4C16065C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24B7013A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  <w:p w14:paraId="554015B1" w14:textId="1BB6E06B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Fotball</w:t>
            </w:r>
          </w:p>
        </w:tc>
        <w:tc>
          <w:tcPr>
            <w:tcW w:w="2835" w:type="dxa"/>
          </w:tcPr>
          <w:p w14:paraId="51CC3440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Manglerud Star Fotball / </w:t>
            </w:r>
          </w:p>
          <w:p w14:paraId="168D026B" w14:textId="21FD4AC0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 Østensjø (jentefotball)</w:t>
            </w:r>
          </w:p>
        </w:tc>
        <w:tc>
          <w:tcPr>
            <w:tcW w:w="2693" w:type="dxa"/>
          </w:tcPr>
          <w:p w14:paraId="3AA2718D" w14:textId="0D2976E1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Manglerud kunstgress / Manglerud fotballhall mm.</w:t>
            </w:r>
          </w:p>
        </w:tc>
        <w:tc>
          <w:tcPr>
            <w:tcW w:w="1701" w:type="dxa"/>
          </w:tcPr>
          <w:p w14:paraId="04EB0E49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AC24206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33" w:tgtFrame="_blank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post@manglerudstar.no</w:t>
              </w:r>
            </w:hyperlink>
          </w:p>
          <w:p w14:paraId="488FB4C0" w14:textId="596BA111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www.msfotball.no</w:t>
            </w:r>
          </w:p>
        </w:tc>
      </w:tr>
      <w:tr w:rsidR="0097026C" w:rsidRPr="00A06105" w14:paraId="1BD147BC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367CC75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  <w:p w14:paraId="31E41EF7" w14:textId="401B5761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Fotball </w:t>
            </w:r>
          </w:p>
        </w:tc>
        <w:tc>
          <w:tcPr>
            <w:tcW w:w="2835" w:type="dxa"/>
          </w:tcPr>
          <w:p w14:paraId="1784A7EC" w14:textId="73F40AE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Trix fotball</w:t>
            </w:r>
          </w:p>
        </w:tc>
        <w:tc>
          <w:tcPr>
            <w:tcW w:w="2693" w:type="dxa"/>
          </w:tcPr>
          <w:p w14:paraId="572AD96E" w14:textId="1ECEBF9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Felleskapshuset Abildsø</w:t>
            </w:r>
          </w:p>
        </w:tc>
        <w:tc>
          <w:tcPr>
            <w:tcW w:w="1701" w:type="dxa"/>
          </w:tcPr>
          <w:p w14:paraId="21E442DB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452A0D2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info@be-sporty.no</w:t>
            </w:r>
          </w:p>
          <w:p w14:paraId="080EA0B0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34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Fotball barn Oslo-Østensjø - Trix Fotballskole</w:t>
              </w:r>
            </w:hyperlink>
          </w:p>
          <w:p w14:paraId="4CE582A1" w14:textId="20F089F5" w:rsidR="00415282" w:rsidRPr="00A06105" w:rsidRDefault="00415282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97026C" w:rsidRPr="00A06105" w14:paraId="76B647C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2293C307" w14:textId="71A80BE0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Friidrett</w:t>
            </w:r>
          </w:p>
        </w:tc>
        <w:tc>
          <w:tcPr>
            <w:tcW w:w="2835" w:type="dxa"/>
          </w:tcPr>
          <w:p w14:paraId="19AD9D51" w14:textId="14864279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3478E1A0" w14:textId="0BB4D248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</w:p>
        </w:tc>
        <w:tc>
          <w:tcPr>
            <w:tcW w:w="1701" w:type="dxa"/>
          </w:tcPr>
          <w:p w14:paraId="1C748F9E" w14:textId="77777777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017F10F" w14:textId="2167FA10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post@bolerif.no</w:t>
            </w:r>
          </w:p>
          <w:p w14:paraId="3EB667BB" w14:textId="2A4CEDB9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www.bolerif.no/friidrett/</w:t>
            </w:r>
          </w:p>
        </w:tc>
      </w:tr>
      <w:tr w:rsidR="0097026C" w:rsidRPr="00A06105" w14:paraId="4B412FD2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84CBAA4" w14:textId="51E964F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Friidrett </w:t>
            </w:r>
            <w:r w:rsidR="00415282" w:rsidRPr="00A06105">
              <w:rPr>
                <w:b/>
                <w:bCs/>
                <w:sz w:val="16"/>
                <w:szCs w:val="16"/>
              </w:rPr>
              <w:t>P</w:t>
            </w:r>
            <w:r w:rsidRPr="00A06105">
              <w:rPr>
                <w:b/>
                <w:bCs/>
                <w:sz w:val="16"/>
                <w:szCs w:val="16"/>
              </w:rPr>
              <w:t>araidrett</w:t>
            </w:r>
          </w:p>
        </w:tc>
        <w:tc>
          <w:tcPr>
            <w:tcW w:w="2835" w:type="dxa"/>
          </w:tcPr>
          <w:p w14:paraId="62A10A21" w14:textId="40984984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570E8B0C" w14:textId="4C08E462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</w:p>
        </w:tc>
        <w:tc>
          <w:tcPr>
            <w:tcW w:w="1701" w:type="dxa"/>
          </w:tcPr>
          <w:p w14:paraId="63F93D40" w14:textId="6C922964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3E4AC043" w14:textId="372B33A4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post@bolerif.no</w:t>
            </w:r>
          </w:p>
          <w:p w14:paraId="6BAF9DAF" w14:textId="54BEA993" w:rsidR="0097026C" w:rsidRPr="00A06105" w:rsidRDefault="0097026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www.bolerif.no/paraidrett</w:t>
            </w:r>
          </w:p>
        </w:tc>
      </w:tr>
      <w:tr w:rsidR="007672FC" w:rsidRPr="00A06105" w14:paraId="03D616EB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3021339" w14:textId="10A67220" w:rsidR="007672FC" w:rsidRPr="00A06105" w:rsidRDefault="007672FC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Friidrett</w:t>
            </w:r>
          </w:p>
        </w:tc>
        <w:tc>
          <w:tcPr>
            <w:tcW w:w="2835" w:type="dxa"/>
          </w:tcPr>
          <w:p w14:paraId="41A847E0" w14:textId="09262C0A" w:rsidR="007672FC" w:rsidRPr="00A06105" w:rsidRDefault="007672F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IL</w:t>
            </w:r>
            <w:r w:rsidR="006B196A" w:rsidRPr="00A06105">
              <w:rPr>
                <w:sz w:val="16"/>
                <w:szCs w:val="16"/>
              </w:rPr>
              <w:t xml:space="preserve"> Langrenn</w:t>
            </w:r>
          </w:p>
        </w:tc>
        <w:tc>
          <w:tcPr>
            <w:tcW w:w="2693" w:type="dxa"/>
          </w:tcPr>
          <w:p w14:paraId="6FDA31DE" w14:textId="77DF5E80" w:rsidR="007672FC" w:rsidRPr="00A06105" w:rsidRDefault="009E5445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Skullerud idrettsanlegg</w:t>
            </w:r>
          </w:p>
        </w:tc>
        <w:tc>
          <w:tcPr>
            <w:tcW w:w="1701" w:type="dxa"/>
          </w:tcPr>
          <w:p w14:paraId="20B7F528" w14:textId="77777777" w:rsidR="007672FC" w:rsidRPr="00A06105" w:rsidRDefault="007672FC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F394B56" w14:textId="77777777" w:rsidR="009E5445" w:rsidRPr="00A06105" w:rsidRDefault="009E5445" w:rsidP="009E5445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35" w:history="1">
              <w:r w:rsidRPr="00A06105">
                <w:rPr>
                  <w:rStyle w:val="Hyperkobling"/>
                  <w:sz w:val="16"/>
                  <w:szCs w:val="16"/>
                </w:rPr>
                <w:t>langrenn@rustad-idrettslag.no</w:t>
              </w:r>
            </w:hyperlink>
          </w:p>
          <w:p w14:paraId="4C44BB66" w14:textId="640BFF60" w:rsidR="007672FC" w:rsidRPr="00A06105" w:rsidRDefault="009E5445" w:rsidP="009E5445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www.langrenn.rustad-idrettslag.no</w:t>
            </w:r>
          </w:p>
        </w:tc>
      </w:tr>
      <w:tr w:rsidR="009B2A8B" w:rsidRPr="00A06105" w14:paraId="082F5279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11C8CC35" w14:textId="2A2D7842" w:rsidR="009B2A8B" w:rsidRDefault="009B2A8B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Fritidsklubb for barn og unge</w:t>
            </w:r>
            <w:r w:rsidR="00271802">
              <w:rPr>
                <w:b/>
                <w:bCs/>
                <w:sz w:val="16"/>
                <w:szCs w:val="16"/>
              </w:rPr>
              <w:t xml:space="preserve"> </w:t>
            </w:r>
            <w:r w:rsidR="00271802" w:rsidRPr="00271802">
              <w:rPr>
                <w:sz w:val="16"/>
                <w:szCs w:val="16"/>
              </w:rPr>
              <w:t>(10-18 år)</w:t>
            </w:r>
          </w:p>
          <w:p w14:paraId="6856C5FF" w14:textId="77777777" w:rsidR="009B2A8B" w:rsidRPr="00A06105" w:rsidRDefault="009B2A8B" w:rsidP="0097026C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F6B089" w14:textId="39FFFD42" w:rsidR="009B2A8B" w:rsidRPr="00A06105" w:rsidRDefault="00271802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Bøler 4H</w:t>
            </w:r>
          </w:p>
        </w:tc>
        <w:tc>
          <w:tcPr>
            <w:tcW w:w="2693" w:type="dxa"/>
          </w:tcPr>
          <w:p w14:paraId="09DF5D00" w14:textId="143908C2" w:rsidR="009B2A8B" w:rsidRPr="00A06105" w:rsidRDefault="00271802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Bølerbakken</w:t>
            </w:r>
            <w:r w:rsidR="00500A48">
              <w:rPr>
                <w:sz w:val="16"/>
                <w:szCs w:val="16"/>
              </w:rPr>
              <w:t xml:space="preserve">, </w:t>
            </w:r>
            <w:r w:rsidR="00A63AA2">
              <w:rPr>
                <w:sz w:val="16"/>
                <w:szCs w:val="16"/>
              </w:rPr>
              <w:t>turer / arrangementer flere steder</w:t>
            </w:r>
          </w:p>
        </w:tc>
        <w:tc>
          <w:tcPr>
            <w:tcW w:w="1701" w:type="dxa"/>
          </w:tcPr>
          <w:p w14:paraId="58FF8BAF" w14:textId="77777777" w:rsidR="009B2A8B" w:rsidRPr="00A06105" w:rsidRDefault="009B2A8B" w:rsidP="0097026C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DD12165" w14:textId="73572FC7" w:rsidR="009B2A8B" w:rsidRDefault="00042718" w:rsidP="009E5445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hyperlink r:id="rId36" w:history="1">
              <w:r w:rsidR="007D10BF" w:rsidRPr="000C2DDC">
                <w:rPr>
                  <w:rStyle w:val="Hyperkobling"/>
                  <w:sz w:val="16"/>
                  <w:szCs w:val="16"/>
                </w:rPr>
                <w:t>anneminar@gmail.com</w:t>
              </w:r>
            </w:hyperlink>
          </w:p>
          <w:p w14:paraId="5E9EABBD" w14:textId="617FD5CA" w:rsidR="007D10BF" w:rsidRPr="00A06105" w:rsidRDefault="007D10BF" w:rsidP="009E5445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Facebook: Bøler 4H</w:t>
            </w:r>
          </w:p>
        </w:tc>
      </w:tr>
      <w:tr w:rsidR="00E3078E" w:rsidRPr="00A06105" w14:paraId="73B772CF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3A6D1D77" w14:textId="4A76237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Fritidsklubb for barn </w:t>
            </w:r>
            <w:r w:rsidRPr="00A06105">
              <w:rPr>
                <w:sz w:val="16"/>
                <w:szCs w:val="16"/>
              </w:rPr>
              <w:t>(5-7.klasse)</w:t>
            </w:r>
          </w:p>
        </w:tc>
        <w:tc>
          <w:tcPr>
            <w:tcW w:w="2835" w:type="dxa"/>
          </w:tcPr>
          <w:p w14:paraId="313A8D01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Tweens</w:t>
            </w:r>
            <w:proofErr w:type="spellEnd"/>
          </w:p>
          <w:p w14:paraId="0710233E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14:paraId="1124C02B" w14:textId="2E4028D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menighet/Oppsal kirke</w:t>
            </w:r>
          </w:p>
        </w:tc>
        <w:tc>
          <w:tcPr>
            <w:tcW w:w="1701" w:type="dxa"/>
          </w:tcPr>
          <w:p w14:paraId="49ECDF67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6CADC1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37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post.oppsal.oslo@kirken.no</w:t>
              </w:r>
            </w:hyperlink>
          </w:p>
          <w:p w14:paraId="1F434B96" w14:textId="5A52AE8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38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Barn og Ungdom - Oppsal menighet</w:t>
              </w:r>
            </w:hyperlink>
          </w:p>
        </w:tc>
      </w:tr>
      <w:tr w:rsidR="00E3078E" w:rsidRPr="00A06105" w14:paraId="3F36C1F1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30FEAD7D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Fritidsklubb for barn</w:t>
            </w:r>
          </w:p>
          <w:p w14:paraId="3E70B883" w14:textId="3552679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(4-7.klasse)</w:t>
            </w:r>
          </w:p>
        </w:tc>
        <w:tc>
          <w:tcPr>
            <w:tcW w:w="2835" w:type="dxa"/>
          </w:tcPr>
          <w:p w14:paraId="056355C1" w14:textId="355C8A6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Oppsalklubben</w:t>
            </w:r>
          </w:p>
        </w:tc>
        <w:tc>
          <w:tcPr>
            <w:tcW w:w="2693" w:type="dxa"/>
          </w:tcPr>
          <w:p w14:paraId="4EDD90A0" w14:textId="3A378CD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Vetlandsveien 99</w:t>
            </w:r>
          </w:p>
        </w:tc>
        <w:tc>
          <w:tcPr>
            <w:tcW w:w="1701" w:type="dxa"/>
          </w:tcPr>
          <w:p w14:paraId="250216DB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02380CF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39" w:history="1">
              <w:r w:rsidRPr="00A06105">
                <w:rPr>
                  <w:rStyle w:val="Hyperkobling"/>
                  <w:sz w:val="16"/>
                  <w:szCs w:val="16"/>
                </w:rPr>
                <w:t>piachristine.eriksen@bos.oslo.kommune.no</w:t>
              </w:r>
            </w:hyperlink>
          </w:p>
          <w:p w14:paraId="5C338308" w14:textId="6D11311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0" w:history="1">
              <w:r w:rsidRPr="00A06105">
                <w:rPr>
                  <w:rStyle w:val="Hyperkobling"/>
                  <w:sz w:val="16"/>
                  <w:szCs w:val="16"/>
                </w:rPr>
                <w:t>Oppsalklubben - Fritidsklubber - Oslo kommune</w:t>
              </w:r>
            </w:hyperlink>
          </w:p>
        </w:tc>
      </w:tr>
      <w:tr w:rsidR="00E3078E" w:rsidRPr="00A06105" w14:paraId="6BE57DD0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519B425" w14:textId="4795C39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Fritidsklubb for barn </w:t>
            </w:r>
            <w:r w:rsidRPr="00A06105">
              <w:rPr>
                <w:sz w:val="16"/>
                <w:szCs w:val="16"/>
              </w:rPr>
              <w:t>(5-7.klasse)</w:t>
            </w:r>
          </w:p>
        </w:tc>
        <w:tc>
          <w:tcPr>
            <w:tcW w:w="2835" w:type="dxa"/>
          </w:tcPr>
          <w:p w14:paraId="0620C517" w14:textId="577D0D3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Klubb 1, Manglerud</w:t>
            </w:r>
          </w:p>
        </w:tc>
        <w:tc>
          <w:tcPr>
            <w:tcW w:w="2693" w:type="dxa"/>
          </w:tcPr>
          <w:p w14:paraId="3235A812" w14:textId="7370A18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Manglerud bad og aktivitetshus</w:t>
            </w:r>
          </w:p>
        </w:tc>
        <w:tc>
          <w:tcPr>
            <w:tcW w:w="1701" w:type="dxa"/>
          </w:tcPr>
          <w:p w14:paraId="4F7D9487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2F20B91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41" w:history="1">
              <w:r w:rsidRPr="00A06105">
                <w:rPr>
                  <w:rStyle w:val="Hyperkobling"/>
                  <w:sz w:val="16"/>
                  <w:szCs w:val="16"/>
                </w:rPr>
                <w:t>daniela.abbass@bos.oslo.kommune.no</w:t>
              </w:r>
            </w:hyperlink>
          </w:p>
          <w:p w14:paraId="1FB7DEA7" w14:textId="5AB28AD2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2" w:history="1">
              <w:r w:rsidRPr="00A06105">
                <w:rPr>
                  <w:rStyle w:val="Hyperkobling"/>
                  <w:sz w:val="16"/>
                  <w:szCs w:val="16"/>
                </w:rPr>
                <w:t>Klubb1 - Fritidsklubber - Oslo kommune</w:t>
              </w:r>
            </w:hyperlink>
          </w:p>
        </w:tc>
      </w:tr>
      <w:tr w:rsidR="00E3078E" w:rsidRPr="00A06105" w14:paraId="6AB39B5F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50783B8B" w14:textId="0E848FA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Fritidsklubb for ungdom </w:t>
            </w:r>
            <w:r w:rsidRPr="00A06105">
              <w:rPr>
                <w:sz w:val="16"/>
                <w:szCs w:val="16"/>
              </w:rPr>
              <w:t xml:space="preserve">(8.klasse </w:t>
            </w:r>
            <w:proofErr w:type="spellStart"/>
            <w:r w:rsidRPr="00A06105">
              <w:rPr>
                <w:sz w:val="16"/>
                <w:szCs w:val="16"/>
              </w:rPr>
              <w:t>t.o.m</w:t>
            </w:r>
            <w:proofErr w:type="spellEnd"/>
            <w:r w:rsidRPr="00A06105">
              <w:rPr>
                <w:sz w:val="16"/>
                <w:szCs w:val="16"/>
              </w:rPr>
              <w:t xml:space="preserve"> 18 år)</w:t>
            </w:r>
          </w:p>
        </w:tc>
        <w:tc>
          <w:tcPr>
            <w:tcW w:w="2835" w:type="dxa"/>
          </w:tcPr>
          <w:p w14:paraId="2F911F49" w14:textId="0E86D83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Skullerud aktivitetshus</w:t>
            </w:r>
          </w:p>
        </w:tc>
        <w:tc>
          <w:tcPr>
            <w:tcW w:w="2693" w:type="dxa"/>
          </w:tcPr>
          <w:p w14:paraId="6D69FA8D" w14:textId="6620E5A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General Ruges vei 102</w:t>
            </w:r>
          </w:p>
        </w:tc>
        <w:tc>
          <w:tcPr>
            <w:tcW w:w="1701" w:type="dxa"/>
          </w:tcPr>
          <w:p w14:paraId="15BDD48F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71742AA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43" w:history="1">
              <w:r w:rsidRPr="00A06105">
                <w:rPr>
                  <w:rStyle w:val="Hyperkobling"/>
                  <w:sz w:val="16"/>
                  <w:szCs w:val="16"/>
                </w:rPr>
                <w:t>jan-inge.rydgren@bos.oslo.kommune.no</w:t>
              </w:r>
            </w:hyperlink>
          </w:p>
          <w:p w14:paraId="2E9023A1" w14:textId="7265250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4" w:history="1">
              <w:r w:rsidRPr="00A06105">
                <w:rPr>
                  <w:rStyle w:val="Hyperkobling"/>
                  <w:sz w:val="16"/>
                  <w:szCs w:val="16"/>
                </w:rPr>
                <w:t>Skullerud aktivitetshus - Fritidsklubber - Oslo kommune</w:t>
              </w:r>
            </w:hyperlink>
          </w:p>
        </w:tc>
      </w:tr>
      <w:tr w:rsidR="00E3078E" w:rsidRPr="00A06105" w14:paraId="1EACAA4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CCA247D" w14:textId="2D4B9E3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Fritidsklubb for ungdom </w:t>
            </w:r>
            <w:r w:rsidRPr="00A06105">
              <w:rPr>
                <w:sz w:val="16"/>
                <w:szCs w:val="16"/>
              </w:rPr>
              <w:t xml:space="preserve">(8.klasse </w:t>
            </w:r>
            <w:proofErr w:type="spellStart"/>
            <w:r w:rsidRPr="00A06105">
              <w:rPr>
                <w:sz w:val="16"/>
                <w:szCs w:val="16"/>
              </w:rPr>
              <w:t>t.o.m</w:t>
            </w:r>
            <w:proofErr w:type="spellEnd"/>
            <w:r w:rsidRPr="00A06105">
              <w:rPr>
                <w:sz w:val="16"/>
                <w:szCs w:val="16"/>
              </w:rPr>
              <w:t xml:space="preserve"> 18 år)</w:t>
            </w:r>
          </w:p>
        </w:tc>
        <w:tc>
          <w:tcPr>
            <w:tcW w:w="2835" w:type="dxa"/>
          </w:tcPr>
          <w:p w14:paraId="01E6B744" w14:textId="4901A83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Oppsalklubben</w:t>
            </w:r>
          </w:p>
        </w:tc>
        <w:tc>
          <w:tcPr>
            <w:tcW w:w="2693" w:type="dxa"/>
          </w:tcPr>
          <w:p w14:paraId="0B1155BE" w14:textId="5F9FA9C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Vetlandsveien 99</w:t>
            </w:r>
          </w:p>
        </w:tc>
        <w:tc>
          <w:tcPr>
            <w:tcW w:w="1701" w:type="dxa"/>
          </w:tcPr>
          <w:p w14:paraId="331309AE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0B407EE0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45" w:history="1">
              <w:r w:rsidRPr="00A06105">
                <w:rPr>
                  <w:rStyle w:val="Hyperkobling"/>
                  <w:sz w:val="16"/>
                  <w:szCs w:val="16"/>
                </w:rPr>
                <w:t>aida.edvardsen@bos.oslo.kommune.no</w:t>
              </w:r>
            </w:hyperlink>
          </w:p>
          <w:p w14:paraId="7C6736C2" w14:textId="4450137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6" w:history="1">
              <w:r w:rsidRPr="00A06105">
                <w:rPr>
                  <w:rStyle w:val="Hyperkobling"/>
                  <w:sz w:val="16"/>
                  <w:szCs w:val="16"/>
                </w:rPr>
                <w:t>Oppsalklubben - Fritidsklubber - Oslo kommune</w:t>
              </w:r>
            </w:hyperlink>
          </w:p>
        </w:tc>
      </w:tr>
      <w:tr w:rsidR="00E3078E" w:rsidRPr="00A06105" w14:paraId="4016EDB0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5689D8F" w14:textId="4F07AFF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Fritidsklubb for ungdom</w:t>
            </w:r>
            <w:r w:rsidRPr="00A06105">
              <w:rPr>
                <w:sz w:val="16"/>
                <w:szCs w:val="16"/>
              </w:rPr>
              <w:t xml:space="preserve"> (8.klasse – 19 år)</w:t>
            </w:r>
          </w:p>
        </w:tc>
        <w:tc>
          <w:tcPr>
            <w:tcW w:w="2835" w:type="dxa"/>
          </w:tcPr>
          <w:p w14:paraId="49715CB4" w14:textId="74F7957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Klubb 1, Manglerud</w:t>
            </w:r>
          </w:p>
        </w:tc>
        <w:tc>
          <w:tcPr>
            <w:tcW w:w="2693" w:type="dxa"/>
          </w:tcPr>
          <w:p w14:paraId="1CFE32A5" w14:textId="592DC92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Manglerud bad og aktivitetshus</w:t>
            </w:r>
          </w:p>
        </w:tc>
        <w:tc>
          <w:tcPr>
            <w:tcW w:w="1701" w:type="dxa"/>
          </w:tcPr>
          <w:p w14:paraId="5EE9A1D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C8BA02F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47" w:history="1">
              <w:r w:rsidRPr="00A06105">
                <w:rPr>
                  <w:rStyle w:val="Hyperkobling"/>
                  <w:sz w:val="16"/>
                  <w:szCs w:val="16"/>
                </w:rPr>
                <w:t>juan.mamani@bos.oslo.kommune.no</w:t>
              </w:r>
            </w:hyperlink>
          </w:p>
          <w:p w14:paraId="43F24391" w14:textId="238D06F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8" w:history="1">
              <w:r w:rsidRPr="00A06105">
                <w:rPr>
                  <w:rStyle w:val="Hyperkobling"/>
                  <w:sz w:val="16"/>
                  <w:szCs w:val="16"/>
                </w:rPr>
                <w:t>Klubb1 - Fritidsklubber - Oslo kommune</w:t>
              </w:r>
            </w:hyperlink>
          </w:p>
        </w:tc>
      </w:tr>
      <w:tr w:rsidR="00777D52" w:rsidRPr="00A06105" w14:paraId="3ADE0185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3027B32E" w14:textId="7295EE40" w:rsidR="00777D52" w:rsidRDefault="00777D52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Håndball</w:t>
            </w:r>
          </w:p>
          <w:p w14:paraId="5AE80183" w14:textId="77777777" w:rsidR="00777D52" w:rsidRPr="00A06105" w:rsidRDefault="00777D52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118ED79C" w14:textId="153D6B24" w:rsidR="00777D52" w:rsidRPr="00A06105" w:rsidRDefault="00777D52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Oppsal IF</w:t>
            </w:r>
          </w:p>
        </w:tc>
        <w:tc>
          <w:tcPr>
            <w:tcW w:w="2693" w:type="dxa"/>
          </w:tcPr>
          <w:p w14:paraId="2FF2270F" w14:textId="77777777" w:rsidR="00777D52" w:rsidRPr="00A06105" w:rsidRDefault="00777D52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7D12471" w14:textId="77777777" w:rsidR="00777D52" w:rsidRPr="00A06105" w:rsidRDefault="00777D52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0A776A2" w14:textId="77777777" w:rsidR="00777D52" w:rsidRDefault="00A5335B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49" w:history="1">
              <w:r w:rsidRPr="00A5335B">
                <w:rPr>
                  <w:rStyle w:val="Hyperkobling"/>
                  <w:sz w:val="16"/>
                  <w:szCs w:val="16"/>
                </w:rPr>
                <w:t>Oppsal Håndball</w:t>
              </w:r>
            </w:hyperlink>
          </w:p>
          <w:p w14:paraId="2D6FF385" w14:textId="00CAEFB6" w:rsidR="00A5335B" w:rsidRPr="00A06105" w:rsidRDefault="00A5335B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hyperlink r:id="rId50" w:history="1">
              <w:r w:rsidR="00CD1ECA" w:rsidRPr="00CD1ECA">
                <w:rPr>
                  <w:rStyle w:val="Hyperkobling"/>
                  <w:sz w:val="16"/>
                  <w:szCs w:val="16"/>
                </w:rPr>
                <w:t>oppsal@ronhandball.no</w:t>
              </w:r>
            </w:hyperlink>
          </w:p>
        </w:tc>
      </w:tr>
      <w:tr w:rsidR="00E3078E" w:rsidRPr="00A06105" w14:paraId="4C725A3A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F9B8B38" w14:textId="0D8F6AE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Håndball</w:t>
            </w:r>
          </w:p>
        </w:tc>
        <w:tc>
          <w:tcPr>
            <w:tcW w:w="2835" w:type="dxa"/>
          </w:tcPr>
          <w:p w14:paraId="0D38D9CF" w14:textId="45BB95F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5908946B" w14:textId="1B9078A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Bølerhallen mm.</w:t>
            </w:r>
          </w:p>
        </w:tc>
        <w:tc>
          <w:tcPr>
            <w:tcW w:w="1701" w:type="dxa"/>
          </w:tcPr>
          <w:p w14:paraId="3932ABE2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A4537D8" w14:textId="63B5FF52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51" w:history="1">
              <w:r w:rsidRPr="00A06105">
                <w:rPr>
                  <w:rStyle w:val="Hyperkobling"/>
                  <w:sz w:val="16"/>
                  <w:szCs w:val="16"/>
                </w:rPr>
                <w:t>post@bolerif.no</w:t>
              </w:r>
            </w:hyperlink>
          </w:p>
          <w:p w14:paraId="67F8BCDD" w14:textId="208DE2B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www.bolerif.no/handball</w:t>
            </w:r>
          </w:p>
        </w:tc>
      </w:tr>
      <w:tr w:rsidR="00E3078E" w:rsidRPr="00A06105" w14:paraId="3C7FE31D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F311039" w14:textId="5C1C007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Håndball Paraidrett</w:t>
            </w:r>
          </w:p>
        </w:tc>
        <w:tc>
          <w:tcPr>
            <w:tcW w:w="2835" w:type="dxa"/>
          </w:tcPr>
          <w:p w14:paraId="68480EEE" w14:textId="394A7F1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2F71BFD2" w14:textId="79FB69F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</w:p>
        </w:tc>
        <w:tc>
          <w:tcPr>
            <w:tcW w:w="1701" w:type="dxa"/>
          </w:tcPr>
          <w:p w14:paraId="39D8B4E7" w14:textId="3D1D91F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32763542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post.bolerif.no</w:t>
            </w:r>
          </w:p>
          <w:p w14:paraId="49A0E50C" w14:textId="7BE5EE1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www.bolerif.no/paraidrett</w:t>
            </w:r>
          </w:p>
        </w:tc>
      </w:tr>
      <w:tr w:rsidR="00E3078E" w:rsidRPr="00A06105" w14:paraId="4629892A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5903EF9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Innebandy</w:t>
            </w:r>
          </w:p>
          <w:p w14:paraId="323E9973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2691AAEB" w14:textId="69CCC114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Tunet IBK</w:t>
            </w:r>
          </w:p>
        </w:tc>
        <w:tc>
          <w:tcPr>
            <w:tcW w:w="2693" w:type="dxa"/>
          </w:tcPr>
          <w:p w14:paraId="6F18084F" w14:textId="77777777" w:rsidR="00E3078E" w:rsidRPr="00E57010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E57010">
              <w:rPr>
                <w:sz w:val="16"/>
                <w:szCs w:val="16"/>
              </w:rPr>
              <w:t>Høyenhallen</w:t>
            </w:r>
            <w:proofErr w:type="spellEnd"/>
            <w:r w:rsidRPr="00E57010">
              <w:rPr>
                <w:sz w:val="16"/>
                <w:szCs w:val="16"/>
              </w:rPr>
              <w:t>, Brynsenghallen, Veitvethallen</w:t>
            </w:r>
          </w:p>
          <w:p w14:paraId="3D56C08E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425D07E" w14:textId="0803BC0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lastRenderedPageBreak/>
              <w:t>Nei</w:t>
            </w:r>
          </w:p>
        </w:tc>
        <w:tc>
          <w:tcPr>
            <w:tcW w:w="4678" w:type="dxa"/>
          </w:tcPr>
          <w:p w14:paraId="12523A9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52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post@tunetibk.no</w:t>
              </w:r>
            </w:hyperlink>
          </w:p>
          <w:p w14:paraId="79BC417E" w14:textId="779E2344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53" w:history="1">
              <w:r w:rsidRPr="00D039A7">
                <w:rPr>
                  <w:rStyle w:val="Hyperkobling"/>
                  <w:color w:val="auto"/>
                  <w:sz w:val="16"/>
                  <w:szCs w:val="16"/>
                </w:rPr>
                <w:t>www.tunetibk.no</w:t>
              </w:r>
            </w:hyperlink>
          </w:p>
        </w:tc>
      </w:tr>
      <w:tr w:rsidR="00E3078E" w:rsidRPr="00A06105" w14:paraId="4B19EA8B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8BBF04D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Innebandy</w:t>
            </w:r>
          </w:p>
          <w:p w14:paraId="1859E6A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BF23B7B" w14:textId="2CFE728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Østensjø IBK</w:t>
            </w:r>
          </w:p>
        </w:tc>
        <w:tc>
          <w:tcPr>
            <w:tcW w:w="2693" w:type="dxa"/>
          </w:tcPr>
          <w:p w14:paraId="26E0BAF9" w14:textId="387D1DA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Bølerhallen og Oppsal Arena</w:t>
            </w:r>
          </w:p>
        </w:tc>
        <w:tc>
          <w:tcPr>
            <w:tcW w:w="1701" w:type="dxa"/>
          </w:tcPr>
          <w:p w14:paraId="16719B68" w14:textId="32E783B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Nei</w:t>
            </w:r>
          </w:p>
        </w:tc>
        <w:tc>
          <w:tcPr>
            <w:tcW w:w="4678" w:type="dxa"/>
          </w:tcPr>
          <w:p w14:paraId="76B584A2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54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ostensjoibk@gmail.com</w:t>
              </w:r>
            </w:hyperlink>
          </w:p>
          <w:p w14:paraId="1F639A0F" w14:textId="2405CB6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55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www.ostensjoibk.no</w:t>
              </w:r>
            </w:hyperlink>
          </w:p>
        </w:tc>
      </w:tr>
      <w:tr w:rsidR="00E3078E" w:rsidRPr="00A06105" w14:paraId="11CA98F4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539E17CE" w14:textId="02CB682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Kampsport </w:t>
            </w:r>
            <w:r w:rsidRPr="00A06105">
              <w:rPr>
                <w:sz w:val="16"/>
                <w:szCs w:val="16"/>
              </w:rPr>
              <w:t xml:space="preserve">(Taekwondo, </w:t>
            </w:r>
            <w:proofErr w:type="spellStart"/>
            <w:r w:rsidRPr="00A06105">
              <w:rPr>
                <w:sz w:val="16"/>
                <w:szCs w:val="16"/>
              </w:rPr>
              <w:t>Hapkido</w:t>
            </w:r>
            <w:proofErr w:type="spellEnd"/>
            <w:r w:rsidRPr="00A06105">
              <w:rPr>
                <w:sz w:val="16"/>
                <w:szCs w:val="16"/>
              </w:rPr>
              <w:t>, Kickboksing, Boksing, Brasiliansk Jiu Jitsu)</w:t>
            </w:r>
          </w:p>
        </w:tc>
        <w:tc>
          <w:tcPr>
            <w:tcW w:w="2835" w:type="dxa"/>
          </w:tcPr>
          <w:p w14:paraId="73041219" w14:textId="506659E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Ryen kampsport</w:t>
            </w:r>
          </w:p>
        </w:tc>
        <w:tc>
          <w:tcPr>
            <w:tcW w:w="2693" w:type="dxa"/>
          </w:tcPr>
          <w:p w14:paraId="7E37483B" w14:textId="019401A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Ryensvingen 15</w:t>
            </w:r>
          </w:p>
        </w:tc>
        <w:tc>
          <w:tcPr>
            <w:tcW w:w="1701" w:type="dxa"/>
          </w:tcPr>
          <w:p w14:paraId="29DB0914" w14:textId="26107BD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616C0A4C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56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Styret@ryenkampsport.no</w:t>
              </w:r>
            </w:hyperlink>
          </w:p>
          <w:p w14:paraId="52F811AA" w14:textId="08D4027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www.ryenkampsport.no</w:t>
            </w:r>
          </w:p>
        </w:tc>
      </w:tr>
      <w:tr w:rsidR="00E3078E" w:rsidRPr="00A06105" w14:paraId="2486C4EF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26E30566" w14:textId="06F2F3F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Kampsport </w:t>
            </w:r>
            <w:r w:rsidRPr="00A06105">
              <w:rPr>
                <w:sz w:val="16"/>
                <w:szCs w:val="16"/>
              </w:rPr>
              <w:t>-Taekwondo</w:t>
            </w:r>
          </w:p>
        </w:tc>
        <w:tc>
          <w:tcPr>
            <w:tcW w:w="2835" w:type="dxa"/>
          </w:tcPr>
          <w:p w14:paraId="6E52EC19" w14:textId="304DFA6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taekwondoklubb</w:t>
            </w:r>
          </w:p>
        </w:tc>
        <w:tc>
          <w:tcPr>
            <w:tcW w:w="2693" w:type="dxa"/>
          </w:tcPr>
          <w:p w14:paraId="7E38774F" w14:textId="3A8CE35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og Vetland skole</w:t>
            </w:r>
          </w:p>
        </w:tc>
        <w:tc>
          <w:tcPr>
            <w:tcW w:w="1701" w:type="dxa"/>
          </w:tcPr>
          <w:p w14:paraId="57461832" w14:textId="49F96B5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Vurderes individuelt</w:t>
            </w:r>
          </w:p>
        </w:tc>
        <w:tc>
          <w:tcPr>
            <w:tcW w:w="4678" w:type="dxa"/>
          </w:tcPr>
          <w:p w14:paraId="009815C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57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info@oppsaltkd.com</w:t>
              </w:r>
            </w:hyperlink>
            <w:r w:rsidRPr="00A06105">
              <w:rPr>
                <w:sz w:val="16"/>
                <w:szCs w:val="16"/>
              </w:rPr>
              <w:t xml:space="preserve"> </w:t>
            </w:r>
          </w:p>
          <w:p w14:paraId="371B11CD" w14:textId="6587D14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58" w:history="1">
              <w:r w:rsidRPr="00F85149">
                <w:rPr>
                  <w:rStyle w:val="Hyperkobling"/>
                  <w:color w:val="auto"/>
                  <w:sz w:val="16"/>
                  <w:szCs w:val="16"/>
                </w:rPr>
                <w:t>www.oppsaltkd.com</w:t>
              </w:r>
            </w:hyperlink>
            <w:r w:rsidRPr="00F85149">
              <w:rPr>
                <w:sz w:val="16"/>
                <w:szCs w:val="16"/>
              </w:rPr>
              <w:t xml:space="preserve">  </w:t>
            </w:r>
          </w:p>
        </w:tc>
      </w:tr>
      <w:tr w:rsidR="00E3078E" w:rsidRPr="00A06105" w14:paraId="16EAC271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002AFBC" w14:textId="34E4736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Kampsport </w:t>
            </w:r>
            <w:r w:rsidRPr="00A06105">
              <w:rPr>
                <w:sz w:val="16"/>
                <w:szCs w:val="16"/>
              </w:rPr>
              <w:t>-Karate</w:t>
            </w:r>
          </w:p>
        </w:tc>
        <w:tc>
          <w:tcPr>
            <w:tcW w:w="2835" w:type="dxa"/>
          </w:tcPr>
          <w:p w14:paraId="321CA92C" w14:textId="4D645E2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IL Karate</w:t>
            </w:r>
          </w:p>
        </w:tc>
        <w:tc>
          <w:tcPr>
            <w:tcW w:w="2693" w:type="dxa"/>
          </w:tcPr>
          <w:p w14:paraId="1092C9CA" w14:textId="127C716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Skullerud skole, Rustad skole, Skullerud idrettsanlegg, Rustad idrettspark</w:t>
            </w:r>
          </w:p>
        </w:tc>
        <w:tc>
          <w:tcPr>
            <w:tcW w:w="1701" w:type="dxa"/>
          </w:tcPr>
          <w:p w14:paraId="6A5404D3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52E1F8E" w14:textId="6F25CEE9" w:rsidR="00AB1624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</w:t>
            </w:r>
            <w:r w:rsidRPr="00A06105">
              <w:rPr>
                <w:rFonts w:ascii="Open Sans" w:hAnsi="Open Sans" w:cs="Open Sans"/>
                <w:color w:val="444444"/>
                <w:sz w:val="16"/>
                <w:szCs w:val="16"/>
                <w:shd w:val="clear" w:color="auto" w:fill="FFFFFF"/>
              </w:rPr>
              <w:t xml:space="preserve"> </w:t>
            </w:r>
            <w:hyperlink r:id="rId59" w:history="1">
              <w:r w:rsidR="00AB1624" w:rsidRPr="00B0051E">
                <w:rPr>
                  <w:rStyle w:val="Hyperkobling"/>
                  <w:sz w:val="16"/>
                  <w:szCs w:val="16"/>
                </w:rPr>
                <w:t>aiacovone@yahoo.com</w:t>
              </w:r>
            </w:hyperlink>
          </w:p>
          <w:p w14:paraId="0F49FD1E" w14:textId="128C613E" w:rsidR="00AB1624" w:rsidRDefault="00AB162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60" w:history="1">
              <w:r w:rsidRPr="00B0051E">
                <w:rPr>
                  <w:rStyle w:val="Hyperkobling"/>
                  <w:sz w:val="16"/>
                  <w:szCs w:val="16"/>
                </w:rPr>
                <w:t>www.karate.rustad-idrettslag.no</w:t>
              </w:r>
            </w:hyperlink>
          </w:p>
          <w:p w14:paraId="344A0691" w14:textId="7E3A38ED" w:rsidR="00AB1624" w:rsidRPr="00A06105" w:rsidRDefault="00AB162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E3078E" w:rsidRPr="00A06105" w14:paraId="5F2DD436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4B4CF584" w14:textId="33EF56F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 xml:space="preserve">Kampsport </w:t>
            </w:r>
            <w:r w:rsidRPr="00A06105">
              <w:rPr>
                <w:sz w:val="16"/>
                <w:szCs w:val="16"/>
              </w:rPr>
              <w:t>- Karate</w:t>
            </w:r>
          </w:p>
          <w:p w14:paraId="0DDD525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EAC7312" w14:textId="6273954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Tendo</w:t>
            </w:r>
            <w:proofErr w:type="spellEnd"/>
            <w:r w:rsidRPr="00A06105">
              <w:rPr>
                <w:sz w:val="16"/>
                <w:szCs w:val="16"/>
              </w:rPr>
              <w:t xml:space="preserve"> </w:t>
            </w:r>
            <w:proofErr w:type="spellStart"/>
            <w:r w:rsidRPr="00A06105">
              <w:rPr>
                <w:sz w:val="16"/>
                <w:szCs w:val="16"/>
              </w:rPr>
              <w:t>Juku</w:t>
            </w:r>
            <w:proofErr w:type="spellEnd"/>
            <w:r w:rsidRPr="00A06105">
              <w:rPr>
                <w:sz w:val="16"/>
                <w:szCs w:val="16"/>
              </w:rPr>
              <w:t xml:space="preserve"> Karateklubb</w:t>
            </w:r>
          </w:p>
        </w:tc>
        <w:tc>
          <w:tcPr>
            <w:tcW w:w="2693" w:type="dxa"/>
          </w:tcPr>
          <w:p w14:paraId="38C784D5" w14:textId="0733AEB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</w:t>
            </w:r>
          </w:p>
        </w:tc>
        <w:tc>
          <w:tcPr>
            <w:tcW w:w="1701" w:type="dxa"/>
          </w:tcPr>
          <w:p w14:paraId="593FACA1" w14:textId="64C1C8F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Delvis</w:t>
            </w:r>
          </w:p>
        </w:tc>
        <w:tc>
          <w:tcPr>
            <w:tcW w:w="4678" w:type="dxa"/>
          </w:tcPr>
          <w:p w14:paraId="79469D10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61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post@tendokarate.no</w:t>
              </w:r>
            </w:hyperlink>
          </w:p>
          <w:p w14:paraId="7ACE80BD" w14:textId="2504750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Facebook: </w:t>
            </w:r>
            <w:proofErr w:type="spellStart"/>
            <w:r w:rsidRPr="00A06105">
              <w:rPr>
                <w:sz w:val="16"/>
                <w:szCs w:val="16"/>
              </w:rPr>
              <w:t>Tendo</w:t>
            </w:r>
            <w:proofErr w:type="spellEnd"/>
            <w:r w:rsidRPr="00A06105">
              <w:rPr>
                <w:sz w:val="16"/>
                <w:szCs w:val="16"/>
              </w:rPr>
              <w:t xml:space="preserve"> </w:t>
            </w:r>
            <w:proofErr w:type="spellStart"/>
            <w:r w:rsidRPr="00A06105">
              <w:rPr>
                <w:sz w:val="16"/>
                <w:szCs w:val="16"/>
              </w:rPr>
              <w:t>Juku</w:t>
            </w:r>
            <w:proofErr w:type="spellEnd"/>
            <w:r w:rsidRPr="00A06105">
              <w:rPr>
                <w:sz w:val="16"/>
                <w:szCs w:val="16"/>
              </w:rPr>
              <w:t xml:space="preserve"> Karateklubb Oppsal </w:t>
            </w:r>
          </w:p>
        </w:tc>
      </w:tr>
      <w:tr w:rsidR="001E1E04" w:rsidRPr="00A06105" w14:paraId="2AFF19CA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1DEE4DD5" w14:textId="1BA3E047" w:rsidR="001E1E04" w:rsidRDefault="001E1E04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Kampsport </w:t>
            </w:r>
            <w:r w:rsidR="00113B0B">
              <w:rPr>
                <w:sz w:val="16"/>
                <w:szCs w:val="16"/>
              </w:rPr>
              <w:t>–</w:t>
            </w:r>
            <w:r w:rsidRPr="001E1E04">
              <w:rPr>
                <w:sz w:val="16"/>
                <w:szCs w:val="16"/>
              </w:rPr>
              <w:t xml:space="preserve"> Karate</w:t>
            </w:r>
            <w:r w:rsidR="00113B0B">
              <w:rPr>
                <w:sz w:val="16"/>
                <w:szCs w:val="16"/>
              </w:rPr>
              <w:t xml:space="preserve"> og Ju Jitsu</w:t>
            </w:r>
          </w:p>
          <w:p w14:paraId="64E1E791" w14:textId="77777777" w:rsidR="001E1E04" w:rsidRPr="00A06105" w:rsidRDefault="001E1E04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97D9F49" w14:textId="4EF9C63C" w:rsidR="001E1E04" w:rsidRPr="00A06105" w:rsidRDefault="001E1E0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Troll Kampsport</w:t>
            </w:r>
          </w:p>
        </w:tc>
        <w:tc>
          <w:tcPr>
            <w:tcW w:w="2693" w:type="dxa"/>
          </w:tcPr>
          <w:p w14:paraId="735485CA" w14:textId="58906724" w:rsidR="001E1E04" w:rsidRPr="00A06105" w:rsidRDefault="00E3004B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Skullerud Park, Olav </w:t>
            </w:r>
            <w:proofErr w:type="spellStart"/>
            <w:r>
              <w:rPr>
                <w:sz w:val="16"/>
                <w:szCs w:val="16"/>
              </w:rPr>
              <w:t>Helsetsvei</w:t>
            </w:r>
            <w:proofErr w:type="spellEnd"/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701" w:type="dxa"/>
          </w:tcPr>
          <w:p w14:paraId="0C9D8129" w14:textId="77777777" w:rsidR="001E1E04" w:rsidRPr="00A06105" w:rsidRDefault="001E1E0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EE60C11" w14:textId="546A6C39" w:rsidR="001E1E04" w:rsidRDefault="00E3004B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hyperlink r:id="rId62" w:history="1">
              <w:r w:rsidR="00B6377C" w:rsidRPr="000C2DDC">
                <w:rPr>
                  <w:rStyle w:val="Hyperkobling"/>
                  <w:sz w:val="16"/>
                  <w:szCs w:val="16"/>
                </w:rPr>
                <w:t>post@trollkarate.no</w:t>
              </w:r>
            </w:hyperlink>
          </w:p>
          <w:p w14:paraId="1170AF3B" w14:textId="6154C90B" w:rsidR="00B6377C" w:rsidRPr="00A06105" w:rsidRDefault="00B6377C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63" w:history="1">
              <w:r w:rsidRPr="00B6377C">
                <w:rPr>
                  <w:rStyle w:val="Hyperkobling"/>
                  <w:sz w:val="16"/>
                  <w:szCs w:val="16"/>
                </w:rPr>
                <w:t>Troll Kampsport</w:t>
              </w:r>
            </w:hyperlink>
          </w:p>
        </w:tc>
      </w:tr>
      <w:tr w:rsidR="00E3078E" w:rsidRPr="00A06105" w14:paraId="1C8E1261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A2D9383" w14:textId="6812E46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Kor</w:t>
            </w:r>
          </w:p>
        </w:tc>
        <w:tc>
          <w:tcPr>
            <w:tcW w:w="2835" w:type="dxa"/>
          </w:tcPr>
          <w:p w14:paraId="4180FD54" w14:textId="37D0137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kor</w:t>
            </w:r>
          </w:p>
        </w:tc>
        <w:tc>
          <w:tcPr>
            <w:tcW w:w="2693" w:type="dxa"/>
          </w:tcPr>
          <w:p w14:paraId="0C83595C" w14:textId="4488695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skole</w:t>
            </w:r>
          </w:p>
        </w:tc>
        <w:tc>
          <w:tcPr>
            <w:tcW w:w="1701" w:type="dxa"/>
          </w:tcPr>
          <w:p w14:paraId="2607C9BB" w14:textId="403F158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Ja, tilrettelagt undervisning for hørselshemmede</w:t>
            </w:r>
          </w:p>
        </w:tc>
        <w:tc>
          <w:tcPr>
            <w:tcW w:w="4678" w:type="dxa"/>
          </w:tcPr>
          <w:p w14:paraId="4F291EAD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64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oppsalkor@gmail.com</w:t>
              </w:r>
            </w:hyperlink>
          </w:p>
          <w:p w14:paraId="13D2E453" w14:textId="778AB5C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65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https://oppsalkor.no/</w:t>
              </w:r>
            </w:hyperlink>
          </w:p>
        </w:tc>
      </w:tr>
      <w:tr w:rsidR="00F24C8A" w:rsidRPr="00A06105" w14:paraId="5C22D99E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079EDD7" w14:textId="03E159D7" w:rsidR="00F24C8A" w:rsidRDefault="00F24C8A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Kor</w:t>
            </w:r>
          </w:p>
          <w:p w14:paraId="1C588219" w14:textId="77777777" w:rsidR="00F24C8A" w:rsidRPr="00A06105" w:rsidRDefault="00F24C8A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55D95F4" w14:textId="77777777" w:rsidR="00F24C8A" w:rsidRDefault="00F24C8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Abildsø skoles kor</w:t>
            </w:r>
          </w:p>
          <w:p w14:paraId="7B29B138" w14:textId="77777777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Høyenhall skolekor</w:t>
            </w:r>
          </w:p>
          <w:p w14:paraId="0A83B21B" w14:textId="6AF3AF2A" w:rsidR="009504FF" w:rsidRPr="00A06105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Godlia/</w:t>
            </w:r>
            <w:proofErr w:type="spellStart"/>
            <w:r>
              <w:rPr>
                <w:sz w:val="16"/>
                <w:szCs w:val="16"/>
              </w:rPr>
              <w:t>trasop</w:t>
            </w:r>
            <w:proofErr w:type="spellEnd"/>
            <w:r>
              <w:rPr>
                <w:sz w:val="16"/>
                <w:szCs w:val="16"/>
              </w:rPr>
              <w:t xml:space="preserve"> kor</w:t>
            </w:r>
          </w:p>
        </w:tc>
        <w:tc>
          <w:tcPr>
            <w:tcW w:w="2693" w:type="dxa"/>
          </w:tcPr>
          <w:p w14:paraId="7954720C" w14:textId="019B8FF6" w:rsidR="00F24C8A" w:rsidRPr="00A06105" w:rsidRDefault="00F24C8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7A83810" w14:textId="77777777" w:rsidR="00F24C8A" w:rsidRPr="00A06105" w:rsidRDefault="00F24C8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2D7E5CB4" w14:textId="43C8B794" w:rsidR="00A73853" w:rsidRDefault="00D9072D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r w:rsidRPr="00D9072D">
              <w:rPr>
                <w:sz w:val="16"/>
                <w:szCs w:val="16"/>
              </w:rPr>
              <w:t>abildso.kor@gmail.com </w:t>
            </w:r>
          </w:p>
          <w:p w14:paraId="410683D3" w14:textId="77777777" w:rsidR="00F24C8A" w:rsidRDefault="00A73853" w:rsidP="00E3078E">
            <w:pPr>
              <w:tabs>
                <w:tab w:val="left" w:pos="2520"/>
              </w:tabs>
              <w:spacing w:after="0"/>
            </w:pPr>
            <w:hyperlink r:id="rId66" w:history="1">
              <w:r w:rsidRPr="00A73853">
                <w:rPr>
                  <w:rStyle w:val="Hyperkobling"/>
                  <w:sz w:val="16"/>
                  <w:szCs w:val="16"/>
                </w:rPr>
                <w:t>Abildsø skoles kor</w:t>
              </w:r>
            </w:hyperlink>
          </w:p>
          <w:p w14:paraId="3B9B2BFD" w14:textId="77777777" w:rsidR="009504FF" w:rsidRPr="009504FF" w:rsidRDefault="009504FF" w:rsidP="009504FF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9504FF">
              <w:rPr>
                <w:sz w:val="16"/>
                <w:szCs w:val="16"/>
              </w:rPr>
              <w:t>hoyenhallskoleselevkor.no</w:t>
            </w:r>
          </w:p>
          <w:p w14:paraId="4B7B8179" w14:textId="21D07365" w:rsidR="009504FF" w:rsidRPr="00A06105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9504FF">
              <w:rPr>
                <w:sz w:val="16"/>
                <w:szCs w:val="16"/>
              </w:rPr>
              <w:t>https://trasop.osloskolen.no/for-elever-og-foresatte/informasjon-fra-skolen/skolekor/</w:t>
            </w:r>
          </w:p>
        </w:tc>
      </w:tr>
      <w:tr w:rsidR="00E3078E" w:rsidRPr="00A06105" w14:paraId="1053470B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5935307E" w14:textId="0448D29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Kor og babysang</w:t>
            </w:r>
          </w:p>
        </w:tc>
        <w:tc>
          <w:tcPr>
            <w:tcW w:w="2835" w:type="dxa"/>
          </w:tcPr>
          <w:p w14:paraId="3B65B225" w14:textId="77777777" w:rsidR="00E3078E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menighet</w:t>
            </w:r>
          </w:p>
          <w:p w14:paraId="68924503" w14:textId="3B47871A" w:rsidR="0035194C" w:rsidRPr="00A06105" w:rsidRDefault="0035194C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Manglerud kirke</w:t>
            </w:r>
          </w:p>
        </w:tc>
        <w:tc>
          <w:tcPr>
            <w:tcW w:w="2693" w:type="dxa"/>
          </w:tcPr>
          <w:p w14:paraId="4E6E6BDD" w14:textId="31E97F5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kirke</w:t>
            </w:r>
          </w:p>
        </w:tc>
        <w:tc>
          <w:tcPr>
            <w:tcW w:w="1701" w:type="dxa"/>
          </w:tcPr>
          <w:p w14:paraId="7D2CED13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5C709E4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67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post.oppsal.oslo@kirken.no</w:t>
              </w:r>
            </w:hyperlink>
          </w:p>
          <w:p w14:paraId="1FD34F24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68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Barn og Ungdom - Oppsal menighet</w:t>
              </w:r>
            </w:hyperlink>
          </w:p>
          <w:p w14:paraId="3F8FF268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AB6EDA" w:rsidRPr="00A06105" w14:paraId="63D26E55" w14:textId="77777777" w:rsidTr="006F5381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1270239B" w14:textId="00E4062A" w:rsidR="00AB6EDA" w:rsidRDefault="00AB6EDA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Korps</w:t>
            </w:r>
          </w:p>
          <w:p w14:paraId="7C23B41F" w14:textId="77777777" w:rsidR="00AB6EDA" w:rsidRPr="00A06105" w:rsidRDefault="00AB6EDA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8" w:type="dxa"/>
            <w:gridSpan w:val="2"/>
          </w:tcPr>
          <w:p w14:paraId="46171FC1" w14:textId="77777777" w:rsidR="009504FF" w:rsidRDefault="00AB6ED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Østensjø skole</w:t>
            </w:r>
            <w:r w:rsidR="00612435">
              <w:rPr>
                <w:sz w:val="16"/>
                <w:szCs w:val="16"/>
              </w:rPr>
              <w:t xml:space="preserve"> musikk-korps</w:t>
            </w:r>
            <w:r>
              <w:rPr>
                <w:sz w:val="16"/>
                <w:szCs w:val="16"/>
              </w:rPr>
              <w:t xml:space="preserve">, </w:t>
            </w:r>
          </w:p>
          <w:p w14:paraId="67A64A4F" w14:textId="77777777" w:rsidR="009504FF" w:rsidRDefault="00AB6ED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Bøler og nøklevann musikk-korps, </w:t>
            </w:r>
          </w:p>
          <w:p w14:paraId="7F1A16C0" w14:textId="77777777" w:rsidR="009504FF" w:rsidRDefault="00AB6ED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Oppsal janitsjar (14år og oppover),</w:t>
            </w:r>
            <w:r w:rsidR="005E6BB9">
              <w:rPr>
                <w:sz w:val="16"/>
                <w:szCs w:val="16"/>
              </w:rPr>
              <w:t xml:space="preserve"> </w:t>
            </w:r>
          </w:p>
          <w:p w14:paraId="4EA46337" w14:textId="717DB873" w:rsidR="00AB6EDA" w:rsidRDefault="005E6BB9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Godlia og Trasop musikk-korps</w:t>
            </w:r>
          </w:p>
          <w:p w14:paraId="2180D9FB" w14:textId="1229D684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Rustad skole musikk-korps</w:t>
            </w:r>
          </w:p>
          <w:p w14:paraId="19B7EEFA" w14:textId="6FD81626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Abildsø skole musikk-korps</w:t>
            </w:r>
          </w:p>
          <w:p w14:paraId="764B5B2A" w14:textId="137415EC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Manglerud og Høyenhall skolekorps</w:t>
            </w:r>
          </w:p>
          <w:p w14:paraId="2F5F2710" w14:textId="291540A5" w:rsidR="00AB6EDA" w:rsidRPr="00A06105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Oppsal </w:t>
            </w:r>
            <w:proofErr w:type="spellStart"/>
            <w:r>
              <w:rPr>
                <w:sz w:val="16"/>
                <w:szCs w:val="16"/>
              </w:rPr>
              <w:t>skoel</w:t>
            </w:r>
            <w:proofErr w:type="spellEnd"/>
            <w:r>
              <w:rPr>
                <w:sz w:val="16"/>
                <w:szCs w:val="16"/>
              </w:rPr>
              <w:t xml:space="preserve"> musikk-korps</w:t>
            </w:r>
          </w:p>
        </w:tc>
        <w:tc>
          <w:tcPr>
            <w:tcW w:w="1701" w:type="dxa"/>
          </w:tcPr>
          <w:p w14:paraId="706A6E06" w14:textId="77777777" w:rsidR="00AB6EDA" w:rsidRPr="00A06105" w:rsidRDefault="00AB6ED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B63AA41" w14:textId="77777777" w:rsidR="00AB6EDA" w:rsidRDefault="00235D8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69" w:history="1">
              <w:r w:rsidRPr="00235D84">
                <w:rPr>
                  <w:rStyle w:val="Hyperkobling"/>
                  <w:sz w:val="16"/>
                  <w:szCs w:val="16"/>
                </w:rPr>
                <w:t>Østensjø skoles musikkorps</w:t>
              </w:r>
            </w:hyperlink>
          </w:p>
          <w:p w14:paraId="74C976B7" w14:textId="15E6DDB3" w:rsidR="0040067D" w:rsidRDefault="0040067D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70" w:history="1">
              <w:r w:rsidRPr="0040067D">
                <w:rPr>
                  <w:rStyle w:val="Hyperkobling"/>
                  <w:sz w:val="16"/>
                  <w:szCs w:val="16"/>
                </w:rPr>
                <w:t>Bøler og Nøklevann Musikkorps</w:t>
              </w:r>
            </w:hyperlink>
          </w:p>
          <w:p w14:paraId="548E7418" w14:textId="4B5EC8DC" w:rsidR="00D946A6" w:rsidRDefault="00D946A6" w:rsidP="00E3078E">
            <w:pPr>
              <w:tabs>
                <w:tab w:val="left" w:pos="2520"/>
              </w:tabs>
              <w:spacing w:after="0"/>
            </w:pPr>
            <w:hyperlink r:id="rId71" w:history="1">
              <w:r w:rsidRPr="00D946A6">
                <w:rPr>
                  <w:rStyle w:val="Hyperkobling"/>
                  <w:sz w:val="16"/>
                  <w:szCs w:val="16"/>
                </w:rPr>
                <w:t>Startsiden - Oppsal Janitsjar - Oslos råeste janitsjarkorps!</w:t>
              </w:r>
            </w:hyperlink>
          </w:p>
          <w:p w14:paraId="0C0EF673" w14:textId="2FCFA395" w:rsidR="005E6BB9" w:rsidRDefault="005E6BB9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72" w:history="1">
              <w:r w:rsidRPr="005E6BB9">
                <w:rPr>
                  <w:rStyle w:val="Hyperkobling"/>
                  <w:sz w:val="16"/>
                  <w:szCs w:val="16"/>
                </w:rPr>
                <w:t>Godlia/Trasop skolers musikkorps</w:t>
              </w:r>
            </w:hyperlink>
          </w:p>
          <w:p w14:paraId="598D9DC7" w14:textId="77777777" w:rsidR="00235D84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73" w:history="1">
              <w:r w:rsidRPr="009504FF">
                <w:rPr>
                  <w:rStyle w:val="Hyperkobling"/>
                  <w:sz w:val="16"/>
                  <w:szCs w:val="16"/>
                </w:rPr>
                <w:t>Rustad skoles musikkorps</w:t>
              </w:r>
            </w:hyperlink>
          </w:p>
          <w:p w14:paraId="7AA857FB" w14:textId="77777777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74" w:history="1">
              <w:r w:rsidRPr="009504FF">
                <w:rPr>
                  <w:rStyle w:val="Hyperkobling"/>
                  <w:sz w:val="16"/>
                  <w:szCs w:val="16"/>
                </w:rPr>
                <w:t>Abildsø Skoles Musikkorps</w:t>
              </w:r>
            </w:hyperlink>
          </w:p>
          <w:p w14:paraId="3DBD8F63" w14:textId="77777777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75" w:history="1">
              <w:r w:rsidRPr="009504FF">
                <w:rPr>
                  <w:rStyle w:val="Hyperkobling"/>
                  <w:sz w:val="16"/>
                  <w:szCs w:val="16"/>
                </w:rPr>
                <w:t>Manglerud og Høyenhall skolekorps</w:t>
              </w:r>
            </w:hyperlink>
          </w:p>
          <w:p w14:paraId="24AAAF91" w14:textId="77777777" w:rsidR="009504FF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9504FF">
              <w:rPr>
                <w:sz w:val="16"/>
                <w:szCs w:val="16"/>
              </w:rPr>
              <w:t>oppsalskolekorps.org</w:t>
            </w:r>
          </w:p>
          <w:p w14:paraId="3E0BC006" w14:textId="48562C5C" w:rsidR="009504FF" w:rsidRPr="00A06105" w:rsidRDefault="009504F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E3078E" w:rsidRPr="00A06105" w14:paraId="0D647E8E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1FDB1B03" w14:textId="7968B38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Langrenn</w:t>
            </w:r>
          </w:p>
        </w:tc>
        <w:tc>
          <w:tcPr>
            <w:tcW w:w="2835" w:type="dxa"/>
          </w:tcPr>
          <w:p w14:paraId="33A7F5DE" w14:textId="7FD66D7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ski</w:t>
            </w:r>
            <w:r w:rsidR="00CA06BC">
              <w:rPr>
                <w:sz w:val="16"/>
                <w:szCs w:val="16"/>
              </w:rPr>
              <w:t xml:space="preserve"> IF</w:t>
            </w:r>
          </w:p>
        </w:tc>
        <w:tc>
          <w:tcPr>
            <w:tcW w:w="2693" w:type="dxa"/>
          </w:tcPr>
          <w:p w14:paraId="4D900CD4" w14:textId="7A8C426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I marka </w:t>
            </w:r>
            <w:proofErr w:type="spellStart"/>
            <w:r w:rsidRPr="00A06105">
              <w:rPr>
                <w:sz w:val="16"/>
                <w:szCs w:val="16"/>
              </w:rPr>
              <w:t>Hellerudtoppen</w:t>
            </w:r>
            <w:proofErr w:type="spellEnd"/>
            <w:r w:rsidRPr="00A06105">
              <w:rPr>
                <w:sz w:val="16"/>
                <w:szCs w:val="16"/>
              </w:rPr>
              <w:t xml:space="preserve"> / Skullerud skianlegg</w:t>
            </w:r>
          </w:p>
        </w:tc>
        <w:tc>
          <w:tcPr>
            <w:tcW w:w="1701" w:type="dxa"/>
          </w:tcPr>
          <w:p w14:paraId="2A491049" w14:textId="71DBC08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Vurderes individuelt</w:t>
            </w:r>
          </w:p>
        </w:tc>
        <w:tc>
          <w:tcPr>
            <w:tcW w:w="4678" w:type="dxa"/>
          </w:tcPr>
          <w:p w14:paraId="16750E7A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76" w:history="1">
              <w:r w:rsidRPr="00A06105">
                <w:rPr>
                  <w:rStyle w:val="Hyperkobling"/>
                  <w:color w:val="auto"/>
                  <w:sz w:val="16"/>
                  <w:szCs w:val="16"/>
                  <w:u w:val="none"/>
                </w:rPr>
                <w:t>oppsalski@gmail.com</w:t>
              </w:r>
            </w:hyperlink>
          </w:p>
          <w:p w14:paraId="23B90A4E" w14:textId="77777777" w:rsidR="00E3078E" w:rsidRPr="00913563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</w:t>
            </w:r>
            <w:hyperlink r:id="rId77" w:history="1">
              <w:r w:rsidRPr="00913563">
                <w:rPr>
                  <w:rStyle w:val="Hyperkobling"/>
                  <w:color w:val="auto"/>
                  <w:sz w:val="16"/>
                  <w:szCs w:val="16"/>
                  <w:u w:val="none"/>
                </w:rPr>
                <w:t>oppsalski.net/</w:t>
              </w:r>
            </w:hyperlink>
          </w:p>
          <w:p w14:paraId="5002903E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E3078E" w:rsidRPr="00A06105" w14:paraId="44BA885A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3857C9AA" w14:textId="7A05DA2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Langrenn</w:t>
            </w:r>
          </w:p>
        </w:tc>
        <w:tc>
          <w:tcPr>
            <w:tcW w:w="2835" w:type="dxa"/>
          </w:tcPr>
          <w:p w14:paraId="1AE06078" w14:textId="1C2C2FF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IL Langrenn</w:t>
            </w:r>
          </w:p>
        </w:tc>
        <w:tc>
          <w:tcPr>
            <w:tcW w:w="2693" w:type="dxa"/>
          </w:tcPr>
          <w:p w14:paraId="2CE189AD" w14:textId="2A33598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Østmarka, Skullerud idrettsanlegg mm.</w:t>
            </w:r>
          </w:p>
        </w:tc>
        <w:tc>
          <w:tcPr>
            <w:tcW w:w="1701" w:type="dxa"/>
          </w:tcPr>
          <w:p w14:paraId="636B808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DB04D68" w14:textId="0601D6E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78" w:history="1">
              <w:r w:rsidRPr="00A06105">
                <w:rPr>
                  <w:rStyle w:val="Hyperkobling"/>
                  <w:sz w:val="16"/>
                  <w:szCs w:val="16"/>
                </w:rPr>
                <w:t>langrenn@rustad-idrettslag.no</w:t>
              </w:r>
            </w:hyperlink>
          </w:p>
          <w:p w14:paraId="2E2E63E1" w14:textId="54A4B49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www.langrenn.rustad-idrettslag.no</w:t>
            </w:r>
          </w:p>
        </w:tc>
      </w:tr>
      <w:tr w:rsidR="00E3078E" w:rsidRPr="00A06105" w14:paraId="08B5521D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271C54A2" w14:textId="345A40F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Langrenn Paraidrett -ski</w:t>
            </w:r>
          </w:p>
        </w:tc>
        <w:tc>
          <w:tcPr>
            <w:tcW w:w="2835" w:type="dxa"/>
          </w:tcPr>
          <w:p w14:paraId="04E78560" w14:textId="7514E67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IL Langrenn</w:t>
            </w:r>
          </w:p>
        </w:tc>
        <w:tc>
          <w:tcPr>
            <w:tcW w:w="2693" w:type="dxa"/>
          </w:tcPr>
          <w:p w14:paraId="40F46208" w14:textId="5C2A411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Skullerud idrettsanlegg</w:t>
            </w:r>
          </w:p>
        </w:tc>
        <w:tc>
          <w:tcPr>
            <w:tcW w:w="1701" w:type="dxa"/>
          </w:tcPr>
          <w:p w14:paraId="7A61A28C" w14:textId="56FF08E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17A9582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79" w:history="1">
              <w:r w:rsidRPr="00A06105">
                <w:rPr>
                  <w:rStyle w:val="Hyperkobling"/>
                  <w:sz w:val="16"/>
                  <w:szCs w:val="16"/>
                </w:rPr>
                <w:t>langrenn@rustad-idrettslag.no</w:t>
              </w:r>
            </w:hyperlink>
          </w:p>
          <w:p w14:paraId="0EA5C64E" w14:textId="56A74B9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lastRenderedPageBreak/>
              <w:t>www.langrenn.rustad-idrettslag.no</w:t>
            </w:r>
          </w:p>
        </w:tc>
      </w:tr>
      <w:tr w:rsidR="00E3078E" w:rsidRPr="00A06105" w14:paraId="7A20831C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79BE987E" w14:textId="3A26065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lastRenderedPageBreak/>
              <w:t>Musikk / festival</w:t>
            </w:r>
          </w:p>
        </w:tc>
        <w:tc>
          <w:tcPr>
            <w:tcW w:w="2835" w:type="dxa"/>
          </w:tcPr>
          <w:p w14:paraId="674F2EE0" w14:textId="39705DE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Rock Høyenhall</w:t>
            </w:r>
          </w:p>
        </w:tc>
        <w:tc>
          <w:tcPr>
            <w:tcW w:w="2693" w:type="dxa"/>
          </w:tcPr>
          <w:p w14:paraId="63C641CE" w14:textId="5714C7E4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Høyenhall</w:t>
            </w:r>
          </w:p>
        </w:tc>
        <w:tc>
          <w:tcPr>
            <w:tcW w:w="1701" w:type="dxa"/>
          </w:tcPr>
          <w:p w14:paraId="47D77465" w14:textId="27C2E5A1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42DBE314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80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jo@schumannlydbureau.com</w:t>
              </w:r>
            </w:hyperlink>
          </w:p>
          <w:p w14:paraId="2F992A7F" w14:textId="058FBEE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</w:t>
            </w:r>
            <w:hyperlink r:id="rId81" w:history="1">
              <w:r w:rsidRPr="009A439D">
                <w:rPr>
                  <w:rStyle w:val="Hyperkobling"/>
                  <w:color w:val="auto"/>
                  <w:sz w:val="16"/>
                  <w:szCs w:val="16"/>
                </w:rPr>
                <w:t>rockhoyenhall.no</w:t>
              </w:r>
            </w:hyperlink>
          </w:p>
        </w:tc>
      </w:tr>
      <w:tr w:rsidR="008F58A5" w:rsidRPr="00A06105" w14:paraId="7E558B45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4D6800DF" w14:textId="281556BA" w:rsidR="008F58A5" w:rsidRPr="00A06105" w:rsidRDefault="008F58A5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Paraidrett</w:t>
            </w:r>
            <w:r w:rsidR="00BA14C5">
              <w:rPr>
                <w:b/>
                <w:bCs/>
                <w:sz w:val="16"/>
                <w:szCs w:val="16"/>
              </w:rPr>
              <w:t xml:space="preserve"> </w:t>
            </w:r>
            <w:r w:rsidR="00BA14C5" w:rsidRPr="00F31DDB">
              <w:rPr>
                <w:sz w:val="16"/>
                <w:szCs w:val="16"/>
              </w:rPr>
              <w:t xml:space="preserve">(Fotball, Innebandy, Volleyball, Håndball, Kampsport, Bowling, Klatring, </w:t>
            </w:r>
            <w:r w:rsidR="00F31DDB" w:rsidRPr="00F31DDB">
              <w:rPr>
                <w:sz w:val="16"/>
                <w:szCs w:val="16"/>
              </w:rPr>
              <w:t>Rullestol-håndball)</w:t>
            </w:r>
          </w:p>
        </w:tc>
        <w:tc>
          <w:tcPr>
            <w:tcW w:w="2835" w:type="dxa"/>
          </w:tcPr>
          <w:p w14:paraId="29F6368B" w14:textId="787AD95D" w:rsidR="008F58A5" w:rsidRPr="00A06105" w:rsidRDefault="00BA14C5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Nordstrand IF Parasport</w:t>
            </w:r>
          </w:p>
        </w:tc>
        <w:tc>
          <w:tcPr>
            <w:tcW w:w="2693" w:type="dxa"/>
          </w:tcPr>
          <w:p w14:paraId="65972991" w14:textId="14356B9E" w:rsidR="008F58A5" w:rsidRPr="00A06105" w:rsidRDefault="007B7727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Nordstrand Arena / Nordstrand kunstgress</w:t>
            </w:r>
          </w:p>
        </w:tc>
        <w:tc>
          <w:tcPr>
            <w:tcW w:w="1701" w:type="dxa"/>
          </w:tcPr>
          <w:p w14:paraId="73228CEB" w14:textId="52F23600" w:rsidR="008F58A5" w:rsidRPr="00A06105" w:rsidRDefault="000C6E90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5C8E08E0" w14:textId="77777777" w:rsidR="008F58A5" w:rsidRDefault="000C6E90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e-post:</w:t>
            </w:r>
            <w:r w:rsidRPr="000C6E90">
              <w:t xml:space="preserve"> </w:t>
            </w:r>
            <w:hyperlink r:id="rId82" w:history="1">
              <w:r w:rsidRPr="000C6E90">
                <w:rPr>
                  <w:rStyle w:val="Hyperkobling"/>
                  <w:sz w:val="16"/>
                  <w:szCs w:val="16"/>
                </w:rPr>
                <w:t>c</w:t>
              </w:r>
            </w:hyperlink>
            <w:hyperlink r:id="rId83" w:history="1">
              <w:r w:rsidRPr="000C6E90">
                <w:rPr>
                  <w:rStyle w:val="Hyperkobling"/>
                  <w:sz w:val="16"/>
                  <w:szCs w:val="16"/>
                </w:rPr>
                <w:t>hristopher@nordstrand-if.no</w:t>
              </w:r>
            </w:hyperlink>
          </w:p>
          <w:p w14:paraId="0F850D22" w14:textId="7C481805" w:rsidR="000C6E90" w:rsidRPr="00A06105" w:rsidRDefault="00C265F6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84" w:history="1">
              <w:r w:rsidRPr="00C265F6">
                <w:rPr>
                  <w:rStyle w:val="Hyperkobling"/>
                  <w:sz w:val="16"/>
                  <w:szCs w:val="16"/>
                </w:rPr>
                <w:t>Velkommen til Nordstrand IF Parasport - Nordstrand Idrettsforening</w:t>
              </w:r>
            </w:hyperlink>
          </w:p>
        </w:tc>
      </w:tr>
      <w:tr w:rsidR="00FD56E4" w:rsidRPr="00A06105" w14:paraId="29BF4EB7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13C98FE9" w14:textId="7B9001AD" w:rsidR="00FD56E4" w:rsidRPr="00A06105" w:rsidRDefault="00FD56E4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 og padling</w:t>
            </w:r>
          </w:p>
        </w:tc>
        <w:tc>
          <w:tcPr>
            <w:tcW w:w="2835" w:type="dxa"/>
          </w:tcPr>
          <w:p w14:paraId="36A29B03" w14:textId="33B1483F" w:rsidR="00FD56E4" w:rsidRPr="00A06105" w:rsidRDefault="00FD56E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Nøklevann </w:t>
            </w:r>
            <w:r w:rsidR="006A5565">
              <w:rPr>
                <w:sz w:val="16"/>
                <w:szCs w:val="16"/>
              </w:rPr>
              <w:t>ro-</w:t>
            </w:r>
            <w:r w:rsidR="00FC5F24">
              <w:rPr>
                <w:sz w:val="16"/>
                <w:szCs w:val="16"/>
              </w:rPr>
              <w:t xml:space="preserve"> </w:t>
            </w:r>
            <w:r w:rsidR="006A5565">
              <w:rPr>
                <w:sz w:val="16"/>
                <w:szCs w:val="16"/>
              </w:rPr>
              <w:t>og padleklubb – Barn og ungdom</w:t>
            </w:r>
          </w:p>
        </w:tc>
        <w:tc>
          <w:tcPr>
            <w:tcW w:w="2693" w:type="dxa"/>
          </w:tcPr>
          <w:p w14:paraId="172192DE" w14:textId="7EAE6535" w:rsidR="00FD56E4" w:rsidRPr="00A06105" w:rsidRDefault="006A5565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Nøklevann</w:t>
            </w:r>
          </w:p>
        </w:tc>
        <w:tc>
          <w:tcPr>
            <w:tcW w:w="1701" w:type="dxa"/>
          </w:tcPr>
          <w:p w14:paraId="7E0BFAC7" w14:textId="77777777" w:rsidR="00FD56E4" w:rsidRPr="00A06105" w:rsidRDefault="00FD56E4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413ECDAA" w14:textId="47114CF5" w:rsidR="00F0705A" w:rsidRDefault="00F0705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r w:rsidRPr="00F0705A">
              <w:rPr>
                <w:sz w:val="16"/>
                <w:szCs w:val="16"/>
              </w:rPr>
              <w:t>aktiv@nrpk.no</w:t>
            </w:r>
          </w:p>
          <w:p w14:paraId="2CA0A3F9" w14:textId="76449CC3" w:rsidR="00FD56E4" w:rsidRPr="00A06105" w:rsidRDefault="006A5565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85" w:history="1">
              <w:r w:rsidRPr="006A5565">
                <w:rPr>
                  <w:rStyle w:val="Hyperkobling"/>
                  <w:sz w:val="16"/>
                  <w:szCs w:val="16"/>
                </w:rPr>
                <w:t>Nøklevann Ro- og Padleklubb</w:t>
              </w:r>
            </w:hyperlink>
          </w:p>
        </w:tc>
      </w:tr>
      <w:tr w:rsidR="00326D95" w:rsidRPr="00A06105" w14:paraId="6A69844B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7D798563" w14:textId="609EBDDA" w:rsidR="00326D95" w:rsidRDefault="00326D95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Speidergruppe</w:t>
            </w:r>
          </w:p>
        </w:tc>
        <w:tc>
          <w:tcPr>
            <w:tcW w:w="2835" w:type="dxa"/>
          </w:tcPr>
          <w:p w14:paraId="39FF2392" w14:textId="637D4FBA" w:rsidR="00326D95" w:rsidRDefault="000236F3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Manglerud speidergruppe</w:t>
            </w:r>
          </w:p>
        </w:tc>
        <w:tc>
          <w:tcPr>
            <w:tcW w:w="2693" w:type="dxa"/>
          </w:tcPr>
          <w:p w14:paraId="0C047494" w14:textId="77777777" w:rsidR="00326D95" w:rsidRDefault="00326D95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1F911C2" w14:textId="77777777" w:rsidR="00326D95" w:rsidRPr="00A06105" w:rsidRDefault="00326D95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FF2BF85" w14:textId="5CE3A2F2" w:rsidR="00326D95" w:rsidRDefault="0027397F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hyperlink r:id="rId86" w:history="1">
              <w:r w:rsidRPr="000C2DDC">
                <w:rPr>
                  <w:rStyle w:val="Hyperkobling"/>
                  <w:sz w:val="16"/>
                  <w:szCs w:val="16"/>
                </w:rPr>
                <w:t>post@manglerud.org</w:t>
              </w:r>
            </w:hyperlink>
          </w:p>
          <w:p w14:paraId="6B2AF798" w14:textId="7380DE99" w:rsidR="0027397F" w:rsidRDefault="0043419D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Facebook: Manglerud Speidergruppe</w:t>
            </w:r>
          </w:p>
        </w:tc>
      </w:tr>
      <w:tr w:rsidR="002177CA" w:rsidRPr="00A06105" w14:paraId="54F8BA36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02B7E0CF" w14:textId="5CB82730" w:rsidR="002177CA" w:rsidRDefault="002177CA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Speidergruppe</w:t>
            </w:r>
          </w:p>
        </w:tc>
        <w:tc>
          <w:tcPr>
            <w:tcW w:w="2835" w:type="dxa"/>
          </w:tcPr>
          <w:p w14:paraId="63381228" w14:textId="3A414FC4" w:rsidR="002177CA" w:rsidRDefault="002177C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Bryn 1 KFU</w:t>
            </w:r>
            <w:r w:rsidR="000603AE">
              <w:rPr>
                <w:sz w:val="16"/>
                <w:szCs w:val="16"/>
              </w:rPr>
              <w:t>K-KFUM-speidere</w:t>
            </w:r>
          </w:p>
        </w:tc>
        <w:tc>
          <w:tcPr>
            <w:tcW w:w="2693" w:type="dxa"/>
          </w:tcPr>
          <w:p w14:paraId="791D61C5" w14:textId="463D7744" w:rsidR="002177CA" w:rsidRDefault="000603A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Høyenhall</w:t>
            </w:r>
          </w:p>
        </w:tc>
        <w:tc>
          <w:tcPr>
            <w:tcW w:w="1701" w:type="dxa"/>
          </w:tcPr>
          <w:p w14:paraId="773CC038" w14:textId="77777777" w:rsidR="002177CA" w:rsidRPr="00A06105" w:rsidRDefault="002177CA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54B87EDB" w14:textId="77777777" w:rsidR="00333421" w:rsidRDefault="000603AE" w:rsidP="00333421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  <w:r w:rsidR="00333421">
              <w:rPr>
                <w:sz w:val="16"/>
                <w:szCs w:val="16"/>
              </w:rPr>
              <w:t xml:space="preserve">: </w:t>
            </w:r>
            <w:hyperlink r:id="rId87" w:history="1">
              <w:r w:rsidR="00333421" w:rsidRPr="00333421">
                <w:rPr>
                  <w:rStyle w:val="Hyperkobling"/>
                  <w:sz w:val="16"/>
                  <w:szCs w:val="16"/>
                </w:rPr>
                <w:t>bryn1@kmspeider.no</w:t>
              </w:r>
            </w:hyperlink>
          </w:p>
          <w:p w14:paraId="70A715B5" w14:textId="32CFA29C" w:rsidR="002177CA" w:rsidRDefault="00333421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88" w:history="1">
              <w:r w:rsidRPr="00333421">
                <w:rPr>
                  <w:rStyle w:val="Hyperkobling"/>
                  <w:sz w:val="16"/>
                  <w:szCs w:val="16"/>
                </w:rPr>
                <w:t>https://bryn1.kmspeider.no</w:t>
              </w:r>
            </w:hyperlink>
          </w:p>
        </w:tc>
      </w:tr>
      <w:tr w:rsidR="00E44979" w:rsidRPr="00A06105" w14:paraId="3FA43F67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6C90A183" w14:textId="0ABD171C" w:rsidR="00E44979" w:rsidRPr="00A06105" w:rsidRDefault="00E44979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Teater</w:t>
            </w:r>
          </w:p>
        </w:tc>
        <w:tc>
          <w:tcPr>
            <w:tcW w:w="2835" w:type="dxa"/>
          </w:tcPr>
          <w:p w14:paraId="0391191A" w14:textId="49EE72B0" w:rsidR="00E44979" w:rsidRPr="00A06105" w:rsidRDefault="00E44979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Østensjø </w:t>
            </w:r>
            <w:proofErr w:type="spellStart"/>
            <w:r>
              <w:rPr>
                <w:sz w:val="16"/>
                <w:szCs w:val="16"/>
              </w:rPr>
              <w:t>barne</w:t>
            </w:r>
            <w:proofErr w:type="spellEnd"/>
            <w:r>
              <w:rPr>
                <w:sz w:val="16"/>
                <w:szCs w:val="16"/>
              </w:rPr>
              <w:t xml:space="preserve"> og ungdoms</w:t>
            </w:r>
            <w:r w:rsidR="00D704A9">
              <w:rPr>
                <w:sz w:val="16"/>
                <w:szCs w:val="16"/>
              </w:rPr>
              <w:t>teater</w:t>
            </w:r>
          </w:p>
        </w:tc>
        <w:tc>
          <w:tcPr>
            <w:tcW w:w="2693" w:type="dxa"/>
          </w:tcPr>
          <w:p w14:paraId="707CAD52" w14:textId="0840706A" w:rsidR="00E44979" w:rsidRPr="00A06105" w:rsidRDefault="00833377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Bøler kirke</w:t>
            </w:r>
          </w:p>
        </w:tc>
        <w:tc>
          <w:tcPr>
            <w:tcW w:w="1701" w:type="dxa"/>
          </w:tcPr>
          <w:p w14:paraId="7A120970" w14:textId="77777777" w:rsidR="00E44979" w:rsidRPr="00A06105" w:rsidRDefault="00E44979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4FA84EB" w14:textId="12F9C398" w:rsidR="00D93982" w:rsidRDefault="00D93982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e-post: </w:t>
            </w:r>
            <w:r w:rsidRPr="00D93982">
              <w:rPr>
                <w:sz w:val="16"/>
                <w:szCs w:val="16"/>
              </w:rPr>
              <w:t>obut.teater@gmail.com</w:t>
            </w:r>
          </w:p>
          <w:p w14:paraId="21010833" w14:textId="2063EFFD" w:rsidR="00E44979" w:rsidRPr="00A06105" w:rsidRDefault="00D93982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89" w:history="1">
              <w:proofErr w:type="spellStart"/>
              <w:r w:rsidRPr="00D93982">
                <w:rPr>
                  <w:rStyle w:val="Hyperkobling"/>
                  <w:sz w:val="16"/>
                  <w:szCs w:val="16"/>
                </w:rPr>
                <w:t>Øbut</w:t>
              </w:r>
              <w:proofErr w:type="spellEnd"/>
            </w:hyperlink>
          </w:p>
        </w:tc>
      </w:tr>
      <w:tr w:rsidR="00E3078E" w:rsidRPr="00A06105" w14:paraId="39EBBBBD" w14:textId="77777777" w:rsidTr="00731633">
        <w:trPr>
          <w:trHeight w:val="683"/>
        </w:trPr>
        <w:tc>
          <w:tcPr>
            <w:tcW w:w="3256" w:type="dxa"/>
            <w:shd w:val="clear" w:color="auto" w:fill="FCE8C3" w:themeFill="accent6" w:themeFillTint="66"/>
          </w:tcPr>
          <w:p w14:paraId="6D7B08B1" w14:textId="73BBADA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Tennis</w:t>
            </w:r>
          </w:p>
        </w:tc>
        <w:tc>
          <w:tcPr>
            <w:tcW w:w="2835" w:type="dxa"/>
          </w:tcPr>
          <w:p w14:paraId="2409522F" w14:textId="0F5974A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14A28D80" w14:textId="318DF60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Haraløkka</w:t>
            </w:r>
            <w:proofErr w:type="spellEnd"/>
            <w:r w:rsidRPr="00A06105">
              <w:rPr>
                <w:sz w:val="16"/>
                <w:szCs w:val="16"/>
              </w:rPr>
              <w:t xml:space="preserve"> tennisbane</w:t>
            </w:r>
          </w:p>
        </w:tc>
        <w:tc>
          <w:tcPr>
            <w:tcW w:w="1701" w:type="dxa"/>
          </w:tcPr>
          <w:p w14:paraId="3B1B125C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32561655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post.bolerif.no</w:t>
            </w:r>
          </w:p>
          <w:p w14:paraId="0A835DDF" w14:textId="52789485" w:rsidR="008D4C70" w:rsidRDefault="008D4C70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0" w:history="1">
              <w:r w:rsidRPr="00B0051E">
                <w:rPr>
                  <w:rStyle w:val="Hyperkobling"/>
                  <w:sz w:val="16"/>
                  <w:szCs w:val="16"/>
                </w:rPr>
                <w:t>www.bolerif.no/tennis/</w:t>
              </w:r>
            </w:hyperlink>
          </w:p>
          <w:p w14:paraId="189C295E" w14:textId="7B7A755A" w:rsidR="008D4C70" w:rsidRPr="00A06105" w:rsidRDefault="008D4C70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</w:tr>
      <w:tr w:rsidR="00E3078E" w:rsidRPr="00A06105" w14:paraId="5D88183B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319724ED" w14:textId="52136D8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Tennis – Rullestoltennis</w:t>
            </w:r>
          </w:p>
        </w:tc>
        <w:tc>
          <w:tcPr>
            <w:tcW w:w="2835" w:type="dxa"/>
          </w:tcPr>
          <w:p w14:paraId="0E706D98" w14:textId="04AD318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IF</w:t>
            </w:r>
          </w:p>
        </w:tc>
        <w:tc>
          <w:tcPr>
            <w:tcW w:w="2693" w:type="dxa"/>
          </w:tcPr>
          <w:p w14:paraId="0A291D5D" w14:textId="29D517E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Bøler idrettsforening</w:t>
            </w:r>
          </w:p>
        </w:tc>
        <w:tc>
          <w:tcPr>
            <w:tcW w:w="1701" w:type="dxa"/>
          </w:tcPr>
          <w:p w14:paraId="665834A7" w14:textId="06BF0EE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7B3A26E1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1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www.bølerif.no</w:t>
              </w:r>
            </w:hyperlink>
          </w:p>
          <w:p w14:paraId="60E8C987" w14:textId="00F27F9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2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post@bolerif.no</w:t>
              </w:r>
            </w:hyperlink>
          </w:p>
        </w:tc>
      </w:tr>
      <w:tr w:rsidR="00E3078E" w:rsidRPr="00A06105" w14:paraId="58CE7080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879604D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Tennis</w:t>
            </w:r>
          </w:p>
          <w:p w14:paraId="6F7EED12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7359CCB6" w14:textId="13705CF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Golia Tennisklubb</w:t>
            </w:r>
          </w:p>
        </w:tc>
        <w:tc>
          <w:tcPr>
            <w:tcW w:w="2693" w:type="dxa"/>
          </w:tcPr>
          <w:p w14:paraId="570F6803" w14:textId="58AC28C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Golia tennisklubb</w:t>
            </w:r>
          </w:p>
        </w:tc>
        <w:tc>
          <w:tcPr>
            <w:tcW w:w="1701" w:type="dxa"/>
          </w:tcPr>
          <w:p w14:paraId="05162BB6" w14:textId="5FA55673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</w:t>
            </w:r>
          </w:p>
        </w:tc>
        <w:tc>
          <w:tcPr>
            <w:tcW w:w="4678" w:type="dxa"/>
          </w:tcPr>
          <w:p w14:paraId="64F252CA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93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post@goliatk.no</w:t>
              </w:r>
            </w:hyperlink>
          </w:p>
          <w:p w14:paraId="3E9798D1" w14:textId="3F5F077E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www.goliatk.no</w:t>
            </w:r>
          </w:p>
        </w:tc>
      </w:tr>
      <w:tr w:rsidR="00E3078E" w:rsidRPr="00A06105" w14:paraId="36C31347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04DEDD1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Turn</w:t>
            </w:r>
          </w:p>
          <w:p w14:paraId="5FE0D269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4EF502AD" w14:textId="74D4420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Bjart</w:t>
            </w:r>
            <w:proofErr w:type="spellEnd"/>
            <w:r w:rsidRPr="00A06105">
              <w:rPr>
                <w:sz w:val="16"/>
                <w:szCs w:val="16"/>
              </w:rPr>
              <w:t xml:space="preserve"> Gymnastikk og Turnforening</w:t>
            </w:r>
          </w:p>
        </w:tc>
        <w:tc>
          <w:tcPr>
            <w:tcW w:w="2693" w:type="dxa"/>
          </w:tcPr>
          <w:p w14:paraId="28747C58" w14:textId="0DF5C064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Oppsal arena, Ulsrud </w:t>
            </w:r>
            <w:proofErr w:type="spellStart"/>
            <w:r w:rsidRPr="00A06105">
              <w:rPr>
                <w:sz w:val="16"/>
                <w:szCs w:val="16"/>
              </w:rPr>
              <w:t>vgs</w:t>
            </w:r>
            <w:proofErr w:type="spellEnd"/>
            <w:r w:rsidRPr="00A06105">
              <w:rPr>
                <w:sz w:val="16"/>
                <w:szCs w:val="16"/>
              </w:rPr>
              <w:t>, Skøyenåsen skole</w:t>
            </w:r>
          </w:p>
        </w:tc>
        <w:tc>
          <w:tcPr>
            <w:tcW w:w="1701" w:type="dxa"/>
          </w:tcPr>
          <w:p w14:paraId="17D2F91D" w14:textId="27E2787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Ja, døve</w:t>
            </w:r>
          </w:p>
        </w:tc>
        <w:tc>
          <w:tcPr>
            <w:tcW w:w="4678" w:type="dxa"/>
          </w:tcPr>
          <w:p w14:paraId="36357482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e-post: bjartturn@gmail.com</w:t>
            </w:r>
          </w:p>
          <w:p w14:paraId="13AB8968" w14:textId="3BC366EF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www.bjartturn.no</w:t>
            </w:r>
          </w:p>
        </w:tc>
      </w:tr>
      <w:tr w:rsidR="00E3078E" w:rsidRPr="00A06105" w14:paraId="37FF50C4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150147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  <w:p w14:paraId="7EABFD03" w14:textId="6E39FE8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Turn /gymnastikk</w:t>
            </w:r>
          </w:p>
        </w:tc>
        <w:tc>
          <w:tcPr>
            <w:tcW w:w="2835" w:type="dxa"/>
          </w:tcPr>
          <w:p w14:paraId="271647EA" w14:textId="016ACC0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Flipkidz</w:t>
            </w:r>
            <w:proofErr w:type="spellEnd"/>
          </w:p>
        </w:tc>
        <w:tc>
          <w:tcPr>
            <w:tcW w:w="2693" w:type="dxa"/>
          </w:tcPr>
          <w:p w14:paraId="1CD19E2C" w14:textId="0765BC5C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Fellesskapshuset på Abildsø</w:t>
            </w:r>
          </w:p>
        </w:tc>
        <w:tc>
          <w:tcPr>
            <w:tcW w:w="1701" w:type="dxa"/>
          </w:tcPr>
          <w:p w14:paraId="30ADC05F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101D648" w14:textId="4C34D7B5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94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info@be-sporty.no</w:t>
              </w:r>
            </w:hyperlink>
          </w:p>
          <w:p w14:paraId="14B9D3CE" w14:textId="698D001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5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 xml:space="preserve">Turn Oslo-Østensjø - </w:t>
              </w:r>
              <w:proofErr w:type="spellStart"/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Flipkidz</w:t>
              </w:r>
              <w:proofErr w:type="spellEnd"/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 xml:space="preserve"> barnegymnastikk</w:t>
              </w:r>
            </w:hyperlink>
          </w:p>
        </w:tc>
      </w:tr>
      <w:tr w:rsidR="00E3078E" w:rsidRPr="00A06105" w14:paraId="205BB547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77B1FB61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  <w:p w14:paraId="6DCE8B14" w14:textId="11035AE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Turn</w:t>
            </w:r>
          </w:p>
        </w:tc>
        <w:tc>
          <w:tcPr>
            <w:tcW w:w="2835" w:type="dxa"/>
          </w:tcPr>
          <w:p w14:paraId="27BA8091" w14:textId="6A20745A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Høyenhall gymnastikkforening</w:t>
            </w:r>
          </w:p>
        </w:tc>
        <w:tc>
          <w:tcPr>
            <w:tcW w:w="2693" w:type="dxa"/>
          </w:tcPr>
          <w:p w14:paraId="38E30FB8" w14:textId="2F350289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proofErr w:type="spellStart"/>
            <w:r w:rsidRPr="00A06105">
              <w:rPr>
                <w:sz w:val="16"/>
                <w:szCs w:val="16"/>
              </w:rPr>
              <w:t>Høyenhallen</w:t>
            </w:r>
            <w:proofErr w:type="spellEnd"/>
          </w:p>
        </w:tc>
        <w:tc>
          <w:tcPr>
            <w:tcW w:w="1701" w:type="dxa"/>
          </w:tcPr>
          <w:p w14:paraId="79DEE5E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6EBD0DA5" w14:textId="07753DD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96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medlem@hoyenhallgymnastikkforening.no</w:t>
              </w:r>
            </w:hyperlink>
          </w:p>
          <w:p w14:paraId="7726A382" w14:textId="40AEC2F0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7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Høyenhall Gymnastikkforening - Høyenhall Gymnastikkforening</w:t>
              </w:r>
            </w:hyperlink>
          </w:p>
        </w:tc>
      </w:tr>
      <w:tr w:rsidR="00E3078E" w:rsidRPr="00A06105" w14:paraId="0C0F19A0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2F48EA8A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</w:p>
          <w:p w14:paraId="63F335F4" w14:textId="298194F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Orientering</w:t>
            </w:r>
          </w:p>
        </w:tc>
        <w:tc>
          <w:tcPr>
            <w:tcW w:w="2835" w:type="dxa"/>
          </w:tcPr>
          <w:p w14:paraId="0469C45C" w14:textId="58D88598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orientering</w:t>
            </w:r>
          </w:p>
        </w:tc>
        <w:tc>
          <w:tcPr>
            <w:tcW w:w="2693" w:type="dxa"/>
          </w:tcPr>
          <w:p w14:paraId="689EB46B" w14:textId="4E7670E6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Oppsal arena</w:t>
            </w:r>
          </w:p>
        </w:tc>
        <w:tc>
          <w:tcPr>
            <w:tcW w:w="1701" w:type="dxa"/>
          </w:tcPr>
          <w:p w14:paraId="2B7C5326" w14:textId="77777777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1140041E" w14:textId="00EBE08D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 xml:space="preserve">e-post: </w:t>
            </w:r>
            <w:hyperlink r:id="rId98" w:history="1">
              <w:r w:rsidRPr="00A06105">
                <w:rPr>
                  <w:rStyle w:val="Hyperkobling"/>
                  <w:color w:val="auto"/>
                  <w:sz w:val="16"/>
                  <w:szCs w:val="16"/>
                </w:rPr>
                <w:t>leder@oppsalorientering.no</w:t>
              </w:r>
            </w:hyperlink>
          </w:p>
          <w:p w14:paraId="5B8EB052" w14:textId="080231CB" w:rsidR="00E3078E" w:rsidRPr="00A06105" w:rsidRDefault="00E3078E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www.oppsal.com</w:t>
            </w:r>
          </w:p>
        </w:tc>
      </w:tr>
      <w:tr w:rsidR="00C47DF8" w:rsidRPr="00A06105" w14:paraId="7B031D1C" w14:textId="77777777" w:rsidTr="00731633">
        <w:trPr>
          <w:trHeight w:val="314"/>
        </w:trPr>
        <w:tc>
          <w:tcPr>
            <w:tcW w:w="3256" w:type="dxa"/>
            <w:shd w:val="clear" w:color="auto" w:fill="FCE8C3" w:themeFill="accent6" w:themeFillTint="66"/>
          </w:tcPr>
          <w:p w14:paraId="6CBC0C40" w14:textId="604A4281" w:rsidR="00D9072D" w:rsidRPr="00A06105" w:rsidRDefault="00C47DF8" w:rsidP="00E3078E">
            <w:pPr>
              <w:tabs>
                <w:tab w:val="left" w:pos="2520"/>
              </w:tabs>
              <w:spacing w:after="0"/>
              <w:rPr>
                <w:b/>
                <w:bCs/>
                <w:sz w:val="16"/>
                <w:szCs w:val="16"/>
              </w:rPr>
            </w:pPr>
            <w:r w:rsidRPr="00A06105">
              <w:rPr>
                <w:b/>
                <w:bCs/>
                <w:sz w:val="16"/>
                <w:szCs w:val="16"/>
              </w:rPr>
              <w:t>Sjakk</w:t>
            </w:r>
          </w:p>
        </w:tc>
        <w:tc>
          <w:tcPr>
            <w:tcW w:w="2835" w:type="dxa"/>
          </w:tcPr>
          <w:p w14:paraId="052EE9DE" w14:textId="0735BEF7" w:rsidR="00C47DF8" w:rsidRPr="00A06105" w:rsidRDefault="00C47DF8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barnesjakk-klubb</w:t>
            </w:r>
          </w:p>
        </w:tc>
        <w:tc>
          <w:tcPr>
            <w:tcW w:w="2693" w:type="dxa"/>
          </w:tcPr>
          <w:p w14:paraId="73CE8B70" w14:textId="52B12F06" w:rsidR="00C47DF8" w:rsidRPr="00A06105" w:rsidRDefault="009A18E1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r w:rsidRPr="00A06105">
              <w:rPr>
                <w:sz w:val="16"/>
                <w:szCs w:val="16"/>
              </w:rPr>
              <w:t>Rustad skole</w:t>
            </w:r>
          </w:p>
        </w:tc>
        <w:tc>
          <w:tcPr>
            <w:tcW w:w="1701" w:type="dxa"/>
          </w:tcPr>
          <w:p w14:paraId="55C844D1" w14:textId="77777777" w:rsidR="00C47DF8" w:rsidRPr="00A06105" w:rsidRDefault="00C47DF8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14:paraId="7F04ECF3" w14:textId="164383EF" w:rsidR="00C47DF8" w:rsidRPr="00A06105" w:rsidRDefault="00547D50" w:rsidP="00E3078E">
            <w:pPr>
              <w:tabs>
                <w:tab w:val="left" w:pos="2520"/>
              </w:tabs>
              <w:spacing w:after="0"/>
              <w:rPr>
                <w:sz w:val="16"/>
                <w:szCs w:val="16"/>
              </w:rPr>
            </w:pPr>
            <w:hyperlink r:id="rId99" w:history="1">
              <w:r w:rsidRPr="00A06105">
                <w:rPr>
                  <w:rStyle w:val="Hyperkobling"/>
                  <w:sz w:val="16"/>
                  <w:szCs w:val="16"/>
                </w:rPr>
                <w:t>Rustad sjakklubb</w:t>
              </w:r>
            </w:hyperlink>
          </w:p>
        </w:tc>
      </w:tr>
    </w:tbl>
    <w:p w14:paraId="63779FE1" w14:textId="77777777" w:rsidR="00A15643" w:rsidRPr="00A06105" w:rsidRDefault="00A15643" w:rsidP="001B3EAF">
      <w:pPr>
        <w:tabs>
          <w:tab w:val="left" w:pos="2520"/>
        </w:tabs>
        <w:spacing w:after="0"/>
        <w:rPr>
          <w:sz w:val="16"/>
          <w:szCs w:val="16"/>
        </w:rPr>
      </w:pPr>
    </w:p>
    <w:sectPr w:rsidR="00A15643" w:rsidRPr="00A06105" w:rsidSect="00742CC9">
      <w:headerReference w:type="first" r:id="rId100"/>
      <w:footerReference w:type="first" r:id="rId101"/>
      <w:pgSz w:w="16838" w:h="11906" w:orient="landscape"/>
      <w:pgMar w:top="720" w:right="720" w:bottom="720" w:left="720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D87BD" w14:textId="77777777" w:rsidR="003043E8" w:rsidRDefault="003043E8" w:rsidP="005D093C">
      <w:pPr>
        <w:spacing w:after="0" w:line="240" w:lineRule="auto"/>
      </w:pPr>
      <w:r>
        <w:separator/>
      </w:r>
    </w:p>
  </w:endnote>
  <w:endnote w:type="continuationSeparator" w:id="0">
    <w:p w14:paraId="616C44AF" w14:textId="77777777" w:rsidR="003043E8" w:rsidRDefault="003043E8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 Office">
    <w:altName w:val="Oslo Sans Office"/>
    <w:panose1 w:val="02000000000000000000"/>
    <w:charset w:val="00"/>
    <w:family w:val="auto"/>
    <w:pitch w:val="variable"/>
    <w:sig w:usb0="A000006F" w:usb1="0000307B" w:usb2="00000000" w:usb3="00000000" w:csb0="00000093" w:csb1="00000000"/>
    <w:embedRegular r:id="rId1" w:fontKey="{989C4762-7E31-4513-AABD-4A43745C1446}"/>
    <w:embedBold r:id="rId2" w:fontKey="{FE6658B4-3930-4E0F-A1F3-4054E6DC116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B7C79DB1-24B0-462C-BA88-2F43CB2C8169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4" w:fontKey="{7FA7FE83-EF4D-4BE9-9339-F8D15690191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B689" w14:textId="77777777" w:rsidR="00D44A50" w:rsidRDefault="00D44A50" w:rsidP="00C3116A">
    <w:pPr>
      <w:pStyle w:val="Bunntekst"/>
    </w:pPr>
  </w:p>
  <w:p w14:paraId="1FC28E4C" w14:textId="77777777" w:rsidR="002E3185" w:rsidRPr="00C3116A" w:rsidRDefault="002E3185" w:rsidP="00C311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93358" w14:textId="77777777" w:rsidR="003043E8" w:rsidRDefault="003043E8" w:rsidP="005D093C">
      <w:pPr>
        <w:spacing w:after="0" w:line="240" w:lineRule="auto"/>
      </w:pPr>
      <w:r>
        <w:separator/>
      </w:r>
    </w:p>
  </w:footnote>
  <w:footnote w:type="continuationSeparator" w:id="0">
    <w:p w14:paraId="763693C9" w14:textId="77777777" w:rsidR="003043E8" w:rsidRDefault="003043E8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71FE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CAD0163" wp14:editId="441B2561">
          <wp:simplePos x="0" y="0"/>
          <wp:positionH relativeFrom="page">
            <wp:posOffset>8835390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D0D"/>
    <w:multiLevelType w:val="multilevel"/>
    <w:tmpl w:val="65C4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9138A"/>
    <w:multiLevelType w:val="multilevel"/>
    <w:tmpl w:val="76EC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92A5D"/>
    <w:multiLevelType w:val="multilevel"/>
    <w:tmpl w:val="E36C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03D1D"/>
    <w:multiLevelType w:val="multilevel"/>
    <w:tmpl w:val="91C0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24D01"/>
    <w:multiLevelType w:val="hybridMultilevel"/>
    <w:tmpl w:val="5B28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877DF"/>
    <w:multiLevelType w:val="multilevel"/>
    <w:tmpl w:val="E6A8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E7752"/>
    <w:multiLevelType w:val="multilevel"/>
    <w:tmpl w:val="A984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4090068">
    <w:abstractNumId w:val="2"/>
  </w:num>
  <w:num w:numId="2" w16cid:durableId="787286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27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966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732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556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4617119">
    <w:abstractNumId w:val="7"/>
  </w:num>
  <w:num w:numId="8" w16cid:durableId="676081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A0"/>
    <w:rsid w:val="000119BE"/>
    <w:rsid w:val="000236F3"/>
    <w:rsid w:val="00036B5E"/>
    <w:rsid w:val="00037FAD"/>
    <w:rsid w:val="00042718"/>
    <w:rsid w:val="00043B4D"/>
    <w:rsid w:val="00044921"/>
    <w:rsid w:val="00046340"/>
    <w:rsid w:val="000603AE"/>
    <w:rsid w:val="00065BB8"/>
    <w:rsid w:val="000702A4"/>
    <w:rsid w:val="000838FF"/>
    <w:rsid w:val="00095EC1"/>
    <w:rsid w:val="000A7F8F"/>
    <w:rsid w:val="000B10FD"/>
    <w:rsid w:val="000B1CC3"/>
    <w:rsid w:val="000B79F3"/>
    <w:rsid w:val="000C6E90"/>
    <w:rsid w:val="000D2901"/>
    <w:rsid w:val="000D2DA0"/>
    <w:rsid w:val="000E13CE"/>
    <w:rsid w:val="000F63B4"/>
    <w:rsid w:val="001041F4"/>
    <w:rsid w:val="00106731"/>
    <w:rsid w:val="00106F86"/>
    <w:rsid w:val="00113B0B"/>
    <w:rsid w:val="00133460"/>
    <w:rsid w:val="00140123"/>
    <w:rsid w:val="00140A9A"/>
    <w:rsid w:val="001430F8"/>
    <w:rsid w:val="0014678E"/>
    <w:rsid w:val="00147CA9"/>
    <w:rsid w:val="00152D13"/>
    <w:rsid w:val="0016138A"/>
    <w:rsid w:val="00165F35"/>
    <w:rsid w:val="0016613B"/>
    <w:rsid w:val="001709BD"/>
    <w:rsid w:val="00186573"/>
    <w:rsid w:val="001B389D"/>
    <w:rsid w:val="001B3EAF"/>
    <w:rsid w:val="001B542D"/>
    <w:rsid w:val="001E1E04"/>
    <w:rsid w:val="001F112F"/>
    <w:rsid w:val="001F18CF"/>
    <w:rsid w:val="002177CA"/>
    <w:rsid w:val="00220900"/>
    <w:rsid w:val="00222F73"/>
    <w:rsid w:val="00234E93"/>
    <w:rsid w:val="002355AA"/>
    <w:rsid w:val="00235D84"/>
    <w:rsid w:val="00247C22"/>
    <w:rsid w:val="002568E3"/>
    <w:rsid w:val="0025699D"/>
    <w:rsid w:val="00260DC9"/>
    <w:rsid w:val="00270B23"/>
    <w:rsid w:val="00271802"/>
    <w:rsid w:val="0027397F"/>
    <w:rsid w:val="00297CF3"/>
    <w:rsid w:val="002B5DFD"/>
    <w:rsid w:val="002C163F"/>
    <w:rsid w:val="002D1F56"/>
    <w:rsid w:val="002E0B68"/>
    <w:rsid w:val="002E1166"/>
    <w:rsid w:val="002E2FAB"/>
    <w:rsid w:val="002E3185"/>
    <w:rsid w:val="00303314"/>
    <w:rsid w:val="003033C0"/>
    <w:rsid w:val="003043E8"/>
    <w:rsid w:val="00321440"/>
    <w:rsid w:val="00325D57"/>
    <w:rsid w:val="003262FA"/>
    <w:rsid w:val="00326D95"/>
    <w:rsid w:val="00333421"/>
    <w:rsid w:val="00336E57"/>
    <w:rsid w:val="003479FB"/>
    <w:rsid w:val="0035194C"/>
    <w:rsid w:val="00361934"/>
    <w:rsid w:val="0039331F"/>
    <w:rsid w:val="003943C5"/>
    <w:rsid w:val="003B0426"/>
    <w:rsid w:val="003B617B"/>
    <w:rsid w:val="003B6290"/>
    <w:rsid w:val="003C1328"/>
    <w:rsid w:val="003C6AFF"/>
    <w:rsid w:val="003D6DFB"/>
    <w:rsid w:val="003E3B80"/>
    <w:rsid w:val="003F342F"/>
    <w:rsid w:val="003F782D"/>
    <w:rsid w:val="0040067D"/>
    <w:rsid w:val="00415282"/>
    <w:rsid w:val="00416C0E"/>
    <w:rsid w:val="00420409"/>
    <w:rsid w:val="00427DA9"/>
    <w:rsid w:val="00433CE1"/>
    <w:rsid w:val="0043419D"/>
    <w:rsid w:val="00437086"/>
    <w:rsid w:val="00442E77"/>
    <w:rsid w:val="00446039"/>
    <w:rsid w:val="00454A5A"/>
    <w:rsid w:val="0045625F"/>
    <w:rsid w:val="00463FE7"/>
    <w:rsid w:val="00465CDA"/>
    <w:rsid w:val="00466574"/>
    <w:rsid w:val="00483FE0"/>
    <w:rsid w:val="004A4F41"/>
    <w:rsid w:val="004B26F9"/>
    <w:rsid w:val="004B6199"/>
    <w:rsid w:val="004B6945"/>
    <w:rsid w:val="004B7EB9"/>
    <w:rsid w:val="004C552C"/>
    <w:rsid w:val="00500A48"/>
    <w:rsid w:val="0054321C"/>
    <w:rsid w:val="005479FD"/>
    <w:rsid w:val="00547CD4"/>
    <w:rsid w:val="00547D50"/>
    <w:rsid w:val="0055183B"/>
    <w:rsid w:val="00560D31"/>
    <w:rsid w:val="00564DA7"/>
    <w:rsid w:val="00567104"/>
    <w:rsid w:val="0057006B"/>
    <w:rsid w:val="00574421"/>
    <w:rsid w:val="00576EF0"/>
    <w:rsid w:val="005805FC"/>
    <w:rsid w:val="0058121E"/>
    <w:rsid w:val="005812E4"/>
    <w:rsid w:val="00581B69"/>
    <w:rsid w:val="005923A7"/>
    <w:rsid w:val="00595FDC"/>
    <w:rsid w:val="0059648F"/>
    <w:rsid w:val="00597B15"/>
    <w:rsid w:val="005B05FF"/>
    <w:rsid w:val="005B67F2"/>
    <w:rsid w:val="005B6DE3"/>
    <w:rsid w:val="005D093C"/>
    <w:rsid w:val="005D6FD7"/>
    <w:rsid w:val="005D7E00"/>
    <w:rsid w:val="005E21A3"/>
    <w:rsid w:val="005E6BB9"/>
    <w:rsid w:val="005E6F73"/>
    <w:rsid w:val="005F1FAD"/>
    <w:rsid w:val="00601F41"/>
    <w:rsid w:val="00612435"/>
    <w:rsid w:val="006134C3"/>
    <w:rsid w:val="00613B9F"/>
    <w:rsid w:val="00613FB7"/>
    <w:rsid w:val="0063691F"/>
    <w:rsid w:val="00664315"/>
    <w:rsid w:val="00672A26"/>
    <w:rsid w:val="00685F6B"/>
    <w:rsid w:val="006871BD"/>
    <w:rsid w:val="00694BF3"/>
    <w:rsid w:val="006A5565"/>
    <w:rsid w:val="006B196A"/>
    <w:rsid w:val="006E006E"/>
    <w:rsid w:val="006E1BCD"/>
    <w:rsid w:val="006E2E42"/>
    <w:rsid w:val="006F3E7B"/>
    <w:rsid w:val="00702FA6"/>
    <w:rsid w:val="00717ADE"/>
    <w:rsid w:val="00720A9B"/>
    <w:rsid w:val="00727D7C"/>
    <w:rsid w:val="00731633"/>
    <w:rsid w:val="00741851"/>
    <w:rsid w:val="00742CC9"/>
    <w:rsid w:val="007649BE"/>
    <w:rsid w:val="007672FC"/>
    <w:rsid w:val="00767938"/>
    <w:rsid w:val="00767EF2"/>
    <w:rsid w:val="00777D52"/>
    <w:rsid w:val="007826F6"/>
    <w:rsid w:val="00783004"/>
    <w:rsid w:val="007846FD"/>
    <w:rsid w:val="0079298C"/>
    <w:rsid w:val="007974B9"/>
    <w:rsid w:val="007A5DC4"/>
    <w:rsid w:val="007A66C3"/>
    <w:rsid w:val="007A7C49"/>
    <w:rsid w:val="007B0590"/>
    <w:rsid w:val="007B3F9B"/>
    <w:rsid w:val="007B7727"/>
    <w:rsid w:val="007C428A"/>
    <w:rsid w:val="007D10BF"/>
    <w:rsid w:val="007D1113"/>
    <w:rsid w:val="007D456C"/>
    <w:rsid w:val="007D78F8"/>
    <w:rsid w:val="007E29D9"/>
    <w:rsid w:val="007E4B0D"/>
    <w:rsid w:val="007F2274"/>
    <w:rsid w:val="007F3B12"/>
    <w:rsid w:val="0080558B"/>
    <w:rsid w:val="00806A4A"/>
    <w:rsid w:val="00811544"/>
    <w:rsid w:val="00833377"/>
    <w:rsid w:val="008355C4"/>
    <w:rsid w:val="0085306F"/>
    <w:rsid w:val="0086428E"/>
    <w:rsid w:val="008770CB"/>
    <w:rsid w:val="0088735D"/>
    <w:rsid w:val="00895AA0"/>
    <w:rsid w:val="008965DF"/>
    <w:rsid w:val="008C3EDB"/>
    <w:rsid w:val="008D1CEF"/>
    <w:rsid w:val="008D3BD4"/>
    <w:rsid w:val="008D4C70"/>
    <w:rsid w:val="008D5723"/>
    <w:rsid w:val="008E457F"/>
    <w:rsid w:val="008E6162"/>
    <w:rsid w:val="008F33EB"/>
    <w:rsid w:val="008F58A5"/>
    <w:rsid w:val="00907E18"/>
    <w:rsid w:val="00913563"/>
    <w:rsid w:val="00923017"/>
    <w:rsid w:val="00926633"/>
    <w:rsid w:val="00927D1C"/>
    <w:rsid w:val="009313C6"/>
    <w:rsid w:val="009347A5"/>
    <w:rsid w:val="009504FF"/>
    <w:rsid w:val="0097026C"/>
    <w:rsid w:val="0097767D"/>
    <w:rsid w:val="00990FC5"/>
    <w:rsid w:val="009918E4"/>
    <w:rsid w:val="00995134"/>
    <w:rsid w:val="009A18E1"/>
    <w:rsid w:val="009A439D"/>
    <w:rsid w:val="009B2A8B"/>
    <w:rsid w:val="009B39A2"/>
    <w:rsid w:val="009B4278"/>
    <w:rsid w:val="009B5CBB"/>
    <w:rsid w:val="009D57A2"/>
    <w:rsid w:val="009E0C68"/>
    <w:rsid w:val="009E5445"/>
    <w:rsid w:val="00A0208E"/>
    <w:rsid w:val="00A02FA0"/>
    <w:rsid w:val="00A0384A"/>
    <w:rsid w:val="00A06105"/>
    <w:rsid w:val="00A13AB1"/>
    <w:rsid w:val="00A15643"/>
    <w:rsid w:val="00A16F55"/>
    <w:rsid w:val="00A3045F"/>
    <w:rsid w:val="00A324D4"/>
    <w:rsid w:val="00A370FB"/>
    <w:rsid w:val="00A43108"/>
    <w:rsid w:val="00A456C0"/>
    <w:rsid w:val="00A475A4"/>
    <w:rsid w:val="00A5335B"/>
    <w:rsid w:val="00A63656"/>
    <w:rsid w:val="00A63AA2"/>
    <w:rsid w:val="00A6591D"/>
    <w:rsid w:val="00A6608A"/>
    <w:rsid w:val="00A67238"/>
    <w:rsid w:val="00A73853"/>
    <w:rsid w:val="00A76C31"/>
    <w:rsid w:val="00A8371E"/>
    <w:rsid w:val="00AA0153"/>
    <w:rsid w:val="00AA100D"/>
    <w:rsid w:val="00AB1624"/>
    <w:rsid w:val="00AB6EDA"/>
    <w:rsid w:val="00AD674B"/>
    <w:rsid w:val="00AE12B9"/>
    <w:rsid w:val="00AE2859"/>
    <w:rsid w:val="00AE5FDE"/>
    <w:rsid w:val="00AE7116"/>
    <w:rsid w:val="00B03D8D"/>
    <w:rsid w:val="00B0552D"/>
    <w:rsid w:val="00B07066"/>
    <w:rsid w:val="00B10DAE"/>
    <w:rsid w:val="00B11848"/>
    <w:rsid w:val="00B214E0"/>
    <w:rsid w:val="00B3321F"/>
    <w:rsid w:val="00B333AB"/>
    <w:rsid w:val="00B37512"/>
    <w:rsid w:val="00B5074B"/>
    <w:rsid w:val="00B52E19"/>
    <w:rsid w:val="00B6377C"/>
    <w:rsid w:val="00B7234A"/>
    <w:rsid w:val="00B76DEA"/>
    <w:rsid w:val="00B83CE3"/>
    <w:rsid w:val="00B86F40"/>
    <w:rsid w:val="00B94220"/>
    <w:rsid w:val="00B954B0"/>
    <w:rsid w:val="00BA14C5"/>
    <w:rsid w:val="00BB4C94"/>
    <w:rsid w:val="00BB63DB"/>
    <w:rsid w:val="00BC2BAB"/>
    <w:rsid w:val="00C06443"/>
    <w:rsid w:val="00C073ED"/>
    <w:rsid w:val="00C15F32"/>
    <w:rsid w:val="00C265F6"/>
    <w:rsid w:val="00C308DE"/>
    <w:rsid w:val="00C3116A"/>
    <w:rsid w:val="00C34D94"/>
    <w:rsid w:val="00C36D97"/>
    <w:rsid w:val="00C40AB9"/>
    <w:rsid w:val="00C41E6B"/>
    <w:rsid w:val="00C47DF8"/>
    <w:rsid w:val="00C51925"/>
    <w:rsid w:val="00C51C82"/>
    <w:rsid w:val="00C56026"/>
    <w:rsid w:val="00C667DB"/>
    <w:rsid w:val="00C75547"/>
    <w:rsid w:val="00CA0620"/>
    <w:rsid w:val="00CA06BC"/>
    <w:rsid w:val="00CA39DC"/>
    <w:rsid w:val="00CA5962"/>
    <w:rsid w:val="00CB267D"/>
    <w:rsid w:val="00CB6829"/>
    <w:rsid w:val="00CC4C23"/>
    <w:rsid w:val="00CD1ECA"/>
    <w:rsid w:val="00CE17AE"/>
    <w:rsid w:val="00CE1E45"/>
    <w:rsid w:val="00CF4E0A"/>
    <w:rsid w:val="00CF5EB9"/>
    <w:rsid w:val="00D02902"/>
    <w:rsid w:val="00D039A7"/>
    <w:rsid w:val="00D05D9C"/>
    <w:rsid w:val="00D12331"/>
    <w:rsid w:val="00D140DC"/>
    <w:rsid w:val="00D22BDE"/>
    <w:rsid w:val="00D22FF3"/>
    <w:rsid w:val="00D30D28"/>
    <w:rsid w:val="00D3395E"/>
    <w:rsid w:val="00D33C6C"/>
    <w:rsid w:val="00D44A50"/>
    <w:rsid w:val="00D704A9"/>
    <w:rsid w:val="00D804AF"/>
    <w:rsid w:val="00D8326C"/>
    <w:rsid w:val="00D835A1"/>
    <w:rsid w:val="00D9072D"/>
    <w:rsid w:val="00D91F43"/>
    <w:rsid w:val="00D93982"/>
    <w:rsid w:val="00D946A6"/>
    <w:rsid w:val="00D94E1F"/>
    <w:rsid w:val="00DB0A1B"/>
    <w:rsid w:val="00DB268C"/>
    <w:rsid w:val="00DC67CF"/>
    <w:rsid w:val="00DF0658"/>
    <w:rsid w:val="00DF0ECD"/>
    <w:rsid w:val="00E04778"/>
    <w:rsid w:val="00E1692D"/>
    <w:rsid w:val="00E20E88"/>
    <w:rsid w:val="00E256E0"/>
    <w:rsid w:val="00E3004B"/>
    <w:rsid w:val="00E3078E"/>
    <w:rsid w:val="00E427E5"/>
    <w:rsid w:val="00E44979"/>
    <w:rsid w:val="00E51F3C"/>
    <w:rsid w:val="00E56D22"/>
    <w:rsid w:val="00E56F8B"/>
    <w:rsid w:val="00E57010"/>
    <w:rsid w:val="00E6023E"/>
    <w:rsid w:val="00E733FF"/>
    <w:rsid w:val="00E85945"/>
    <w:rsid w:val="00E87B3C"/>
    <w:rsid w:val="00E92283"/>
    <w:rsid w:val="00E95E84"/>
    <w:rsid w:val="00EA4DFE"/>
    <w:rsid w:val="00EA5666"/>
    <w:rsid w:val="00EB2D41"/>
    <w:rsid w:val="00EC07A0"/>
    <w:rsid w:val="00ED33EF"/>
    <w:rsid w:val="00ED61EA"/>
    <w:rsid w:val="00ED7AC4"/>
    <w:rsid w:val="00EE12D9"/>
    <w:rsid w:val="00EE2556"/>
    <w:rsid w:val="00EE6DC9"/>
    <w:rsid w:val="00EF5934"/>
    <w:rsid w:val="00F02B97"/>
    <w:rsid w:val="00F03E9E"/>
    <w:rsid w:val="00F0705A"/>
    <w:rsid w:val="00F11CD0"/>
    <w:rsid w:val="00F12E0C"/>
    <w:rsid w:val="00F220B7"/>
    <w:rsid w:val="00F24C8A"/>
    <w:rsid w:val="00F31DDB"/>
    <w:rsid w:val="00F40725"/>
    <w:rsid w:val="00F434BB"/>
    <w:rsid w:val="00F46F8B"/>
    <w:rsid w:val="00F6487C"/>
    <w:rsid w:val="00F72736"/>
    <w:rsid w:val="00F7483A"/>
    <w:rsid w:val="00F77638"/>
    <w:rsid w:val="00F802E1"/>
    <w:rsid w:val="00F85149"/>
    <w:rsid w:val="00FA736E"/>
    <w:rsid w:val="00FB3006"/>
    <w:rsid w:val="00FB5530"/>
    <w:rsid w:val="00FC5768"/>
    <w:rsid w:val="00FC5C78"/>
    <w:rsid w:val="00FC5F24"/>
    <w:rsid w:val="00FC72AE"/>
    <w:rsid w:val="00FD37C6"/>
    <w:rsid w:val="00FD56E4"/>
    <w:rsid w:val="00FD7882"/>
    <w:rsid w:val="00FE4F36"/>
    <w:rsid w:val="00FF0CFF"/>
    <w:rsid w:val="00FF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23CA0"/>
  <w15:docId w15:val="{D31B75E0-7283-4BB5-A434-8B15DB22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B4278"/>
    <w:rPr>
      <w:color w:val="000000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4278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8770CB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2B5DF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43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0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ristina@bouncestudio.no" TargetMode="External"/><Relationship Id="rId21" Type="http://schemas.openxmlformats.org/officeDocument/2006/relationships/hyperlink" Target="mailto:post@oppsalbasket.no" TargetMode="External"/><Relationship Id="rId42" Type="http://schemas.openxmlformats.org/officeDocument/2006/relationships/hyperlink" Target="https://www.oslo.kommune.no/natur-kultur-og-fritid/fritidsklubber/klubb1/" TargetMode="External"/><Relationship Id="rId47" Type="http://schemas.openxmlformats.org/officeDocument/2006/relationships/hyperlink" Target="mailto:juan.mamani@bos.oslo.kommune.no" TargetMode="External"/><Relationship Id="rId63" Type="http://schemas.openxmlformats.org/officeDocument/2006/relationships/hyperlink" Target="https://troll-karateklubb-bushido.idrettenonline.no/next/p/51732/hjem" TargetMode="External"/><Relationship Id="rId68" Type="http://schemas.openxmlformats.org/officeDocument/2006/relationships/hyperlink" Target="https://www.kirken.no/nb-NO/fellesrad/kirkeneioslo/menigheter/oppsal/barn-og-ungdom/" TargetMode="External"/><Relationship Id="rId84" Type="http://schemas.openxmlformats.org/officeDocument/2006/relationships/hyperlink" Target="https://nordstrand-if.no/parasport" TargetMode="External"/><Relationship Id="rId89" Type="http://schemas.openxmlformats.org/officeDocument/2006/relationships/hyperlink" Target="https://obut.info/" TargetMode="External"/><Relationship Id="rId16" Type="http://schemas.openxmlformats.org/officeDocument/2006/relationships/hyperlink" Target="mailto:allidrett@lambertseterif.no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post@raskfotball.no" TargetMode="External"/><Relationship Id="rId37" Type="http://schemas.openxmlformats.org/officeDocument/2006/relationships/hyperlink" Target="mailto:post.oppsal.oslo@kirken.no" TargetMode="External"/><Relationship Id="rId53" Type="http://schemas.openxmlformats.org/officeDocument/2006/relationships/hyperlink" Target="http://www.tunetibk.no" TargetMode="External"/><Relationship Id="rId58" Type="http://schemas.openxmlformats.org/officeDocument/2006/relationships/hyperlink" Target="http://www.oppsaltkd.com" TargetMode="External"/><Relationship Id="rId74" Type="http://schemas.openxmlformats.org/officeDocument/2006/relationships/hyperlink" Target="https://www.abildso.no/" TargetMode="External"/><Relationship Id="rId79" Type="http://schemas.openxmlformats.org/officeDocument/2006/relationships/hyperlink" Target="mailto:langrenn@rustad-idrettslag.no" TargetMode="Externa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hyperlink" Target="http://www.bolerif.no/tennis/" TargetMode="External"/><Relationship Id="rId95" Type="http://schemas.openxmlformats.org/officeDocument/2006/relationships/hyperlink" Target="https://www.be-sporty.no/flipkidz/center/turn-oslo-%C3%98stensj%C3%B8/560/" TargetMode="External"/><Relationship Id="rId22" Type="http://schemas.openxmlformats.org/officeDocument/2006/relationships/hyperlink" Target="mailto:e-post:%20fokus@fokusbtk.no" TargetMode="External"/><Relationship Id="rId27" Type="http://schemas.openxmlformats.org/officeDocument/2006/relationships/hyperlink" Target="https://www.bouncestudio.no/" TargetMode="External"/><Relationship Id="rId43" Type="http://schemas.openxmlformats.org/officeDocument/2006/relationships/hyperlink" Target="mailto:jan-inge.rydgren@bos.oslo.kommune.no" TargetMode="External"/><Relationship Id="rId48" Type="http://schemas.openxmlformats.org/officeDocument/2006/relationships/hyperlink" Target="https://www.oslo.kommune.no/natur-kultur-og-fritid/fritidsklubber/klubb1/" TargetMode="External"/><Relationship Id="rId64" Type="http://schemas.openxmlformats.org/officeDocument/2006/relationships/hyperlink" Target="mailto:oppsalkor@gmail.com" TargetMode="External"/><Relationship Id="rId69" Type="http://schemas.openxmlformats.org/officeDocument/2006/relationships/hyperlink" Target="https://www.xn--sm-kka.no/" TargetMode="External"/><Relationship Id="rId80" Type="http://schemas.openxmlformats.org/officeDocument/2006/relationships/hyperlink" Target="mailto:jo@schumannlydbureau.com" TargetMode="External"/><Relationship Id="rId85" Type="http://schemas.openxmlformats.org/officeDocument/2006/relationships/hyperlink" Target="https://nrpk.no/aktiviteter/barn-og-ungdom" TargetMode="External"/><Relationship Id="rId12" Type="http://schemas.openxmlformats.org/officeDocument/2006/relationships/hyperlink" Target="mailto:postmottak@bos.oslo.kommune.no" TargetMode="External"/><Relationship Id="rId17" Type="http://schemas.openxmlformats.org/officeDocument/2006/relationships/hyperlink" Target="https://lambertseterif.no/next/p/11922/hjem" TargetMode="External"/><Relationship Id="rId25" Type="http://schemas.openxmlformats.org/officeDocument/2006/relationships/hyperlink" Target="https://www.be-sporty.no/funkykidz/center/dans-barn-oslo-%C3%98stensj%C3%B8/548/" TargetMode="External"/><Relationship Id="rId33" Type="http://schemas.openxmlformats.org/officeDocument/2006/relationships/hyperlink" Target="mailto:post@manglerudstar.no" TargetMode="External"/><Relationship Id="rId38" Type="http://schemas.openxmlformats.org/officeDocument/2006/relationships/hyperlink" Target="https://www.kirken.no/nb-NO/fellesrad/kirkeneioslo/menigheter/oppsal/barn-og-ungdom/" TargetMode="External"/><Relationship Id="rId46" Type="http://schemas.openxmlformats.org/officeDocument/2006/relationships/hyperlink" Target="https://www.oslo.kommune.no/natur-kultur-og-fritid/fritidsklubber/oppsalklubben/" TargetMode="External"/><Relationship Id="rId59" Type="http://schemas.openxmlformats.org/officeDocument/2006/relationships/hyperlink" Target="mailto:aiacovone@yahoo.com" TargetMode="External"/><Relationship Id="rId67" Type="http://schemas.openxmlformats.org/officeDocument/2006/relationships/hyperlink" Target="mailto:post.oppsal@oslo.kirken.no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be-sporty.no/ballett/center/ballett-oslo-%C3%98stensj%C3%B8/1179/" TargetMode="External"/><Relationship Id="rId41" Type="http://schemas.openxmlformats.org/officeDocument/2006/relationships/hyperlink" Target="mailto:daniela.abbass@bos.oslo.kommune.no" TargetMode="External"/><Relationship Id="rId54" Type="http://schemas.openxmlformats.org/officeDocument/2006/relationships/hyperlink" Target="mailto:ostensjoibk@gmail.com" TargetMode="External"/><Relationship Id="rId62" Type="http://schemas.openxmlformats.org/officeDocument/2006/relationships/hyperlink" Target="mailto:post@trollkarate.no" TargetMode="External"/><Relationship Id="rId70" Type="http://schemas.openxmlformats.org/officeDocument/2006/relationships/hyperlink" Target="https://www.bolernoklevann.no/" TargetMode="External"/><Relationship Id="rId75" Type="http://schemas.openxmlformats.org/officeDocument/2006/relationships/hyperlink" Target="https://www.skolekorpset.no/" TargetMode="External"/><Relationship Id="rId83" Type="http://schemas.openxmlformats.org/officeDocument/2006/relationships/hyperlink" Target="mailto:christopher@nordstrand-if.no" TargetMode="External"/><Relationship Id="rId88" Type="http://schemas.openxmlformats.org/officeDocument/2006/relationships/hyperlink" Target="https://bryn1.kmspeider.no" TargetMode="External"/><Relationship Id="rId91" Type="http://schemas.openxmlformats.org/officeDocument/2006/relationships/hyperlink" Target="http://www.b&#248;lerif.no" TargetMode="External"/><Relationship Id="rId96" Type="http://schemas.openxmlformats.org/officeDocument/2006/relationships/hyperlink" Target="mailto:medlem@hoyenhallgymnastikkforening.no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post@rustad-idrettslag.no" TargetMode="External"/><Relationship Id="rId23" Type="http://schemas.openxmlformats.org/officeDocument/2006/relationships/hyperlink" Target="http://www.fokusbtk.no" TargetMode="External"/><Relationship Id="rId28" Type="http://schemas.openxmlformats.org/officeDocument/2006/relationships/hyperlink" Target="mailto:post@dans1.no" TargetMode="External"/><Relationship Id="rId36" Type="http://schemas.openxmlformats.org/officeDocument/2006/relationships/hyperlink" Target="mailto:anneminar@gmail.com" TargetMode="External"/><Relationship Id="rId49" Type="http://schemas.openxmlformats.org/officeDocument/2006/relationships/hyperlink" Target="https://www.oppsalhandball.no/" TargetMode="External"/><Relationship Id="rId57" Type="http://schemas.openxmlformats.org/officeDocument/2006/relationships/hyperlink" Target="mailto:info@oppsaltkd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oppsalfotball.no/" TargetMode="External"/><Relationship Id="rId44" Type="http://schemas.openxmlformats.org/officeDocument/2006/relationships/hyperlink" Target="https://www.oslo.kommune.no/natur-kultur-og-fritid/fritidsklubber/skullerud-aktivitetshus/" TargetMode="External"/><Relationship Id="rId52" Type="http://schemas.openxmlformats.org/officeDocument/2006/relationships/hyperlink" Target="mailto:post@tunetibk.no" TargetMode="External"/><Relationship Id="rId60" Type="http://schemas.openxmlformats.org/officeDocument/2006/relationships/hyperlink" Target="http://www.karate.rustad-idrettslag.no" TargetMode="External"/><Relationship Id="rId65" Type="http://schemas.openxmlformats.org/officeDocument/2006/relationships/hyperlink" Target="https://eur04.safelinks.protection.outlook.com/?url=https%3A%2F%2Foppsalkor.no%2F&amp;data=05%7C02%7Childe.grongstad%40bos.oslo.kommune.no%7C4c564a17fcc14276114408dc6387fa9e%7Ce67950816391442e9ab45e9ef74f18ea%7C0%7C0%7C638494682883014028%7CUnknown%7CTWFpbGZsb3d8eyJWIjoiMC4wLjAwMDAiLCJQIjoiV2luMzIiLCJBTiI6Ik1haWwiLCJXVCI6Mn0%3D%7C0%7C%7C%7C&amp;sdata=9r8nUxhpUgL7q3mr4CrkLSuVyOMOhXC3Jd8w0mtRJmg%3D&amp;reserved=0" TargetMode="External"/><Relationship Id="rId73" Type="http://schemas.openxmlformats.org/officeDocument/2006/relationships/hyperlink" Target="https://www.rustadkorps.no/" TargetMode="External"/><Relationship Id="rId78" Type="http://schemas.openxmlformats.org/officeDocument/2006/relationships/hyperlink" Target="mailto:langrenn@rustad-idrettslag.no" TargetMode="External"/><Relationship Id="rId81" Type="http://schemas.openxmlformats.org/officeDocument/2006/relationships/hyperlink" Target="https://eur04.safelinks.protection.outlook.com/?url=http%3A%2F%2Frockhoyenhall.no%2F&amp;data=05%7C02%7Childe.grongstad%40bos.oslo.kommune.no%7Ce79d6cfbc35146e1c8bb08dc62a8a49b%7Ce67950816391442e9ab45e9ef74f18ea%7C0%7C0%7C638493723654377128%7CUnknown%7CTWFpbGZsb3d8eyJWIjoiMC4wLjAwMDAiLCJQIjoiV2luMzIiLCJBTiI6Ik1haWwiLCJXVCI6Mn0%3D%7C0%7C%7C%7C&amp;sdata=mAo%2Fex%2BReJYnYfD7Biqu4IDWNr7ZyrXa4OvnbqlQW6Q%3D&amp;reserved=0" TargetMode="External"/><Relationship Id="rId86" Type="http://schemas.openxmlformats.org/officeDocument/2006/relationships/hyperlink" Target="mailto:post@manglerud.org" TargetMode="External"/><Relationship Id="rId94" Type="http://schemas.openxmlformats.org/officeDocument/2006/relationships/hyperlink" Target="mailto:info@be-sporty.no" TargetMode="External"/><Relationship Id="rId99" Type="http://schemas.openxmlformats.org/officeDocument/2006/relationships/hyperlink" Target="https://sites.google.com/view/rustad-sjakklubb/forside" TargetMode="Externa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ungfritid.no/?municipality=1&amp;place=Bydel+%C3%98stensj%C3%B8%2C+Oslo" TargetMode="External"/><Relationship Id="rId18" Type="http://schemas.openxmlformats.org/officeDocument/2006/relationships/hyperlink" Target="mailto:post@irsalpin.no" TargetMode="External"/><Relationship Id="rId39" Type="http://schemas.openxmlformats.org/officeDocument/2006/relationships/hyperlink" Target="mailto:piachristine.eriksen@bos.oslo.kommune.no" TargetMode="External"/><Relationship Id="rId34" Type="http://schemas.openxmlformats.org/officeDocument/2006/relationships/hyperlink" Target="https://www.be-sporty.no/trix/center/fotball-barn-oslo-%C3%98stensj%C3%B8/567/" TargetMode="External"/><Relationship Id="rId50" Type="http://schemas.openxmlformats.org/officeDocument/2006/relationships/hyperlink" Target="mailto:E-post:%20oppsal@ronhandball.no" TargetMode="External"/><Relationship Id="rId55" Type="http://schemas.openxmlformats.org/officeDocument/2006/relationships/hyperlink" Target="http://www.ostensjoibk.no" TargetMode="External"/><Relationship Id="rId76" Type="http://schemas.openxmlformats.org/officeDocument/2006/relationships/hyperlink" Target="mailto:oppsalski@gmail.com" TargetMode="External"/><Relationship Id="rId97" Type="http://schemas.openxmlformats.org/officeDocument/2006/relationships/hyperlink" Target="https://hoyenhall-gymnastikkforening.spoortz.no/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oppsaljanitsjar.no/" TargetMode="External"/><Relationship Id="rId92" Type="http://schemas.openxmlformats.org/officeDocument/2006/relationships/hyperlink" Target="mailto:post@bolerif.no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post@bolerif.no" TargetMode="External"/><Relationship Id="rId24" Type="http://schemas.openxmlformats.org/officeDocument/2006/relationships/hyperlink" Target="mailto:info@be-sporty.no" TargetMode="External"/><Relationship Id="rId40" Type="http://schemas.openxmlformats.org/officeDocument/2006/relationships/hyperlink" Target="https://www.oslo.kommune.no/natur-kultur-og-fritid/fritidsklubber/oppsalklubben/" TargetMode="External"/><Relationship Id="rId45" Type="http://schemas.openxmlformats.org/officeDocument/2006/relationships/hyperlink" Target="mailto:aida.edvardsen@bos.oslo.kommune.no" TargetMode="External"/><Relationship Id="rId66" Type="http://schemas.openxmlformats.org/officeDocument/2006/relationships/hyperlink" Target="https://abildso.osloskolen.no/fagtilbud/andre-tilbud-til-elevene/abildso-skoles-kor/" TargetMode="External"/><Relationship Id="rId87" Type="http://schemas.openxmlformats.org/officeDocument/2006/relationships/hyperlink" Target="mailto:bryn1@kmspeider.no" TargetMode="External"/><Relationship Id="rId61" Type="http://schemas.openxmlformats.org/officeDocument/2006/relationships/hyperlink" Target="mailto:post@tendokarate.no" TargetMode="External"/><Relationship Id="rId82" Type="http://schemas.openxmlformats.org/officeDocument/2006/relationships/hyperlink" Target="mailto:Kaja.Giltvedt@frambu.no" TargetMode="External"/><Relationship Id="rId19" Type="http://schemas.openxmlformats.org/officeDocument/2006/relationships/hyperlink" Target="mailto:info@be-sporty.no" TargetMode="External"/><Relationship Id="rId14" Type="http://schemas.openxmlformats.org/officeDocument/2006/relationships/hyperlink" Target="https://www.bua.no/utlansordninger/bua-ostensjo" TargetMode="External"/><Relationship Id="rId30" Type="http://schemas.openxmlformats.org/officeDocument/2006/relationships/hyperlink" Target="http://www.bolerif.no/fotball" TargetMode="External"/><Relationship Id="rId35" Type="http://schemas.openxmlformats.org/officeDocument/2006/relationships/hyperlink" Target="mailto:langrenn@rustad-idrettslag.no" TargetMode="External"/><Relationship Id="rId56" Type="http://schemas.openxmlformats.org/officeDocument/2006/relationships/hyperlink" Target="mailto:Styret@ryenkampsport.no" TargetMode="External"/><Relationship Id="rId77" Type="http://schemas.openxmlformats.org/officeDocument/2006/relationships/hyperlink" Target="https://eur04.safelinks.protection.outlook.com/?url=https%3A%2F%2Foppsalski.net%2F&amp;data=05%7C02%7Childe.grongstad%40bos.oslo.kommune.no%7C2c61c1fb8ad0417e718f08dc63b19413%7Ce67950816391442e9ab45e9ef74f18ea%7C0%7C0%7C638494861544006018%7CUnknown%7CTWFpbGZsb3d8eyJWIjoiMC4wLjAwMDAiLCJQIjoiV2luMzIiLCJBTiI6Ik1haWwiLCJXVCI6Mn0%3D%7C0%7C%7C%7C&amp;sdata=IFT5xUoL2PGn%2Fl2G%2FE4P0K9BbmEZgWMNnUonju%2BvMzQ%3D&amp;reserved=0" TargetMode="External"/><Relationship Id="rId100" Type="http://schemas.openxmlformats.org/officeDocument/2006/relationships/header" Target="header1.xml"/><Relationship Id="rId8" Type="http://schemas.openxmlformats.org/officeDocument/2006/relationships/settings" Target="settings.xml"/><Relationship Id="rId51" Type="http://schemas.openxmlformats.org/officeDocument/2006/relationships/hyperlink" Target="mailto:post@bolerif.no" TargetMode="External"/><Relationship Id="rId72" Type="http://schemas.openxmlformats.org/officeDocument/2006/relationships/hyperlink" Target="https://www.godliatrasop.no/" TargetMode="External"/><Relationship Id="rId93" Type="http://schemas.openxmlformats.org/officeDocument/2006/relationships/hyperlink" Target="mailto:post@goliatk.no" TargetMode="External"/><Relationship Id="rId98" Type="http://schemas.openxmlformats.org/officeDocument/2006/relationships/hyperlink" Target="mailto:leder@oppsalorientering.no" TargetMode="Externa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231326\OneDrive%20-%20Oslo%20kommune\Kommunikasjon\Felles%20maler%20U\A4%20dokument%20liggende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50A54A1FAEA459738C80944B54E17" ma:contentTypeVersion="13" ma:contentTypeDescription="Opprett et nytt dokument." ma:contentTypeScope="" ma:versionID="7288fb0e50b878bf1b9f00a01a9aeeff">
  <xsd:schema xmlns:xsd="http://www.w3.org/2001/XMLSchema" xmlns:xs="http://www.w3.org/2001/XMLSchema" xmlns:p="http://schemas.microsoft.com/office/2006/metadata/properties" xmlns:ns2="5fb3eb7f-57a0-40ea-9585-a567f0a8690d" xmlns:ns3="4df6e483-d641-4d94-bcf7-a345db2ecd6b" targetNamespace="http://schemas.microsoft.com/office/2006/metadata/properties" ma:root="true" ma:fieldsID="378a4cb291486b633746b25032433261" ns2:_="" ns3:_="">
    <xsd:import namespace="5fb3eb7f-57a0-40ea-9585-a567f0a8690d"/>
    <xsd:import namespace="4df6e483-d641-4d94-bcf7-a345db2ec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3eb7f-57a0-40ea-9585-a567f0a86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6e483-d641-4d94-bcf7-a345db2ecd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6990b9-09bf-4abb-9ca5-a28db3b847dd}" ma:internalName="TaxCatchAll" ma:showField="CatchAllData" ma:web="4df6e483-d641-4d94-bcf7-a345db2ec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6e483-d641-4d94-bcf7-a345db2ecd6b" xsi:nil="true"/>
    <lcf76f155ced4ddcb4097134ff3c332f xmlns="5fb3eb7f-57a0-40ea-9585-a567f0a86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ED632914-E48B-473B-A372-5985FD22A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4C7C2-B704-4626-9D54-AD32278591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DD2E7-8E10-4A83-B56C-921D072E7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3eb7f-57a0-40ea-9585-a567f0a8690d"/>
    <ds:schemaRef ds:uri="4df6e483-d641-4d94-bcf7-a345db2ec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87B62B-19C9-4D46-B53E-4301A238F23D}">
  <ds:schemaRefs>
    <ds:schemaRef ds:uri="http://schemas.microsoft.com/office/2006/metadata/properties"/>
    <ds:schemaRef ds:uri="http://schemas.microsoft.com/office/infopath/2007/PartnerControls"/>
    <ds:schemaRef ds:uri="4df6e483-d641-4d94-bcf7-a345db2ecd6b"/>
    <ds:schemaRef ds:uri="5fb3eb7f-57a0-40ea-9585-a567f0a869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dokument liggende.dotx</Template>
  <TotalTime>11</TotalTime>
  <Pages>4</Pages>
  <Words>2279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Ebru Yilmaz</dc:creator>
  <cp:lastModifiedBy>Benedicte Isabel Jansrud</cp:lastModifiedBy>
  <cp:revision>3</cp:revision>
  <cp:lastPrinted>2025-01-16T13:16:00Z</cp:lastPrinted>
  <dcterms:created xsi:type="dcterms:W3CDTF">2026-01-15T09:43:00Z</dcterms:created>
  <dcterms:modified xsi:type="dcterms:W3CDTF">2026-01-15T09:53:00Z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2022-08-19T11:42:02Z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164d5732-02ba-4dc1-b0bf-3d161fc1fe9e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0x010100FED50A54A1FAEA459738C80944B54E17</vt:lpwstr>
  </property>
</Properties>
</file>