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E8EA" w14:textId="3418BF57" w:rsidR="004A597E" w:rsidRDefault="00A50A9D" w:rsidP="00C92D95">
      <w:pPr>
        <w:pStyle w:val="Overskrift1"/>
      </w:pPr>
      <w:r>
        <w:t xml:space="preserve">Barne- og familieetaten </w:t>
      </w:r>
      <w:r w:rsidR="005C7E9A">
        <w:tab/>
      </w:r>
      <w:r w:rsidR="005C7E9A">
        <w:tab/>
      </w:r>
      <w:r w:rsidR="005C7E9A">
        <w:tab/>
      </w:r>
      <w:r w:rsidR="005C7E9A">
        <w:tab/>
      </w:r>
      <w:r w:rsidR="005C7E9A">
        <w:tab/>
      </w:r>
    </w:p>
    <w:p w14:paraId="194577FB" w14:textId="5C581999" w:rsidR="00294136" w:rsidRPr="00991637" w:rsidRDefault="00C92D95" w:rsidP="00294136">
      <w:pPr>
        <w:tabs>
          <w:tab w:val="left" w:pos="2520"/>
        </w:tabs>
        <w:spacing w:line="240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E5F606" wp14:editId="5C947797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1737360" cy="586740"/>
                <wp:effectExtent l="0" t="0" r="0" b="381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2A7A" w14:textId="287C8A79" w:rsidR="00C92D95" w:rsidRPr="00C62F43" w:rsidRDefault="00C92D95" w:rsidP="00C92D95">
                            <w:pPr>
                              <w:tabs>
                                <w:tab w:val="left" w:pos="2520"/>
                              </w:tabs>
                              <w:spacing w:line="240" w:lineRule="auto"/>
                              <w:jc w:val="right"/>
                              <w:rPr>
                                <w:sz w:val="18"/>
                                <w:szCs w:val="20"/>
                              </w:rPr>
                            </w:pPr>
                            <w:r w:rsidRPr="00C62F43">
                              <w:rPr>
                                <w:sz w:val="18"/>
                                <w:szCs w:val="20"/>
                              </w:rPr>
                              <w:t>Unntatt offentligheten</w:t>
                            </w:r>
                            <w:r w:rsidR="00C62F43" w:rsidRPr="00C62F43">
                              <w:rPr>
                                <w:sz w:val="18"/>
                                <w:szCs w:val="20"/>
                              </w:rPr>
                              <w:t xml:space="preserve">              </w:t>
                            </w:r>
                            <w:r w:rsidRPr="00C62F43">
                              <w:rPr>
                                <w:sz w:val="18"/>
                                <w:szCs w:val="20"/>
                              </w:rPr>
                              <w:t xml:space="preserve">Jf. </w:t>
                            </w:r>
                            <w:proofErr w:type="spellStart"/>
                            <w:r w:rsidRPr="00C62F43">
                              <w:rPr>
                                <w:sz w:val="18"/>
                                <w:szCs w:val="20"/>
                              </w:rPr>
                              <w:t>Off</w:t>
                            </w:r>
                            <w:r w:rsidR="00A24339">
                              <w:rPr>
                                <w:sz w:val="18"/>
                                <w:szCs w:val="20"/>
                              </w:rPr>
                              <w:t>l</w:t>
                            </w:r>
                            <w:proofErr w:type="spellEnd"/>
                            <w:r w:rsidR="00A24339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  <w:r w:rsidRPr="00C62F43">
                              <w:rPr>
                                <w:sz w:val="18"/>
                                <w:szCs w:val="20"/>
                              </w:rPr>
                              <w:t xml:space="preserve"> §13, 1.ledd</w:t>
                            </w:r>
                          </w:p>
                          <w:p w14:paraId="3C531E7B" w14:textId="77777777" w:rsidR="00C92D95" w:rsidRDefault="00C92D95" w:rsidP="00C92D95">
                            <w:pPr>
                              <w:tabs>
                                <w:tab w:val="left" w:pos="2520"/>
                              </w:tabs>
                              <w:spacing w:line="240" w:lineRule="auto"/>
                              <w:jc w:val="right"/>
                            </w:pPr>
                          </w:p>
                          <w:p w14:paraId="31F9B231" w14:textId="38373F34" w:rsidR="00C92D95" w:rsidRDefault="00C92D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5F60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85.6pt;margin-top:18.55pt;width:136.8pt;height:46.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" stroked="f">
                <v:textbox>
                  <w:txbxContent>
                    <w:p w14:paraId="5BC52A7A" w14:textId="287C8A79" w:rsidR="00C92D95" w:rsidRPr="00C62F43" w:rsidRDefault="00C92D95" w:rsidP="00C92D95">
                      <w:pPr>
                        <w:tabs>
                          <w:tab w:val="left" w:pos="2520"/>
                        </w:tabs>
                        <w:spacing w:line="240" w:lineRule="auto"/>
                        <w:jc w:val="right"/>
                        <w:rPr>
                          <w:sz w:val="18"/>
                          <w:szCs w:val="20"/>
                        </w:rPr>
                      </w:pPr>
                      <w:r w:rsidRPr="00C62F43">
                        <w:rPr>
                          <w:sz w:val="18"/>
                          <w:szCs w:val="20"/>
                        </w:rPr>
                        <w:t>Unntatt offentligheten</w:t>
                      </w:r>
                      <w:r w:rsidR="00C62F43" w:rsidRPr="00C62F43">
                        <w:rPr>
                          <w:sz w:val="18"/>
                          <w:szCs w:val="20"/>
                        </w:rPr>
                        <w:t xml:space="preserve">              </w:t>
                      </w:r>
                      <w:r w:rsidRPr="00C62F43">
                        <w:rPr>
                          <w:sz w:val="18"/>
                          <w:szCs w:val="20"/>
                        </w:rPr>
                        <w:t xml:space="preserve">Jf. </w:t>
                      </w:r>
                      <w:proofErr w:type="spellStart"/>
                      <w:r w:rsidRPr="00C62F43">
                        <w:rPr>
                          <w:sz w:val="18"/>
                          <w:szCs w:val="20"/>
                        </w:rPr>
                        <w:t>Off</w:t>
                      </w:r>
                      <w:r w:rsidR="00A24339">
                        <w:rPr>
                          <w:sz w:val="18"/>
                          <w:szCs w:val="20"/>
                        </w:rPr>
                        <w:t>l</w:t>
                      </w:r>
                      <w:proofErr w:type="spellEnd"/>
                      <w:r w:rsidR="00A24339">
                        <w:rPr>
                          <w:sz w:val="18"/>
                          <w:szCs w:val="20"/>
                        </w:rPr>
                        <w:t>.</w:t>
                      </w:r>
                      <w:r w:rsidRPr="00C62F43">
                        <w:rPr>
                          <w:sz w:val="18"/>
                          <w:szCs w:val="20"/>
                        </w:rPr>
                        <w:t xml:space="preserve"> §13, 1.ledd</w:t>
                      </w:r>
                    </w:p>
                    <w:p w14:paraId="3C531E7B" w14:textId="77777777" w:rsidR="00C92D95" w:rsidRDefault="00C92D95" w:rsidP="00C92D95">
                      <w:pPr>
                        <w:tabs>
                          <w:tab w:val="left" w:pos="2520"/>
                        </w:tabs>
                        <w:spacing w:line="240" w:lineRule="auto"/>
                        <w:jc w:val="right"/>
                      </w:pPr>
                    </w:p>
                    <w:p w14:paraId="31F9B231" w14:textId="38373F34" w:rsidR="00C92D95" w:rsidRDefault="00C92D95"/>
                  </w:txbxContent>
                </v:textbox>
                <w10:wrap type="square" anchorx="margin"/>
              </v:shape>
            </w:pict>
          </mc:Fallback>
        </mc:AlternateContent>
      </w:r>
      <w:r w:rsidR="00294136" w:rsidRPr="00991637">
        <w:rPr>
          <w:b/>
          <w:bCs/>
        </w:rPr>
        <w:t>Søknadsskjema Solhagan</w:t>
      </w:r>
    </w:p>
    <w:p w14:paraId="204FCB39" w14:textId="2B3CF38C" w:rsidR="00991637" w:rsidRPr="00232687" w:rsidRDefault="00991637" w:rsidP="00991637">
      <w:pPr>
        <w:tabs>
          <w:tab w:val="left" w:pos="2520"/>
        </w:tabs>
        <w:spacing w:line="240" w:lineRule="auto"/>
        <w:rPr>
          <w:sz w:val="18"/>
          <w:szCs w:val="20"/>
        </w:rPr>
      </w:pPr>
      <w:r w:rsidRPr="00232687">
        <w:rPr>
          <w:b/>
          <w:bCs/>
          <w:sz w:val="18"/>
          <w:szCs w:val="20"/>
        </w:rPr>
        <w:t>Målgruppe:</w:t>
      </w:r>
      <w:r w:rsidR="00AF00BE" w:rsidRPr="00232687">
        <w:rPr>
          <w:sz w:val="18"/>
          <w:szCs w:val="20"/>
        </w:rPr>
        <w:t xml:space="preserve"> Familier med kreftsyke- og immunsvake barn</w:t>
      </w:r>
    </w:p>
    <w:p w14:paraId="285226AF" w14:textId="4943E91C" w:rsidR="00AF00BE" w:rsidRPr="00232687" w:rsidRDefault="00397C9B" w:rsidP="00991637">
      <w:pPr>
        <w:tabs>
          <w:tab w:val="left" w:pos="2520"/>
        </w:tabs>
        <w:spacing w:line="240" w:lineRule="auto"/>
        <w:rPr>
          <w:sz w:val="18"/>
          <w:szCs w:val="20"/>
        </w:rPr>
      </w:pPr>
      <w:r w:rsidRPr="00232687">
        <w:rPr>
          <w:b/>
          <w:bCs/>
          <w:sz w:val="18"/>
          <w:szCs w:val="20"/>
        </w:rPr>
        <w:t>Tiltakets navn:</w:t>
      </w:r>
      <w:r w:rsidRPr="00232687">
        <w:rPr>
          <w:sz w:val="18"/>
          <w:szCs w:val="20"/>
        </w:rPr>
        <w:t xml:space="preserve"> Solhagan</w:t>
      </w:r>
    </w:p>
    <w:p w14:paraId="148C6747" w14:textId="2290A138" w:rsidR="00397C9B" w:rsidRPr="00232687" w:rsidRDefault="00397C9B" w:rsidP="00991637">
      <w:pPr>
        <w:tabs>
          <w:tab w:val="left" w:pos="2520"/>
        </w:tabs>
        <w:spacing w:line="240" w:lineRule="auto"/>
        <w:rPr>
          <w:sz w:val="18"/>
          <w:szCs w:val="20"/>
        </w:rPr>
      </w:pPr>
      <w:r w:rsidRPr="00232687">
        <w:rPr>
          <w:b/>
          <w:bCs/>
          <w:sz w:val="18"/>
          <w:szCs w:val="20"/>
        </w:rPr>
        <w:t>Ansvarlig enhet:</w:t>
      </w:r>
      <w:r w:rsidRPr="00232687">
        <w:rPr>
          <w:sz w:val="18"/>
          <w:szCs w:val="20"/>
        </w:rPr>
        <w:t xml:space="preserve"> Oslo kommune, Barne- og </w:t>
      </w:r>
      <w:r w:rsidR="007752E3" w:rsidRPr="00232687">
        <w:rPr>
          <w:sz w:val="18"/>
          <w:szCs w:val="20"/>
        </w:rPr>
        <w:t>familieetaten</w:t>
      </w:r>
      <w:r w:rsidRPr="00232687">
        <w:rPr>
          <w:sz w:val="18"/>
          <w:szCs w:val="20"/>
        </w:rPr>
        <w:t xml:space="preserve"> </w:t>
      </w:r>
    </w:p>
    <w:p w14:paraId="2E10E55D" w14:textId="435AF16E" w:rsidR="00397C9B" w:rsidRPr="00232687" w:rsidRDefault="0068442F" w:rsidP="00991637">
      <w:pPr>
        <w:tabs>
          <w:tab w:val="left" w:pos="2520"/>
        </w:tabs>
        <w:spacing w:line="240" w:lineRule="auto"/>
        <w:rPr>
          <w:sz w:val="18"/>
          <w:szCs w:val="20"/>
        </w:rPr>
      </w:pPr>
      <w:r w:rsidRPr="00232687">
        <w:rPr>
          <w:b/>
          <w:bCs/>
          <w:sz w:val="18"/>
          <w:szCs w:val="20"/>
        </w:rPr>
        <w:t>Kontaktinformasjon</w:t>
      </w:r>
      <w:r w:rsidRPr="00232687">
        <w:rPr>
          <w:sz w:val="18"/>
          <w:szCs w:val="20"/>
        </w:rPr>
        <w:t>:</w:t>
      </w:r>
    </w:p>
    <w:tbl>
      <w:tblPr>
        <w:tblStyle w:val="Tabellrutenett"/>
        <w:tblW w:w="10728" w:type="dxa"/>
        <w:tblLook w:val="04A0" w:firstRow="1" w:lastRow="0" w:firstColumn="1" w:lastColumn="0" w:noHBand="0" w:noVBand="1"/>
      </w:tblPr>
      <w:tblGrid>
        <w:gridCol w:w="1694"/>
        <w:gridCol w:w="3085"/>
        <w:gridCol w:w="950"/>
        <w:gridCol w:w="734"/>
        <w:gridCol w:w="4265"/>
      </w:tblGrid>
      <w:tr w:rsidR="00EB4EDC" w:rsidRPr="00232687" w14:paraId="332D9720" w14:textId="54D5CE2A" w:rsidTr="00FE3B6D">
        <w:trPr>
          <w:trHeight w:val="455"/>
        </w:trPr>
        <w:tc>
          <w:tcPr>
            <w:tcW w:w="1694" w:type="dxa"/>
          </w:tcPr>
          <w:p w14:paraId="6EB2C7DD" w14:textId="1F191E34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Barnets navn</w:t>
            </w:r>
          </w:p>
        </w:tc>
        <w:tc>
          <w:tcPr>
            <w:tcW w:w="9034" w:type="dxa"/>
            <w:gridSpan w:val="4"/>
          </w:tcPr>
          <w:p w14:paraId="295315B3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EB4EDC" w:rsidRPr="00232687" w14:paraId="2A84E96F" w14:textId="2D65E312" w:rsidTr="00FE3B6D">
        <w:trPr>
          <w:trHeight w:val="439"/>
        </w:trPr>
        <w:tc>
          <w:tcPr>
            <w:tcW w:w="1694" w:type="dxa"/>
          </w:tcPr>
          <w:p w14:paraId="770B8748" w14:textId="62D4741A" w:rsidR="00EB4EDC" w:rsidRPr="00232687" w:rsidRDefault="00985E17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Personnummer</w:t>
            </w:r>
          </w:p>
        </w:tc>
        <w:tc>
          <w:tcPr>
            <w:tcW w:w="9034" w:type="dxa"/>
            <w:gridSpan w:val="4"/>
          </w:tcPr>
          <w:p w14:paraId="38C5051A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122838" w:rsidRPr="00232687" w14:paraId="15073BDC" w14:textId="77777777" w:rsidTr="00FE3B6D">
        <w:trPr>
          <w:trHeight w:val="439"/>
        </w:trPr>
        <w:tc>
          <w:tcPr>
            <w:tcW w:w="1694" w:type="dxa"/>
          </w:tcPr>
          <w:p w14:paraId="3BA42DB8" w14:textId="29FA70E1" w:rsidR="00122838" w:rsidRPr="00232687" w:rsidRDefault="00122838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Adresse</w:t>
            </w:r>
          </w:p>
        </w:tc>
        <w:tc>
          <w:tcPr>
            <w:tcW w:w="9034" w:type="dxa"/>
            <w:gridSpan w:val="4"/>
          </w:tcPr>
          <w:p w14:paraId="247AC5E9" w14:textId="77777777" w:rsidR="00122838" w:rsidRPr="00232687" w:rsidRDefault="00122838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FE3B6D" w:rsidRPr="00232687" w14:paraId="4CE15FDC" w14:textId="7D784928" w:rsidTr="00CC130E">
        <w:trPr>
          <w:trHeight w:val="455"/>
        </w:trPr>
        <w:tc>
          <w:tcPr>
            <w:tcW w:w="1694" w:type="dxa"/>
          </w:tcPr>
          <w:p w14:paraId="47FC183F" w14:textId="6CCFB172" w:rsidR="006110F4" w:rsidRPr="00232687" w:rsidRDefault="00FE3B6D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Kjønn</w:t>
            </w:r>
            <w:r w:rsidR="006110F4" w:rsidRPr="00232687">
              <w:rPr>
                <w:sz w:val="18"/>
                <w:szCs w:val="20"/>
              </w:rPr>
              <w:t xml:space="preserve"> </w:t>
            </w:r>
            <w:r w:rsidR="006110F4" w:rsidRPr="00232687">
              <w:rPr>
                <w:sz w:val="8"/>
                <w:szCs w:val="10"/>
              </w:rPr>
              <w:t>(Sett kryss)</w:t>
            </w:r>
          </w:p>
        </w:tc>
        <w:tc>
          <w:tcPr>
            <w:tcW w:w="4035" w:type="dxa"/>
            <w:gridSpan w:val="2"/>
          </w:tcPr>
          <w:p w14:paraId="12365EBE" w14:textId="4485F0E6" w:rsidR="00FE3B6D" w:rsidRPr="00232687" w:rsidRDefault="00FE3B6D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Gutt:  </w:t>
            </w:r>
            <w:sdt>
              <w:sdtPr>
                <w:rPr>
                  <w:sz w:val="18"/>
                  <w:szCs w:val="20"/>
                </w:rPr>
                <w:id w:val="8605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8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4999" w:type="dxa"/>
            <w:gridSpan w:val="2"/>
          </w:tcPr>
          <w:p w14:paraId="0A9B7161" w14:textId="6D00A006" w:rsidR="00FE3B6D" w:rsidRPr="00232687" w:rsidRDefault="00FE3B6D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Jente    </w:t>
            </w:r>
            <w:sdt>
              <w:sdtPr>
                <w:rPr>
                  <w:sz w:val="18"/>
                  <w:szCs w:val="20"/>
                </w:rPr>
                <w:id w:val="-158868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8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B4EDC" w:rsidRPr="00232687" w14:paraId="37246706" w14:textId="2299C061" w:rsidTr="00FE3B6D">
        <w:trPr>
          <w:trHeight w:val="667"/>
        </w:trPr>
        <w:tc>
          <w:tcPr>
            <w:tcW w:w="1694" w:type="dxa"/>
          </w:tcPr>
          <w:p w14:paraId="7432E4B8" w14:textId="77777777" w:rsidR="00197F0F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Antall hjemmeboende søsken </w:t>
            </w:r>
          </w:p>
          <w:p w14:paraId="7D27694A" w14:textId="2DB7833F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(</w:t>
            </w:r>
            <w:r w:rsidR="00240201" w:rsidRPr="00232687">
              <w:rPr>
                <w:sz w:val="18"/>
                <w:szCs w:val="20"/>
              </w:rPr>
              <w:t xml:space="preserve">navn/ </w:t>
            </w:r>
            <w:r w:rsidRPr="00232687">
              <w:rPr>
                <w:sz w:val="18"/>
                <w:szCs w:val="20"/>
              </w:rPr>
              <w:t>alder)</w:t>
            </w:r>
          </w:p>
        </w:tc>
        <w:tc>
          <w:tcPr>
            <w:tcW w:w="9034" w:type="dxa"/>
            <w:gridSpan w:val="4"/>
          </w:tcPr>
          <w:p w14:paraId="7F76022E" w14:textId="77777777" w:rsidR="00B21769" w:rsidRPr="00232687" w:rsidRDefault="00B21769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EB4EDC" w:rsidRPr="00232687" w14:paraId="2848A7CA" w14:textId="5084E1EC" w:rsidTr="00232687">
        <w:trPr>
          <w:trHeight w:val="375"/>
        </w:trPr>
        <w:tc>
          <w:tcPr>
            <w:tcW w:w="1694" w:type="dxa"/>
            <w:vMerge w:val="restart"/>
          </w:tcPr>
          <w:p w14:paraId="43616826" w14:textId="1CEC2E3A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  <w:p w14:paraId="2D260E54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Foresatt 1</w:t>
            </w:r>
          </w:p>
          <w:p w14:paraId="0A91130C" w14:textId="35CF8E8E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Foresatt 2 </w:t>
            </w:r>
          </w:p>
        </w:tc>
        <w:tc>
          <w:tcPr>
            <w:tcW w:w="3085" w:type="dxa"/>
          </w:tcPr>
          <w:p w14:paraId="78B07BD9" w14:textId="423C1EBD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4"/>
                <w:szCs w:val="14"/>
              </w:rPr>
            </w:pPr>
            <w:r w:rsidRPr="00232687">
              <w:rPr>
                <w:sz w:val="14"/>
                <w:szCs w:val="14"/>
              </w:rPr>
              <w:t>Navn</w:t>
            </w:r>
          </w:p>
        </w:tc>
        <w:tc>
          <w:tcPr>
            <w:tcW w:w="1684" w:type="dxa"/>
            <w:gridSpan w:val="2"/>
          </w:tcPr>
          <w:p w14:paraId="7A9459DF" w14:textId="3918469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4"/>
                <w:szCs w:val="14"/>
              </w:rPr>
            </w:pPr>
            <w:r w:rsidRPr="00232687">
              <w:rPr>
                <w:sz w:val="14"/>
                <w:szCs w:val="14"/>
              </w:rPr>
              <w:t>Telefonnummer</w:t>
            </w:r>
          </w:p>
        </w:tc>
        <w:tc>
          <w:tcPr>
            <w:tcW w:w="4265" w:type="dxa"/>
          </w:tcPr>
          <w:p w14:paraId="14DBF4CD" w14:textId="5266B928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4"/>
                <w:szCs w:val="14"/>
              </w:rPr>
            </w:pPr>
            <w:r w:rsidRPr="00232687">
              <w:rPr>
                <w:sz w:val="14"/>
                <w:szCs w:val="14"/>
              </w:rPr>
              <w:t>Adresse</w:t>
            </w:r>
          </w:p>
        </w:tc>
      </w:tr>
      <w:tr w:rsidR="00EB4EDC" w:rsidRPr="00232687" w14:paraId="0444CE58" w14:textId="1899CB15" w:rsidTr="00FE3B6D">
        <w:trPr>
          <w:trHeight w:val="615"/>
        </w:trPr>
        <w:tc>
          <w:tcPr>
            <w:tcW w:w="1694" w:type="dxa"/>
            <w:vMerge/>
          </w:tcPr>
          <w:p w14:paraId="6C717220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3085" w:type="dxa"/>
          </w:tcPr>
          <w:p w14:paraId="400FEB75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684" w:type="dxa"/>
            <w:gridSpan w:val="2"/>
          </w:tcPr>
          <w:p w14:paraId="57341635" w14:textId="359213D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4265" w:type="dxa"/>
          </w:tcPr>
          <w:p w14:paraId="5F10A5D1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EB4EDC" w:rsidRPr="00232687" w14:paraId="7E3DE57E" w14:textId="2623A13C" w:rsidTr="00FE3B6D">
        <w:trPr>
          <w:trHeight w:val="382"/>
        </w:trPr>
        <w:tc>
          <w:tcPr>
            <w:tcW w:w="1694" w:type="dxa"/>
            <w:vMerge/>
          </w:tcPr>
          <w:p w14:paraId="20FAA721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3085" w:type="dxa"/>
          </w:tcPr>
          <w:p w14:paraId="4AEA6FDC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684" w:type="dxa"/>
            <w:gridSpan w:val="2"/>
          </w:tcPr>
          <w:p w14:paraId="1ED220B8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4265" w:type="dxa"/>
          </w:tcPr>
          <w:p w14:paraId="3FED4E44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EB4EDC" w:rsidRPr="00232687" w14:paraId="6D3E88C8" w14:textId="4DF1998C" w:rsidTr="00FE3B6D">
        <w:trPr>
          <w:trHeight w:val="382"/>
        </w:trPr>
        <w:tc>
          <w:tcPr>
            <w:tcW w:w="1694" w:type="dxa"/>
          </w:tcPr>
          <w:p w14:paraId="5653C5A7" w14:textId="755F5F5E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Alternativ kontaktperson (relasjon)</w:t>
            </w:r>
          </w:p>
        </w:tc>
        <w:tc>
          <w:tcPr>
            <w:tcW w:w="3085" w:type="dxa"/>
          </w:tcPr>
          <w:p w14:paraId="66D286DC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684" w:type="dxa"/>
            <w:gridSpan w:val="2"/>
          </w:tcPr>
          <w:p w14:paraId="358C950B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4265" w:type="dxa"/>
          </w:tcPr>
          <w:p w14:paraId="489C7A7B" w14:textId="77777777" w:rsidR="00EB4EDC" w:rsidRPr="00232687" w:rsidRDefault="00EB4EDC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</w:tbl>
    <w:p w14:paraId="632BAD46" w14:textId="77777777" w:rsidR="00232687" w:rsidRDefault="00232687" w:rsidP="00991637">
      <w:pPr>
        <w:tabs>
          <w:tab w:val="left" w:pos="2520"/>
        </w:tabs>
        <w:spacing w:line="240" w:lineRule="auto"/>
        <w:rPr>
          <w:b/>
          <w:bCs/>
          <w:sz w:val="18"/>
          <w:szCs w:val="20"/>
        </w:rPr>
      </w:pPr>
    </w:p>
    <w:p w14:paraId="3D52494E" w14:textId="397546D8" w:rsidR="0068442F" w:rsidRPr="00232687" w:rsidRDefault="0068442F" w:rsidP="00991637">
      <w:pPr>
        <w:tabs>
          <w:tab w:val="left" w:pos="2520"/>
        </w:tabs>
        <w:spacing w:line="240" w:lineRule="auto"/>
        <w:rPr>
          <w:b/>
          <w:bCs/>
          <w:sz w:val="18"/>
          <w:szCs w:val="20"/>
        </w:rPr>
      </w:pPr>
      <w:r w:rsidRPr="00232687">
        <w:rPr>
          <w:b/>
          <w:bCs/>
          <w:sz w:val="18"/>
          <w:szCs w:val="20"/>
        </w:rPr>
        <w:t>Medisinsk informasjon:</w:t>
      </w:r>
    </w:p>
    <w:tbl>
      <w:tblPr>
        <w:tblStyle w:val="Tabellrutenett"/>
        <w:tblW w:w="10719" w:type="dxa"/>
        <w:tblLook w:val="04A0" w:firstRow="1" w:lastRow="0" w:firstColumn="1" w:lastColumn="0" w:noHBand="0" w:noVBand="1"/>
      </w:tblPr>
      <w:tblGrid>
        <w:gridCol w:w="1757"/>
        <w:gridCol w:w="8962"/>
      </w:tblGrid>
      <w:tr w:rsidR="0068442F" w:rsidRPr="00232687" w14:paraId="523C690F" w14:textId="77777777" w:rsidTr="00C62F43">
        <w:trPr>
          <w:trHeight w:val="568"/>
        </w:trPr>
        <w:tc>
          <w:tcPr>
            <w:tcW w:w="1757" w:type="dxa"/>
          </w:tcPr>
          <w:p w14:paraId="49C9332A" w14:textId="29F314FF" w:rsidR="0068442F" w:rsidRPr="00232687" w:rsidRDefault="0068442F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Diagnose</w:t>
            </w:r>
          </w:p>
        </w:tc>
        <w:tc>
          <w:tcPr>
            <w:tcW w:w="8962" w:type="dxa"/>
          </w:tcPr>
          <w:p w14:paraId="46BCC0C7" w14:textId="77777777" w:rsidR="0068442F" w:rsidRPr="00232687" w:rsidRDefault="0068442F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C92D95" w:rsidRPr="00232687" w14:paraId="7E9DACCD" w14:textId="77777777" w:rsidTr="00C62F43">
        <w:trPr>
          <w:trHeight w:val="1125"/>
        </w:trPr>
        <w:tc>
          <w:tcPr>
            <w:tcW w:w="1757" w:type="dxa"/>
          </w:tcPr>
          <w:p w14:paraId="0156C547" w14:textId="735C3F47" w:rsidR="00C92D95" w:rsidRPr="00232687" w:rsidRDefault="00C92D95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Allergier/ spesielle hensyn</w:t>
            </w:r>
          </w:p>
        </w:tc>
        <w:tc>
          <w:tcPr>
            <w:tcW w:w="8962" w:type="dxa"/>
          </w:tcPr>
          <w:p w14:paraId="78DAD802" w14:textId="77777777" w:rsidR="00C92D95" w:rsidRPr="00232687" w:rsidRDefault="00C92D95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68442F" w:rsidRPr="00232687" w14:paraId="56A30FF3" w14:textId="77777777" w:rsidTr="00C62F43">
        <w:trPr>
          <w:trHeight w:val="847"/>
        </w:trPr>
        <w:tc>
          <w:tcPr>
            <w:tcW w:w="1757" w:type="dxa"/>
          </w:tcPr>
          <w:p w14:paraId="72974B53" w14:textId="0F3B7940" w:rsidR="0068442F" w:rsidRPr="00232687" w:rsidRDefault="001235B8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Navn på lege/ sykepleier</w:t>
            </w:r>
          </w:p>
        </w:tc>
        <w:tc>
          <w:tcPr>
            <w:tcW w:w="8962" w:type="dxa"/>
          </w:tcPr>
          <w:p w14:paraId="3131980E" w14:textId="77777777" w:rsidR="0068442F" w:rsidRPr="00232687" w:rsidRDefault="0068442F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68442F" w:rsidRPr="00232687" w14:paraId="5AEC713B" w14:textId="77777777" w:rsidTr="00C62F43">
        <w:trPr>
          <w:trHeight w:val="556"/>
        </w:trPr>
        <w:tc>
          <w:tcPr>
            <w:tcW w:w="1757" w:type="dxa"/>
          </w:tcPr>
          <w:p w14:paraId="48A7C654" w14:textId="052221C4" w:rsidR="0068442F" w:rsidRPr="00232687" w:rsidRDefault="00282CC0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Tel</w:t>
            </w:r>
            <w:r w:rsidR="002E15C6" w:rsidRPr="00232687">
              <w:rPr>
                <w:sz w:val="18"/>
                <w:szCs w:val="20"/>
              </w:rPr>
              <w:t xml:space="preserve">efonnummer </w:t>
            </w:r>
          </w:p>
        </w:tc>
        <w:tc>
          <w:tcPr>
            <w:tcW w:w="8962" w:type="dxa"/>
          </w:tcPr>
          <w:p w14:paraId="67705151" w14:textId="77777777" w:rsidR="0068442F" w:rsidRPr="00232687" w:rsidRDefault="0068442F" w:rsidP="00991637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</w:tbl>
    <w:p w14:paraId="2D1C8F6A" w14:textId="77777777" w:rsidR="00FB5B2B" w:rsidRPr="00232687" w:rsidRDefault="00FB5B2B" w:rsidP="00991637">
      <w:pPr>
        <w:tabs>
          <w:tab w:val="left" w:pos="2520"/>
        </w:tabs>
        <w:spacing w:line="240" w:lineRule="auto"/>
        <w:rPr>
          <w:sz w:val="18"/>
          <w:szCs w:val="20"/>
        </w:rPr>
      </w:pPr>
    </w:p>
    <w:p w14:paraId="674FBF15" w14:textId="4F444F03" w:rsidR="00FB5B2B" w:rsidRPr="00232687" w:rsidRDefault="00FB5B2B" w:rsidP="004531DA">
      <w:pPr>
        <w:tabs>
          <w:tab w:val="left" w:pos="2520"/>
        </w:tabs>
        <w:spacing w:line="240" w:lineRule="auto"/>
        <w:jc w:val="center"/>
        <w:rPr>
          <w:b/>
          <w:bCs/>
          <w:sz w:val="18"/>
          <w:szCs w:val="20"/>
        </w:rPr>
      </w:pPr>
      <w:r w:rsidRPr="00232687">
        <w:rPr>
          <w:b/>
          <w:bCs/>
          <w:sz w:val="18"/>
          <w:szCs w:val="20"/>
        </w:rPr>
        <w:t>Søknadsskjema Solhagan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3600"/>
        <w:gridCol w:w="3600"/>
      </w:tblGrid>
      <w:tr w:rsidR="003B1690" w:rsidRPr="00232687" w14:paraId="09AB1FF5" w14:textId="77777777" w:rsidTr="003B1690">
        <w:tc>
          <w:tcPr>
            <w:tcW w:w="3256" w:type="dxa"/>
          </w:tcPr>
          <w:p w14:paraId="083E7D86" w14:textId="77777777" w:rsidR="003B1690" w:rsidRPr="00232687" w:rsidRDefault="003B1690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Hvor mye avlastning er ønskelig</w:t>
            </w:r>
          </w:p>
          <w:p w14:paraId="47508D5B" w14:textId="5ECAAFA0" w:rsidR="003B1690" w:rsidRPr="00232687" w:rsidRDefault="003B1690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(</w:t>
            </w:r>
            <w:r w:rsidR="00504383" w:rsidRPr="00232687">
              <w:rPr>
                <w:sz w:val="18"/>
                <w:szCs w:val="20"/>
              </w:rPr>
              <w:t>antall dager/</w:t>
            </w:r>
            <w:r w:rsidRPr="00232687">
              <w:rPr>
                <w:sz w:val="18"/>
                <w:szCs w:val="20"/>
              </w:rPr>
              <w:t>spesielle dager)</w:t>
            </w:r>
          </w:p>
        </w:tc>
        <w:tc>
          <w:tcPr>
            <w:tcW w:w="7200" w:type="dxa"/>
            <w:gridSpan w:val="2"/>
          </w:tcPr>
          <w:p w14:paraId="3B35FC36" w14:textId="77777777" w:rsidR="003B1690" w:rsidRPr="00232687" w:rsidRDefault="003B1690" w:rsidP="0042374F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  <w:p w14:paraId="784BA94E" w14:textId="77777777" w:rsidR="0042374F" w:rsidRPr="00232687" w:rsidRDefault="0042374F" w:rsidP="0042374F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</w:p>
        </w:tc>
      </w:tr>
      <w:tr w:rsidR="00E42CE8" w:rsidRPr="00232687" w14:paraId="0F12D744" w14:textId="77777777" w:rsidTr="00217F6C">
        <w:tc>
          <w:tcPr>
            <w:tcW w:w="3256" w:type="dxa"/>
          </w:tcPr>
          <w:p w14:paraId="0B82ADA2" w14:textId="7777777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Hvor ønskes avlastningen</w:t>
            </w:r>
          </w:p>
          <w:p w14:paraId="04F5AEFB" w14:textId="20C06DEF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 (sett kryss)</w:t>
            </w:r>
          </w:p>
        </w:tc>
        <w:tc>
          <w:tcPr>
            <w:tcW w:w="3600" w:type="dxa"/>
          </w:tcPr>
          <w:p w14:paraId="4DC737A3" w14:textId="12605794" w:rsidR="00E42CE8" w:rsidRPr="00232687" w:rsidRDefault="00E42CE8" w:rsidP="00E42CE8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Solhagan</w:t>
            </w:r>
          </w:p>
          <w:sdt>
            <w:sdtPr>
              <w:rPr>
                <w:sz w:val="18"/>
                <w:szCs w:val="20"/>
              </w:rPr>
              <w:id w:val="130223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64AAE" w14:textId="767E6958" w:rsidR="00E42CE8" w:rsidRPr="00232687" w:rsidRDefault="00E42CE8" w:rsidP="00FB5B2B">
                <w:pPr>
                  <w:tabs>
                    <w:tab w:val="left" w:pos="2520"/>
                  </w:tabs>
                  <w:spacing w:line="240" w:lineRule="auto"/>
                  <w:jc w:val="center"/>
                  <w:rPr>
                    <w:sz w:val="18"/>
                    <w:szCs w:val="20"/>
                  </w:rPr>
                </w:pPr>
                <w:r w:rsidRPr="0023268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3600" w:type="dxa"/>
          </w:tcPr>
          <w:p w14:paraId="776270F9" w14:textId="11E70394" w:rsidR="00E42CE8" w:rsidRPr="00232687" w:rsidRDefault="00E42CE8" w:rsidP="00E42CE8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Sykehuset</w:t>
            </w:r>
          </w:p>
          <w:sdt>
            <w:sdtPr>
              <w:rPr>
                <w:sz w:val="18"/>
                <w:szCs w:val="20"/>
              </w:rPr>
              <w:id w:val="111926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696C4" w14:textId="2B72175C" w:rsidR="00E42CE8" w:rsidRPr="00232687" w:rsidRDefault="00E42CE8" w:rsidP="00FB5B2B">
                <w:pPr>
                  <w:tabs>
                    <w:tab w:val="left" w:pos="2520"/>
                  </w:tabs>
                  <w:spacing w:line="240" w:lineRule="auto"/>
                  <w:jc w:val="center"/>
                  <w:rPr>
                    <w:sz w:val="18"/>
                    <w:szCs w:val="20"/>
                  </w:rPr>
                </w:pPr>
                <w:r w:rsidRPr="0023268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sdtContent>
          </w:sdt>
        </w:tc>
      </w:tr>
      <w:tr w:rsidR="00E42CE8" w:rsidRPr="00232687" w14:paraId="2CCB1E02" w14:textId="77777777" w:rsidTr="00000A94">
        <w:tc>
          <w:tcPr>
            <w:tcW w:w="3256" w:type="dxa"/>
          </w:tcPr>
          <w:p w14:paraId="7D09054A" w14:textId="79D4D52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Jeg/ vi gir barnet mitt tillatelse til å være passasjer i bil/ taxi dersom det er i regi av Solhagan</w:t>
            </w:r>
          </w:p>
          <w:p w14:paraId="60D8FB0E" w14:textId="2947121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(Sett kryss)</w:t>
            </w:r>
          </w:p>
        </w:tc>
        <w:tc>
          <w:tcPr>
            <w:tcW w:w="3600" w:type="dxa"/>
          </w:tcPr>
          <w:p w14:paraId="7D2D7BB4" w14:textId="7777777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</w:p>
          <w:p w14:paraId="7D9A7F9A" w14:textId="7777777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Ja</w:t>
            </w:r>
          </w:p>
          <w:sdt>
            <w:sdtPr>
              <w:rPr>
                <w:sz w:val="18"/>
                <w:szCs w:val="20"/>
              </w:rPr>
              <w:id w:val="1465769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21A8E9" w14:textId="4466C34C" w:rsidR="00E42CE8" w:rsidRPr="00232687" w:rsidRDefault="00E42CE8" w:rsidP="00E42CE8">
                <w:pPr>
                  <w:tabs>
                    <w:tab w:val="left" w:pos="960"/>
                  </w:tabs>
                  <w:jc w:val="center"/>
                  <w:rPr>
                    <w:sz w:val="18"/>
                    <w:szCs w:val="20"/>
                  </w:rPr>
                </w:pPr>
                <w:r w:rsidRPr="0023268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sdtContent>
          </w:sdt>
        </w:tc>
        <w:tc>
          <w:tcPr>
            <w:tcW w:w="3600" w:type="dxa"/>
          </w:tcPr>
          <w:p w14:paraId="769BE5B7" w14:textId="77777777" w:rsidR="00E42CE8" w:rsidRPr="00232687" w:rsidRDefault="00E42CE8" w:rsidP="001926AD">
            <w:pPr>
              <w:tabs>
                <w:tab w:val="left" w:pos="960"/>
              </w:tabs>
              <w:rPr>
                <w:sz w:val="18"/>
                <w:szCs w:val="20"/>
              </w:rPr>
            </w:pPr>
          </w:p>
          <w:p w14:paraId="31791F4B" w14:textId="36591CC4" w:rsidR="00E42CE8" w:rsidRPr="00232687" w:rsidRDefault="00E42CE8" w:rsidP="001926AD">
            <w:pPr>
              <w:tabs>
                <w:tab w:val="left" w:pos="960"/>
              </w:tabs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                               Nei</w:t>
            </w:r>
          </w:p>
          <w:p w14:paraId="7F24407E" w14:textId="119CCAB5" w:rsidR="00E42CE8" w:rsidRPr="00232687" w:rsidRDefault="00E42CE8" w:rsidP="00E42CE8">
            <w:pPr>
              <w:tabs>
                <w:tab w:val="left" w:pos="960"/>
              </w:tabs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                                </w:t>
            </w:r>
            <w:sdt>
              <w:sdtPr>
                <w:rPr>
                  <w:sz w:val="18"/>
                  <w:szCs w:val="20"/>
                </w:rPr>
                <w:id w:val="-206926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8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E42CE8" w:rsidRPr="00232687" w14:paraId="4F7E6E84" w14:textId="77777777" w:rsidTr="00352CBC">
        <w:tc>
          <w:tcPr>
            <w:tcW w:w="3256" w:type="dxa"/>
          </w:tcPr>
          <w:p w14:paraId="78F62887" w14:textId="7777777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Jeg/ vi gir samtykke til at mitt barn kan være med på fotografier på Solhagan til internt bruk og kommunikasjon mellom foresatte på Solhagan</w:t>
            </w:r>
          </w:p>
          <w:p w14:paraId="074AEC80" w14:textId="167DB27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(Sett kryss)</w:t>
            </w:r>
          </w:p>
        </w:tc>
        <w:tc>
          <w:tcPr>
            <w:tcW w:w="3600" w:type="dxa"/>
          </w:tcPr>
          <w:p w14:paraId="75CAD0BE" w14:textId="7777777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</w:p>
          <w:p w14:paraId="077C5302" w14:textId="7777777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>Ja</w:t>
            </w:r>
          </w:p>
          <w:p w14:paraId="3A13B8E3" w14:textId="6F709305" w:rsidR="00E42CE8" w:rsidRPr="00232687" w:rsidRDefault="00E42CE8" w:rsidP="00E42CE8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                            </w:t>
            </w:r>
            <w:r w:rsidR="00CB3C6D">
              <w:rPr>
                <w:sz w:val="18"/>
                <w:szCs w:val="20"/>
              </w:rPr>
              <w:t xml:space="preserve">    </w:t>
            </w:r>
            <w:r w:rsidRPr="00232687">
              <w:rPr>
                <w:sz w:val="18"/>
                <w:szCs w:val="20"/>
              </w:rPr>
              <w:t xml:space="preserve">   </w:t>
            </w:r>
            <w:sdt>
              <w:sdtPr>
                <w:rPr>
                  <w:sz w:val="18"/>
                  <w:szCs w:val="20"/>
                </w:rPr>
                <w:id w:val="-46103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8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3600" w:type="dxa"/>
          </w:tcPr>
          <w:p w14:paraId="5659C748" w14:textId="77777777" w:rsidR="00E42CE8" w:rsidRPr="00232687" w:rsidRDefault="00E42CE8" w:rsidP="00FB5B2B">
            <w:pPr>
              <w:tabs>
                <w:tab w:val="left" w:pos="2520"/>
              </w:tabs>
              <w:spacing w:line="240" w:lineRule="auto"/>
              <w:jc w:val="center"/>
              <w:rPr>
                <w:sz w:val="18"/>
                <w:szCs w:val="20"/>
              </w:rPr>
            </w:pPr>
          </w:p>
          <w:p w14:paraId="1C4B897F" w14:textId="3FDAD7FA" w:rsidR="00E42CE8" w:rsidRPr="00232687" w:rsidRDefault="00E42CE8" w:rsidP="003E1952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                               Nei</w:t>
            </w:r>
          </w:p>
          <w:p w14:paraId="605F9FB3" w14:textId="4914D922" w:rsidR="00E42CE8" w:rsidRPr="00232687" w:rsidRDefault="00E42CE8" w:rsidP="00E42CE8">
            <w:pPr>
              <w:tabs>
                <w:tab w:val="left" w:pos="2520"/>
              </w:tabs>
              <w:spacing w:line="240" w:lineRule="auto"/>
              <w:rPr>
                <w:sz w:val="18"/>
                <w:szCs w:val="20"/>
              </w:rPr>
            </w:pPr>
            <w:r w:rsidRPr="00232687">
              <w:rPr>
                <w:sz w:val="18"/>
                <w:szCs w:val="20"/>
              </w:rPr>
              <w:t xml:space="preserve">                                </w:t>
            </w:r>
            <w:sdt>
              <w:sdtPr>
                <w:rPr>
                  <w:sz w:val="18"/>
                  <w:szCs w:val="20"/>
                </w:rPr>
                <w:id w:val="-81279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68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</w:tbl>
    <w:p w14:paraId="07A35836" w14:textId="77777777" w:rsidR="00FB5B2B" w:rsidRPr="00232687" w:rsidRDefault="00FB5B2B" w:rsidP="00FB5B2B">
      <w:pPr>
        <w:tabs>
          <w:tab w:val="left" w:pos="2520"/>
        </w:tabs>
        <w:spacing w:line="240" w:lineRule="auto"/>
        <w:jc w:val="center"/>
        <w:rPr>
          <w:b/>
          <w:bCs/>
          <w:sz w:val="18"/>
          <w:szCs w:val="20"/>
        </w:rPr>
      </w:pPr>
    </w:p>
    <w:p w14:paraId="1F3357C8" w14:textId="0A2B7CF3" w:rsidR="00EA79CF" w:rsidRPr="00232687" w:rsidRDefault="00EA79CF" w:rsidP="002E0865">
      <w:pPr>
        <w:tabs>
          <w:tab w:val="left" w:pos="2520"/>
        </w:tabs>
        <w:spacing w:line="240" w:lineRule="auto"/>
        <w:rPr>
          <w:b/>
          <w:bCs/>
          <w:sz w:val="18"/>
          <w:szCs w:val="20"/>
        </w:rPr>
      </w:pPr>
      <w:r w:rsidRPr="00232687">
        <w:rPr>
          <w:b/>
          <w:bCs/>
          <w:sz w:val="18"/>
          <w:szCs w:val="20"/>
        </w:rPr>
        <w:t xml:space="preserve">Signeres ved å sende inn via </w:t>
      </w:r>
      <w:proofErr w:type="spellStart"/>
      <w:r w:rsidRPr="00232687">
        <w:rPr>
          <w:b/>
          <w:bCs/>
          <w:sz w:val="18"/>
          <w:szCs w:val="20"/>
        </w:rPr>
        <w:t>eDialog</w:t>
      </w:r>
      <w:proofErr w:type="spellEnd"/>
      <w:r w:rsidRPr="00232687">
        <w:rPr>
          <w:b/>
          <w:bCs/>
          <w:sz w:val="18"/>
          <w:szCs w:val="20"/>
        </w:rPr>
        <w:t xml:space="preserve">. </w:t>
      </w:r>
    </w:p>
    <w:p w14:paraId="63302991" w14:textId="77777777" w:rsidR="00EA79CF" w:rsidRPr="00232687" w:rsidRDefault="00EA79CF" w:rsidP="00FB5B2B">
      <w:pPr>
        <w:tabs>
          <w:tab w:val="left" w:pos="2520"/>
        </w:tabs>
        <w:spacing w:line="240" w:lineRule="auto"/>
        <w:jc w:val="center"/>
        <w:rPr>
          <w:b/>
          <w:bCs/>
          <w:sz w:val="18"/>
          <w:szCs w:val="20"/>
        </w:rPr>
      </w:pPr>
    </w:p>
    <w:p w14:paraId="42A75481" w14:textId="586F1C5E" w:rsidR="003E1952" w:rsidRPr="00232687" w:rsidRDefault="00A90FC0" w:rsidP="002E0865">
      <w:pPr>
        <w:tabs>
          <w:tab w:val="left" w:pos="2520"/>
        </w:tabs>
        <w:spacing w:line="240" w:lineRule="auto"/>
        <w:rPr>
          <w:b/>
          <w:bCs/>
          <w:sz w:val="18"/>
          <w:szCs w:val="20"/>
        </w:rPr>
      </w:pPr>
      <w:r w:rsidRPr="00232687">
        <w:rPr>
          <w:b/>
          <w:bCs/>
          <w:sz w:val="18"/>
          <w:szCs w:val="20"/>
        </w:rPr>
        <w:t>Avlastning gis på dagtid</w:t>
      </w:r>
      <w:r w:rsidR="00956768" w:rsidRPr="00232687">
        <w:rPr>
          <w:b/>
          <w:bCs/>
          <w:sz w:val="18"/>
          <w:szCs w:val="20"/>
        </w:rPr>
        <w:t xml:space="preserve"> på hverdager etter behov og kapasitet. </w:t>
      </w:r>
    </w:p>
    <w:p w14:paraId="6A504A1A" w14:textId="60F02239" w:rsidR="00BF7949" w:rsidRPr="00232687" w:rsidRDefault="00AF1770" w:rsidP="002E0865">
      <w:pPr>
        <w:tabs>
          <w:tab w:val="left" w:pos="2520"/>
        </w:tabs>
        <w:spacing w:line="240" w:lineRule="auto"/>
        <w:rPr>
          <w:b/>
          <w:bCs/>
          <w:sz w:val="18"/>
          <w:szCs w:val="20"/>
        </w:rPr>
      </w:pPr>
      <w:r w:rsidRPr="00232687">
        <w:rPr>
          <w:b/>
          <w:bCs/>
          <w:sz w:val="18"/>
          <w:szCs w:val="20"/>
        </w:rPr>
        <w:t xml:space="preserve">Ved spørsmål ta kontakt </w:t>
      </w:r>
    </w:p>
    <w:p w14:paraId="673ACA0A" w14:textId="676AEF18" w:rsidR="00714A08" w:rsidRPr="00232687" w:rsidRDefault="003646DD" w:rsidP="00920E18">
      <w:pPr>
        <w:tabs>
          <w:tab w:val="left" w:pos="2520"/>
        </w:tabs>
        <w:spacing w:line="240" w:lineRule="auto"/>
        <w:rPr>
          <w:sz w:val="18"/>
          <w:szCs w:val="20"/>
        </w:rPr>
      </w:pPr>
      <w:r w:rsidRPr="00232687">
        <w:rPr>
          <w:sz w:val="18"/>
          <w:szCs w:val="20"/>
        </w:rPr>
        <w:t xml:space="preserve">Solhagan: </w:t>
      </w:r>
      <w:r w:rsidR="00D45C45" w:rsidRPr="00232687">
        <w:rPr>
          <w:sz w:val="18"/>
          <w:szCs w:val="20"/>
        </w:rPr>
        <w:t>4801</w:t>
      </w:r>
      <w:r w:rsidR="00BF7949" w:rsidRPr="00232687">
        <w:rPr>
          <w:sz w:val="18"/>
          <w:szCs w:val="20"/>
        </w:rPr>
        <w:t>6845</w:t>
      </w:r>
    </w:p>
    <w:p w14:paraId="4F7CC5FC" w14:textId="34C2588F" w:rsidR="006E28E0" w:rsidRPr="00232687" w:rsidRDefault="00BF7949" w:rsidP="002E0865">
      <w:pPr>
        <w:tabs>
          <w:tab w:val="left" w:pos="2520"/>
        </w:tabs>
        <w:spacing w:line="240" w:lineRule="auto"/>
        <w:rPr>
          <w:sz w:val="18"/>
          <w:szCs w:val="20"/>
        </w:rPr>
      </w:pPr>
      <w:r w:rsidRPr="00232687">
        <w:rPr>
          <w:sz w:val="18"/>
          <w:szCs w:val="20"/>
        </w:rPr>
        <w:t>Mats Eriksen: 90259623</w:t>
      </w:r>
    </w:p>
    <w:p w14:paraId="6E2D2934" w14:textId="272A7B5B" w:rsidR="006C54E2" w:rsidRPr="00232687" w:rsidRDefault="006C54E2" w:rsidP="002E0865">
      <w:pPr>
        <w:tabs>
          <w:tab w:val="left" w:pos="2520"/>
        </w:tabs>
        <w:spacing w:line="240" w:lineRule="auto"/>
        <w:rPr>
          <w:b/>
          <w:bCs/>
          <w:sz w:val="18"/>
          <w:szCs w:val="20"/>
        </w:rPr>
      </w:pPr>
      <w:r w:rsidRPr="00232687">
        <w:rPr>
          <w:b/>
          <w:bCs/>
          <w:sz w:val="18"/>
          <w:szCs w:val="20"/>
        </w:rPr>
        <w:t xml:space="preserve">Søknad sendes </w:t>
      </w:r>
      <w:r w:rsidR="00C73876" w:rsidRPr="00232687">
        <w:rPr>
          <w:b/>
          <w:bCs/>
          <w:sz w:val="18"/>
          <w:szCs w:val="20"/>
        </w:rPr>
        <w:t xml:space="preserve">via </w:t>
      </w:r>
    </w:p>
    <w:p w14:paraId="684ECF9F" w14:textId="4E8AFD56" w:rsidR="00C73876" w:rsidRPr="00232687" w:rsidRDefault="004F6EEC" w:rsidP="002E0865">
      <w:pPr>
        <w:tabs>
          <w:tab w:val="left" w:pos="2520"/>
        </w:tabs>
        <w:spacing w:line="240" w:lineRule="auto"/>
        <w:rPr>
          <w:sz w:val="18"/>
          <w:szCs w:val="20"/>
        </w:rPr>
      </w:pPr>
      <w:hyperlink r:id="rId13" w:history="1">
        <w:r w:rsidRPr="00232687">
          <w:rPr>
            <w:rStyle w:val="Hyperkobling"/>
            <w:sz w:val="18"/>
            <w:szCs w:val="20"/>
          </w:rPr>
          <w:t>https://www.oslo.kommune.no/edialog/</w:t>
        </w:r>
      </w:hyperlink>
    </w:p>
    <w:p w14:paraId="4ACA4C21" w14:textId="23673A60" w:rsidR="003646DD" w:rsidRPr="00232687" w:rsidRDefault="004F6EEC" w:rsidP="002E0865">
      <w:pPr>
        <w:pStyle w:val="Listeavsnitt"/>
        <w:numPr>
          <w:ilvl w:val="0"/>
          <w:numId w:val="2"/>
        </w:numPr>
        <w:tabs>
          <w:tab w:val="left" w:pos="2520"/>
        </w:tabs>
        <w:spacing w:line="240" w:lineRule="auto"/>
        <w:rPr>
          <w:sz w:val="18"/>
          <w:szCs w:val="20"/>
        </w:rPr>
      </w:pPr>
      <w:r w:rsidRPr="00232687">
        <w:rPr>
          <w:sz w:val="18"/>
          <w:szCs w:val="20"/>
        </w:rPr>
        <w:t xml:space="preserve">Velg logg inn i </w:t>
      </w:r>
      <w:proofErr w:type="spellStart"/>
      <w:r w:rsidRPr="00232687">
        <w:rPr>
          <w:sz w:val="18"/>
          <w:szCs w:val="20"/>
        </w:rPr>
        <w:t>eDialog</w:t>
      </w:r>
      <w:proofErr w:type="spellEnd"/>
      <w:r w:rsidRPr="00232687">
        <w:rPr>
          <w:sz w:val="18"/>
          <w:szCs w:val="20"/>
        </w:rPr>
        <w:t xml:space="preserve"> til Barne- og familie</w:t>
      </w:r>
      <w:r w:rsidR="00CA37B5" w:rsidRPr="00232687">
        <w:rPr>
          <w:sz w:val="18"/>
          <w:szCs w:val="20"/>
        </w:rPr>
        <w:t>etaten</w:t>
      </w:r>
    </w:p>
    <w:sectPr w:rsidR="003646DD" w:rsidRPr="00232687" w:rsidSect="00EB4EDC"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8ECC" w14:textId="77777777" w:rsidR="00C35B5F" w:rsidRDefault="00C35B5F" w:rsidP="005D093C">
      <w:pPr>
        <w:spacing w:after="0" w:line="240" w:lineRule="auto"/>
      </w:pPr>
      <w:r>
        <w:separator/>
      </w:r>
    </w:p>
  </w:endnote>
  <w:endnote w:type="continuationSeparator" w:id="0">
    <w:p w14:paraId="50C98653" w14:textId="77777777" w:rsidR="00C35B5F" w:rsidRDefault="00C35B5F" w:rsidP="005D093C">
      <w:pPr>
        <w:spacing w:after="0" w:line="240" w:lineRule="auto"/>
      </w:pPr>
      <w:r>
        <w:continuationSeparator/>
      </w:r>
    </w:p>
  </w:endnote>
  <w:endnote w:type="continuationNotice" w:id="1">
    <w:p w14:paraId="1A3735FB" w14:textId="77777777" w:rsidR="005C7E9A" w:rsidRDefault="005C7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CBF2A12B-D324-4313-BB6D-0AD15E0D35D2}"/>
    <w:embedBold r:id="rId2" w:fontKey="{B30D6A21-F0AD-4E70-A25B-07E04FB5B9C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8F8595E8-159C-4131-8AF3-38F6552DF9F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8F124825-853B-4BBB-875A-A39AAAC7AA6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03E7" w14:textId="77777777" w:rsidR="002E0865" w:rsidRDefault="002E0865" w:rsidP="002E0865">
    <w:pPr>
      <w:pStyle w:val="Bunntekst"/>
      <w:rPr>
        <w:b/>
        <w:bCs/>
        <w:color w:val="002060"/>
      </w:rPr>
    </w:pPr>
  </w:p>
  <w:p w14:paraId="4B2A9BA5" w14:textId="40DEC87E" w:rsidR="002E0865" w:rsidRPr="008A5E83" w:rsidRDefault="002E0865" w:rsidP="002E0865">
    <w:pPr>
      <w:pStyle w:val="Bunntekst"/>
      <w:rPr>
        <w:color w:val="002060"/>
      </w:rPr>
    </w:pPr>
    <w:r w:rsidRPr="008A5E83">
      <w:rPr>
        <w:b/>
        <w:bCs/>
        <w:color w:val="002060"/>
      </w:rPr>
      <w:t>Bolig- og avlastning</w:t>
    </w:r>
    <w:r w:rsidR="00B32BF0">
      <w:rPr>
        <w:b/>
        <w:bCs/>
        <w:color w:val="002060"/>
      </w:rPr>
      <w:t xml:space="preserve">             </w:t>
    </w:r>
    <w:r w:rsidRPr="008A5E83">
      <w:rPr>
        <w:color w:val="002060"/>
      </w:rPr>
      <w:t xml:space="preserve"> </w:t>
    </w:r>
    <w:r w:rsidRPr="008A5E83">
      <w:rPr>
        <w:color w:val="002060"/>
      </w:rPr>
      <w:tab/>
      <w:t xml:space="preserve">                          </w:t>
    </w:r>
    <w:r w:rsidR="00B32BF0" w:rsidRPr="008A5E83">
      <w:rPr>
        <w:color w:val="002060"/>
      </w:rPr>
      <w:t xml:space="preserve">Besøksadresse:  </w:t>
    </w:r>
    <w:r w:rsidRPr="008A5E83">
      <w:rPr>
        <w:color w:val="002060"/>
      </w:rPr>
      <w:t xml:space="preserve">                                     </w:t>
    </w:r>
    <w:r w:rsidR="00B32BF0">
      <w:rPr>
        <w:color w:val="002060"/>
      </w:rPr>
      <w:t xml:space="preserve"> </w:t>
    </w:r>
    <w:r w:rsidRPr="008A5E83">
      <w:rPr>
        <w:color w:val="002060"/>
      </w:rPr>
      <w:t xml:space="preserve">     </w:t>
    </w:r>
    <w:r w:rsidR="00463DF6">
      <w:rPr>
        <w:color w:val="002060"/>
      </w:rPr>
      <w:t xml:space="preserve"> </w:t>
    </w:r>
    <w:r w:rsidRPr="008A5E83">
      <w:rPr>
        <w:color w:val="002060"/>
      </w:rPr>
      <w:t>Telefon: +4721802180</w:t>
    </w:r>
  </w:p>
  <w:p w14:paraId="3CA1E3E8" w14:textId="3FB0A42C" w:rsidR="002E0865" w:rsidRPr="008A5E83" w:rsidRDefault="002E0865" w:rsidP="002E0865">
    <w:pPr>
      <w:pStyle w:val="Bunntekst"/>
      <w:rPr>
        <w:color w:val="002060"/>
      </w:rPr>
    </w:pPr>
    <w:r w:rsidRPr="008A5E83">
      <w:rPr>
        <w:b/>
        <w:bCs/>
        <w:color w:val="002060"/>
      </w:rPr>
      <w:t>Barne- og familieetaten</w:t>
    </w:r>
    <w:r w:rsidRPr="008A5E83">
      <w:rPr>
        <w:color w:val="002060"/>
      </w:rPr>
      <w:tab/>
      <w:t xml:space="preserve">C.J. Hambros plass 2, 0164 Oslo </w:t>
    </w:r>
    <w:r w:rsidRPr="008A5E83">
      <w:rPr>
        <w:color w:val="002060"/>
      </w:rPr>
      <w:tab/>
      <w:t xml:space="preserve"> postmottak@bfe.oslo.kommune.no</w:t>
    </w:r>
  </w:p>
  <w:p w14:paraId="29B10264" w14:textId="457D4C1A" w:rsidR="002E0865" w:rsidRPr="008A5E83" w:rsidRDefault="002E0865" w:rsidP="002E0865">
    <w:pPr>
      <w:pStyle w:val="Bunntekst"/>
      <w:rPr>
        <w:color w:val="002060"/>
      </w:rPr>
    </w:pPr>
    <w:r w:rsidRPr="008A5E83">
      <w:rPr>
        <w:b/>
        <w:bCs/>
        <w:color w:val="002060"/>
      </w:rPr>
      <w:t xml:space="preserve">Oslo kommune </w:t>
    </w:r>
    <w:r w:rsidRPr="008A5E83">
      <w:rPr>
        <w:color w:val="002060"/>
      </w:rPr>
      <w:t xml:space="preserve">                                                 Postadresse:                                                  </w:t>
    </w:r>
    <w:r w:rsidR="00463DF6">
      <w:rPr>
        <w:color w:val="002060"/>
      </w:rPr>
      <w:t xml:space="preserve">  </w:t>
    </w:r>
    <w:r w:rsidRPr="008A5E83">
      <w:rPr>
        <w:color w:val="002060"/>
      </w:rPr>
      <w:t>Org. Nr. 976819896</w:t>
    </w:r>
  </w:p>
  <w:p w14:paraId="06B57845" w14:textId="77777777" w:rsidR="002E0865" w:rsidRPr="008A5E83" w:rsidRDefault="002E0865" w:rsidP="002E0865">
    <w:pPr>
      <w:pStyle w:val="Bunntekst"/>
      <w:rPr>
        <w:color w:val="002060"/>
      </w:rPr>
    </w:pPr>
    <w:r w:rsidRPr="008A5E83">
      <w:rPr>
        <w:color w:val="002060"/>
      </w:rPr>
      <w:t xml:space="preserve">                                                                                Postboks 6726 St. Olavsplass                    </w:t>
    </w:r>
    <w:hyperlink r:id="rId1" w:history="1">
      <w:r w:rsidRPr="008A5E83">
        <w:rPr>
          <w:rStyle w:val="Hyperkobling"/>
          <w:color w:val="002060"/>
        </w:rPr>
        <w:t>www.oslo.kommune.no</w:t>
      </w:r>
    </w:hyperlink>
  </w:p>
  <w:p w14:paraId="1378242A" w14:textId="77777777" w:rsidR="002E0865" w:rsidRDefault="002E086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D4F8" w14:textId="7DA6892E" w:rsidR="003805C3" w:rsidRPr="008A5E83" w:rsidRDefault="003805C3" w:rsidP="00C3116A">
    <w:pPr>
      <w:pStyle w:val="Bunntekst"/>
      <w:rPr>
        <w:color w:val="002060"/>
      </w:rPr>
    </w:pPr>
    <w:r w:rsidRPr="008A5E83">
      <w:rPr>
        <w:b/>
        <w:bCs/>
        <w:color w:val="002060"/>
      </w:rPr>
      <w:t>Bolig</w:t>
    </w:r>
    <w:r w:rsidR="0007646C" w:rsidRPr="008A5E83">
      <w:rPr>
        <w:b/>
        <w:bCs/>
        <w:color w:val="002060"/>
      </w:rPr>
      <w:t>-</w:t>
    </w:r>
    <w:r w:rsidRPr="008A5E83">
      <w:rPr>
        <w:b/>
        <w:bCs/>
        <w:color w:val="002060"/>
      </w:rPr>
      <w:t xml:space="preserve"> og avlastning</w:t>
    </w:r>
    <w:r w:rsidR="00B32BF0">
      <w:rPr>
        <w:b/>
        <w:bCs/>
        <w:color w:val="002060"/>
      </w:rPr>
      <w:t xml:space="preserve">             </w:t>
    </w:r>
    <w:r w:rsidR="00E242E6" w:rsidRPr="008A5E83">
      <w:rPr>
        <w:color w:val="002060"/>
      </w:rPr>
      <w:t xml:space="preserve"> </w:t>
    </w:r>
    <w:r w:rsidR="00E242E6" w:rsidRPr="008A5E83">
      <w:rPr>
        <w:color w:val="002060"/>
      </w:rPr>
      <w:tab/>
    </w:r>
    <w:r w:rsidR="00BD76BF" w:rsidRPr="008A5E83">
      <w:rPr>
        <w:color w:val="002060"/>
      </w:rPr>
      <w:t xml:space="preserve">            </w:t>
    </w:r>
    <w:r w:rsidR="00B32BF0">
      <w:rPr>
        <w:color w:val="002060"/>
      </w:rPr>
      <w:t xml:space="preserve"> </w:t>
    </w:r>
    <w:r w:rsidR="00BD76BF" w:rsidRPr="008A5E83">
      <w:rPr>
        <w:color w:val="002060"/>
      </w:rPr>
      <w:t xml:space="preserve">             </w:t>
    </w:r>
    <w:proofErr w:type="gramStart"/>
    <w:r w:rsidR="00623070" w:rsidRPr="008A5E83">
      <w:rPr>
        <w:color w:val="002060"/>
      </w:rPr>
      <w:t xml:space="preserve">Besøksadresse:  </w:t>
    </w:r>
    <w:r w:rsidR="00BD76BF" w:rsidRPr="008A5E83">
      <w:rPr>
        <w:color w:val="002060"/>
      </w:rPr>
      <w:t xml:space="preserve"> </w:t>
    </w:r>
    <w:proofErr w:type="gramEnd"/>
    <w:r w:rsidR="00BD76BF" w:rsidRPr="008A5E83">
      <w:rPr>
        <w:color w:val="002060"/>
      </w:rPr>
      <w:t xml:space="preserve">                         </w:t>
    </w:r>
    <w:r w:rsidR="0015382E" w:rsidRPr="008A5E83">
      <w:rPr>
        <w:color w:val="002060"/>
      </w:rPr>
      <w:t xml:space="preserve"> </w:t>
    </w:r>
    <w:r w:rsidR="00BD76BF" w:rsidRPr="008A5E83">
      <w:rPr>
        <w:color w:val="002060"/>
      </w:rPr>
      <w:t xml:space="preserve">              </w:t>
    </w:r>
    <w:r w:rsidR="00B32BF0">
      <w:rPr>
        <w:color w:val="002060"/>
      </w:rPr>
      <w:t xml:space="preserve"> </w:t>
    </w:r>
    <w:r w:rsidR="00E242E6" w:rsidRPr="008A5E83">
      <w:rPr>
        <w:color w:val="002060"/>
      </w:rPr>
      <w:t>Telefon: +47</w:t>
    </w:r>
    <w:r w:rsidR="00620B2F" w:rsidRPr="008A5E83">
      <w:rPr>
        <w:color w:val="002060"/>
      </w:rPr>
      <w:t>21802180</w:t>
    </w:r>
  </w:p>
  <w:p w14:paraId="7E672F16" w14:textId="7296AEB4" w:rsidR="003805C3" w:rsidRPr="008A5E83" w:rsidRDefault="00110B5A" w:rsidP="00C3116A">
    <w:pPr>
      <w:pStyle w:val="Bunntekst"/>
      <w:rPr>
        <w:color w:val="002060"/>
      </w:rPr>
    </w:pPr>
    <w:r w:rsidRPr="008A5E83">
      <w:rPr>
        <w:b/>
        <w:bCs/>
        <w:color w:val="002060"/>
      </w:rPr>
      <w:t>Barne- og familieetaten</w:t>
    </w:r>
    <w:r w:rsidR="00463DF6">
      <w:rPr>
        <w:color w:val="002060"/>
      </w:rPr>
      <w:t xml:space="preserve">                                </w:t>
    </w:r>
    <w:r w:rsidR="00232687">
      <w:rPr>
        <w:color w:val="002060"/>
      </w:rPr>
      <w:t>Sognsveien 90D 08</w:t>
    </w:r>
    <w:r w:rsidR="004531DA">
      <w:rPr>
        <w:color w:val="002060"/>
      </w:rPr>
      <w:t>55</w:t>
    </w:r>
    <w:r w:rsidR="00A80428" w:rsidRPr="008A5E83">
      <w:rPr>
        <w:color w:val="002060"/>
      </w:rPr>
      <w:t xml:space="preserve"> Oslo </w:t>
    </w:r>
    <w:r w:rsidR="00463DF6">
      <w:rPr>
        <w:color w:val="002060"/>
      </w:rPr>
      <w:t xml:space="preserve">             </w:t>
    </w:r>
    <w:r w:rsidR="00201613" w:rsidRPr="008A5E83">
      <w:rPr>
        <w:color w:val="002060"/>
      </w:rPr>
      <w:t xml:space="preserve"> postmottak@bfe.oslo.kommune.no</w:t>
    </w:r>
  </w:p>
  <w:p w14:paraId="0BCBA8DB" w14:textId="0A25D554" w:rsidR="002876CB" w:rsidRPr="008A5E83" w:rsidRDefault="004D407D" w:rsidP="00C3116A">
    <w:pPr>
      <w:pStyle w:val="Bunntekst"/>
      <w:rPr>
        <w:color w:val="002060"/>
      </w:rPr>
    </w:pPr>
    <w:r w:rsidRPr="008A5E83">
      <w:rPr>
        <w:b/>
        <w:bCs/>
        <w:color w:val="002060"/>
      </w:rPr>
      <w:t>Oslo kommune</w:t>
    </w:r>
    <w:r w:rsidR="00BD76BF" w:rsidRPr="008A5E83">
      <w:rPr>
        <w:b/>
        <w:bCs/>
        <w:color w:val="002060"/>
      </w:rPr>
      <w:t xml:space="preserve"> </w:t>
    </w:r>
    <w:r w:rsidR="00BD76BF" w:rsidRPr="008A5E83">
      <w:rPr>
        <w:color w:val="002060"/>
      </w:rPr>
      <w:t xml:space="preserve">                                                 </w:t>
    </w:r>
    <w:r w:rsidR="008A5E83" w:rsidRPr="008A5E83">
      <w:rPr>
        <w:color w:val="002060"/>
      </w:rPr>
      <w:t xml:space="preserve">Postadresse:  </w:t>
    </w:r>
    <w:r w:rsidR="00BD76BF" w:rsidRPr="008A5E83">
      <w:rPr>
        <w:color w:val="002060"/>
      </w:rPr>
      <w:t xml:space="preserve">             </w:t>
    </w:r>
    <w:r w:rsidR="0015382E" w:rsidRPr="008A5E83">
      <w:rPr>
        <w:color w:val="002060"/>
      </w:rPr>
      <w:t xml:space="preserve">                                  </w:t>
    </w:r>
    <w:r w:rsidR="00463DF6">
      <w:rPr>
        <w:color w:val="002060"/>
      </w:rPr>
      <w:t xml:space="preserve"> </w:t>
    </w:r>
    <w:r w:rsidR="0015382E" w:rsidRPr="008A5E83">
      <w:rPr>
        <w:color w:val="002060"/>
      </w:rPr>
      <w:t xml:space="preserve"> </w:t>
    </w:r>
    <w:r w:rsidR="00201613" w:rsidRPr="008A5E83">
      <w:rPr>
        <w:color w:val="002060"/>
      </w:rPr>
      <w:t>Org. Nr. 976819</w:t>
    </w:r>
    <w:r w:rsidR="00AF3AA4" w:rsidRPr="008A5E83">
      <w:rPr>
        <w:color w:val="002060"/>
      </w:rPr>
      <w:t>896</w:t>
    </w:r>
  </w:p>
  <w:p w14:paraId="0225FA53" w14:textId="76372A7F" w:rsidR="0015382E" w:rsidRPr="008A5E83" w:rsidRDefault="004D407D" w:rsidP="00AF3AA4">
    <w:pPr>
      <w:pStyle w:val="Bunntekst"/>
      <w:rPr>
        <w:color w:val="002060"/>
      </w:rPr>
    </w:pPr>
    <w:r w:rsidRPr="008A5E83">
      <w:rPr>
        <w:color w:val="002060"/>
      </w:rPr>
      <w:t xml:space="preserve"> </w:t>
    </w:r>
    <w:r w:rsidR="005B7999" w:rsidRPr="008A5E83">
      <w:rPr>
        <w:color w:val="002060"/>
      </w:rPr>
      <w:t xml:space="preserve">                      </w:t>
    </w:r>
    <w:r w:rsidR="0015382E" w:rsidRPr="008A5E83">
      <w:rPr>
        <w:color w:val="002060"/>
      </w:rPr>
      <w:t xml:space="preserve">                                                         </w:t>
    </w:r>
    <w:r w:rsidR="00AF3AA4" w:rsidRPr="008A5E83">
      <w:rPr>
        <w:color w:val="002060"/>
      </w:rPr>
      <w:t>Postboks 6726 St. Olavsplass</w:t>
    </w:r>
    <w:r w:rsidR="0015382E" w:rsidRPr="008A5E83">
      <w:rPr>
        <w:color w:val="002060"/>
      </w:rPr>
      <w:t xml:space="preserve">                    </w:t>
    </w:r>
    <w:hyperlink r:id="rId1" w:history="1">
      <w:r w:rsidR="0015382E" w:rsidRPr="008A5E83">
        <w:rPr>
          <w:rStyle w:val="Hyperkobling"/>
          <w:color w:val="002060"/>
        </w:rPr>
        <w:t>www.oslo.kommune.no</w:t>
      </w:r>
    </w:hyperlink>
  </w:p>
  <w:p w14:paraId="5117A87C" w14:textId="1DA958DD" w:rsidR="002E3185" w:rsidRPr="00B7445D" w:rsidRDefault="005B7999" w:rsidP="00C3116A">
    <w:pPr>
      <w:pStyle w:val="Bunntekst"/>
      <w:rPr>
        <w:color w:val="002060"/>
      </w:rPr>
    </w:pPr>
    <w:r w:rsidRPr="008A5E83">
      <w:rPr>
        <w:color w:val="002060"/>
      </w:rPr>
      <w:t xml:space="preserve">                                                                                </w:t>
    </w:r>
    <w:r w:rsidR="00AF3AA4" w:rsidRPr="008A5E83">
      <w:rPr>
        <w:color w:val="002060"/>
      </w:rPr>
      <w:t>0130 Oslo</w:t>
    </w:r>
    <w:r w:rsidRPr="008A5E83">
      <w:rPr>
        <w:color w:val="002060"/>
      </w:rPr>
      <w:t xml:space="preserve">                                                                                                    </w:t>
    </w:r>
    <w:r w:rsidRPr="0015382E">
      <w:rPr>
        <w:color w:val="0070C0"/>
      </w:rPr>
      <w:t xml:space="preserve">                                                                       </w:t>
    </w:r>
    <w:r w:rsidR="004C31D4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5CDD" w14:textId="77777777" w:rsidR="00C35B5F" w:rsidRDefault="00C35B5F" w:rsidP="005D093C">
      <w:pPr>
        <w:spacing w:after="0" w:line="240" w:lineRule="auto"/>
      </w:pPr>
      <w:r>
        <w:separator/>
      </w:r>
    </w:p>
  </w:footnote>
  <w:footnote w:type="continuationSeparator" w:id="0">
    <w:p w14:paraId="31EA242F" w14:textId="77777777" w:rsidR="00C35B5F" w:rsidRDefault="00C35B5F" w:rsidP="005D093C">
      <w:pPr>
        <w:spacing w:after="0" w:line="240" w:lineRule="auto"/>
      </w:pPr>
      <w:r>
        <w:continuationSeparator/>
      </w:r>
    </w:p>
  </w:footnote>
  <w:footnote w:type="continuationNotice" w:id="1">
    <w:p w14:paraId="0D0C90ED" w14:textId="77777777" w:rsidR="005C7E9A" w:rsidRDefault="005C7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A87A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117A87D" wp14:editId="5117A87E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28A0"/>
    <w:multiLevelType w:val="hybridMultilevel"/>
    <w:tmpl w:val="5D2E07B2"/>
    <w:lvl w:ilvl="0" w:tplc="DF50A026">
      <w:start w:val="67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7595">
    <w:abstractNumId w:val="1"/>
  </w:num>
  <w:num w:numId="2" w16cid:durableId="104320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F"/>
    <w:rsid w:val="000119BE"/>
    <w:rsid w:val="00050C0F"/>
    <w:rsid w:val="0007646C"/>
    <w:rsid w:val="00095EC1"/>
    <w:rsid w:val="000E176B"/>
    <w:rsid w:val="00110B5A"/>
    <w:rsid w:val="001201BE"/>
    <w:rsid w:val="00120E0A"/>
    <w:rsid w:val="00122838"/>
    <w:rsid w:val="00122CD3"/>
    <w:rsid w:val="001235B8"/>
    <w:rsid w:val="0014446C"/>
    <w:rsid w:val="0015382E"/>
    <w:rsid w:val="00186573"/>
    <w:rsid w:val="001926AD"/>
    <w:rsid w:val="00197F0F"/>
    <w:rsid w:val="001C5711"/>
    <w:rsid w:val="001F112F"/>
    <w:rsid w:val="001F18CF"/>
    <w:rsid w:val="001F1D08"/>
    <w:rsid w:val="001F2D7A"/>
    <w:rsid w:val="00201613"/>
    <w:rsid w:val="00220DC7"/>
    <w:rsid w:val="00232687"/>
    <w:rsid w:val="00240201"/>
    <w:rsid w:val="00247C22"/>
    <w:rsid w:val="0025699D"/>
    <w:rsid w:val="00262978"/>
    <w:rsid w:val="00264CDE"/>
    <w:rsid w:val="00282CC0"/>
    <w:rsid w:val="002876CB"/>
    <w:rsid w:val="00294136"/>
    <w:rsid w:val="002B705A"/>
    <w:rsid w:val="002E0865"/>
    <w:rsid w:val="002E15C6"/>
    <w:rsid w:val="002E3185"/>
    <w:rsid w:val="00325D57"/>
    <w:rsid w:val="003646DD"/>
    <w:rsid w:val="003805C3"/>
    <w:rsid w:val="00397C9B"/>
    <w:rsid w:val="003B1690"/>
    <w:rsid w:val="003E1952"/>
    <w:rsid w:val="0042374F"/>
    <w:rsid w:val="00442E77"/>
    <w:rsid w:val="004531DA"/>
    <w:rsid w:val="00461180"/>
    <w:rsid w:val="00463DF6"/>
    <w:rsid w:val="00466574"/>
    <w:rsid w:val="004836DC"/>
    <w:rsid w:val="00483FE0"/>
    <w:rsid w:val="004A597E"/>
    <w:rsid w:val="004B6945"/>
    <w:rsid w:val="004C31D4"/>
    <w:rsid w:val="004C7096"/>
    <w:rsid w:val="004D407D"/>
    <w:rsid w:val="004D7F4A"/>
    <w:rsid w:val="004F6EEC"/>
    <w:rsid w:val="00504383"/>
    <w:rsid w:val="005056CB"/>
    <w:rsid w:val="0055183B"/>
    <w:rsid w:val="00560D31"/>
    <w:rsid w:val="00564349"/>
    <w:rsid w:val="005650D8"/>
    <w:rsid w:val="00566982"/>
    <w:rsid w:val="00567104"/>
    <w:rsid w:val="0057006B"/>
    <w:rsid w:val="00574979"/>
    <w:rsid w:val="005812E4"/>
    <w:rsid w:val="00595FDC"/>
    <w:rsid w:val="005A4215"/>
    <w:rsid w:val="005B7999"/>
    <w:rsid w:val="005C7E9A"/>
    <w:rsid w:val="005D093C"/>
    <w:rsid w:val="006110F4"/>
    <w:rsid w:val="0062033C"/>
    <w:rsid w:val="00620B2F"/>
    <w:rsid w:val="00623070"/>
    <w:rsid w:val="00650D94"/>
    <w:rsid w:val="006700A6"/>
    <w:rsid w:val="0068442F"/>
    <w:rsid w:val="006A31BE"/>
    <w:rsid w:val="006C54D3"/>
    <w:rsid w:val="006C54E2"/>
    <w:rsid w:val="006E006E"/>
    <w:rsid w:val="006E28E0"/>
    <w:rsid w:val="006E3965"/>
    <w:rsid w:val="00714A08"/>
    <w:rsid w:val="00727D7C"/>
    <w:rsid w:val="00741AA7"/>
    <w:rsid w:val="007752E3"/>
    <w:rsid w:val="007D1113"/>
    <w:rsid w:val="007D5B60"/>
    <w:rsid w:val="007D6474"/>
    <w:rsid w:val="007E4B0D"/>
    <w:rsid w:val="007F2274"/>
    <w:rsid w:val="00820574"/>
    <w:rsid w:val="008A5E83"/>
    <w:rsid w:val="008D5723"/>
    <w:rsid w:val="008F10DF"/>
    <w:rsid w:val="00920E18"/>
    <w:rsid w:val="00956768"/>
    <w:rsid w:val="00985E17"/>
    <w:rsid w:val="00991637"/>
    <w:rsid w:val="00A0208E"/>
    <w:rsid w:val="00A24339"/>
    <w:rsid w:val="00A50A9D"/>
    <w:rsid w:val="00A63656"/>
    <w:rsid w:val="00A63B6D"/>
    <w:rsid w:val="00A669D5"/>
    <w:rsid w:val="00A67238"/>
    <w:rsid w:val="00A80428"/>
    <w:rsid w:val="00A90FC0"/>
    <w:rsid w:val="00AA100D"/>
    <w:rsid w:val="00AE2859"/>
    <w:rsid w:val="00AF00BE"/>
    <w:rsid w:val="00AF1770"/>
    <w:rsid w:val="00AF3AA4"/>
    <w:rsid w:val="00B055DC"/>
    <w:rsid w:val="00B10DAE"/>
    <w:rsid w:val="00B21769"/>
    <w:rsid w:val="00B32BF0"/>
    <w:rsid w:val="00B4565B"/>
    <w:rsid w:val="00B60D19"/>
    <w:rsid w:val="00B7445D"/>
    <w:rsid w:val="00B94169"/>
    <w:rsid w:val="00BA2CCB"/>
    <w:rsid w:val="00BB1987"/>
    <w:rsid w:val="00BD76BF"/>
    <w:rsid w:val="00BF7949"/>
    <w:rsid w:val="00C3116A"/>
    <w:rsid w:val="00C34D94"/>
    <w:rsid w:val="00C35B5F"/>
    <w:rsid w:val="00C51925"/>
    <w:rsid w:val="00C62F43"/>
    <w:rsid w:val="00C73876"/>
    <w:rsid w:val="00C92D95"/>
    <w:rsid w:val="00CA37B5"/>
    <w:rsid w:val="00CA5F0D"/>
    <w:rsid w:val="00CB3C6D"/>
    <w:rsid w:val="00D3395E"/>
    <w:rsid w:val="00D44A50"/>
    <w:rsid w:val="00D45C45"/>
    <w:rsid w:val="00D8326C"/>
    <w:rsid w:val="00DA4C98"/>
    <w:rsid w:val="00DF3855"/>
    <w:rsid w:val="00DF4835"/>
    <w:rsid w:val="00E242E6"/>
    <w:rsid w:val="00E32A91"/>
    <w:rsid w:val="00E42CE8"/>
    <w:rsid w:val="00E51F3C"/>
    <w:rsid w:val="00E8730C"/>
    <w:rsid w:val="00EA79CF"/>
    <w:rsid w:val="00EB04F3"/>
    <w:rsid w:val="00EB4EDC"/>
    <w:rsid w:val="00ED13B5"/>
    <w:rsid w:val="00ED297D"/>
    <w:rsid w:val="00F33F2D"/>
    <w:rsid w:val="00F56046"/>
    <w:rsid w:val="00FA29DC"/>
    <w:rsid w:val="00FB5530"/>
    <w:rsid w:val="00FB5B2B"/>
    <w:rsid w:val="00FC72AE"/>
    <w:rsid w:val="00FD7882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17A875"/>
  <w15:docId w15:val="{FDCA426D-F147-497E-BE84-CECCC54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73876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7387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CA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oslo.kommune.no/edialo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lo.kommune.n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lo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de\SiteOrder\OfficeMaler\A4-tomt-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1C0E82AD82299D4AA235147086A1B620" ma:contentTypeVersion="26" ma:contentTypeDescription="Felles innholdstype for Oslo Kommune" ma:contentTypeScope="" ma:versionID="5510923db0551d69f6ea9f7059bc4d98">
  <xsd:schema xmlns:xsd="http://www.w3.org/2001/XMLSchema" xmlns:xs="http://www.w3.org/2001/XMLSchema" xmlns:p="http://schemas.microsoft.com/office/2006/metadata/properties" xmlns:ns2="7ed84371-acf6-4102-828c-2caf905b4736" xmlns:ns3="fc10583d-116e-494e-b767-1e13c1704065" xmlns:ns4="566c39c6-bfa1-4f4b-ac26-13771548552a" targetNamespace="http://schemas.microsoft.com/office/2006/metadata/properties" ma:root="true" ma:fieldsID="2874ce075dd12d558662363bd89290d9" ns2:_="" ns3:_="" ns4:_="">
    <xsd:import namespace="7ed84371-acf6-4102-828c-2caf905b4736"/>
    <xsd:import namespace="fc10583d-116e-494e-b767-1e13c1704065"/>
    <xsd:import namespace="566c39c6-bfa1-4f4b-ac26-13771548552a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583d-116e-494e-b767-1e13c1704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c39c6-bfa1-4f4b-ac26-1377154855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00cfe9-b26e-485b-ba10-bd8e5dc379c7}" ma:internalName="TaxCatchAll" ma:showField="CatchAllData" ma:web="566c39c6-bfa1-4f4b-ac26-137715485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5.xml><?xml version="1.0" encoding="utf-8"?>
<root>
</root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  <TaxCatchAll xmlns="566c39c6-bfa1-4f4b-ac26-13771548552a" xsi:nil="true"/>
    <lcf76f155ced4ddcb4097134ff3c332f xmlns="fc10583d-116e-494e-b767-1e13c17040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511432-ABDD-4B96-9487-F64BD9797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93375-D23E-4FB9-B7DF-F86BBCDFB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fc10583d-116e-494e-b767-1e13c1704065"/>
    <ds:schemaRef ds:uri="566c39c6-bfa1-4f4b-ac26-137715485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49C22-66ED-4242-90D6-4E0B52FB5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20E5B-5C0B-42B5-A6DF-F70E3FC145B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customXml/itemProps6.xml><?xml version="1.0" encoding="utf-8"?>
<ds:datastoreItem xmlns:ds="http://schemas.openxmlformats.org/officeDocument/2006/customXml" ds:itemID="{1AC90B4B-82EB-4467-8685-C60EAE9892EF}">
  <ds:schemaRefs>
    <ds:schemaRef ds:uri="http://purl.org/dc/elements/1.1/"/>
    <ds:schemaRef ds:uri="fc10583d-116e-494e-b767-1e13c1704065"/>
    <ds:schemaRef ds:uri="7ed84371-acf6-4102-828c-2caf905b4736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66c39c6-bfa1-4f4b-ac26-13771548552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A4-tomt-dokument.dotx</Template>
  <TotalTime>43</TotalTime>
  <Pages>2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1501</CharactersWithSpaces>
  <SharedDoc>false</SharedDoc>
  <HLinks>
    <vt:vector size="18" baseType="variant">
      <vt:variant>
        <vt:i4>4587591</vt:i4>
      </vt:variant>
      <vt:variant>
        <vt:i4>0</vt:i4>
      </vt:variant>
      <vt:variant>
        <vt:i4>0</vt:i4>
      </vt:variant>
      <vt:variant>
        <vt:i4>5</vt:i4>
      </vt:variant>
      <vt:variant>
        <vt:lpwstr>https://www.oslo.kommune.no/edialog/</vt:lpwstr>
      </vt:variant>
      <vt:variant>
        <vt:lpwstr/>
      </vt:variant>
      <vt:variant>
        <vt:i4>2818100</vt:i4>
      </vt:variant>
      <vt:variant>
        <vt:i4>3</vt:i4>
      </vt:variant>
      <vt:variant>
        <vt:i4>0</vt:i4>
      </vt:variant>
      <vt:variant>
        <vt:i4>5</vt:i4>
      </vt:variant>
      <vt:variant>
        <vt:lpwstr>http://www.oslo.kommune.no/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http://www.oslo.kommune.no/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Knut Johan Søder Joner</cp:lastModifiedBy>
  <cp:revision>10</cp:revision>
  <dcterms:created xsi:type="dcterms:W3CDTF">2025-03-03T15:14:00Z</dcterms:created>
  <dcterms:modified xsi:type="dcterms:W3CDTF">2025-04-07T10:40:00Z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0x01010016F48F0717DDBC43A26F9C4EC94D925E001C0E82AD82299D4AA235147086A1B620</vt:lpwstr>
  </property>
  <property fmtid="{D5CDD505-2E9C-101B-9397-08002B2CF9AE}" pid="4" name="MediaServiceImageTags">
    <vt:lpwstr/>
  </property>
</Properties>
</file>