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pPr w:leftFromText="142" w:rightFromText="142" w:bottomFromText="669" w:vertAnchor="text" w:tblpY="1"/>
        <w:tblOverlap w:val="never"/>
        <w:tblW w:w="513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95"/>
        <w:gridCol w:w="2069"/>
        <w:gridCol w:w="2726"/>
      </w:tblGrid>
      <w:tr w:rsidR="00C51925" w14:paraId="157DF856" w14:textId="77777777" w:rsidTr="0022508E">
        <w:trPr>
          <w:gridAfter w:val="1"/>
          <w:wAfter w:w="2707" w:type="dxa"/>
          <w:trHeight w:hRule="exact" w:val="1001"/>
        </w:trPr>
        <w:tc>
          <w:tcPr>
            <w:tcW w:w="6817" w:type="dxa"/>
            <w:gridSpan w:val="2"/>
          </w:tcPr>
          <w:p w14:paraId="611C4B34" w14:textId="6558529D" w:rsidR="00C51925" w:rsidRPr="005D093C" w:rsidRDefault="0022508E" w:rsidP="0022508E">
            <w:pPr>
              <w:pStyle w:val="Tittel"/>
              <w:rPr>
                <w:szCs w:val="38"/>
              </w:rPr>
            </w:pPr>
            <w:r>
              <w:t xml:space="preserve">Bydel </w:t>
            </w:r>
            <w:r w:rsidR="00873417">
              <w:t>Frogner</w:t>
            </w:r>
          </w:p>
        </w:tc>
      </w:tr>
      <w:tr w:rsidR="000119BE" w14:paraId="4E62D1D7" w14:textId="77777777" w:rsidTr="0022508E">
        <w:trPr>
          <w:trHeight w:val="1622"/>
        </w:trPr>
        <w:tc>
          <w:tcPr>
            <w:tcW w:w="4762" w:type="dxa"/>
          </w:tcPr>
          <w:p w14:paraId="1CACCB0B" w14:textId="77777777" w:rsidR="000119BE" w:rsidRDefault="000119BE" w:rsidP="0022508E">
            <w:pPr>
              <w:pStyle w:val="Ingenmellomrom"/>
            </w:pPr>
          </w:p>
        </w:tc>
        <w:tc>
          <w:tcPr>
            <w:tcW w:w="4762" w:type="dxa"/>
            <w:gridSpan w:val="2"/>
          </w:tcPr>
          <w:p w14:paraId="2BF629A2" w14:textId="77777777" w:rsidR="000119BE" w:rsidRDefault="00560D31" w:rsidP="0022508E">
            <w:pPr>
              <w:pStyle w:val="Undertittel"/>
              <w:jc w:val="right"/>
            </w:pPr>
            <w:r>
              <w:t>Unntatt offentlighet</w:t>
            </w:r>
          </w:p>
          <w:p w14:paraId="1DA7EE04" w14:textId="77777777" w:rsidR="00095EC1" w:rsidRPr="00095EC1" w:rsidRDefault="00095EC1" w:rsidP="0022508E">
            <w:pPr>
              <w:pStyle w:val="Referanserbrev"/>
              <w:jc w:val="right"/>
            </w:pPr>
            <w:proofErr w:type="spellStart"/>
            <w:r w:rsidRPr="00095EC1">
              <w:t>Offl</w:t>
            </w:r>
            <w:proofErr w:type="spellEnd"/>
            <w:r w:rsidRPr="00095EC1">
              <w:t xml:space="preserve">: </w:t>
            </w:r>
            <w:r w:rsidR="0022508E">
              <w:t xml:space="preserve">§ 13, jf. </w:t>
            </w:r>
            <w:proofErr w:type="spellStart"/>
            <w:r w:rsidR="0022508E">
              <w:t>Fvl</w:t>
            </w:r>
            <w:proofErr w:type="spellEnd"/>
            <w:r w:rsidR="0022508E">
              <w:t>. § 13</w:t>
            </w:r>
            <w:r w:rsidRPr="00095EC1">
              <w:t xml:space="preserve"> </w:t>
            </w:r>
          </w:p>
        </w:tc>
      </w:tr>
    </w:tbl>
    <w:p w14:paraId="4018FC66" w14:textId="77777777" w:rsidR="000119BE" w:rsidRPr="00397F6B" w:rsidRDefault="0022508E" w:rsidP="0022508E">
      <w:pPr>
        <w:pStyle w:val="Overskrift1"/>
        <w:rPr>
          <w:b/>
        </w:rPr>
      </w:pPr>
      <w:r w:rsidRPr="00397F6B">
        <w:rPr>
          <w:b/>
        </w:rPr>
        <w:t>Søknad om tilrettelegging for barn med nedsatt funksjonsevne</w:t>
      </w:r>
    </w:p>
    <w:p w14:paraId="19979FFC" w14:textId="77777777" w:rsidR="0022508E" w:rsidRPr="001F00D8" w:rsidRDefault="0022508E" w:rsidP="001F00D8">
      <w:pPr>
        <w:pStyle w:val="Referanserbrev"/>
        <w:rPr>
          <w:sz w:val="20"/>
        </w:rPr>
      </w:pPr>
      <w:r w:rsidRPr="001F00D8">
        <w:rPr>
          <w:sz w:val="20"/>
        </w:rPr>
        <w:t xml:space="preserve">Det følger av barnehageloven § 37 at: </w:t>
      </w:r>
    </w:p>
    <w:p w14:paraId="68E15299" w14:textId="77777777" w:rsidR="00397F6B" w:rsidRDefault="00397F6B" w:rsidP="001F00D8">
      <w:pPr>
        <w:pStyle w:val="Referanserbrev"/>
        <w:rPr>
          <w:i/>
          <w:sz w:val="20"/>
          <w:szCs w:val="20"/>
        </w:rPr>
      </w:pPr>
    </w:p>
    <w:p w14:paraId="272A9F6F" w14:textId="77777777" w:rsidR="0022508E" w:rsidRPr="0022508E" w:rsidRDefault="0022508E" w:rsidP="001F00D8">
      <w:pPr>
        <w:pStyle w:val="Referanserbrev"/>
        <w:rPr>
          <w:i/>
          <w:sz w:val="20"/>
          <w:szCs w:val="20"/>
        </w:rPr>
      </w:pPr>
      <w:r>
        <w:rPr>
          <w:i/>
          <w:sz w:val="20"/>
          <w:szCs w:val="20"/>
        </w:rPr>
        <w:t>«</w:t>
      </w:r>
      <w:r w:rsidRPr="0022508E">
        <w:rPr>
          <w:i/>
          <w:sz w:val="20"/>
          <w:szCs w:val="20"/>
        </w:rPr>
        <w:t>Kommunen skal sikre at barn med nedsatt funksjonsevne får et egnet individuelt tilrettelagt barnehagetilbud. Plikten til tilrettelegging omfatter ikke tiltak som innebærer en uforholdsmessig byrde for kommunen. Ved vurderingen av om tilretteleggingen innebærer en uforholdsmessig byrde, skal det særlig legges vekt på tilretteleggingens effekt for å nedbygge funksjonshemmende barrierer, de nødvendige kostnadene ved tilretteleggingen og virksomhetens ressurser.</w:t>
      </w:r>
      <w:r>
        <w:rPr>
          <w:i/>
          <w:sz w:val="20"/>
          <w:szCs w:val="20"/>
        </w:rPr>
        <w:t>»</w:t>
      </w:r>
    </w:p>
    <w:p w14:paraId="293335B9" w14:textId="77777777" w:rsidR="005E3507" w:rsidRDefault="005E3507" w:rsidP="006E006E">
      <w:pPr>
        <w:pStyle w:val="Ingenmellomrom"/>
      </w:pPr>
    </w:p>
    <w:tbl>
      <w:tblPr>
        <w:tblStyle w:val="Tabellrutenett"/>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E2EFD9" w:themeFill="accent6" w:themeFillTint="33"/>
        <w:tblLook w:val="04A0" w:firstRow="1" w:lastRow="0" w:firstColumn="1" w:lastColumn="0" w:noHBand="0" w:noVBand="1"/>
      </w:tblPr>
      <w:tblGrid>
        <w:gridCol w:w="9324"/>
      </w:tblGrid>
      <w:tr w:rsidR="005E3507" w14:paraId="306108A1" w14:textId="77777777" w:rsidTr="008A1ADA">
        <w:tc>
          <w:tcPr>
            <w:tcW w:w="9410" w:type="dxa"/>
            <w:shd w:val="clear" w:color="auto" w:fill="E2EFD9" w:themeFill="accent6" w:themeFillTint="33"/>
          </w:tcPr>
          <w:p w14:paraId="2CA0D03A" w14:textId="77777777" w:rsidR="005E3507" w:rsidRDefault="005E3507" w:rsidP="006E006E">
            <w:pPr>
              <w:pStyle w:val="Ingenmellomrom"/>
            </w:pPr>
            <w:r>
              <w:t>Nedsatt funksjonsevne er definert som «tap av skade på eller avvik i en av kroppens psykologiske, fysiologiske eller biologiske funksjoner» (NOU 2011:22)</w:t>
            </w:r>
          </w:p>
        </w:tc>
      </w:tr>
    </w:tbl>
    <w:p w14:paraId="1594CDE0" w14:textId="77777777" w:rsidR="006B5FB1" w:rsidRDefault="006B5FB1" w:rsidP="005E3507">
      <w:pPr>
        <w:pStyle w:val="Referanserbrev"/>
      </w:pPr>
    </w:p>
    <w:tbl>
      <w:tblPr>
        <w:tblStyle w:val="Tabellrutenett"/>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DEEAF6" w:themeFill="accent1" w:themeFillTint="33"/>
        <w:tblLook w:val="04A0" w:firstRow="1" w:lastRow="0" w:firstColumn="1" w:lastColumn="0" w:noHBand="0" w:noVBand="1"/>
      </w:tblPr>
      <w:tblGrid>
        <w:gridCol w:w="9324"/>
      </w:tblGrid>
      <w:tr w:rsidR="005E3507" w14:paraId="09C1BFE4" w14:textId="77777777" w:rsidTr="008A1ADA">
        <w:tc>
          <w:tcPr>
            <w:tcW w:w="9410" w:type="dxa"/>
            <w:shd w:val="clear" w:color="auto" w:fill="DEEAF6" w:themeFill="accent1" w:themeFillTint="33"/>
          </w:tcPr>
          <w:p w14:paraId="08AAC57F" w14:textId="39F43F74" w:rsidR="005E3507" w:rsidRPr="00873417" w:rsidRDefault="00F339F9" w:rsidP="006E006E">
            <w:pPr>
              <w:pStyle w:val="Ingenmellomrom"/>
              <w:rPr>
                <w:b/>
                <w:color w:val="000000" w:themeColor="text1"/>
              </w:rPr>
            </w:pPr>
            <w:hyperlink r:id="rId12" w:history="1">
              <w:r w:rsidR="005E3507" w:rsidRPr="00873417">
                <w:rPr>
                  <w:rStyle w:val="Hyperkobling"/>
                  <w:b/>
                  <w:color w:val="000000" w:themeColor="text1"/>
                </w:rPr>
                <w:t>Rett til tilrettelagt barnehagetilbud</w:t>
              </w:r>
            </w:hyperlink>
          </w:p>
          <w:p w14:paraId="1A6758AE" w14:textId="77777777" w:rsidR="005E3507" w:rsidRDefault="005E3507" w:rsidP="006E006E">
            <w:pPr>
              <w:pStyle w:val="Ingenmellomrom"/>
            </w:pPr>
            <w:r>
              <w:t>«</w:t>
            </w:r>
            <w:r w:rsidRPr="005E3507">
              <w:t>Nedsatt funksjonsevne trenger ikke å utgjøre en funksjonshemming. Funksjonshemming er noe som oppstår når det foreligger et gap mellom personens forutsetninger og omgivelsenes utforming eller krav. Med god tilpasning av omgivelsene, herunder individuell tilrettelegging, vil en kunne redusere graden av funksjonshemming.</w:t>
            </w:r>
            <w:r w:rsidR="006B5FB1">
              <w:t>»</w:t>
            </w:r>
          </w:p>
        </w:tc>
      </w:tr>
    </w:tbl>
    <w:p w14:paraId="68EB358A" w14:textId="77777777" w:rsidR="006B5FB1" w:rsidRDefault="006B5FB1" w:rsidP="005E3507">
      <w:pPr>
        <w:pStyle w:val="Referanserbrev"/>
      </w:pPr>
    </w:p>
    <w:tbl>
      <w:tblPr>
        <w:tblStyle w:val="Tabellrutenett"/>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CBC5"/>
        <w:tblLook w:val="04A0" w:firstRow="1" w:lastRow="0" w:firstColumn="1" w:lastColumn="0" w:noHBand="0" w:noVBand="1"/>
      </w:tblPr>
      <w:tblGrid>
        <w:gridCol w:w="9324"/>
      </w:tblGrid>
      <w:tr w:rsidR="005E3507" w14:paraId="2347424B" w14:textId="77777777" w:rsidTr="008A1ADA">
        <w:tc>
          <w:tcPr>
            <w:tcW w:w="9410" w:type="dxa"/>
            <w:shd w:val="clear" w:color="auto" w:fill="FFCBC5"/>
          </w:tcPr>
          <w:p w14:paraId="2271D350" w14:textId="10CD4DE3" w:rsidR="006B5FB1" w:rsidRPr="00873417" w:rsidRDefault="00F339F9" w:rsidP="006B5FB1">
            <w:pPr>
              <w:pStyle w:val="Ingenmellomrom"/>
              <w:rPr>
                <w:b/>
                <w:bCs/>
                <w:color w:val="000000" w:themeColor="text1"/>
              </w:rPr>
            </w:pPr>
            <w:hyperlink r:id="rId13" w:history="1">
              <w:r w:rsidR="006B5FB1" w:rsidRPr="00873417">
                <w:rPr>
                  <w:rStyle w:val="Hyperkobling"/>
                  <w:b/>
                  <w:bCs/>
                  <w:color w:val="000000" w:themeColor="text1"/>
                </w:rPr>
                <w:t xml:space="preserve">Hva kan tilretteleggingen gå ut på? </w:t>
              </w:r>
            </w:hyperlink>
          </w:p>
          <w:p w14:paraId="03C47849" w14:textId="77777777" w:rsidR="005E3507" w:rsidRDefault="006B5FB1" w:rsidP="006E006E">
            <w:pPr>
              <w:pStyle w:val="Ingenmellomrom"/>
            </w:pPr>
            <w:r>
              <w:t>«</w:t>
            </w:r>
            <w:r w:rsidRPr="006B5FB1">
              <w:t>At et barn har nedsatt funksjonsevne er ikke ensbetydende med at barnet trenger særskilt tilrettelegging. Det er viktig å være bevisst at barnets tilretteleggingsbehov i noen tilfeller vil kunne avhjelpes ved at de ordinære omgivelsene og det ordinære tilbudet utformes på en måte som gjør at tilbudet kan brukes av alle på en likeverdig måte.</w:t>
            </w:r>
            <w:r>
              <w:t>»</w:t>
            </w:r>
          </w:p>
        </w:tc>
      </w:tr>
    </w:tbl>
    <w:p w14:paraId="7FC6EC71" w14:textId="77777777" w:rsidR="006B5FB1" w:rsidRDefault="006B5FB1" w:rsidP="005E3507">
      <w:pPr>
        <w:pStyle w:val="Referanserbrev"/>
      </w:pPr>
    </w:p>
    <w:tbl>
      <w:tblPr>
        <w:tblStyle w:val="Tabellrutenett"/>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EDEDED" w:themeFill="accent3" w:themeFillTint="33"/>
        <w:tblLook w:val="04A0" w:firstRow="1" w:lastRow="0" w:firstColumn="1" w:lastColumn="0" w:noHBand="0" w:noVBand="1"/>
      </w:tblPr>
      <w:tblGrid>
        <w:gridCol w:w="9324"/>
      </w:tblGrid>
      <w:tr w:rsidR="005E3507" w14:paraId="441D7153" w14:textId="77777777" w:rsidTr="008A1ADA">
        <w:tc>
          <w:tcPr>
            <w:tcW w:w="9410" w:type="dxa"/>
            <w:shd w:val="clear" w:color="auto" w:fill="EDEDED" w:themeFill="accent3" w:themeFillTint="33"/>
          </w:tcPr>
          <w:p w14:paraId="0D69A9E8" w14:textId="2E496112" w:rsidR="006B5FB1" w:rsidRPr="00873417" w:rsidRDefault="00F339F9" w:rsidP="006B5FB1">
            <w:pPr>
              <w:pStyle w:val="Ingenmellomrom"/>
              <w:rPr>
                <w:b/>
                <w:bCs/>
                <w:color w:val="000000" w:themeColor="text1"/>
              </w:rPr>
            </w:pPr>
            <w:hyperlink r:id="rId14" w:history="1">
              <w:r w:rsidR="006B5FB1" w:rsidRPr="00873417">
                <w:rPr>
                  <w:rStyle w:val="Hyperkobling"/>
                  <w:b/>
                  <w:bCs/>
                  <w:color w:val="000000" w:themeColor="text1"/>
                </w:rPr>
                <w:t xml:space="preserve">Hvem har ansvaret for å tilrettelegge? </w:t>
              </w:r>
            </w:hyperlink>
          </w:p>
          <w:p w14:paraId="29A7F0B1" w14:textId="77777777" w:rsidR="005E3507" w:rsidRDefault="006B5FB1" w:rsidP="006B5FB1">
            <w:pPr>
              <w:pStyle w:val="Ingenmellomrom"/>
              <w:numPr>
                <w:ilvl w:val="0"/>
                <w:numId w:val="2"/>
              </w:numPr>
            </w:pPr>
            <w:r>
              <w:t>Barnehageeiers ansvar</w:t>
            </w:r>
          </w:p>
          <w:p w14:paraId="2AC96DC0" w14:textId="77777777" w:rsidR="006B5FB1" w:rsidRDefault="006B5FB1" w:rsidP="006B5FB1">
            <w:pPr>
              <w:pStyle w:val="Ingenmellomrom"/>
              <w:numPr>
                <w:ilvl w:val="0"/>
                <w:numId w:val="2"/>
              </w:numPr>
            </w:pPr>
            <w:r>
              <w:t>Kommunes ansvar</w:t>
            </w:r>
          </w:p>
          <w:p w14:paraId="0C84221D" w14:textId="77777777" w:rsidR="006B5FB1" w:rsidRDefault="006B5FB1" w:rsidP="006B5FB1">
            <w:pPr>
              <w:pStyle w:val="Ingenmellomrom"/>
              <w:numPr>
                <w:ilvl w:val="0"/>
                <w:numId w:val="2"/>
              </w:numPr>
            </w:pPr>
            <w:r>
              <w:t>Universell utforming</w:t>
            </w:r>
          </w:p>
        </w:tc>
      </w:tr>
    </w:tbl>
    <w:p w14:paraId="38915F3C" w14:textId="77777777" w:rsidR="001F00D8" w:rsidRDefault="001F00D8" w:rsidP="001F00D8">
      <w:pPr>
        <w:pStyle w:val="Referanserbrev"/>
      </w:pPr>
    </w:p>
    <w:p w14:paraId="42CF6463" w14:textId="12B44962" w:rsidR="00282B69" w:rsidRDefault="00282B69" w:rsidP="001F00D8">
      <w:pPr>
        <w:pStyle w:val="Referanserbrev"/>
      </w:pPr>
    </w:p>
    <w:p w14:paraId="2AE33BD5" w14:textId="77777777" w:rsidR="00222B1C" w:rsidRDefault="00222B1C" w:rsidP="001F00D8">
      <w:pPr>
        <w:pStyle w:val="Referanserbrev"/>
      </w:pPr>
    </w:p>
    <w:p w14:paraId="2C1E0D2E" w14:textId="6CC4E670" w:rsidR="00D93A11" w:rsidRPr="00D93A11" w:rsidRDefault="00C416F2" w:rsidP="00D93A11">
      <w:pPr>
        <w:pStyle w:val="Referanserbrev"/>
      </w:pPr>
      <w:r>
        <w:t xml:space="preserve">Les mer her: </w:t>
      </w:r>
      <w:hyperlink r:id="rId15" w:history="1">
        <w:r w:rsidRPr="00D93A11">
          <w:rPr>
            <w:rStyle w:val="Hyperkobling"/>
          </w:rPr>
          <w:t>https://www.udir.no/utdanningslopet/barnehage/tilrettelegging-av-barnehagetilbudet-for-barn-med-nedsatt-funksjonsevne/</w:t>
        </w:r>
      </w:hyperlink>
    </w:p>
    <w:p w14:paraId="25A081F2" w14:textId="77777777" w:rsidR="00282B69" w:rsidRDefault="00282B69" w:rsidP="001F00D8">
      <w:pPr>
        <w:pStyle w:val="Referanserbrev"/>
      </w:pPr>
    </w:p>
    <w:p w14:paraId="50D910A7" w14:textId="77777777" w:rsidR="00EB2712" w:rsidRPr="001D7323" w:rsidRDefault="00EB2712" w:rsidP="00EB2712">
      <w:pPr>
        <w:pStyle w:val="Overskrift1"/>
        <w:numPr>
          <w:ilvl w:val="0"/>
          <w:numId w:val="6"/>
        </w:numPr>
        <w:rPr>
          <w:b/>
          <w:sz w:val="24"/>
        </w:rPr>
      </w:pPr>
      <w:r w:rsidRPr="001D7323">
        <w:rPr>
          <w:b/>
          <w:sz w:val="24"/>
        </w:rPr>
        <w:t>Kontaktinformasjon</w:t>
      </w:r>
    </w:p>
    <w:p w14:paraId="3260C5DD" w14:textId="77777777" w:rsidR="00EB2712" w:rsidRPr="00EB2712" w:rsidRDefault="00EB2712" w:rsidP="00EB2712">
      <w:pPr>
        <w:pStyle w:val="Referanserbrev"/>
        <w:rPr>
          <w:sz w:val="20"/>
          <w:szCs w:val="20"/>
        </w:rPr>
      </w:pPr>
    </w:p>
    <w:tbl>
      <w:tblPr>
        <w:tblStyle w:val="Tabellrutenett"/>
        <w:tblW w:w="0" w:type="auto"/>
        <w:shd w:val="clear" w:color="auto" w:fill="FFFFFF" w:themeFill="background1"/>
        <w:tblLook w:val="04A0" w:firstRow="1" w:lastRow="0" w:firstColumn="1" w:lastColumn="0" w:noHBand="0" w:noVBand="1"/>
      </w:tblPr>
      <w:tblGrid>
        <w:gridCol w:w="6076"/>
        <w:gridCol w:w="1822"/>
        <w:gridCol w:w="1426"/>
      </w:tblGrid>
      <w:tr w:rsidR="00EB2712" w14:paraId="5982845C" w14:textId="77777777" w:rsidTr="00574F54">
        <w:tc>
          <w:tcPr>
            <w:tcW w:w="6204" w:type="dxa"/>
            <w:shd w:val="clear" w:color="auto" w:fill="DEEAF6" w:themeFill="accent1" w:themeFillTint="33"/>
          </w:tcPr>
          <w:p w14:paraId="45938F0B" w14:textId="77777777" w:rsidR="00EB2712" w:rsidRPr="001D7323" w:rsidRDefault="00EB2712" w:rsidP="00EB2712">
            <w:pPr>
              <w:pStyle w:val="Referanserbrev"/>
              <w:rPr>
                <w:b/>
                <w:sz w:val="20"/>
                <w:szCs w:val="20"/>
              </w:rPr>
            </w:pPr>
            <w:r w:rsidRPr="001D7323">
              <w:rPr>
                <w:b/>
                <w:sz w:val="20"/>
                <w:szCs w:val="20"/>
              </w:rPr>
              <w:t>Barnets navn:</w:t>
            </w:r>
          </w:p>
        </w:tc>
        <w:tc>
          <w:tcPr>
            <w:tcW w:w="3282" w:type="dxa"/>
            <w:gridSpan w:val="2"/>
            <w:shd w:val="clear" w:color="auto" w:fill="DEEAF6" w:themeFill="accent1" w:themeFillTint="33"/>
          </w:tcPr>
          <w:p w14:paraId="48E37814" w14:textId="77777777" w:rsidR="00EB2712" w:rsidRPr="001D7323" w:rsidRDefault="00EB2712" w:rsidP="00EB2712">
            <w:pPr>
              <w:pStyle w:val="Referanserbrev"/>
              <w:rPr>
                <w:b/>
                <w:sz w:val="20"/>
                <w:szCs w:val="20"/>
              </w:rPr>
            </w:pPr>
            <w:r w:rsidRPr="001D7323">
              <w:rPr>
                <w:b/>
                <w:sz w:val="20"/>
                <w:szCs w:val="20"/>
              </w:rPr>
              <w:t>Fødselsdato:</w:t>
            </w:r>
          </w:p>
        </w:tc>
      </w:tr>
      <w:tr w:rsidR="00EB2712" w14:paraId="0FB27851" w14:textId="77777777" w:rsidTr="00574F54">
        <w:tc>
          <w:tcPr>
            <w:tcW w:w="6204" w:type="dxa"/>
            <w:shd w:val="clear" w:color="auto" w:fill="FFFFFF" w:themeFill="background1"/>
          </w:tcPr>
          <w:p w14:paraId="7F1CA93D" w14:textId="77777777" w:rsidR="00EB2712" w:rsidRDefault="00EB2712" w:rsidP="00EB2712">
            <w:pPr>
              <w:pStyle w:val="Referanserbrev"/>
              <w:rPr>
                <w:sz w:val="20"/>
                <w:szCs w:val="20"/>
              </w:rPr>
            </w:pPr>
          </w:p>
          <w:p w14:paraId="099597FA" w14:textId="77777777" w:rsidR="00EB2712" w:rsidRPr="00EB2712" w:rsidRDefault="00EB2712" w:rsidP="00EB2712">
            <w:pPr>
              <w:pStyle w:val="Referanserbrev"/>
              <w:rPr>
                <w:sz w:val="20"/>
                <w:szCs w:val="20"/>
              </w:rPr>
            </w:pPr>
          </w:p>
        </w:tc>
        <w:tc>
          <w:tcPr>
            <w:tcW w:w="3282" w:type="dxa"/>
            <w:gridSpan w:val="2"/>
            <w:shd w:val="clear" w:color="auto" w:fill="FFFFFF" w:themeFill="background1"/>
          </w:tcPr>
          <w:p w14:paraId="4AF40D63" w14:textId="77777777" w:rsidR="00EB2712" w:rsidRPr="00EB2712" w:rsidRDefault="00EB2712" w:rsidP="00EB2712">
            <w:pPr>
              <w:pStyle w:val="Referanserbrev"/>
              <w:rPr>
                <w:sz w:val="20"/>
                <w:szCs w:val="20"/>
              </w:rPr>
            </w:pPr>
          </w:p>
        </w:tc>
      </w:tr>
      <w:tr w:rsidR="00CF3B86" w14:paraId="65F4E642" w14:textId="77777777" w:rsidTr="00574F54">
        <w:tc>
          <w:tcPr>
            <w:tcW w:w="6204" w:type="dxa"/>
            <w:shd w:val="clear" w:color="auto" w:fill="DEEAF6" w:themeFill="accent1" w:themeFillTint="33"/>
          </w:tcPr>
          <w:p w14:paraId="4CBE7DBD" w14:textId="77777777" w:rsidR="00EB2712" w:rsidRPr="001D7323" w:rsidRDefault="00EB2712" w:rsidP="00EB2712">
            <w:pPr>
              <w:pStyle w:val="Referanserbrev"/>
              <w:rPr>
                <w:b/>
                <w:sz w:val="20"/>
                <w:szCs w:val="20"/>
              </w:rPr>
            </w:pPr>
            <w:r w:rsidRPr="001D7323">
              <w:rPr>
                <w:b/>
                <w:sz w:val="20"/>
                <w:szCs w:val="20"/>
              </w:rPr>
              <w:t>Barnets adresse:</w:t>
            </w:r>
          </w:p>
        </w:tc>
        <w:tc>
          <w:tcPr>
            <w:tcW w:w="1842" w:type="dxa"/>
            <w:shd w:val="clear" w:color="auto" w:fill="DEEAF6" w:themeFill="accent1" w:themeFillTint="33"/>
          </w:tcPr>
          <w:p w14:paraId="42EA8BFC" w14:textId="77777777" w:rsidR="00EB2712" w:rsidRPr="001D7323" w:rsidRDefault="00EB2712" w:rsidP="00EB2712">
            <w:pPr>
              <w:pStyle w:val="Referanserbrev"/>
              <w:rPr>
                <w:b/>
                <w:sz w:val="20"/>
                <w:szCs w:val="20"/>
              </w:rPr>
            </w:pPr>
            <w:r w:rsidRPr="001D7323">
              <w:rPr>
                <w:b/>
                <w:sz w:val="20"/>
                <w:szCs w:val="20"/>
              </w:rPr>
              <w:t>Barnets alder:</w:t>
            </w:r>
          </w:p>
        </w:tc>
        <w:tc>
          <w:tcPr>
            <w:tcW w:w="1440" w:type="dxa"/>
            <w:shd w:val="clear" w:color="auto" w:fill="DEEAF6" w:themeFill="accent1" w:themeFillTint="33"/>
          </w:tcPr>
          <w:p w14:paraId="3B091199" w14:textId="77777777" w:rsidR="00EB2712" w:rsidRPr="001D7323" w:rsidRDefault="00EB2712" w:rsidP="00EB2712">
            <w:pPr>
              <w:pStyle w:val="Referanserbrev"/>
              <w:rPr>
                <w:b/>
                <w:sz w:val="20"/>
                <w:szCs w:val="20"/>
              </w:rPr>
            </w:pPr>
            <w:r w:rsidRPr="001D7323">
              <w:rPr>
                <w:b/>
                <w:sz w:val="20"/>
                <w:szCs w:val="20"/>
              </w:rPr>
              <w:t>Kjønn:</w:t>
            </w:r>
          </w:p>
        </w:tc>
      </w:tr>
      <w:tr w:rsidR="00EB2712" w14:paraId="3E8A27AC" w14:textId="77777777" w:rsidTr="00574F54">
        <w:tc>
          <w:tcPr>
            <w:tcW w:w="6204" w:type="dxa"/>
            <w:shd w:val="clear" w:color="auto" w:fill="FFFFFF" w:themeFill="background1"/>
          </w:tcPr>
          <w:p w14:paraId="7F325D58" w14:textId="77777777" w:rsidR="00EB2712" w:rsidRPr="00EB2712" w:rsidRDefault="00EB2712" w:rsidP="00EB2712">
            <w:pPr>
              <w:pStyle w:val="Referanserbrev"/>
              <w:rPr>
                <w:sz w:val="20"/>
                <w:szCs w:val="20"/>
              </w:rPr>
            </w:pPr>
          </w:p>
        </w:tc>
        <w:tc>
          <w:tcPr>
            <w:tcW w:w="1842" w:type="dxa"/>
            <w:shd w:val="clear" w:color="auto" w:fill="FFFFFF" w:themeFill="background1"/>
          </w:tcPr>
          <w:p w14:paraId="4A340456" w14:textId="77777777" w:rsidR="00EB2712" w:rsidRPr="00EB2712" w:rsidRDefault="00EB2712" w:rsidP="00EB2712">
            <w:pPr>
              <w:pStyle w:val="Referanserbrev"/>
              <w:rPr>
                <w:sz w:val="20"/>
                <w:szCs w:val="20"/>
              </w:rPr>
            </w:pPr>
          </w:p>
        </w:tc>
        <w:tc>
          <w:tcPr>
            <w:tcW w:w="1440" w:type="dxa"/>
            <w:shd w:val="clear" w:color="auto" w:fill="FFFFFF" w:themeFill="background1"/>
          </w:tcPr>
          <w:p w14:paraId="48972B63" w14:textId="77777777" w:rsidR="00EB2712" w:rsidRDefault="00EB2712" w:rsidP="00EB2712">
            <w:pPr>
              <w:pStyle w:val="Referanserbrev"/>
              <w:rPr>
                <w:sz w:val="20"/>
                <w:szCs w:val="20"/>
              </w:rPr>
            </w:pPr>
          </w:p>
          <w:p w14:paraId="6A684E21" w14:textId="77777777" w:rsidR="00EB2712" w:rsidRPr="00EB2712" w:rsidRDefault="00EB2712" w:rsidP="00EB2712">
            <w:pPr>
              <w:pStyle w:val="Referanserbrev"/>
              <w:rPr>
                <w:sz w:val="20"/>
                <w:szCs w:val="20"/>
              </w:rPr>
            </w:pPr>
          </w:p>
        </w:tc>
      </w:tr>
      <w:tr w:rsidR="00EB2712" w14:paraId="4C49F48E" w14:textId="77777777" w:rsidTr="00574F54">
        <w:tc>
          <w:tcPr>
            <w:tcW w:w="6204" w:type="dxa"/>
            <w:shd w:val="clear" w:color="auto" w:fill="DEEAF6" w:themeFill="accent1" w:themeFillTint="33"/>
          </w:tcPr>
          <w:p w14:paraId="5520C999" w14:textId="77777777" w:rsidR="00EB2712" w:rsidRPr="001D7323" w:rsidRDefault="00EB2712" w:rsidP="00EB2712">
            <w:pPr>
              <w:pStyle w:val="Referanserbrev"/>
              <w:rPr>
                <w:b/>
                <w:sz w:val="20"/>
                <w:szCs w:val="20"/>
              </w:rPr>
            </w:pPr>
            <w:r w:rsidRPr="001D7323">
              <w:rPr>
                <w:b/>
                <w:sz w:val="20"/>
                <w:szCs w:val="20"/>
              </w:rPr>
              <w:t>Navn foresatt 1:</w:t>
            </w:r>
          </w:p>
        </w:tc>
        <w:tc>
          <w:tcPr>
            <w:tcW w:w="3282" w:type="dxa"/>
            <w:gridSpan w:val="2"/>
            <w:shd w:val="clear" w:color="auto" w:fill="DEEAF6" w:themeFill="accent1" w:themeFillTint="33"/>
          </w:tcPr>
          <w:p w14:paraId="65E2E3CC" w14:textId="77777777" w:rsidR="00EB2712" w:rsidRPr="001D7323" w:rsidRDefault="00EB2712" w:rsidP="00EB2712">
            <w:pPr>
              <w:pStyle w:val="Referanserbrev"/>
              <w:rPr>
                <w:b/>
                <w:sz w:val="20"/>
                <w:szCs w:val="20"/>
              </w:rPr>
            </w:pPr>
            <w:r w:rsidRPr="001D7323">
              <w:rPr>
                <w:b/>
                <w:sz w:val="20"/>
                <w:szCs w:val="20"/>
              </w:rPr>
              <w:t>Telefon</w:t>
            </w:r>
          </w:p>
        </w:tc>
      </w:tr>
      <w:tr w:rsidR="00EB2712" w14:paraId="587C0FCC" w14:textId="77777777" w:rsidTr="00574F54">
        <w:tc>
          <w:tcPr>
            <w:tcW w:w="6204" w:type="dxa"/>
            <w:shd w:val="clear" w:color="auto" w:fill="FFFFFF" w:themeFill="background1"/>
          </w:tcPr>
          <w:p w14:paraId="4C37D78F" w14:textId="77777777" w:rsidR="00EB2712" w:rsidRDefault="00EB2712" w:rsidP="00EB2712">
            <w:pPr>
              <w:pStyle w:val="Referanserbrev"/>
              <w:rPr>
                <w:sz w:val="20"/>
                <w:szCs w:val="20"/>
              </w:rPr>
            </w:pPr>
          </w:p>
          <w:p w14:paraId="155558FA" w14:textId="77777777" w:rsidR="00EB2712" w:rsidRPr="00EB2712" w:rsidRDefault="00EB2712" w:rsidP="00EB2712">
            <w:pPr>
              <w:pStyle w:val="Referanserbrev"/>
              <w:rPr>
                <w:sz w:val="20"/>
                <w:szCs w:val="20"/>
              </w:rPr>
            </w:pPr>
          </w:p>
        </w:tc>
        <w:tc>
          <w:tcPr>
            <w:tcW w:w="3282" w:type="dxa"/>
            <w:gridSpan w:val="2"/>
            <w:shd w:val="clear" w:color="auto" w:fill="FFFFFF" w:themeFill="background1"/>
          </w:tcPr>
          <w:p w14:paraId="06432200" w14:textId="77777777" w:rsidR="00EB2712" w:rsidRPr="00EB2712" w:rsidRDefault="00EB2712" w:rsidP="00EB2712">
            <w:pPr>
              <w:pStyle w:val="Referanserbrev"/>
              <w:rPr>
                <w:sz w:val="20"/>
                <w:szCs w:val="20"/>
              </w:rPr>
            </w:pPr>
          </w:p>
        </w:tc>
      </w:tr>
      <w:tr w:rsidR="00EB2712" w14:paraId="2FBB0646" w14:textId="77777777" w:rsidTr="00574F54">
        <w:tc>
          <w:tcPr>
            <w:tcW w:w="9486" w:type="dxa"/>
            <w:gridSpan w:val="3"/>
            <w:shd w:val="clear" w:color="auto" w:fill="DEEAF6" w:themeFill="accent1" w:themeFillTint="33"/>
          </w:tcPr>
          <w:p w14:paraId="2A76EEFC" w14:textId="77777777" w:rsidR="00EB2712" w:rsidRPr="001D7323" w:rsidRDefault="00EB2712" w:rsidP="00EB2712">
            <w:pPr>
              <w:pStyle w:val="Referanserbrev"/>
              <w:rPr>
                <w:b/>
                <w:sz w:val="20"/>
                <w:szCs w:val="20"/>
              </w:rPr>
            </w:pPr>
            <w:r w:rsidRPr="001D7323">
              <w:rPr>
                <w:b/>
                <w:sz w:val="20"/>
                <w:szCs w:val="20"/>
              </w:rPr>
              <w:t>Adresse:</w:t>
            </w:r>
          </w:p>
        </w:tc>
      </w:tr>
      <w:tr w:rsidR="00EB2712" w14:paraId="4968210D" w14:textId="77777777" w:rsidTr="00574F54">
        <w:tc>
          <w:tcPr>
            <w:tcW w:w="9486" w:type="dxa"/>
            <w:gridSpan w:val="3"/>
            <w:shd w:val="clear" w:color="auto" w:fill="FFFFFF" w:themeFill="background1"/>
          </w:tcPr>
          <w:p w14:paraId="34EC8545" w14:textId="77777777" w:rsidR="00EB2712" w:rsidRDefault="00EB2712" w:rsidP="00EB2712">
            <w:pPr>
              <w:pStyle w:val="Referanserbrev"/>
              <w:rPr>
                <w:sz w:val="20"/>
                <w:szCs w:val="20"/>
              </w:rPr>
            </w:pPr>
          </w:p>
          <w:p w14:paraId="70C179BC" w14:textId="77777777" w:rsidR="00EB2712" w:rsidRPr="00EB2712" w:rsidRDefault="00EB2712" w:rsidP="00EB2712">
            <w:pPr>
              <w:pStyle w:val="Referanserbrev"/>
              <w:rPr>
                <w:sz w:val="20"/>
                <w:szCs w:val="20"/>
              </w:rPr>
            </w:pPr>
          </w:p>
        </w:tc>
      </w:tr>
      <w:tr w:rsidR="00EB2712" w14:paraId="422EBEE7" w14:textId="77777777" w:rsidTr="00574F54">
        <w:tc>
          <w:tcPr>
            <w:tcW w:w="9486" w:type="dxa"/>
            <w:gridSpan w:val="3"/>
            <w:shd w:val="clear" w:color="auto" w:fill="DEEAF6" w:themeFill="accent1" w:themeFillTint="33"/>
          </w:tcPr>
          <w:p w14:paraId="3AC8BE06" w14:textId="77777777" w:rsidR="00EB2712" w:rsidRPr="001D7323" w:rsidRDefault="00EB2712" w:rsidP="00EB2712">
            <w:pPr>
              <w:pStyle w:val="Referanserbrev"/>
              <w:rPr>
                <w:b/>
                <w:sz w:val="20"/>
                <w:szCs w:val="20"/>
              </w:rPr>
            </w:pPr>
            <w:r w:rsidRPr="001D7323">
              <w:rPr>
                <w:b/>
                <w:sz w:val="20"/>
                <w:szCs w:val="20"/>
              </w:rPr>
              <w:t>E-post</w:t>
            </w:r>
            <w:r w:rsidR="001D7323">
              <w:rPr>
                <w:b/>
                <w:sz w:val="20"/>
                <w:szCs w:val="20"/>
              </w:rPr>
              <w:t>a</w:t>
            </w:r>
            <w:r w:rsidRPr="001D7323">
              <w:rPr>
                <w:b/>
                <w:sz w:val="20"/>
                <w:szCs w:val="20"/>
              </w:rPr>
              <w:t>dresse:</w:t>
            </w:r>
          </w:p>
        </w:tc>
      </w:tr>
      <w:tr w:rsidR="00EB2712" w14:paraId="64983E6F" w14:textId="77777777" w:rsidTr="00574F54">
        <w:tc>
          <w:tcPr>
            <w:tcW w:w="9486" w:type="dxa"/>
            <w:gridSpan w:val="3"/>
            <w:shd w:val="clear" w:color="auto" w:fill="FFFFFF" w:themeFill="background1"/>
          </w:tcPr>
          <w:p w14:paraId="165E6BC7" w14:textId="77777777" w:rsidR="00EB2712" w:rsidRDefault="00EB2712" w:rsidP="00EB2712">
            <w:pPr>
              <w:pStyle w:val="Referanserbrev"/>
              <w:rPr>
                <w:sz w:val="20"/>
                <w:szCs w:val="20"/>
              </w:rPr>
            </w:pPr>
          </w:p>
          <w:p w14:paraId="3F596C30" w14:textId="77777777" w:rsidR="00EB2712" w:rsidRDefault="00EB2712" w:rsidP="00EB2712">
            <w:pPr>
              <w:pStyle w:val="Referanserbrev"/>
              <w:rPr>
                <w:sz w:val="20"/>
                <w:szCs w:val="20"/>
              </w:rPr>
            </w:pPr>
          </w:p>
        </w:tc>
      </w:tr>
      <w:tr w:rsidR="00EB2712" w14:paraId="532E200F" w14:textId="77777777" w:rsidTr="00574F54">
        <w:tc>
          <w:tcPr>
            <w:tcW w:w="6204" w:type="dxa"/>
            <w:shd w:val="clear" w:color="auto" w:fill="DEEAF6" w:themeFill="accent1" w:themeFillTint="33"/>
          </w:tcPr>
          <w:p w14:paraId="3FA00FBA" w14:textId="77777777" w:rsidR="00EB2712" w:rsidRPr="001D7323" w:rsidRDefault="00EB2712" w:rsidP="00EB2712">
            <w:pPr>
              <w:pStyle w:val="Referanserbrev"/>
              <w:rPr>
                <w:b/>
                <w:sz w:val="20"/>
                <w:szCs w:val="20"/>
              </w:rPr>
            </w:pPr>
            <w:r w:rsidRPr="001D7323">
              <w:rPr>
                <w:b/>
                <w:sz w:val="20"/>
                <w:szCs w:val="20"/>
              </w:rPr>
              <w:t>Navn foresatt 2:</w:t>
            </w:r>
          </w:p>
        </w:tc>
        <w:tc>
          <w:tcPr>
            <w:tcW w:w="3282" w:type="dxa"/>
            <w:gridSpan w:val="2"/>
            <w:shd w:val="clear" w:color="auto" w:fill="DEEAF6" w:themeFill="accent1" w:themeFillTint="33"/>
          </w:tcPr>
          <w:p w14:paraId="7A881F85" w14:textId="77777777" w:rsidR="00EB2712" w:rsidRPr="001D7323" w:rsidRDefault="00EB2712" w:rsidP="00EB2712">
            <w:pPr>
              <w:pStyle w:val="Referanserbrev"/>
              <w:rPr>
                <w:b/>
                <w:sz w:val="20"/>
                <w:szCs w:val="20"/>
              </w:rPr>
            </w:pPr>
            <w:r w:rsidRPr="001D7323">
              <w:rPr>
                <w:b/>
                <w:sz w:val="20"/>
                <w:szCs w:val="20"/>
              </w:rPr>
              <w:t>Telefon</w:t>
            </w:r>
          </w:p>
        </w:tc>
      </w:tr>
      <w:tr w:rsidR="00EB2712" w14:paraId="084BDACA" w14:textId="77777777" w:rsidTr="00574F54">
        <w:tc>
          <w:tcPr>
            <w:tcW w:w="6204" w:type="dxa"/>
            <w:shd w:val="clear" w:color="auto" w:fill="FFFFFF" w:themeFill="background1"/>
          </w:tcPr>
          <w:p w14:paraId="2B90CB46" w14:textId="77777777" w:rsidR="00EB2712" w:rsidRDefault="00EB2712" w:rsidP="00EB2712">
            <w:pPr>
              <w:pStyle w:val="Referanserbrev"/>
              <w:rPr>
                <w:sz w:val="20"/>
                <w:szCs w:val="20"/>
              </w:rPr>
            </w:pPr>
          </w:p>
        </w:tc>
        <w:tc>
          <w:tcPr>
            <w:tcW w:w="3282" w:type="dxa"/>
            <w:gridSpan w:val="2"/>
            <w:shd w:val="clear" w:color="auto" w:fill="FFFFFF" w:themeFill="background1"/>
          </w:tcPr>
          <w:p w14:paraId="6CD2FE84" w14:textId="77777777" w:rsidR="00EB2712" w:rsidRDefault="00EB2712" w:rsidP="00EB2712">
            <w:pPr>
              <w:pStyle w:val="Referanserbrev"/>
              <w:rPr>
                <w:sz w:val="20"/>
                <w:szCs w:val="20"/>
              </w:rPr>
            </w:pPr>
          </w:p>
          <w:p w14:paraId="757AEFBB" w14:textId="77777777" w:rsidR="00EB2712" w:rsidRPr="00EB2712" w:rsidRDefault="00EB2712" w:rsidP="00EB2712">
            <w:pPr>
              <w:pStyle w:val="Referanserbrev"/>
              <w:rPr>
                <w:sz w:val="20"/>
                <w:szCs w:val="20"/>
              </w:rPr>
            </w:pPr>
          </w:p>
        </w:tc>
      </w:tr>
      <w:tr w:rsidR="00EB2712" w14:paraId="02DDD9D3" w14:textId="77777777" w:rsidTr="00574F54">
        <w:tc>
          <w:tcPr>
            <w:tcW w:w="9486" w:type="dxa"/>
            <w:gridSpan w:val="3"/>
            <w:shd w:val="clear" w:color="auto" w:fill="DEEAF6" w:themeFill="accent1" w:themeFillTint="33"/>
          </w:tcPr>
          <w:p w14:paraId="6115229D" w14:textId="77777777" w:rsidR="00EB2712" w:rsidRPr="001D7323" w:rsidRDefault="00EB2712" w:rsidP="00EB2712">
            <w:pPr>
              <w:pStyle w:val="Referanserbrev"/>
              <w:rPr>
                <w:b/>
                <w:sz w:val="20"/>
                <w:szCs w:val="20"/>
              </w:rPr>
            </w:pPr>
            <w:r w:rsidRPr="001D7323">
              <w:rPr>
                <w:b/>
                <w:sz w:val="20"/>
                <w:szCs w:val="20"/>
              </w:rPr>
              <w:t>Adresse:</w:t>
            </w:r>
          </w:p>
        </w:tc>
      </w:tr>
      <w:tr w:rsidR="00EB2712" w14:paraId="773E5CB8" w14:textId="77777777" w:rsidTr="00574F54">
        <w:tc>
          <w:tcPr>
            <w:tcW w:w="9486" w:type="dxa"/>
            <w:gridSpan w:val="3"/>
            <w:shd w:val="clear" w:color="auto" w:fill="FFFFFF" w:themeFill="background1"/>
          </w:tcPr>
          <w:p w14:paraId="13FA1FA3" w14:textId="77777777" w:rsidR="00EB2712" w:rsidRDefault="00EB2712" w:rsidP="00EB2712">
            <w:pPr>
              <w:pStyle w:val="Referanserbrev"/>
              <w:rPr>
                <w:sz w:val="20"/>
                <w:szCs w:val="20"/>
              </w:rPr>
            </w:pPr>
          </w:p>
          <w:p w14:paraId="7D9C7B97" w14:textId="77777777" w:rsidR="00EB2712" w:rsidRPr="00EB2712" w:rsidRDefault="00EB2712" w:rsidP="00EB2712">
            <w:pPr>
              <w:pStyle w:val="Referanserbrev"/>
              <w:rPr>
                <w:sz w:val="20"/>
                <w:szCs w:val="20"/>
              </w:rPr>
            </w:pPr>
          </w:p>
        </w:tc>
      </w:tr>
      <w:tr w:rsidR="00EB2712" w14:paraId="4989633F" w14:textId="77777777" w:rsidTr="00574F54">
        <w:tc>
          <w:tcPr>
            <w:tcW w:w="9486" w:type="dxa"/>
            <w:gridSpan w:val="3"/>
            <w:shd w:val="clear" w:color="auto" w:fill="DEEAF6" w:themeFill="accent1" w:themeFillTint="33"/>
          </w:tcPr>
          <w:p w14:paraId="2E77EB44" w14:textId="77777777" w:rsidR="00EB2712" w:rsidRPr="001D7323" w:rsidRDefault="00EB2712" w:rsidP="00EB2712">
            <w:pPr>
              <w:pStyle w:val="Referanserbrev"/>
              <w:rPr>
                <w:b/>
                <w:sz w:val="20"/>
                <w:szCs w:val="20"/>
              </w:rPr>
            </w:pPr>
            <w:r w:rsidRPr="001D7323">
              <w:rPr>
                <w:b/>
                <w:sz w:val="20"/>
                <w:szCs w:val="20"/>
              </w:rPr>
              <w:t>E-postadresse:</w:t>
            </w:r>
          </w:p>
        </w:tc>
      </w:tr>
      <w:tr w:rsidR="00EB2712" w14:paraId="0CD79249" w14:textId="77777777" w:rsidTr="00574F54">
        <w:tc>
          <w:tcPr>
            <w:tcW w:w="9486" w:type="dxa"/>
            <w:gridSpan w:val="3"/>
            <w:shd w:val="clear" w:color="auto" w:fill="FFFFFF" w:themeFill="background1"/>
          </w:tcPr>
          <w:p w14:paraId="36B15608" w14:textId="77777777" w:rsidR="00EB2712" w:rsidRDefault="00EB2712" w:rsidP="00EB2712">
            <w:pPr>
              <w:pStyle w:val="Referanserbrev"/>
              <w:rPr>
                <w:sz w:val="20"/>
                <w:szCs w:val="20"/>
              </w:rPr>
            </w:pPr>
          </w:p>
          <w:p w14:paraId="4C3E4B32" w14:textId="77777777" w:rsidR="00EB2712" w:rsidRDefault="00EB2712" w:rsidP="00EB2712">
            <w:pPr>
              <w:pStyle w:val="Referanserbrev"/>
              <w:rPr>
                <w:sz w:val="20"/>
                <w:szCs w:val="20"/>
              </w:rPr>
            </w:pPr>
          </w:p>
        </w:tc>
      </w:tr>
    </w:tbl>
    <w:p w14:paraId="4513BB2F" w14:textId="77777777" w:rsidR="001D7323" w:rsidRDefault="001D7323" w:rsidP="001D7323">
      <w:pPr>
        <w:pStyle w:val="Referanserbrev"/>
        <w:rPr>
          <w:sz w:val="20"/>
          <w:szCs w:val="20"/>
        </w:rPr>
      </w:pPr>
    </w:p>
    <w:p w14:paraId="2100CA8D" w14:textId="77777777" w:rsidR="00EC2FBA" w:rsidRPr="001D7323" w:rsidRDefault="00EC2FBA" w:rsidP="001D7323">
      <w:pPr>
        <w:pStyle w:val="Referanserbrev"/>
        <w:rPr>
          <w:sz w:val="20"/>
          <w:szCs w:val="20"/>
        </w:rPr>
      </w:pPr>
    </w:p>
    <w:tbl>
      <w:tblPr>
        <w:tblStyle w:val="Tabellrutenett"/>
        <w:tblW w:w="0" w:type="auto"/>
        <w:tblLook w:val="04A0" w:firstRow="1" w:lastRow="0" w:firstColumn="1" w:lastColumn="0" w:noHBand="0" w:noVBand="1"/>
      </w:tblPr>
      <w:tblGrid>
        <w:gridCol w:w="6232"/>
        <w:gridCol w:w="3092"/>
      </w:tblGrid>
      <w:tr w:rsidR="001D7323" w:rsidRPr="001D7323" w14:paraId="3122FD45" w14:textId="77777777" w:rsidTr="00574F54">
        <w:tc>
          <w:tcPr>
            <w:tcW w:w="9486" w:type="dxa"/>
            <w:gridSpan w:val="2"/>
            <w:shd w:val="clear" w:color="auto" w:fill="DEEAF6" w:themeFill="accent1" w:themeFillTint="33"/>
          </w:tcPr>
          <w:p w14:paraId="366739D9" w14:textId="77777777" w:rsidR="001D7323" w:rsidRPr="001D7323" w:rsidRDefault="001D7323" w:rsidP="00EC3459">
            <w:pPr>
              <w:pStyle w:val="Referanserbrev"/>
              <w:rPr>
                <w:b/>
                <w:sz w:val="20"/>
                <w:szCs w:val="20"/>
              </w:rPr>
            </w:pPr>
            <w:r w:rsidRPr="001D7323">
              <w:rPr>
                <w:b/>
                <w:sz w:val="20"/>
                <w:szCs w:val="20"/>
              </w:rPr>
              <w:t>Navn på barnehage:</w:t>
            </w:r>
          </w:p>
        </w:tc>
      </w:tr>
      <w:tr w:rsidR="001D7323" w:rsidRPr="001D7323" w14:paraId="1FDD5156" w14:textId="77777777" w:rsidTr="00C031B0">
        <w:tc>
          <w:tcPr>
            <w:tcW w:w="9486" w:type="dxa"/>
            <w:gridSpan w:val="2"/>
          </w:tcPr>
          <w:p w14:paraId="265B05D4" w14:textId="77777777" w:rsidR="001D7323" w:rsidRDefault="001D7323" w:rsidP="00EC3459">
            <w:pPr>
              <w:pStyle w:val="Referanserbrev"/>
              <w:rPr>
                <w:sz w:val="20"/>
                <w:szCs w:val="20"/>
              </w:rPr>
            </w:pPr>
          </w:p>
          <w:p w14:paraId="0CFB4D9E" w14:textId="77777777" w:rsidR="001D7323" w:rsidRPr="001D7323" w:rsidRDefault="001D7323" w:rsidP="00EC3459">
            <w:pPr>
              <w:pStyle w:val="Referanserbrev"/>
              <w:rPr>
                <w:sz w:val="20"/>
                <w:szCs w:val="20"/>
              </w:rPr>
            </w:pPr>
          </w:p>
        </w:tc>
      </w:tr>
      <w:tr w:rsidR="001D7323" w:rsidRPr="001D7323" w14:paraId="7F5B45DB" w14:textId="77777777" w:rsidTr="00574F54">
        <w:tc>
          <w:tcPr>
            <w:tcW w:w="6345" w:type="dxa"/>
            <w:shd w:val="clear" w:color="auto" w:fill="DEEAF6" w:themeFill="accent1" w:themeFillTint="33"/>
          </w:tcPr>
          <w:p w14:paraId="088606CB" w14:textId="77777777" w:rsidR="001D7323" w:rsidRPr="001D7323" w:rsidRDefault="001D7323" w:rsidP="00EC3459">
            <w:pPr>
              <w:pStyle w:val="Referanserbrev"/>
              <w:rPr>
                <w:b/>
                <w:sz w:val="20"/>
                <w:szCs w:val="20"/>
              </w:rPr>
            </w:pPr>
            <w:r w:rsidRPr="001D7323">
              <w:rPr>
                <w:b/>
                <w:sz w:val="20"/>
                <w:szCs w:val="20"/>
              </w:rPr>
              <w:t>Styrers navn:</w:t>
            </w:r>
          </w:p>
        </w:tc>
        <w:tc>
          <w:tcPr>
            <w:tcW w:w="3141" w:type="dxa"/>
            <w:shd w:val="clear" w:color="auto" w:fill="DEEAF6" w:themeFill="accent1" w:themeFillTint="33"/>
          </w:tcPr>
          <w:p w14:paraId="18BF5637" w14:textId="77777777" w:rsidR="001D7323" w:rsidRPr="001D7323" w:rsidRDefault="001D7323" w:rsidP="00EC3459">
            <w:pPr>
              <w:pStyle w:val="Referanserbrev"/>
              <w:rPr>
                <w:b/>
                <w:sz w:val="20"/>
                <w:szCs w:val="20"/>
              </w:rPr>
            </w:pPr>
            <w:r w:rsidRPr="001D7323">
              <w:rPr>
                <w:b/>
                <w:sz w:val="20"/>
                <w:szCs w:val="20"/>
              </w:rPr>
              <w:t>Telefon</w:t>
            </w:r>
          </w:p>
        </w:tc>
      </w:tr>
      <w:tr w:rsidR="001D7323" w:rsidRPr="001D7323" w14:paraId="1722F550" w14:textId="77777777" w:rsidTr="00C031B0">
        <w:tc>
          <w:tcPr>
            <w:tcW w:w="6345" w:type="dxa"/>
          </w:tcPr>
          <w:p w14:paraId="6B93E681" w14:textId="77777777" w:rsidR="001D7323" w:rsidRDefault="001D7323" w:rsidP="00EC3459">
            <w:pPr>
              <w:pStyle w:val="Referanserbrev"/>
              <w:rPr>
                <w:sz w:val="20"/>
                <w:szCs w:val="20"/>
              </w:rPr>
            </w:pPr>
          </w:p>
          <w:p w14:paraId="23FEDE1F" w14:textId="77777777" w:rsidR="001D7323" w:rsidRPr="001D7323" w:rsidRDefault="001D7323" w:rsidP="00EC3459">
            <w:pPr>
              <w:pStyle w:val="Referanserbrev"/>
              <w:rPr>
                <w:sz w:val="20"/>
                <w:szCs w:val="20"/>
              </w:rPr>
            </w:pPr>
          </w:p>
        </w:tc>
        <w:tc>
          <w:tcPr>
            <w:tcW w:w="3141" w:type="dxa"/>
          </w:tcPr>
          <w:p w14:paraId="039C1D76" w14:textId="77777777" w:rsidR="001D7323" w:rsidRPr="001D7323" w:rsidRDefault="001D7323" w:rsidP="00EC3459">
            <w:pPr>
              <w:pStyle w:val="Referanserbrev"/>
              <w:rPr>
                <w:sz w:val="20"/>
                <w:szCs w:val="20"/>
              </w:rPr>
            </w:pPr>
          </w:p>
        </w:tc>
      </w:tr>
      <w:tr w:rsidR="001D7323" w:rsidRPr="001D7323" w14:paraId="613C506D" w14:textId="77777777" w:rsidTr="00574F54">
        <w:tc>
          <w:tcPr>
            <w:tcW w:w="9486" w:type="dxa"/>
            <w:gridSpan w:val="2"/>
            <w:shd w:val="clear" w:color="auto" w:fill="DEEAF6" w:themeFill="accent1" w:themeFillTint="33"/>
          </w:tcPr>
          <w:p w14:paraId="3329AF71" w14:textId="77777777" w:rsidR="001D7323" w:rsidRPr="001D7323" w:rsidRDefault="001D7323" w:rsidP="00EC3459">
            <w:pPr>
              <w:pStyle w:val="Referanserbrev"/>
              <w:rPr>
                <w:b/>
                <w:sz w:val="20"/>
                <w:szCs w:val="20"/>
              </w:rPr>
            </w:pPr>
            <w:r w:rsidRPr="001D7323">
              <w:rPr>
                <w:b/>
                <w:sz w:val="20"/>
                <w:szCs w:val="20"/>
              </w:rPr>
              <w:t>E</w:t>
            </w:r>
            <w:r>
              <w:rPr>
                <w:b/>
                <w:sz w:val="20"/>
                <w:szCs w:val="20"/>
              </w:rPr>
              <w:t>-</w:t>
            </w:r>
            <w:r w:rsidRPr="001D7323">
              <w:rPr>
                <w:b/>
                <w:sz w:val="20"/>
                <w:szCs w:val="20"/>
              </w:rPr>
              <w:t>postadresse:</w:t>
            </w:r>
          </w:p>
        </w:tc>
      </w:tr>
      <w:tr w:rsidR="001D7323" w:rsidRPr="001D7323" w14:paraId="58753807" w14:textId="77777777" w:rsidTr="00C031B0">
        <w:tc>
          <w:tcPr>
            <w:tcW w:w="9486" w:type="dxa"/>
            <w:gridSpan w:val="2"/>
          </w:tcPr>
          <w:p w14:paraId="61E63F49" w14:textId="77777777" w:rsidR="001D7323" w:rsidRDefault="001D7323" w:rsidP="00EC3459">
            <w:pPr>
              <w:pStyle w:val="Referanserbrev"/>
              <w:rPr>
                <w:sz w:val="20"/>
                <w:szCs w:val="20"/>
              </w:rPr>
            </w:pPr>
          </w:p>
          <w:p w14:paraId="5916BD9E" w14:textId="77777777" w:rsidR="001D7323" w:rsidRPr="001D7323" w:rsidRDefault="001D7323" w:rsidP="00EC3459">
            <w:pPr>
              <w:pStyle w:val="Referanserbrev"/>
              <w:rPr>
                <w:sz w:val="20"/>
                <w:szCs w:val="20"/>
              </w:rPr>
            </w:pPr>
          </w:p>
        </w:tc>
      </w:tr>
      <w:tr w:rsidR="001D7323" w:rsidRPr="001D7323" w14:paraId="136E69E2" w14:textId="77777777" w:rsidTr="00574F54">
        <w:tc>
          <w:tcPr>
            <w:tcW w:w="6345" w:type="dxa"/>
            <w:shd w:val="clear" w:color="auto" w:fill="DEEAF6" w:themeFill="accent1" w:themeFillTint="33"/>
          </w:tcPr>
          <w:p w14:paraId="23F35862" w14:textId="77777777" w:rsidR="001D7323" w:rsidRPr="001D7323" w:rsidRDefault="001D7323" w:rsidP="00EC3459">
            <w:pPr>
              <w:pStyle w:val="Referanserbrev"/>
              <w:rPr>
                <w:b/>
                <w:sz w:val="20"/>
                <w:szCs w:val="20"/>
              </w:rPr>
            </w:pPr>
            <w:r w:rsidRPr="001D7323">
              <w:rPr>
                <w:b/>
                <w:sz w:val="20"/>
                <w:szCs w:val="20"/>
              </w:rPr>
              <w:t>Pedagogisk leders navn:</w:t>
            </w:r>
          </w:p>
        </w:tc>
        <w:tc>
          <w:tcPr>
            <w:tcW w:w="3141" w:type="dxa"/>
            <w:shd w:val="clear" w:color="auto" w:fill="DEEAF6" w:themeFill="accent1" w:themeFillTint="33"/>
          </w:tcPr>
          <w:p w14:paraId="49927A66" w14:textId="77777777" w:rsidR="001D7323" w:rsidRPr="001D7323" w:rsidRDefault="001D7323" w:rsidP="00EC3459">
            <w:pPr>
              <w:pStyle w:val="Referanserbrev"/>
              <w:rPr>
                <w:b/>
                <w:sz w:val="20"/>
                <w:szCs w:val="20"/>
              </w:rPr>
            </w:pPr>
            <w:r w:rsidRPr="001D7323">
              <w:rPr>
                <w:b/>
                <w:sz w:val="20"/>
                <w:szCs w:val="20"/>
              </w:rPr>
              <w:t>Telefon</w:t>
            </w:r>
          </w:p>
        </w:tc>
      </w:tr>
      <w:tr w:rsidR="001D7323" w14:paraId="32955E44" w14:textId="77777777" w:rsidTr="00C031B0">
        <w:tc>
          <w:tcPr>
            <w:tcW w:w="9486" w:type="dxa"/>
            <w:gridSpan w:val="2"/>
          </w:tcPr>
          <w:p w14:paraId="0DE0B9E1" w14:textId="77777777" w:rsidR="001D7323" w:rsidRDefault="001D7323" w:rsidP="00EB2712">
            <w:pPr>
              <w:pStyle w:val="Referanserbrev"/>
              <w:rPr>
                <w:sz w:val="20"/>
                <w:szCs w:val="20"/>
              </w:rPr>
            </w:pPr>
          </w:p>
          <w:p w14:paraId="014797C0" w14:textId="77777777" w:rsidR="001D7323" w:rsidRDefault="001D7323" w:rsidP="00EB2712">
            <w:pPr>
              <w:pStyle w:val="Referanserbrev"/>
              <w:rPr>
                <w:sz w:val="20"/>
                <w:szCs w:val="20"/>
              </w:rPr>
            </w:pPr>
          </w:p>
        </w:tc>
      </w:tr>
      <w:tr w:rsidR="001D7323" w14:paraId="7E63F942" w14:textId="77777777" w:rsidTr="00574F54">
        <w:tc>
          <w:tcPr>
            <w:tcW w:w="9486" w:type="dxa"/>
            <w:gridSpan w:val="2"/>
            <w:shd w:val="clear" w:color="auto" w:fill="DEEAF6" w:themeFill="accent1" w:themeFillTint="33"/>
          </w:tcPr>
          <w:p w14:paraId="274E356A" w14:textId="77777777" w:rsidR="001D7323" w:rsidRDefault="001D7323" w:rsidP="00EB2712">
            <w:pPr>
              <w:pStyle w:val="Referanserbrev"/>
              <w:rPr>
                <w:sz w:val="20"/>
                <w:szCs w:val="20"/>
              </w:rPr>
            </w:pPr>
            <w:r w:rsidRPr="001D7323">
              <w:rPr>
                <w:b/>
                <w:sz w:val="20"/>
                <w:szCs w:val="20"/>
              </w:rPr>
              <w:t>E-postadresse:</w:t>
            </w:r>
          </w:p>
        </w:tc>
      </w:tr>
      <w:tr w:rsidR="001D7323" w14:paraId="74AC1338" w14:textId="77777777" w:rsidTr="00C031B0">
        <w:tc>
          <w:tcPr>
            <w:tcW w:w="9486" w:type="dxa"/>
            <w:gridSpan w:val="2"/>
          </w:tcPr>
          <w:p w14:paraId="5C5E680D" w14:textId="77777777" w:rsidR="001D7323" w:rsidRDefault="001D7323" w:rsidP="00EB2712">
            <w:pPr>
              <w:pStyle w:val="Referanserbrev"/>
              <w:rPr>
                <w:sz w:val="20"/>
                <w:szCs w:val="20"/>
              </w:rPr>
            </w:pPr>
          </w:p>
          <w:p w14:paraId="2CCAA1C0" w14:textId="77777777" w:rsidR="001D7323" w:rsidRDefault="001D7323" w:rsidP="00EB2712">
            <w:pPr>
              <w:pStyle w:val="Referanserbrev"/>
              <w:rPr>
                <w:sz w:val="20"/>
                <w:szCs w:val="20"/>
              </w:rPr>
            </w:pPr>
          </w:p>
        </w:tc>
      </w:tr>
    </w:tbl>
    <w:p w14:paraId="086A4EB2" w14:textId="77777777" w:rsidR="001D7323" w:rsidRPr="001D7323" w:rsidRDefault="001D7323" w:rsidP="00EB2712">
      <w:pPr>
        <w:pStyle w:val="Referanserbrev"/>
        <w:rPr>
          <w:b/>
          <w:sz w:val="20"/>
          <w:szCs w:val="20"/>
        </w:rPr>
      </w:pPr>
    </w:p>
    <w:p w14:paraId="7159C62C" w14:textId="77777777" w:rsidR="00EC2FBA" w:rsidRDefault="00EC2FBA" w:rsidP="00EC2FBA">
      <w:pPr>
        <w:pStyle w:val="Overskrift1"/>
        <w:numPr>
          <w:ilvl w:val="0"/>
          <w:numId w:val="6"/>
        </w:numPr>
        <w:rPr>
          <w:b/>
          <w:sz w:val="24"/>
        </w:rPr>
      </w:pPr>
      <w:r w:rsidRPr="00EC2FBA">
        <w:rPr>
          <w:b/>
          <w:sz w:val="24"/>
        </w:rPr>
        <w:lastRenderedPageBreak/>
        <w:t>Barnet</w:t>
      </w:r>
    </w:p>
    <w:p w14:paraId="1C147914" w14:textId="77777777" w:rsidR="00EC2FBA" w:rsidRPr="00EC2FBA" w:rsidRDefault="00EC2FBA" w:rsidP="00EC2FBA">
      <w:pPr>
        <w:pStyle w:val="Referanserbrev"/>
        <w:rPr>
          <w:rFonts w:ascii="Oslo Sans Office" w:hAnsi="Oslo Sans Office"/>
          <w:sz w:val="20"/>
          <w:szCs w:val="20"/>
        </w:rPr>
      </w:pPr>
    </w:p>
    <w:tbl>
      <w:tblPr>
        <w:tblStyle w:val="Tabellrutenett"/>
        <w:tblW w:w="9464" w:type="dxa"/>
        <w:tblLook w:val="04A0" w:firstRow="1" w:lastRow="0" w:firstColumn="1" w:lastColumn="0" w:noHBand="0" w:noVBand="1"/>
      </w:tblPr>
      <w:tblGrid>
        <w:gridCol w:w="4588"/>
        <w:gridCol w:w="2497"/>
        <w:gridCol w:w="2379"/>
      </w:tblGrid>
      <w:tr w:rsidR="00397F6B" w:rsidRPr="00EC2FBA" w14:paraId="251FF250" w14:textId="77777777" w:rsidTr="00574F54">
        <w:trPr>
          <w:trHeight w:val="570"/>
        </w:trPr>
        <w:tc>
          <w:tcPr>
            <w:tcW w:w="4588" w:type="dxa"/>
            <w:shd w:val="clear" w:color="auto" w:fill="DEEAF6" w:themeFill="accent1" w:themeFillTint="33"/>
          </w:tcPr>
          <w:p w14:paraId="5875A7BD" w14:textId="77777777" w:rsidR="00397F6B" w:rsidRPr="00CF3B86" w:rsidRDefault="00397F6B" w:rsidP="00EC2FBA">
            <w:pPr>
              <w:pStyle w:val="Referanserbrev"/>
              <w:rPr>
                <w:rFonts w:ascii="Oslo Sans Office" w:hAnsi="Oslo Sans Office"/>
                <w:b/>
                <w:sz w:val="20"/>
                <w:szCs w:val="20"/>
              </w:rPr>
            </w:pPr>
            <w:r w:rsidRPr="00CF3B86">
              <w:rPr>
                <w:rFonts w:ascii="Oslo Sans Office" w:hAnsi="Oslo Sans Office"/>
                <w:b/>
                <w:sz w:val="20"/>
                <w:szCs w:val="20"/>
              </w:rPr>
              <w:t>Når startet barnet i nåværende barnehage?</w:t>
            </w:r>
          </w:p>
        </w:tc>
        <w:tc>
          <w:tcPr>
            <w:tcW w:w="4876" w:type="dxa"/>
            <w:gridSpan w:val="2"/>
          </w:tcPr>
          <w:p w14:paraId="34B0F5B2" w14:textId="77777777" w:rsidR="00397F6B" w:rsidRDefault="00397F6B" w:rsidP="00EC2FBA">
            <w:pPr>
              <w:pStyle w:val="Referanserbrev"/>
              <w:rPr>
                <w:rFonts w:ascii="Oslo Sans Office" w:hAnsi="Oslo Sans Office"/>
                <w:sz w:val="20"/>
                <w:szCs w:val="20"/>
              </w:rPr>
            </w:pPr>
          </w:p>
          <w:p w14:paraId="03CE870F" w14:textId="77777777" w:rsidR="00CF3B86" w:rsidRPr="00EC2FBA" w:rsidRDefault="00CF3B86" w:rsidP="00EC2FBA">
            <w:pPr>
              <w:pStyle w:val="Referanserbrev"/>
              <w:rPr>
                <w:rFonts w:ascii="Oslo Sans Office" w:hAnsi="Oslo Sans Office"/>
                <w:sz w:val="20"/>
                <w:szCs w:val="20"/>
              </w:rPr>
            </w:pPr>
          </w:p>
        </w:tc>
      </w:tr>
      <w:tr w:rsidR="00397F6B" w:rsidRPr="00EC2FBA" w14:paraId="7550C9CC" w14:textId="77777777" w:rsidTr="00574F54">
        <w:trPr>
          <w:trHeight w:val="585"/>
        </w:trPr>
        <w:tc>
          <w:tcPr>
            <w:tcW w:w="4588" w:type="dxa"/>
            <w:shd w:val="clear" w:color="auto" w:fill="DEEAF6" w:themeFill="accent1" w:themeFillTint="33"/>
          </w:tcPr>
          <w:p w14:paraId="559FB2D0" w14:textId="77777777" w:rsidR="00397F6B" w:rsidRPr="00CF3B86" w:rsidRDefault="00397F6B" w:rsidP="00EC2FBA">
            <w:pPr>
              <w:pStyle w:val="Referanserbrev"/>
              <w:rPr>
                <w:rFonts w:ascii="Oslo Sans Office" w:hAnsi="Oslo Sans Office"/>
                <w:b/>
                <w:sz w:val="20"/>
                <w:szCs w:val="20"/>
              </w:rPr>
            </w:pPr>
            <w:r w:rsidRPr="00CF3B86">
              <w:rPr>
                <w:rFonts w:ascii="Oslo Sans Office" w:hAnsi="Oslo Sans Office"/>
                <w:b/>
                <w:sz w:val="20"/>
                <w:szCs w:val="20"/>
              </w:rPr>
              <w:t>Har barnet gått i andre barnehager tidligere?</w:t>
            </w:r>
          </w:p>
        </w:tc>
        <w:tc>
          <w:tcPr>
            <w:tcW w:w="4876" w:type="dxa"/>
            <w:gridSpan w:val="2"/>
          </w:tcPr>
          <w:p w14:paraId="6A9BC7E7" w14:textId="77777777" w:rsidR="00397F6B" w:rsidRPr="00EC2FBA" w:rsidRDefault="00397F6B" w:rsidP="00EC2FBA">
            <w:pPr>
              <w:pStyle w:val="Referanserbrev"/>
              <w:rPr>
                <w:rFonts w:ascii="Oslo Sans Office" w:hAnsi="Oslo Sans Office"/>
                <w:sz w:val="20"/>
                <w:szCs w:val="20"/>
              </w:rPr>
            </w:pPr>
          </w:p>
        </w:tc>
      </w:tr>
      <w:tr w:rsidR="00614505" w:rsidRPr="00EC2FBA" w14:paraId="3DEE71C4" w14:textId="77777777" w:rsidTr="00574F54">
        <w:trPr>
          <w:trHeight w:val="285"/>
        </w:trPr>
        <w:tc>
          <w:tcPr>
            <w:tcW w:w="4588" w:type="dxa"/>
            <w:vMerge w:val="restart"/>
            <w:shd w:val="clear" w:color="auto" w:fill="DEEAF6" w:themeFill="accent1" w:themeFillTint="33"/>
          </w:tcPr>
          <w:p w14:paraId="375A91FE" w14:textId="77777777" w:rsidR="00614505" w:rsidRPr="00CF3B86" w:rsidRDefault="00614505" w:rsidP="00EC2FBA">
            <w:pPr>
              <w:pStyle w:val="Referanserbrev"/>
              <w:rPr>
                <w:rFonts w:ascii="Oslo Sans Office" w:hAnsi="Oslo Sans Office"/>
                <w:b/>
                <w:sz w:val="20"/>
                <w:szCs w:val="20"/>
              </w:rPr>
            </w:pPr>
            <w:r w:rsidRPr="00CF3B86">
              <w:rPr>
                <w:rFonts w:ascii="Oslo Sans Office" w:hAnsi="Oslo Sans Office"/>
                <w:b/>
                <w:sz w:val="20"/>
                <w:szCs w:val="20"/>
              </w:rPr>
              <w:t xml:space="preserve">Når er barnet i barnehagen? </w:t>
            </w:r>
          </w:p>
        </w:tc>
        <w:tc>
          <w:tcPr>
            <w:tcW w:w="2497" w:type="dxa"/>
            <w:shd w:val="clear" w:color="auto" w:fill="DEEAF6" w:themeFill="accent1" w:themeFillTint="33"/>
          </w:tcPr>
          <w:p w14:paraId="289F92EB" w14:textId="77777777" w:rsidR="00614505" w:rsidRPr="00ED537B" w:rsidRDefault="00614505" w:rsidP="00EC2FBA">
            <w:pPr>
              <w:pStyle w:val="Referanserbrev"/>
              <w:rPr>
                <w:rFonts w:ascii="Oslo Sans Office" w:hAnsi="Oslo Sans Office"/>
                <w:b/>
                <w:sz w:val="20"/>
                <w:szCs w:val="20"/>
              </w:rPr>
            </w:pPr>
            <w:r w:rsidRPr="00ED537B">
              <w:rPr>
                <w:rFonts w:ascii="Oslo Sans Office" w:hAnsi="Oslo Sans Office"/>
                <w:b/>
                <w:sz w:val="20"/>
                <w:szCs w:val="20"/>
              </w:rPr>
              <w:t>Kommer ca</w:t>
            </w:r>
            <w:r w:rsidR="00ED537B">
              <w:rPr>
                <w:rFonts w:ascii="Oslo Sans Office" w:hAnsi="Oslo Sans Office"/>
                <w:b/>
                <w:sz w:val="20"/>
                <w:szCs w:val="20"/>
              </w:rPr>
              <w:t>.</w:t>
            </w:r>
            <w:r w:rsidRPr="00ED537B">
              <w:rPr>
                <w:rFonts w:ascii="Oslo Sans Office" w:hAnsi="Oslo Sans Office"/>
                <w:b/>
                <w:sz w:val="20"/>
                <w:szCs w:val="20"/>
              </w:rPr>
              <w:t xml:space="preserve"> klokken:</w:t>
            </w:r>
          </w:p>
        </w:tc>
        <w:tc>
          <w:tcPr>
            <w:tcW w:w="2379" w:type="dxa"/>
            <w:shd w:val="clear" w:color="auto" w:fill="DEEAF6" w:themeFill="accent1" w:themeFillTint="33"/>
          </w:tcPr>
          <w:p w14:paraId="0CD40C74" w14:textId="77777777" w:rsidR="00614505" w:rsidRPr="00ED537B" w:rsidRDefault="00614505" w:rsidP="00CF3B86">
            <w:pPr>
              <w:pStyle w:val="Referanserbrev"/>
              <w:rPr>
                <w:rFonts w:ascii="Oslo Sans Office" w:hAnsi="Oslo Sans Office"/>
                <w:b/>
                <w:sz w:val="20"/>
                <w:szCs w:val="20"/>
              </w:rPr>
            </w:pPr>
            <w:r w:rsidRPr="00ED537B">
              <w:rPr>
                <w:rFonts w:ascii="Oslo Sans Office" w:hAnsi="Oslo Sans Office"/>
                <w:b/>
                <w:sz w:val="20"/>
                <w:szCs w:val="20"/>
              </w:rPr>
              <w:t>Hentes ca</w:t>
            </w:r>
            <w:r w:rsidR="00ED537B">
              <w:rPr>
                <w:rFonts w:ascii="Oslo Sans Office" w:hAnsi="Oslo Sans Office"/>
                <w:b/>
                <w:sz w:val="20"/>
                <w:szCs w:val="20"/>
              </w:rPr>
              <w:t>.</w:t>
            </w:r>
            <w:r w:rsidRPr="00ED537B">
              <w:rPr>
                <w:rFonts w:ascii="Oslo Sans Office" w:hAnsi="Oslo Sans Office"/>
                <w:b/>
                <w:sz w:val="20"/>
                <w:szCs w:val="20"/>
              </w:rPr>
              <w:t xml:space="preserve"> klokken: </w:t>
            </w:r>
          </w:p>
        </w:tc>
      </w:tr>
      <w:tr w:rsidR="00614505" w:rsidRPr="00EC2FBA" w14:paraId="25021BFC" w14:textId="77777777" w:rsidTr="00574F54">
        <w:trPr>
          <w:trHeight w:val="284"/>
        </w:trPr>
        <w:tc>
          <w:tcPr>
            <w:tcW w:w="4588" w:type="dxa"/>
            <w:vMerge/>
            <w:shd w:val="clear" w:color="auto" w:fill="DEEAF6" w:themeFill="accent1" w:themeFillTint="33"/>
          </w:tcPr>
          <w:p w14:paraId="7F8F4BCF" w14:textId="77777777" w:rsidR="00614505" w:rsidRPr="00CF3B86" w:rsidRDefault="00614505" w:rsidP="00EC2FBA">
            <w:pPr>
              <w:pStyle w:val="Referanserbrev"/>
              <w:rPr>
                <w:rFonts w:ascii="Oslo Sans Office" w:hAnsi="Oslo Sans Office"/>
                <w:b/>
                <w:sz w:val="20"/>
                <w:szCs w:val="20"/>
              </w:rPr>
            </w:pPr>
          </w:p>
        </w:tc>
        <w:tc>
          <w:tcPr>
            <w:tcW w:w="2497" w:type="dxa"/>
          </w:tcPr>
          <w:p w14:paraId="375C3BB6" w14:textId="77777777" w:rsidR="00614505" w:rsidRDefault="00614505" w:rsidP="00EC2FBA">
            <w:pPr>
              <w:pStyle w:val="Referanserbrev"/>
              <w:rPr>
                <w:rFonts w:ascii="Oslo Sans Office" w:hAnsi="Oslo Sans Office"/>
                <w:sz w:val="20"/>
                <w:szCs w:val="20"/>
              </w:rPr>
            </w:pPr>
          </w:p>
          <w:p w14:paraId="686B842A" w14:textId="77777777" w:rsidR="00614505" w:rsidRPr="00EC2FBA" w:rsidRDefault="00614505" w:rsidP="00EC2FBA">
            <w:pPr>
              <w:pStyle w:val="Referanserbrev"/>
              <w:rPr>
                <w:rFonts w:ascii="Oslo Sans Office" w:hAnsi="Oslo Sans Office"/>
                <w:sz w:val="20"/>
                <w:szCs w:val="20"/>
              </w:rPr>
            </w:pPr>
          </w:p>
        </w:tc>
        <w:tc>
          <w:tcPr>
            <w:tcW w:w="2379" w:type="dxa"/>
          </w:tcPr>
          <w:p w14:paraId="7FBA314C" w14:textId="77777777" w:rsidR="00614505" w:rsidRPr="00EC2FBA" w:rsidRDefault="00614505" w:rsidP="00EC2FBA">
            <w:pPr>
              <w:pStyle w:val="Referanserbrev"/>
              <w:rPr>
                <w:rFonts w:ascii="Oslo Sans Office" w:hAnsi="Oslo Sans Office"/>
                <w:sz w:val="20"/>
                <w:szCs w:val="20"/>
              </w:rPr>
            </w:pPr>
          </w:p>
        </w:tc>
      </w:tr>
      <w:tr w:rsidR="00397F6B" w:rsidRPr="00EC2FBA" w14:paraId="4CA06486" w14:textId="77777777" w:rsidTr="00574F54">
        <w:trPr>
          <w:trHeight w:val="1140"/>
        </w:trPr>
        <w:tc>
          <w:tcPr>
            <w:tcW w:w="4588" w:type="dxa"/>
            <w:shd w:val="clear" w:color="auto" w:fill="DEEAF6" w:themeFill="accent1" w:themeFillTint="33"/>
          </w:tcPr>
          <w:p w14:paraId="5CF85143" w14:textId="77777777" w:rsidR="00397F6B" w:rsidRPr="00CF3B86" w:rsidRDefault="00397F6B" w:rsidP="00EC2FBA">
            <w:pPr>
              <w:pStyle w:val="Referanserbrev"/>
              <w:rPr>
                <w:rFonts w:ascii="Oslo Sans Office" w:hAnsi="Oslo Sans Office"/>
                <w:b/>
                <w:sz w:val="20"/>
                <w:szCs w:val="20"/>
              </w:rPr>
            </w:pPr>
            <w:r w:rsidRPr="00CF3B86">
              <w:rPr>
                <w:rFonts w:ascii="Oslo Sans Office" w:hAnsi="Oslo Sans Office"/>
                <w:b/>
                <w:sz w:val="20"/>
                <w:szCs w:val="20"/>
              </w:rPr>
              <w:t>Beskriv kort barnets nedsatte funksjonsevne</w:t>
            </w:r>
            <w:r w:rsidR="00CF3B86" w:rsidRPr="00CF3B86">
              <w:rPr>
                <w:rFonts w:ascii="Oslo Sans Office" w:hAnsi="Oslo Sans Office"/>
                <w:b/>
                <w:sz w:val="20"/>
                <w:szCs w:val="20"/>
              </w:rPr>
              <w:t>:</w:t>
            </w:r>
          </w:p>
        </w:tc>
        <w:tc>
          <w:tcPr>
            <w:tcW w:w="4876" w:type="dxa"/>
            <w:gridSpan w:val="2"/>
          </w:tcPr>
          <w:p w14:paraId="3D525274" w14:textId="77777777" w:rsidR="00397F6B" w:rsidRPr="00EC2FBA" w:rsidRDefault="00397F6B" w:rsidP="00EC2FBA">
            <w:pPr>
              <w:pStyle w:val="Referanserbrev"/>
              <w:rPr>
                <w:rFonts w:ascii="Oslo Sans Office" w:hAnsi="Oslo Sans Office"/>
                <w:sz w:val="20"/>
                <w:szCs w:val="20"/>
              </w:rPr>
            </w:pPr>
          </w:p>
          <w:p w14:paraId="1A320130" w14:textId="77777777" w:rsidR="00397F6B" w:rsidRPr="00EC2FBA" w:rsidRDefault="00397F6B" w:rsidP="00EC2FBA">
            <w:pPr>
              <w:pStyle w:val="Referanserbrev"/>
              <w:rPr>
                <w:rFonts w:ascii="Oslo Sans Office" w:hAnsi="Oslo Sans Office"/>
                <w:sz w:val="20"/>
                <w:szCs w:val="20"/>
              </w:rPr>
            </w:pPr>
          </w:p>
          <w:p w14:paraId="0B644823" w14:textId="77777777" w:rsidR="00397F6B" w:rsidRPr="00EC2FBA" w:rsidRDefault="00397F6B" w:rsidP="00EC2FBA">
            <w:pPr>
              <w:pStyle w:val="Referanserbrev"/>
              <w:rPr>
                <w:rFonts w:ascii="Oslo Sans Office" w:hAnsi="Oslo Sans Office"/>
                <w:sz w:val="20"/>
                <w:szCs w:val="20"/>
              </w:rPr>
            </w:pPr>
          </w:p>
          <w:p w14:paraId="213014F3" w14:textId="77777777" w:rsidR="00397F6B" w:rsidRPr="00EC2FBA" w:rsidRDefault="00397F6B" w:rsidP="00EC2FBA">
            <w:pPr>
              <w:pStyle w:val="Referanserbrev"/>
              <w:rPr>
                <w:rFonts w:ascii="Oslo Sans Office" w:hAnsi="Oslo Sans Office"/>
                <w:sz w:val="20"/>
                <w:szCs w:val="20"/>
              </w:rPr>
            </w:pPr>
          </w:p>
        </w:tc>
      </w:tr>
      <w:tr w:rsidR="00397F6B" w:rsidRPr="00EC2FBA" w14:paraId="39C883DF" w14:textId="77777777" w:rsidTr="00574F54">
        <w:trPr>
          <w:trHeight w:val="585"/>
        </w:trPr>
        <w:tc>
          <w:tcPr>
            <w:tcW w:w="4588" w:type="dxa"/>
            <w:shd w:val="clear" w:color="auto" w:fill="DEEAF6" w:themeFill="accent1" w:themeFillTint="33"/>
          </w:tcPr>
          <w:p w14:paraId="403D5600" w14:textId="77777777" w:rsidR="00397F6B" w:rsidRPr="00CF3B86" w:rsidRDefault="00397F6B" w:rsidP="00EC2FBA">
            <w:pPr>
              <w:pStyle w:val="Referanserbrev"/>
              <w:rPr>
                <w:rFonts w:ascii="Oslo Sans Office" w:hAnsi="Oslo Sans Office"/>
                <w:b/>
                <w:sz w:val="20"/>
                <w:szCs w:val="20"/>
              </w:rPr>
            </w:pPr>
            <w:r w:rsidRPr="00CF3B86">
              <w:rPr>
                <w:rFonts w:ascii="Oslo Sans Office" w:hAnsi="Oslo Sans Office"/>
                <w:b/>
                <w:sz w:val="20"/>
                <w:szCs w:val="20"/>
              </w:rPr>
              <w:t>Er det fattet vedtak om tilrettelegging etter §37 tidligere?</w:t>
            </w:r>
          </w:p>
        </w:tc>
        <w:tc>
          <w:tcPr>
            <w:tcW w:w="4876" w:type="dxa"/>
            <w:gridSpan w:val="2"/>
          </w:tcPr>
          <w:p w14:paraId="0C19185E" w14:textId="77777777" w:rsidR="00397F6B" w:rsidRPr="00EC2FBA" w:rsidRDefault="00397F6B" w:rsidP="00EC2FBA">
            <w:pPr>
              <w:pStyle w:val="Referanserbrev"/>
              <w:rPr>
                <w:rFonts w:ascii="Oslo Sans Office" w:hAnsi="Oslo Sans Office"/>
                <w:sz w:val="20"/>
                <w:szCs w:val="20"/>
              </w:rPr>
            </w:pPr>
          </w:p>
        </w:tc>
      </w:tr>
    </w:tbl>
    <w:p w14:paraId="5C77E4EA" w14:textId="77777777" w:rsidR="00614505" w:rsidRPr="00EC2FBA" w:rsidRDefault="00614505" w:rsidP="00EC2FBA">
      <w:pPr>
        <w:pStyle w:val="Referanserbrev"/>
        <w:rPr>
          <w:rFonts w:ascii="Oslo Sans Office" w:hAnsi="Oslo Sans Office"/>
          <w:sz w:val="20"/>
          <w:szCs w:val="20"/>
        </w:rPr>
      </w:pPr>
    </w:p>
    <w:tbl>
      <w:tblPr>
        <w:tblStyle w:val="Tabellrutenett"/>
        <w:tblW w:w="9483" w:type="dxa"/>
        <w:tblLook w:val="04A0" w:firstRow="1" w:lastRow="0" w:firstColumn="1" w:lastColumn="0" w:noHBand="0" w:noVBand="1"/>
      </w:tblPr>
      <w:tblGrid>
        <w:gridCol w:w="9483"/>
      </w:tblGrid>
      <w:tr w:rsidR="00397F6B" w:rsidRPr="00EC2FBA" w14:paraId="562E29CF" w14:textId="77777777" w:rsidTr="00574F54">
        <w:tc>
          <w:tcPr>
            <w:tcW w:w="9483" w:type="dxa"/>
            <w:shd w:val="clear" w:color="auto" w:fill="DEEAF6" w:themeFill="accent1" w:themeFillTint="33"/>
          </w:tcPr>
          <w:p w14:paraId="7E95DC37" w14:textId="77777777" w:rsidR="00397F6B" w:rsidRPr="00CF3B86" w:rsidRDefault="00397F6B" w:rsidP="00EC2FBA">
            <w:pPr>
              <w:pStyle w:val="Referanserbrev"/>
              <w:rPr>
                <w:rFonts w:ascii="Oslo Sans Office" w:hAnsi="Oslo Sans Office"/>
                <w:b/>
                <w:sz w:val="20"/>
                <w:szCs w:val="20"/>
              </w:rPr>
            </w:pPr>
            <w:r w:rsidRPr="00CF3B86">
              <w:rPr>
                <w:rFonts w:ascii="Oslo Sans Office" w:hAnsi="Oslo Sans Office"/>
                <w:b/>
                <w:sz w:val="20"/>
                <w:szCs w:val="20"/>
              </w:rPr>
              <w:t>Beskriv barnets utfordringer</w:t>
            </w:r>
            <w:r w:rsidR="00CF3B86">
              <w:rPr>
                <w:rFonts w:ascii="Oslo Sans Office" w:hAnsi="Oslo Sans Office"/>
                <w:b/>
                <w:sz w:val="20"/>
                <w:szCs w:val="20"/>
              </w:rPr>
              <w:t>:</w:t>
            </w:r>
          </w:p>
        </w:tc>
      </w:tr>
      <w:tr w:rsidR="00397F6B" w:rsidRPr="00EC2FBA" w14:paraId="0C50D0D8" w14:textId="77777777" w:rsidTr="00540D54">
        <w:tc>
          <w:tcPr>
            <w:tcW w:w="9483" w:type="dxa"/>
          </w:tcPr>
          <w:p w14:paraId="4406BF8B" w14:textId="77777777" w:rsidR="00397F6B" w:rsidRPr="00EC2FBA" w:rsidRDefault="00397F6B" w:rsidP="00EC2FBA">
            <w:pPr>
              <w:pStyle w:val="Referanserbrev"/>
              <w:rPr>
                <w:rFonts w:ascii="Oslo Sans Office" w:hAnsi="Oslo Sans Office"/>
                <w:sz w:val="20"/>
                <w:szCs w:val="20"/>
              </w:rPr>
            </w:pPr>
          </w:p>
          <w:p w14:paraId="51EF0D10" w14:textId="77777777" w:rsidR="00397F6B" w:rsidRPr="00EC2FBA" w:rsidRDefault="00397F6B" w:rsidP="00EC2FBA">
            <w:pPr>
              <w:pStyle w:val="Referanserbrev"/>
              <w:rPr>
                <w:rFonts w:ascii="Oslo Sans Office" w:hAnsi="Oslo Sans Office"/>
                <w:sz w:val="20"/>
                <w:szCs w:val="20"/>
              </w:rPr>
            </w:pPr>
          </w:p>
          <w:p w14:paraId="5AD50949" w14:textId="77777777" w:rsidR="00397F6B" w:rsidRPr="00EC2FBA" w:rsidRDefault="00397F6B" w:rsidP="00EC2FBA">
            <w:pPr>
              <w:pStyle w:val="Referanserbrev"/>
              <w:rPr>
                <w:rFonts w:ascii="Oslo Sans Office" w:hAnsi="Oslo Sans Office"/>
                <w:sz w:val="20"/>
                <w:szCs w:val="20"/>
              </w:rPr>
            </w:pPr>
          </w:p>
          <w:p w14:paraId="39D213A1" w14:textId="77777777" w:rsidR="00397F6B" w:rsidRPr="00EC2FBA" w:rsidRDefault="00397F6B" w:rsidP="00EC2FBA">
            <w:pPr>
              <w:pStyle w:val="Referanserbrev"/>
              <w:rPr>
                <w:rFonts w:ascii="Oslo Sans Office" w:hAnsi="Oslo Sans Office"/>
                <w:sz w:val="20"/>
                <w:szCs w:val="20"/>
              </w:rPr>
            </w:pPr>
          </w:p>
          <w:p w14:paraId="4B47E6B9" w14:textId="77777777" w:rsidR="00397F6B" w:rsidRPr="00EC2FBA" w:rsidRDefault="00397F6B" w:rsidP="00EC2FBA">
            <w:pPr>
              <w:pStyle w:val="Referanserbrev"/>
              <w:rPr>
                <w:rFonts w:ascii="Oslo Sans Office" w:hAnsi="Oslo Sans Office"/>
                <w:sz w:val="20"/>
                <w:szCs w:val="20"/>
              </w:rPr>
            </w:pPr>
          </w:p>
          <w:p w14:paraId="206B1BE1" w14:textId="77777777" w:rsidR="00397F6B" w:rsidRPr="00EC2FBA" w:rsidRDefault="00397F6B" w:rsidP="00EC2FBA">
            <w:pPr>
              <w:pStyle w:val="Referanserbrev"/>
              <w:rPr>
                <w:rFonts w:ascii="Oslo Sans Office" w:hAnsi="Oslo Sans Office"/>
                <w:sz w:val="20"/>
                <w:szCs w:val="20"/>
              </w:rPr>
            </w:pPr>
          </w:p>
          <w:p w14:paraId="481943F4" w14:textId="77777777" w:rsidR="00397F6B" w:rsidRPr="00EC2FBA" w:rsidRDefault="00397F6B" w:rsidP="00EC2FBA">
            <w:pPr>
              <w:pStyle w:val="Referanserbrev"/>
              <w:rPr>
                <w:rFonts w:ascii="Oslo Sans Office" w:hAnsi="Oslo Sans Office"/>
                <w:sz w:val="20"/>
                <w:szCs w:val="20"/>
              </w:rPr>
            </w:pPr>
          </w:p>
        </w:tc>
      </w:tr>
    </w:tbl>
    <w:p w14:paraId="1368A2D9" w14:textId="77777777" w:rsidR="00397F6B" w:rsidRPr="00EC2FBA" w:rsidRDefault="00397F6B" w:rsidP="00EC2FBA">
      <w:pPr>
        <w:pStyle w:val="Referanserbrev"/>
        <w:rPr>
          <w:rFonts w:ascii="Oslo Sans Office" w:hAnsi="Oslo Sans Office"/>
          <w:sz w:val="20"/>
          <w:szCs w:val="20"/>
        </w:rPr>
      </w:pPr>
    </w:p>
    <w:tbl>
      <w:tblPr>
        <w:tblStyle w:val="Tabellrutenett"/>
        <w:tblW w:w="9483" w:type="dxa"/>
        <w:tblLook w:val="04A0" w:firstRow="1" w:lastRow="0" w:firstColumn="1" w:lastColumn="0" w:noHBand="0" w:noVBand="1"/>
      </w:tblPr>
      <w:tblGrid>
        <w:gridCol w:w="9483"/>
      </w:tblGrid>
      <w:tr w:rsidR="00397F6B" w:rsidRPr="00EC2FBA" w14:paraId="0B665493" w14:textId="77777777" w:rsidTr="00F109B7">
        <w:tc>
          <w:tcPr>
            <w:tcW w:w="9483" w:type="dxa"/>
            <w:shd w:val="clear" w:color="auto" w:fill="DEEAF6" w:themeFill="accent1" w:themeFillTint="33"/>
          </w:tcPr>
          <w:p w14:paraId="303C1109" w14:textId="77777777" w:rsidR="00397F6B" w:rsidRPr="00CF3B86" w:rsidRDefault="00397F6B" w:rsidP="00EC2FBA">
            <w:pPr>
              <w:pStyle w:val="Referanserbrev"/>
              <w:rPr>
                <w:rFonts w:ascii="Oslo Sans Office" w:hAnsi="Oslo Sans Office"/>
                <w:b/>
                <w:sz w:val="20"/>
                <w:szCs w:val="20"/>
              </w:rPr>
            </w:pPr>
            <w:r w:rsidRPr="00CF3B86">
              <w:rPr>
                <w:rFonts w:ascii="Oslo Sans Office" w:hAnsi="Oslo Sans Office"/>
                <w:b/>
                <w:sz w:val="20"/>
                <w:szCs w:val="20"/>
              </w:rPr>
              <w:t>Beskriv barnets behov for individuell tilrettelegging</w:t>
            </w:r>
            <w:r w:rsidR="00CF3B86">
              <w:rPr>
                <w:rFonts w:ascii="Oslo Sans Office" w:hAnsi="Oslo Sans Office"/>
                <w:b/>
                <w:sz w:val="20"/>
                <w:szCs w:val="20"/>
              </w:rPr>
              <w:t>:</w:t>
            </w:r>
          </w:p>
        </w:tc>
      </w:tr>
      <w:tr w:rsidR="00397F6B" w:rsidRPr="00EC2FBA" w14:paraId="68C4DC13" w14:textId="77777777" w:rsidTr="00C338A3">
        <w:tc>
          <w:tcPr>
            <w:tcW w:w="9483" w:type="dxa"/>
          </w:tcPr>
          <w:p w14:paraId="6FC737C2" w14:textId="77777777" w:rsidR="00397F6B" w:rsidRPr="00EC2FBA" w:rsidRDefault="00397F6B" w:rsidP="00EC2FBA">
            <w:pPr>
              <w:pStyle w:val="Referanserbrev"/>
              <w:rPr>
                <w:rFonts w:ascii="Oslo Sans Office" w:hAnsi="Oslo Sans Office"/>
                <w:sz w:val="20"/>
                <w:szCs w:val="20"/>
              </w:rPr>
            </w:pPr>
          </w:p>
          <w:p w14:paraId="48B2FBB2" w14:textId="77777777" w:rsidR="00397F6B" w:rsidRPr="00EC2FBA" w:rsidRDefault="00397F6B" w:rsidP="00EC2FBA">
            <w:pPr>
              <w:pStyle w:val="Referanserbrev"/>
              <w:rPr>
                <w:rFonts w:ascii="Oslo Sans Office" w:hAnsi="Oslo Sans Office"/>
                <w:sz w:val="20"/>
                <w:szCs w:val="20"/>
              </w:rPr>
            </w:pPr>
          </w:p>
          <w:p w14:paraId="156EBD00" w14:textId="77777777" w:rsidR="00397F6B" w:rsidRPr="00EC2FBA" w:rsidRDefault="00397F6B" w:rsidP="00EC2FBA">
            <w:pPr>
              <w:pStyle w:val="Referanserbrev"/>
              <w:rPr>
                <w:rFonts w:ascii="Oslo Sans Office" w:hAnsi="Oslo Sans Office"/>
                <w:sz w:val="20"/>
                <w:szCs w:val="20"/>
              </w:rPr>
            </w:pPr>
          </w:p>
          <w:p w14:paraId="54555A9A" w14:textId="77777777" w:rsidR="00397F6B" w:rsidRPr="00EC2FBA" w:rsidRDefault="00397F6B" w:rsidP="00EC2FBA">
            <w:pPr>
              <w:pStyle w:val="Referanserbrev"/>
              <w:rPr>
                <w:rFonts w:ascii="Oslo Sans Office" w:hAnsi="Oslo Sans Office"/>
                <w:sz w:val="20"/>
                <w:szCs w:val="20"/>
              </w:rPr>
            </w:pPr>
          </w:p>
          <w:p w14:paraId="6981A939" w14:textId="77777777" w:rsidR="00397F6B" w:rsidRPr="00EC2FBA" w:rsidRDefault="00397F6B" w:rsidP="00EC2FBA">
            <w:pPr>
              <w:pStyle w:val="Referanserbrev"/>
              <w:rPr>
                <w:rFonts w:ascii="Oslo Sans Office" w:hAnsi="Oslo Sans Office"/>
                <w:sz w:val="20"/>
                <w:szCs w:val="20"/>
              </w:rPr>
            </w:pPr>
          </w:p>
          <w:p w14:paraId="2E45E366" w14:textId="77777777" w:rsidR="00397F6B" w:rsidRPr="00EC2FBA" w:rsidRDefault="00397F6B" w:rsidP="00EC2FBA">
            <w:pPr>
              <w:pStyle w:val="Referanserbrev"/>
              <w:rPr>
                <w:rFonts w:ascii="Oslo Sans Office" w:hAnsi="Oslo Sans Office"/>
                <w:sz w:val="20"/>
                <w:szCs w:val="20"/>
              </w:rPr>
            </w:pPr>
          </w:p>
          <w:p w14:paraId="4A3184EA" w14:textId="77777777" w:rsidR="00397F6B" w:rsidRPr="00EC2FBA" w:rsidRDefault="00397F6B" w:rsidP="00EC2FBA">
            <w:pPr>
              <w:pStyle w:val="Referanserbrev"/>
              <w:rPr>
                <w:rFonts w:ascii="Oslo Sans Office" w:hAnsi="Oslo Sans Office"/>
                <w:sz w:val="20"/>
                <w:szCs w:val="20"/>
              </w:rPr>
            </w:pPr>
          </w:p>
        </w:tc>
      </w:tr>
    </w:tbl>
    <w:p w14:paraId="633BA149" w14:textId="77777777" w:rsidR="00397F6B" w:rsidRPr="00EC2FBA" w:rsidRDefault="00397F6B" w:rsidP="00EC2FBA">
      <w:pPr>
        <w:pStyle w:val="Referanserbrev"/>
        <w:rPr>
          <w:rFonts w:ascii="Oslo Sans Office" w:hAnsi="Oslo Sans Office"/>
          <w:sz w:val="20"/>
          <w:szCs w:val="20"/>
        </w:rPr>
      </w:pPr>
    </w:p>
    <w:tbl>
      <w:tblPr>
        <w:tblStyle w:val="Tabellrutenett"/>
        <w:tblW w:w="9483" w:type="dxa"/>
        <w:tblLook w:val="04A0" w:firstRow="1" w:lastRow="0" w:firstColumn="1" w:lastColumn="0" w:noHBand="0" w:noVBand="1"/>
      </w:tblPr>
      <w:tblGrid>
        <w:gridCol w:w="9483"/>
      </w:tblGrid>
      <w:tr w:rsidR="00397F6B" w:rsidRPr="00EC2FBA" w14:paraId="0EF28657" w14:textId="77777777" w:rsidTr="00F109B7">
        <w:tc>
          <w:tcPr>
            <w:tcW w:w="9483" w:type="dxa"/>
            <w:shd w:val="clear" w:color="auto" w:fill="DEEAF6" w:themeFill="accent1" w:themeFillTint="33"/>
          </w:tcPr>
          <w:p w14:paraId="01A76C4D" w14:textId="77777777" w:rsidR="00397F6B" w:rsidRPr="00CF3B86" w:rsidRDefault="00397F6B" w:rsidP="00EC2FBA">
            <w:pPr>
              <w:pStyle w:val="Referanserbrev"/>
              <w:rPr>
                <w:rFonts w:ascii="Oslo Sans Office" w:hAnsi="Oslo Sans Office"/>
                <w:b/>
                <w:sz w:val="20"/>
                <w:szCs w:val="20"/>
              </w:rPr>
            </w:pPr>
            <w:r w:rsidRPr="00CF3B86">
              <w:rPr>
                <w:rFonts w:ascii="Oslo Sans Office" w:hAnsi="Oslo Sans Office"/>
                <w:b/>
                <w:sz w:val="20"/>
                <w:szCs w:val="20"/>
              </w:rPr>
              <w:t>Beskriv hvilke allmenpedagogiske tiltak som er igangsatt for å møte barnets tilretteleggingsbeh</w:t>
            </w:r>
            <w:r w:rsidR="00CF3B86">
              <w:rPr>
                <w:rFonts w:ascii="Oslo Sans Office" w:hAnsi="Oslo Sans Office"/>
                <w:b/>
                <w:sz w:val="20"/>
                <w:szCs w:val="20"/>
              </w:rPr>
              <w:t>ov og hvordan disse har fungert:</w:t>
            </w:r>
          </w:p>
        </w:tc>
      </w:tr>
      <w:tr w:rsidR="00397F6B" w:rsidRPr="00EC2FBA" w14:paraId="7DFEF2C8" w14:textId="77777777" w:rsidTr="00C338A3">
        <w:tc>
          <w:tcPr>
            <w:tcW w:w="9483" w:type="dxa"/>
          </w:tcPr>
          <w:p w14:paraId="09186C36" w14:textId="77777777" w:rsidR="00397F6B" w:rsidRPr="00EC2FBA" w:rsidRDefault="00397F6B" w:rsidP="00EC2FBA">
            <w:pPr>
              <w:pStyle w:val="Referanserbrev"/>
              <w:rPr>
                <w:rFonts w:ascii="Oslo Sans Office" w:hAnsi="Oslo Sans Office"/>
                <w:sz w:val="20"/>
                <w:szCs w:val="20"/>
              </w:rPr>
            </w:pPr>
          </w:p>
          <w:p w14:paraId="08FBFFDE" w14:textId="77777777" w:rsidR="00397F6B" w:rsidRPr="00EC2FBA" w:rsidRDefault="00397F6B" w:rsidP="00EC2FBA">
            <w:pPr>
              <w:pStyle w:val="Referanserbrev"/>
              <w:rPr>
                <w:rFonts w:ascii="Oslo Sans Office" w:hAnsi="Oslo Sans Office"/>
                <w:sz w:val="20"/>
                <w:szCs w:val="20"/>
              </w:rPr>
            </w:pPr>
          </w:p>
          <w:p w14:paraId="469391DF" w14:textId="77777777" w:rsidR="00397F6B" w:rsidRPr="00EC2FBA" w:rsidRDefault="00397F6B" w:rsidP="00EC2FBA">
            <w:pPr>
              <w:pStyle w:val="Referanserbrev"/>
              <w:rPr>
                <w:rFonts w:ascii="Oslo Sans Office" w:hAnsi="Oslo Sans Office"/>
                <w:sz w:val="20"/>
                <w:szCs w:val="20"/>
              </w:rPr>
            </w:pPr>
          </w:p>
          <w:p w14:paraId="264FEC45" w14:textId="77777777" w:rsidR="00397F6B" w:rsidRPr="00EC2FBA" w:rsidRDefault="00397F6B" w:rsidP="00EC2FBA">
            <w:pPr>
              <w:pStyle w:val="Referanserbrev"/>
              <w:rPr>
                <w:rFonts w:ascii="Oslo Sans Office" w:hAnsi="Oslo Sans Office"/>
                <w:sz w:val="20"/>
                <w:szCs w:val="20"/>
              </w:rPr>
            </w:pPr>
          </w:p>
          <w:p w14:paraId="6327E38A" w14:textId="77777777" w:rsidR="00397F6B" w:rsidRPr="00EC2FBA" w:rsidRDefault="00397F6B" w:rsidP="00EC2FBA">
            <w:pPr>
              <w:pStyle w:val="Referanserbrev"/>
              <w:rPr>
                <w:rFonts w:ascii="Oslo Sans Office" w:hAnsi="Oslo Sans Office"/>
                <w:sz w:val="20"/>
                <w:szCs w:val="20"/>
              </w:rPr>
            </w:pPr>
          </w:p>
          <w:p w14:paraId="0C51021F" w14:textId="77777777" w:rsidR="00397F6B" w:rsidRPr="00EC2FBA" w:rsidRDefault="00397F6B" w:rsidP="00EC2FBA">
            <w:pPr>
              <w:pStyle w:val="Referanserbrev"/>
              <w:rPr>
                <w:rFonts w:ascii="Oslo Sans Office" w:hAnsi="Oslo Sans Office"/>
                <w:sz w:val="20"/>
                <w:szCs w:val="20"/>
              </w:rPr>
            </w:pPr>
          </w:p>
          <w:p w14:paraId="1ACB22B3" w14:textId="77777777" w:rsidR="00397F6B" w:rsidRPr="00EC2FBA" w:rsidRDefault="00397F6B" w:rsidP="00EC2FBA">
            <w:pPr>
              <w:pStyle w:val="Referanserbrev"/>
              <w:rPr>
                <w:rFonts w:ascii="Oslo Sans Office" w:hAnsi="Oslo Sans Office"/>
                <w:sz w:val="20"/>
                <w:szCs w:val="20"/>
              </w:rPr>
            </w:pPr>
          </w:p>
        </w:tc>
      </w:tr>
    </w:tbl>
    <w:p w14:paraId="38B4E6FB" w14:textId="77777777" w:rsidR="00CF3B86" w:rsidRPr="00EC2FBA" w:rsidRDefault="00CF3B86" w:rsidP="00EC2FBA">
      <w:pPr>
        <w:pStyle w:val="Referanserbrev"/>
        <w:rPr>
          <w:rFonts w:ascii="Oslo Sans Office" w:hAnsi="Oslo Sans Office"/>
          <w:sz w:val="20"/>
          <w:szCs w:val="20"/>
        </w:rPr>
      </w:pPr>
    </w:p>
    <w:tbl>
      <w:tblPr>
        <w:tblStyle w:val="Tabellrutenett"/>
        <w:tblW w:w="9483" w:type="dxa"/>
        <w:tblLook w:val="04A0" w:firstRow="1" w:lastRow="0" w:firstColumn="1" w:lastColumn="0" w:noHBand="0" w:noVBand="1"/>
      </w:tblPr>
      <w:tblGrid>
        <w:gridCol w:w="9483"/>
      </w:tblGrid>
      <w:tr w:rsidR="00397F6B" w:rsidRPr="00EC2FBA" w14:paraId="26A19757" w14:textId="77777777" w:rsidTr="00F109B7">
        <w:tc>
          <w:tcPr>
            <w:tcW w:w="9483" w:type="dxa"/>
            <w:shd w:val="clear" w:color="auto" w:fill="DEEAF6" w:themeFill="accent1" w:themeFillTint="33"/>
          </w:tcPr>
          <w:p w14:paraId="0F0DFCA2" w14:textId="77777777" w:rsidR="00397F6B" w:rsidRPr="00CF3B86" w:rsidRDefault="00397F6B" w:rsidP="00EC2FBA">
            <w:pPr>
              <w:pStyle w:val="Referanserbrev"/>
              <w:rPr>
                <w:rFonts w:ascii="Oslo Sans Office" w:hAnsi="Oslo Sans Office"/>
                <w:b/>
                <w:sz w:val="20"/>
                <w:szCs w:val="20"/>
              </w:rPr>
            </w:pPr>
            <w:r w:rsidRPr="00CF3B86">
              <w:rPr>
                <w:rFonts w:ascii="Oslo Sans Office" w:hAnsi="Oslo Sans Office"/>
                <w:b/>
                <w:sz w:val="20"/>
                <w:szCs w:val="20"/>
              </w:rPr>
              <w:lastRenderedPageBreak/>
              <w:t>Beskriv hvordan tiltakene i den sakkyndige vurderingen fra PPT er implementert i det allmenpedagogiske arbeidet (hvis det for</w:t>
            </w:r>
            <w:r w:rsidR="00CF3B86">
              <w:rPr>
                <w:rFonts w:ascii="Oslo Sans Office" w:hAnsi="Oslo Sans Office"/>
                <w:b/>
                <w:sz w:val="20"/>
                <w:szCs w:val="20"/>
              </w:rPr>
              <w:t>eligger en sakkyndig vurdering):</w:t>
            </w:r>
          </w:p>
        </w:tc>
      </w:tr>
      <w:tr w:rsidR="00397F6B" w:rsidRPr="00EC2FBA" w14:paraId="77411B9B" w14:textId="77777777" w:rsidTr="00C338A3">
        <w:tc>
          <w:tcPr>
            <w:tcW w:w="9483" w:type="dxa"/>
          </w:tcPr>
          <w:p w14:paraId="203798D5" w14:textId="77777777" w:rsidR="00397F6B" w:rsidRPr="00EC2FBA" w:rsidRDefault="00397F6B" w:rsidP="00EC2FBA">
            <w:pPr>
              <w:pStyle w:val="Referanserbrev"/>
              <w:rPr>
                <w:rFonts w:ascii="Oslo Sans Office" w:hAnsi="Oslo Sans Office"/>
                <w:sz w:val="20"/>
                <w:szCs w:val="20"/>
              </w:rPr>
            </w:pPr>
          </w:p>
          <w:p w14:paraId="0FEEEE03" w14:textId="77777777" w:rsidR="00397F6B" w:rsidRPr="00EC2FBA" w:rsidRDefault="00397F6B" w:rsidP="00EC2FBA">
            <w:pPr>
              <w:pStyle w:val="Referanserbrev"/>
              <w:rPr>
                <w:rFonts w:ascii="Oslo Sans Office" w:hAnsi="Oslo Sans Office"/>
                <w:sz w:val="20"/>
                <w:szCs w:val="20"/>
              </w:rPr>
            </w:pPr>
          </w:p>
          <w:p w14:paraId="5C2D9944" w14:textId="77777777" w:rsidR="00397F6B" w:rsidRPr="00EC2FBA" w:rsidRDefault="00397F6B" w:rsidP="00EC2FBA">
            <w:pPr>
              <w:pStyle w:val="Referanserbrev"/>
              <w:rPr>
                <w:rFonts w:ascii="Oslo Sans Office" w:hAnsi="Oslo Sans Office"/>
                <w:sz w:val="20"/>
                <w:szCs w:val="20"/>
              </w:rPr>
            </w:pPr>
          </w:p>
          <w:p w14:paraId="5C5DBE09" w14:textId="77777777" w:rsidR="00397F6B" w:rsidRPr="00EC2FBA" w:rsidRDefault="00397F6B" w:rsidP="00EC2FBA">
            <w:pPr>
              <w:pStyle w:val="Referanserbrev"/>
              <w:rPr>
                <w:rFonts w:ascii="Oslo Sans Office" w:hAnsi="Oslo Sans Office"/>
                <w:sz w:val="20"/>
                <w:szCs w:val="20"/>
              </w:rPr>
            </w:pPr>
          </w:p>
          <w:p w14:paraId="13505489" w14:textId="77777777" w:rsidR="00397F6B" w:rsidRDefault="00397F6B" w:rsidP="00EC2FBA">
            <w:pPr>
              <w:pStyle w:val="Referanserbrev"/>
              <w:rPr>
                <w:rFonts w:ascii="Oslo Sans Office" w:hAnsi="Oslo Sans Office"/>
                <w:sz w:val="20"/>
                <w:szCs w:val="20"/>
              </w:rPr>
            </w:pPr>
          </w:p>
          <w:p w14:paraId="0BC7C984" w14:textId="77777777" w:rsidR="00CF3B86" w:rsidRPr="00EC2FBA" w:rsidRDefault="00CF3B86" w:rsidP="00EC2FBA">
            <w:pPr>
              <w:pStyle w:val="Referanserbrev"/>
              <w:rPr>
                <w:rFonts w:ascii="Oslo Sans Office" w:hAnsi="Oslo Sans Office"/>
                <w:sz w:val="20"/>
                <w:szCs w:val="20"/>
              </w:rPr>
            </w:pPr>
          </w:p>
          <w:p w14:paraId="0A8A73D8" w14:textId="77777777" w:rsidR="00397F6B" w:rsidRDefault="00397F6B" w:rsidP="00EC2FBA">
            <w:pPr>
              <w:pStyle w:val="Referanserbrev"/>
              <w:rPr>
                <w:rFonts w:ascii="Oslo Sans Office" w:hAnsi="Oslo Sans Office"/>
                <w:sz w:val="20"/>
                <w:szCs w:val="20"/>
              </w:rPr>
            </w:pPr>
          </w:p>
          <w:p w14:paraId="7C8AE35B" w14:textId="77777777" w:rsidR="0087562A" w:rsidRPr="00EC2FBA" w:rsidRDefault="0087562A" w:rsidP="00EC2FBA">
            <w:pPr>
              <w:pStyle w:val="Referanserbrev"/>
              <w:rPr>
                <w:rFonts w:ascii="Oslo Sans Office" w:hAnsi="Oslo Sans Office"/>
                <w:sz w:val="20"/>
                <w:szCs w:val="20"/>
              </w:rPr>
            </w:pPr>
          </w:p>
        </w:tc>
      </w:tr>
    </w:tbl>
    <w:p w14:paraId="17CD0BC3" w14:textId="77777777" w:rsidR="00CF3B86" w:rsidRPr="00CF3B86" w:rsidRDefault="00CF3B86" w:rsidP="00CF3B86">
      <w:pPr>
        <w:pStyle w:val="Referanserbrev"/>
        <w:rPr>
          <w:sz w:val="20"/>
        </w:rPr>
      </w:pPr>
    </w:p>
    <w:tbl>
      <w:tblPr>
        <w:tblStyle w:val="Tabellrutenett"/>
        <w:tblW w:w="9483" w:type="dxa"/>
        <w:tblLook w:val="04A0" w:firstRow="1" w:lastRow="0" w:firstColumn="1" w:lastColumn="0" w:noHBand="0" w:noVBand="1"/>
      </w:tblPr>
      <w:tblGrid>
        <w:gridCol w:w="9483"/>
      </w:tblGrid>
      <w:tr w:rsidR="00397F6B" w:rsidRPr="00CF3B86" w14:paraId="79D70451" w14:textId="77777777" w:rsidTr="00F109B7">
        <w:tc>
          <w:tcPr>
            <w:tcW w:w="9483" w:type="dxa"/>
            <w:shd w:val="clear" w:color="auto" w:fill="DEEAF6" w:themeFill="accent1" w:themeFillTint="33"/>
          </w:tcPr>
          <w:p w14:paraId="3048F475" w14:textId="77777777" w:rsidR="00397F6B" w:rsidRPr="00CF3B86" w:rsidRDefault="00397F6B" w:rsidP="00EC2FBA">
            <w:pPr>
              <w:pStyle w:val="Referanserbrev"/>
              <w:rPr>
                <w:rFonts w:ascii="Oslo Sans Office" w:hAnsi="Oslo Sans Office"/>
                <w:b/>
                <w:sz w:val="20"/>
                <w:szCs w:val="20"/>
              </w:rPr>
            </w:pPr>
            <w:r w:rsidRPr="00CF3B86">
              <w:rPr>
                <w:rFonts w:ascii="Oslo Sans Office" w:hAnsi="Oslo Sans Office"/>
                <w:b/>
                <w:sz w:val="20"/>
                <w:szCs w:val="20"/>
              </w:rPr>
              <w:t>Beskriv hva barnehagen ønsker hjelp til i tillegg til barnehagens eget ansvar for tilrettelegging</w:t>
            </w:r>
            <w:r w:rsidR="00CF3B86">
              <w:rPr>
                <w:rFonts w:ascii="Oslo Sans Office" w:hAnsi="Oslo Sans Office"/>
                <w:b/>
                <w:sz w:val="20"/>
                <w:szCs w:val="20"/>
              </w:rPr>
              <w:t>:</w:t>
            </w:r>
          </w:p>
        </w:tc>
      </w:tr>
      <w:tr w:rsidR="00397F6B" w:rsidRPr="00CF3B86" w14:paraId="130CEF91" w14:textId="77777777" w:rsidTr="003E1D87">
        <w:tc>
          <w:tcPr>
            <w:tcW w:w="9483" w:type="dxa"/>
          </w:tcPr>
          <w:p w14:paraId="48CD9322" w14:textId="77777777" w:rsidR="00397F6B" w:rsidRPr="00CF3B86" w:rsidRDefault="00397F6B" w:rsidP="00EC2FBA">
            <w:pPr>
              <w:pStyle w:val="Referanserbrev"/>
              <w:rPr>
                <w:rFonts w:ascii="Oslo Sans Office" w:hAnsi="Oslo Sans Office"/>
                <w:sz w:val="20"/>
                <w:szCs w:val="20"/>
              </w:rPr>
            </w:pPr>
          </w:p>
          <w:p w14:paraId="119254FF" w14:textId="77777777" w:rsidR="00397F6B" w:rsidRPr="00CF3B86" w:rsidRDefault="00397F6B" w:rsidP="00EC2FBA">
            <w:pPr>
              <w:pStyle w:val="Referanserbrev"/>
              <w:rPr>
                <w:rFonts w:ascii="Oslo Sans Office" w:hAnsi="Oslo Sans Office"/>
                <w:sz w:val="20"/>
                <w:szCs w:val="20"/>
              </w:rPr>
            </w:pPr>
          </w:p>
          <w:p w14:paraId="35D385B7" w14:textId="77777777" w:rsidR="00397F6B" w:rsidRPr="00CF3B86" w:rsidRDefault="00397F6B" w:rsidP="00EC2FBA">
            <w:pPr>
              <w:pStyle w:val="Referanserbrev"/>
              <w:rPr>
                <w:rFonts w:ascii="Oslo Sans Office" w:hAnsi="Oslo Sans Office"/>
                <w:sz w:val="20"/>
                <w:szCs w:val="20"/>
              </w:rPr>
            </w:pPr>
          </w:p>
          <w:p w14:paraId="0EBD9779" w14:textId="77777777" w:rsidR="00397F6B" w:rsidRPr="00CF3B86" w:rsidRDefault="00397F6B" w:rsidP="00EC2FBA">
            <w:pPr>
              <w:pStyle w:val="Referanserbrev"/>
              <w:rPr>
                <w:rFonts w:ascii="Oslo Sans Office" w:hAnsi="Oslo Sans Office"/>
                <w:sz w:val="20"/>
                <w:szCs w:val="20"/>
              </w:rPr>
            </w:pPr>
          </w:p>
          <w:p w14:paraId="1A68B634" w14:textId="77777777" w:rsidR="00397F6B" w:rsidRPr="00CF3B86" w:rsidRDefault="00397F6B" w:rsidP="00EC2FBA">
            <w:pPr>
              <w:pStyle w:val="Referanserbrev"/>
              <w:rPr>
                <w:rFonts w:ascii="Oslo Sans Office" w:hAnsi="Oslo Sans Office"/>
                <w:sz w:val="20"/>
                <w:szCs w:val="20"/>
              </w:rPr>
            </w:pPr>
          </w:p>
          <w:p w14:paraId="3E22BA0A" w14:textId="77777777" w:rsidR="00397F6B" w:rsidRDefault="00397F6B" w:rsidP="00EC2FBA">
            <w:pPr>
              <w:pStyle w:val="Referanserbrev"/>
              <w:rPr>
                <w:rFonts w:ascii="Oslo Sans Office" w:hAnsi="Oslo Sans Office"/>
                <w:b/>
                <w:sz w:val="20"/>
                <w:szCs w:val="20"/>
              </w:rPr>
            </w:pPr>
          </w:p>
          <w:p w14:paraId="5547E09B" w14:textId="77777777" w:rsidR="0087562A" w:rsidRDefault="0087562A" w:rsidP="00EC2FBA">
            <w:pPr>
              <w:pStyle w:val="Referanserbrev"/>
              <w:rPr>
                <w:rFonts w:ascii="Oslo Sans Office" w:hAnsi="Oslo Sans Office"/>
                <w:b/>
                <w:sz w:val="20"/>
                <w:szCs w:val="20"/>
              </w:rPr>
            </w:pPr>
          </w:p>
          <w:p w14:paraId="41808562" w14:textId="77777777" w:rsidR="0087562A" w:rsidRDefault="0087562A" w:rsidP="00EC2FBA">
            <w:pPr>
              <w:pStyle w:val="Referanserbrev"/>
              <w:rPr>
                <w:rFonts w:ascii="Oslo Sans Office" w:hAnsi="Oslo Sans Office"/>
                <w:b/>
                <w:sz w:val="20"/>
                <w:szCs w:val="20"/>
              </w:rPr>
            </w:pPr>
          </w:p>
          <w:p w14:paraId="7A89C9BA" w14:textId="77777777" w:rsidR="0087562A" w:rsidRPr="00CF3B86" w:rsidRDefault="0087562A" w:rsidP="00EC2FBA">
            <w:pPr>
              <w:pStyle w:val="Referanserbrev"/>
              <w:rPr>
                <w:rFonts w:ascii="Oslo Sans Office" w:hAnsi="Oslo Sans Office"/>
                <w:b/>
                <w:sz w:val="20"/>
                <w:szCs w:val="20"/>
              </w:rPr>
            </w:pPr>
          </w:p>
        </w:tc>
      </w:tr>
    </w:tbl>
    <w:p w14:paraId="724F3F0D" w14:textId="77777777" w:rsidR="00397F6B" w:rsidRPr="00EC2FBA" w:rsidRDefault="00397F6B" w:rsidP="00EC2FBA">
      <w:pPr>
        <w:pStyle w:val="Referanserbrev"/>
        <w:rPr>
          <w:rFonts w:ascii="Oslo Sans Office" w:hAnsi="Oslo Sans Office"/>
          <w:sz w:val="20"/>
          <w:szCs w:val="20"/>
        </w:rPr>
      </w:pPr>
    </w:p>
    <w:tbl>
      <w:tblPr>
        <w:tblStyle w:val="Tabellrutenett"/>
        <w:tblW w:w="9483" w:type="dxa"/>
        <w:tblLook w:val="04A0" w:firstRow="1" w:lastRow="0" w:firstColumn="1" w:lastColumn="0" w:noHBand="0" w:noVBand="1"/>
      </w:tblPr>
      <w:tblGrid>
        <w:gridCol w:w="9483"/>
      </w:tblGrid>
      <w:tr w:rsidR="00397F6B" w:rsidRPr="00EC2FBA" w14:paraId="688DEAB4" w14:textId="77777777" w:rsidTr="00F109B7">
        <w:tc>
          <w:tcPr>
            <w:tcW w:w="9483" w:type="dxa"/>
            <w:shd w:val="clear" w:color="auto" w:fill="DEEAF6" w:themeFill="accent1" w:themeFillTint="33"/>
          </w:tcPr>
          <w:p w14:paraId="6532CA76" w14:textId="77777777" w:rsidR="00397F6B" w:rsidRPr="00CF3B86" w:rsidRDefault="00397F6B" w:rsidP="00EC2FBA">
            <w:pPr>
              <w:pStyle w:val="Referanserbrev"/>
              <w:rPr>
                <w:rFonts w:ascii="Oslo Sans Office" w:hAnsi="Oslo Sans Office"/>
                <w:b/>
                <w:sz w:val="20"/>
                <w:szCs w:val="20"/>
              </w:rPr>
            </w:pPr>
            <w:r w:rsidRPr="00CF3B86">
              <w:rPr>
                <w:rFonts w:ascii="Oslo Sans Office" w:hAnsi="Oslo Sans Office"/>
                <w:b/>
                <w:sz w:val="20"/>
                <w:szCs w:val="20"/>
              </w:rPr>
              <w:t>Beskriv hvordan ønsket tilrettelegging vil være til barnets beste</w:t>
            </w:r>
            <w:r w:rsidR="00CF3B86" w:rsidRPr="00CF3B86">
              <w:rPr>
                <w:rFonts w:ascii="Oslo Sans Office" w:hAnsi="Oslo Sans Office"/>
                <w:b/>
                <w:sz w:val="20"/>
                <w:szCs w:val="20"/>
              </w:rPr>
              <w:t>:</w:t>
            </w:r>
          </w:p>
        </w:tc>
      </w:tr>
      <w:tr w:rsidR="00397F6B" w:rsidRPr="00EC2FBA" w14:paraId="331A5E3A" w14:textId="77777777" w:rsidTr="003E1D87">
        <w:tc>
          <w:tcPr>
            <w:tcW w:w="9483" w:type="dxa"/>
          </w:tcPr>
          <w:p w14:paraId="2771F36D" w14:textId="77777777" w:rsidR="00397F6B" w:rsidRPr="00EC2FBA" w:rsidRDefault="00397F6B" w:rsidP="00EC2FBA">
            <w:pPr>
              <w:pStyle w:val="Referanserbrev"/>
              <w:rPr>
                <w:rFonts w:ascii="Oslo Sans Office" w:hAnsi="Oslo Sans Office"/>
                <w:sz w:val="20"/>
                <w:szCs w:val="20"/>
              </w:rPr>
            </w:pPr>
          </w:p>
          <w:p w14:paraId="599475FC" w14:textId="77777777" w:rsidR="00397F6B" w:rsidRPr="00EC2FBA" w:rsidRDefault="00397F6B" w:rsidP="00EC2FBA">
            <w:pPr>
              <w:pStyle w:val="Referanserbrev"/>
              <w:rPr>
                <w:rFonts w:ascii="Oslo Sans Office" w:hAnsi="Oslo Sans Office"/>
                <w:sz w:val="20"/>
                <w:szCs w:val="20"/>
              </w:rPr>
            </w:pPr>
          </w:p>
          <w:p w14:paraId="2F7F3923" w14:textId="77777777" w:rsidR="00397F6B" w:rsidRPr="00EC2FBA" w:rsidRDefault="00397F6B" w:rsidP="00EC2FBA">
            <w:pPr>
              <w:pStyle w:val="Referanserbrev"/>
              <w:rPr>
                <w:rFonts w:ascii="Oslo Sans Office" w:hAnsi="Oslo Sans Office"/>
                <w:sz w:val="20"/>
                <w:szCs w:val="20"/>
              </w:rPr>
            </w:pPr>
          </w:p>
          <w:p w14:paraId="3EBFBF78" w14:textId="77777777" w:rsidR="00397F6B" w:rsidRPr="00EC2FBA" w:rsidRDefault="00397F6B" w:rsidP="00EC2FBA">
            <w:pPr>
              <w:pStyle w:val="Referanserbrev"/>
              <w:rPr>
                <w:rFonts w:ascii="Oslo Sans Office" w:hAnsi="Oslo Sans Office"/>
                <w:sz w:val="20"/>
                <w:szCs w:val="20"/>
              </w:rPr>
            </w:pPr>
          </w:p>
          <w:p w14:paraId="5D212A92" w14:textId="77777777" w:rsidR="00397F6B" w:rsidRPr="00EC2FBA" w:rsidRDefault="00397F6B" w:rsidP="00EC2FBA">
            <w:pPr>
              <w:pStyle w:val="Referanserbrev"/>
              <w:rPr>
                <w:rFonts w:ascii="Oslo Sans Office" w:hAnsi="Oslo Sans Office"/>
                <w:sz w:val="20"/>
                <w:szCs w:val="20"/>
              </w:rPr>
            </w:pPr>
          </w:p>
          <w:p w14:paraId="5C6B03EC" w14:textId="77777777" w:rsidR="00397F6B" w:rsidRDefault="00397F6B" w:rsidP="00EC2FBA">
            <w:pPr>
              <w:pStyle w:val="Referanserbrev"/>
              <w:rPr>
                <w:rFonts w:ascii="Oslo Sans Office" w:hAnsi="Oslo Sans Office"/>
                <w:sz w:val="20"/>
                <w:szCs w:val="20"/>
              </w:rPr>
            </w:pPr>
          </w:p>
          <w:p w14:paraId="10824942" w14:textId="77777777" w:rsidR="0087562A" w:rsidRDefault="0087562A" w:rsidP="00EC2FBA">
            <w:pPr>
              <w:pStyle w:val="Referanserbrev"/>
              <w:rPr>
                <w:rFonts w:ascii="Oslo Sans Office" w:hAnsi="Oslo Sans Office"/>
                <w:sz w:val="20"/>
                <w:szCs w:val="20"/>
              </w:rPr>
            </w:pPr>
          </w:p>
          <w:p w14:paraId="71411841" w14:textId="77777777" w:rsidR="0087562A" w:rsidRDefault="0087562A" w:rsidP="00EC2FBA">
            <w:pPr>
              <w:pStyle w:val="Referanserbrev"/>
              <w:rPr>
                <w:rFonts w:ascii="Oslo Sans Office" w:hAnsi="Oslo Sans Office"/>
                <w:sz w:val="20"/>
                <w:szCs w:val="20"/>
              </w:rPr>
            </w:pPr>
          </w:p>
          <w:p w14:paraId="694C670D" w14:textId="77777777" w:rsidR="0087562A" w:rsidRPr="00EC2FBA" w:rsidRDefault="0087562A" w:rsidP="00EC2FBA">
            <w:pPr>
              <w:pStyle w:val="Referanserbrev"/>
              <w:rPr>
                <w:rFonts w:ascii="Oslo Sans Office" w:hAnsi="Oslo Sans Office"/>
                <w:sz w:val="20"/>
                <w:szCs w:val="20"/>
              </w:rPr>
            </w:pPr>
          </w:p>
        </w:tc>
      </w:tr>
    </w:tbl>
    <w:p w14:paraId="159D9E41" w14:textId="77777777" w:rsidR="00397F6B" w:rsidRPr="00EC2FBA" w:rsidRDefault="00397F6B" w:rsidP="00EC2FBA">
      <w:pPr>
        <w:pStyle w:val="Referanserbrev"/>
        <w:rPr>
          <w:rFonts w:ascii="Oslo Sans Office" w:hAnsi="Oslo Sans Office"/>
          <w:sz w:val="20"/>
          <w:szCs w:val="20"/>
        </w:rPr>
      </w:pPr>
    </w:p>
    <w:tbl>
      <w:tblPr>
        <w:tblStyle w:val="Tabellrutenett"/>
        <w:tblW w:w="9483" w:type="dxa"/>
        <w:tblLook w:val="04A0" w:firstRow="1" w:lastRow="0" w:firstColumn="1" w:lastColumn="0" w:noHBand="0" w:noVBand="1"/>
      </w:tblPr>
      <w:tblGrid>
        <w:gridCol w:w="9483"/>
      </w:tblGrid>
      <w:tr w:rsidR="00397F6B" w:rsidRPr="00EC2FBA" w14:paraId="7B48B5A9" w14:textId="77777777" w:rsidTr="00F109B7">
        <w:tc>
          <w:tcPr>
            <w:tcW w:w="9483" w:type="dxa"/>
            <w:shd w:val="clear" w:color="auto" w:fill="DEEAF6" w:themeFill="accent1" w:themeFillTint="33"/>
          </w:tcPr>
          <w:p w14:paraId="5ACCEC84" w14:textId="77777777" w:rsidR="00CF3B86" w:rsidRDefault="00397F6B" w:rsidP="00EC2FBA">
            <w:pPr>
              <w:pStyle w:val="Referanserbrev"/>
              <w:rPr>
                <w:rFonts w:ascii="Oslo Sans Office" w:hAnsi="Oslo Sans Office"/>
                <w:b/>
                <w:sz w:val="20"/>
                <w:szCs w:val="20"/>
              </w:rPr>
            </w:pPr>
            <w:r w:rsidRPr="00CF3B86">
              <w:rPr>
                <w:rFonts w:ascii="Oslo Sans Office" w:hAnsi="Oslo Sans Office"/>
                <w:b/>
                <w:sz w:val="20"/>
                <w:szCs w:val="20"/>
              </w:rPr>
              <w:t xml:space="preserve">Ved søknad om forlengelse: </w:t>
            </w:r>
          </w:p>
          <w:p w14:paraId="029A7A0B" w14:textId="77777777" w:rsidR="00397F6B" w:rsidRPr="00CF3B86" w:rsidRDefault="00397F6B" w:rsidP="00EC2FBA">
            <w:pPr>
              <w:pStyle w:val="Referanserbrev"/>
              <w:rPr>
                <w:rFonts w:ascii="Oslo Sans Office" w:hAnsi="Oslo Sans Office"/>
                <w:b/>
                <w:sz w:val="20"/>
                <w:szCs w:val="20"/>
              </w:rPr>
            </w:pPr>
            <w:r w:rsidRPr="00CF3B86">
              <w:rPr>
                <w:rFonts w:ascii="Oslo Sans Office" w:hAnsi="Oslo Sans Office"/>
                <w:b/>
                <w:sz w:val="20"/>
                <w:szCs w:val="20"/>
              </w:rPr>
              <w:t>Beskriv hva som er gjort og gjennomført ved hjelp av tilrettelegg</w:t>
            </w:r>
            <w:r w:rsidR="00CF3B86">
              <w:rPr>
                <w:rFonts w:ascii="Oslo Sans Office" w:hAnsi="Oslo Sans Office"/>
                <w:b/>
                <w:sz w:val="20"/>
                <w:szCs w:val="20"/>
              </w:rPr>
              <w:t>ing og hvordan det har fungert:</w:t>
            </w:r>
          </w:p>
        </w:tc>
      </w:tr>
      <w:tr w:rsidR="00397F6B" w:rsidRPr="00EC2FBA" w14:paraId="4BFD93CE" w14:textId="77777777" w:rsidTr="003E1D87">
        <w:tc>
          <w:tcPr>
            <w:tcW w:w="9483" w:type="dxa"/>
          </w:tcPr>
          <w:p w14:paraId="2F6E010B" w14:textId="77777777" w:rsidR="00397F6B" w:rsidRPr="00EC2FBA" w:rsidRDefault="00397F6B" w:rsidP="00EC2FBA">
            <w:pPr>
              <w:pStyle w:val="Referanserbrev"/>
              <w:rPr>
                <w:rFonts w:ascii="Oslo Sans Office" w:hAnsi="Oslo Sans Office"/>
                <w:sz w:val="20"/>
                <w:szCs w:val="20"/>
              </w:rPr>
            </w:pPr>
          </w:p>
          <w:p w14:paraId="2A2ADC16" w14:textId="77777777" w:rsidR="00397F6B" w:rsidRPr="00EC2FBA" w:rsidRDefault="00397F6B" w:rsidP="00EC2FBA">
            <w:pPr>
              <w:pStyle w:val="Referanserbrev"/>
              <w:rPr>
                <w:rFonts w:ascii="Oslo Sans Office" w:hAnsi="Oslo Sans Office"/>
                <w:sz w:val="20"/>
                <w:szCs w:val="20"/>
              </w:rPr>
            </w:pPr>
          </w:p>
          <w:p w14:paraId="494A10B5" w14:textId="77777777" w:rsidR="00397F6B" w:rsidRPr="00EC2FBA" w:rsidRDefault="00397F6B" w:rsidP="00EC2FBA">
            <w:pPr>
              <w:pStyle w:val="Referanserbrev"/>
              <w:rPr>
                <w:rFonts w:ascii="Oslo Sans Office" w:hAnsi="Oslo Sans Office"/>
                <w:sz w:val="20"/>
                <w:szCs w:val="20"/>
              </w:rPr>
            </w:pPr>
          </w:p>
          <w:p w14:paraId="396FCBFE" w14:textId="77777777" w:rsidR="00397F6B" w:rsidRPr="00EC2FBA" w:rsidRDefault="00397F6B" w:rsidP="00EC2FBA">
            <w:pPr>
              <w:pStyle w:val="Referanserbrev"/>
              <w:rPr>
                <w:rFonts w:ascii="Oslo Sans Office" w:hAnsi="Oslo Sans Office"/>
                <w:sz w:val="20"/>
                <w:szCs w:val="20"/>
              </w:rPr>
            </w:pPr>
          </w:p>
          <w:p w14:paraId="10F199C1" w14:textId="77777777" w:rsidR="00397F6B" w:rsidRPr="00EC2FBA" w:rsidRDefault="00397F6B" w:rsidP="00EC2FBA">
            <w:pPr>
              <w:pStyle w:val="Referanserbrev"/>
              <w:rPr>
                <w:rFonts w:ascii="Oslo Sans Office" w:hAnsi="Oslo Sans Office"/>
                <w:sz w:val="20"/>
                <w:szCs w:val="20"/>
              </w:rPr>
            </w:pPr>
          </w:p>
          <w:p w14:paraId="1FA449B9" w14:textId="77777777" w:rsidR="00397F6B" w:rsidRDefault="00397F6B" w:rsidP="00EC2FBA">
            <w:pPr>
              <w:pStyle w:val="Referanserbrev"/>
              <w:rPr>
                <w:rFonts w:ascii="Oslo Sans Office" w:hAnsi="Oslo Sans Office"/>
                <w:sz w:val="20"/>
                <w:szCs w:val="20"/>
              </w:rPr>
            </w:pPr>
          </w:p>
          <w:p w14:paraId="7CACF20E" w14:textId="77777777" w:rsidR="0087562A" w:rsidRDefault="0087562A" w:rsidP="00EC2FBA">
            <w:pPr>
              <w:pStyle w:val="Referanserbrev"/>
              <w:rPr>
                <w:rFonts w:ascii="Oslo Sans Office" w:hAnsi="Oslo Sans Office"/>
                <w:sz w:val="20"/>
                <w:szCs w:val="20"/>
              </w:rPr>
            </w:pPr>
          </w:p>
          <w:p w14:paraId="11CEF79A" w14:textId="77777777" w:rsidR="0087562A" w:rsidRPr="00EC2FBA" w:rsidRDefault="0087562A" w:rsidP="00EC2FBA">
            <w:pPr>
              <w:pStyle w:val="Referanserbrev"/>
              <w:rPr>
                <w:rFonts w:ascii="Oslo Sans Office" w:hAnsi="Oslo Sans Office"/>
                <w:sz w:val="20"/>
                <w:szCs w:val="20"/>
              </w:rPr>
            </w:pPr>
          </w:p>
        </w:tc>
      </w:tr>
    </w:tbl>
    <w:p w14:paraId="5A1C1CE7" w14:textId="77777777" w:rsidR="00397F6B" w:rsidRPr="0087562A" w:rsidRDefault="0087562A" w:rsidP="0087562A">
      <w:pPr>
        <w:pStyle w:val="Overskrift1"/>
        <w:numPr>
          <w:ilvl w:val="0"/>
          <w:numId w:val="6"/>
        </w:numPr>
        <w:rPr>
          <w:b/>
          <w:sz w:val="24"/>
        </w:rPr>
      </w:pPr>
      <w:r w:rsidRPr="0087562A">
        <w:rPr>
          <w:b/>
          <w:sz w:val="24"/>
        </w:rPr>
        <w:lastRenderedPageBreak/>
        <w:t>Barnehagen</w:t>
      </w:r>
    </w:p>
    <w:p w14:paraId="038DA64F" w14:textId="77777777" w:rsidR="00397F6B" w:rsidRPr="00EC2FBA" w:rsidRDefault="00397F6B" w:rsidP="00EC2FBA">
      <w:pPr>
        <w:pStyle w:val="Referanserbrev"/>
        <w:rPr>
          <w:rFonts w:ascii="Oslo Sans Office" w:hAnsi="Oslo Sans Office"/>
          <w:sz w:val="20"/>
          <w:szCs w:val="20"/>
        </w:rPr>
      </w:pPr>
    </w:p>
    <w:tbl>
      <w:tblPr>
        <w:tblStyle w:val="Tabellrutenett"/>
        <w:tblW w:w="9483" w:type="dxa"/>
        <w:tblLook w:val="04A0" w:firstRow="1" w:lastRow="0" w:firstColumn="1" w:lastColumn="0" w:noHBand="0" w:noVBand="1"/>
      </w:tblPr>
      <w:tblGrid>
        <w:gridCol w:w="4458"/>
        <w:gridCol w:w="2421"/>
        <w:gridCol w:w="2604"/>
      </w:tblGrid>
      <w:tr w:rsidR="00397F6B" w:rsidRPr="00EC2FBA" w14:paraId="6E79887F" w14:textId="77777777" w:rsidTr="00F109B7">
        <w:tc>
          <w:tcPr>
            <w:tcW w:w="4458" w:type="dxa"/>
            <w:shd w:val="clear" w:color="auto" w:fill="DEEAF6" w:themeFill="accent1" w:themeFillTint="33"/>
          </w:tcPr>
          <w:p w14:paraId="6C31D6C0" w14:textId="77777777" w:rsidR="00397F6B" w:rsidRDefault="00397F6B" w:rsidP="00EC2FBA">
            <w:pPr>
              <w:pStyle w:val="Referanserbrev"/>
              <w:rPr>
                <w:rFonts w:ascii="Oslo Sans Office" w:hAnsi="Oslo Sans Office"/>
                <w:b/>
                <w:sz w:val="20"/>
                <w:szCs w:val="20"/>
              </w:rPr>
            </w:pPr>
            <w:r w:rsidRPr="0087562A">
              <w:rPr>
                <w:rFonts w:ascii="Oslo Sans Office" w:hAnsi="Oslo Sans Office"/>
                <w:b/>
                <w:sz w:val="20"/>
                <w:szCs w:val="20"/>
              </w:rPr>
              <w:t>Antall avdelinger i barnehagen</w:t>
            </w:r>
            <w:r w:rsidR="0087562A">
              <w:rPr>
                <w:rFonts w:ascii="Oslo Sans Office" w:hAnsi="Oslo Sans Office"/>
                <w:b/>
                <w:sz w:val="20"/>
                <w:szCs w:val="20"/>
              </w:rPr>
              <w:t>:</w:t>
            </w:r>
          </w:p>
          <w:p w14:paraId="4F086A7A" w14:textId="77777777" w:rsidR="0087562A" w:rsidRPr="0087562A" w:rsidRDefault="0087562A" w:rsidP="00EC2FBA">
            <w:pPr>
              <w:pStyle w:val="Referanserbrev"/>
              <w:rPr>
                <w:rFonts w:ascii="Oslo Sans Office" w:hAnsi="Oslo Sans Office"/>
                <w:b/>
                <w:sz w:val="20"/>
                <w:szCs w:val="20"/>
              </w:rPr>
            </w:pPr>
          </w:p>
        </w:tc>
        <w:tc>
          <w:tcPr>
            <w:tcW w:w="5025" w:type="dxa"/>
            <w:gridSpan w:val="2"/>
          </w:tcPr>
          <w:p w14:paraId="10E9A55D" w14:textId="77777777" w:rsidR="00397F6B" w:rsidRPr="00EC2FBA" w:rsidRDefault="00397F6B" w:rsidP="00EC2FBA">
            <w:pPr>
              <w:pStyle w:val="Referanserbrev"/>
              <w:rPr>
                <w:rFonts w:ascii="Oslo Sans Office" w:hAnsi="Oslo Sans Office"/>
                <w:sz w:val="20"/>
                <w:szCs w:val="20"/>
              </w:rPr>
            </w:pPr>
          </w:p>
        </w:tc>
      </w:tr>
      <w:tr w:rsidR="00614505" w:rsidRPr="00EC2FBA" w14:paraId="0BBFA35C" w14:textId="77777777" w:rsidTr="00F109B7">
        <w:trPr>
          <w:trHeight w:val="278"/>
        </w:trPr>
        <w:tc>
          <w:tcPr>
            <w:tcW w:w="4458" w:type="dxa"/>
            <w:vMerge w:val="restart"/>
            <w:shd w:val="clear" w:color="auto" w:fill="DEEAF6" w:themeFill="accent1" w:themeFillTint="33"/>
          </w:tcPr>
          <w:p w14:paraId="47765451" w14:textId="77777777" w:rsidR="00614505" w:rsidRPr="0087562A" w:rsidRDefault="00614505" w:rsidP="00EC2FBA">
            <w:pPr>
              <w:pStyle w:val="Referanserbrev"/>
              <w:rPr>
                <w:rFonts w:ascii="Oslo Sans Office" w:hAnsi="Oslo Sans Office"/>
                <w:b/>
                <w:sz w:val="20"/>
                <w:szCs w:val="20"/>
              </w:rPr>
            </w:pPr>
            <w:r w:rsidRPr="0087562A">
              <w:rPr>
                <w:rFonts w:ascii="Oslo Sans Office" w:hAnsi="Oslo Sans Office"/>
                <w:b/>
                <w:sz w:val="20"/>
                <w:szCs w:val="20"/>
              </w:rPr>
              <w:t>Antall barn i barnehagen</w:t>
            </w:r>
            <w:r>
              <w:rPr>
                <w:rFonts w:ascii="Oslo Sans Office" w:hAnsi="Oslo Sans Office"/>
                <w:b/>
                <w:sz w:val="20"/>
                <w:szCs w:val="20"/>
              </w:rPr>
              <w:t>:</w:t>
            </w:r>
          </w:p>
        </w:tc>
        <w:tc>
          <w:tcPr>
            <w:tcW w:w="2421" w:type="dxa"/>
            <w:shd w:val="clear" w:color="auto" w:fill="DEEAF6" w:themeFill="accent1" w:themeFillTint="33"/>
          </w:tcPr>
          <w:p w14:paraId="218D7BB9" w14:textId="77777777" w:rsidR="00614505" w:rsidRPr="00ED537B" w:rsidRDefault="00614505" w:rsidP="00EC2FBA">
            <w:pPr>
              <w:pStyle w:val="Referanserbrev"/>
              <w:rPr>
                <w:rFonts w:ascii="Oslo Sans Office" w:hAnsi="Oslo Sans Office"/>
                <w:b/>
                <w:sz w:val="20"/>
                <w:szCs w:val="20"/>
              </w:rPr>
            </w:pPr>
            <w:r w:rsidRPr="00ED537B">
              <w:rPr>
                <w:rFonts w:ascii="Oslo Sans Office" w:hAnsi="Oslo Sans Office"/>
                <w:b/>
                <w:sz w:val="20"/>
                <w:szCs w:val="20"/>
              </w:rPr>
              <w:t>Over tre år:</w:t>
            </w:r>
          </w:p>
        </w:tc>
        <w:tc>
          <w:tcPr>
            <w:tcW w:w="2604" w:type="dxa"/>
            <w:shd w:val="clear" w:color="auto" w:fill="DEEAF6" w:themeFill="accent1" w:themeFillTint="33"/>
          </w:tcPr>
          <w:p w14:paraId="4BD028F2" w14:textId="77777777" w:rsidR="00614505" w:rsidRPr="00ED537B" w:rsidRDefault="00614505" w:rsidP="0087562A">
            <w:pPr>
              <w:pStyle w:val="Referanserbrev"/>
              <w:rPr>
                <w:rFonts w:ascii="Oslo Sans Office" w:hAnsi="Oslo Sans Office"/>
                <w:b/>
                <w:sz w:val="20"/>
                <w:szCs w:val="20"/>
              </w:rPr>
            </w:pPr>
            <w:r w:rsidRPr="00ED537B">
              <w:rPr>
                <w:rFonts w:ascii="Oslo Sans Office" w:hAnsi="Oslo Sans Office"/>
                <w:b/>
                <w:sz w:val="20"/>
                <w:szCs w:val="20"/>
              </w:rPr>
              <w:t>Under tre år:</w:t>
            </w:r>
          </w:p>
        </w:tc>
      </w:tr>
      <w:tr w:rsidR="00614505" w:rsidRPr="00EC2FBA" w14:paraId="18E7C7AD" w14:textId="77777777" w:rsidTr="00F109B7">
        <w:trPr>
          <w:trHeight w:val="277"/>
        </w:trPr>
        <w:tc>
          <w:tcPr>
            <w:tcW w:w="4458" w:type="dxa"/>
            <w:vMerge/>
            <w:shd w:val="clear" w:color="auto" w:fill="DEEAF6" w:themeFill="accent1" w:themeFillTint="33"/>
          </w:tcPr>
          <w:p w14:paraId="51EAB2EC" w14:textId="77777777" w:rsidR="00614505" w:rsidRPr="0087562A" w:rsidRDefault="00614505" w:rsidP="00EC2FBA">
            <w:pPr>
              <w:pStyle w:val="Referanserbrev"/>
              <w:rPr>
                <w:rFonts w:ascii="Oslo Sans Office" w:hAnsi="Oslo Sans Office"/>
                <w:b/>
                <w:sz w:val="20"/>
                <w:szCs w:val="20"/>
              </w:rPr>
            </w:pPr>
          </w:p>
        </w:tc>
        <w:tc>
          <w:tcPr>
            <w:tcW w:w="2421" w:type="dxa"/>
          </w:tcPr>
          <w:p w14:paraId="33DEF1E9" w14:textId="77777777" w:rsidR="00614505" w:rsidRDefault="00614505" w:rsidP="00EC2FBA">
            <w:pPr>
              <w:pStyle w:val="Referanserbrev"/>
              <w:rPr>
                <w:rFonts w:ascii="Oslo Sans Office" w:hAnsi="Oslo Sans Office"/>
                <w:sz w:val="20"/>
                <w:szCs w:val="20"/>
              </w:rPr>
            </w:pPr>
          </w:p>
          <w:p w14:paraId="0AF339E2" w14:textId="77777777" w:rsidR="00614505" w:rsidRDefault="00614505" w:rsidP="00EC2FBA">
            <w:pPr>
              <w:pStyle w:val="Referanserbrev"/>
              <w:rPr>
                <w:rFonts w:ascii="Oslo Sans Office" w:hAnsi="Oslo Sans Office"/>
                <w:sz w:val="20"/>
                <w:szCs w:val="20"/>
              </w:rPr>
            </w:pPr>
          </w:p>
        </w:tc>
        <w:tc>
          <w:tcPr>
            <w:tcW w:w="2604" w:type="dxa"/>
          </w:tcPr>
          <w:p w14:paraId="30005C75" w14:textId="77777777" w:rsidR="00614505" w:rsidRDefault="00614505" w:rsidP="00EC2FBA">
            <w:pPr>
              <w:pStyle w:val="Referanserbrev"/>
              <w:rPr>
                <w:rFonts w:ascii="Oslo Sans Office" w:hAnsi="Oslo Sans Office"/>
                <w:sz w:val="20"/>
                <w:szCs w:val="20"/>
              </w:rPr>
            </w:pPr>
          </w:p>
        </w:tc>
      </w:tr>
      <w:tr w:rsidR="00397F6B" w:rsidRPr="00EC2FBA" w14:paraId="22AE4CB4" w14:textId="77777777" w:rsidTr="00F109B7">
        <w:tc>
          <w:tcPr>
            <w:tcW w:w="4458" w:type="dxa"/>
            <w:shd w:val="clear" w:color="auto" w:fill="DEEAF6" w:themeFill="accent1" w:themeFillTint="33"/>
          </w:tcPr>
          <w:p w14:paraId="0EE40327" w14:textId="77777777" w:rsidR="00397F6B" w:rsidRDefault="00397F6B" w:rsidP="00EC2FBA">
            <w:pPr>
              <w:pStyle w:val="Referanserbrev"/>
              <w:rPr>
                <w:rFonts w:ascii="Oslo Sans Office" w:hAnsi="Oslo Sans Office"/>
                <w:b/>
                <w:sz w:val="20"/>
                <w:szCs w:val="20"/>
              </w:rPr>
            </w:pPr>
            <w:r w:rsidRPr="0087562A">
              <w:rPr>
                <w:rFonts w:ascii="Oslo Sans Office" w:hAnsi="Oslo Sans Office"/>
                <w:b/>
                <w:sz w:val="20"/>
                <w:szCs w:val="20"/>
              </w:rPr>
              <w:t xml:space="preserve">Antall ansatte </w:t>
            </w:r>
            <w:r w:rsidR="0087562A">
              <w:rPr>
                <w:rFonts w:ascii="Oslo Sans Office" w:hAnsi="Oslo Sans Office"/>
                <w:b/>
                <w:sz w:val="20"/>
                <w:szCs w:val="20"/>
              </w:rPr>
              <w:t xml:space="preserve">i barnehagen </w:t>
            </w:r>
            <w:r w:rsidRPr="0087562A">
              <w:rPr>
                <w:rFonts w:ascii="Oslo Sans Office" w:hAnsi="Oslo Sans Office"/>
                <w:b/>
                <w:sz w:val="20"/>
                <w:szCs w:val="20"/>
              </w:rPr>
              <w:t>(årsverk)</w:t>
            </w:r>
            <w:r w:rsidR="0087562A">
              <w:rPr>
                <w:rFonts w:ascii="Oslo Sans Office" w:hAnsi="Oslo Sans Office"/>
                <w:b/>
                <w:sz w:val="20"/>
                <w:szCs w:val="20"/>
              </w:rPr>
              <w:t>:</w:t>
            </w:r>
          </w:p>
          <w:p w14:paraId="5C59B7B2" w14:textId="77777777" w:rsidR="0087562A" w:rsidRPr="0087562A" w:rsidRDefault="0087562A" w:rsidP="00EC2FBA">
            <w:pPr>
              <w:pStyle w:val="Referanserbrev"/>
              <w:rPr>
                <w:rFonts w:ascii="Oslo Sans Office" w:hAnsi="Oslo Sans Office"/>
                <w:b/>
                <w:sz w:val="20"/>
                <w:szCs w:val="20"/>
              </w:rPr>
            </w:pPr>
          </w:p>
        </w:tc>
        <w:tc>
          <w:tcPr>
            <w:tcW w:w="5025" w:type="dxa"/>
            <w:gridSpan w:val="2"/>
          </w:tcPr>
          <w:p w14:paraId="78E92145" w14:textId="77777777" w:rsidR="00397F6B" w:rsidRPr="00EC2FBA" w:rsidRDefault="00397F6B" w:rsidP="00EC2FBA">
            <w:pPr>
              <w:pStyle w:val="Referanserbrev"/>
              <w:rPr>
                <w:rFonts w:ascii="Oslo Sans Office" w:hAnsi="Oslo Sans Office"/>
                <w:sz w:val="20"/>
                <w:szCs w:val="20"/>
              </w:rPr>
            </w:pPr>
          </w:p>
        </w:tc>
      </w:tr>
      <w:tr w:rsidR="00397F6B" w:rsidRPr="00EC2FBA" w14:paraId="20D2863E" w14:textId="77777777" w:rsidTr="00F109B7">
        <w:tc>
          <w:tcPr>
            <w:tcW w:w="4458" w:type="dxa"/>
            <w:shd w:val="clear" w:color="auto" w:fill="DEEAF6" w:themeFill="accent1" w:themeFillTint="33"/>
          </w:tcPr>
          <w:p w14:paraId="13C159F4" w14:textId="77777777" w:rsidR="00397F6B" w:rsidRDefault="00397F6B" w:rsidP="00EC2FBA">
            <w:pPr>
              <w:pStyle w:val="Referanserbrev"/>
              <w:rPr>
                <w:rFonts w:ascii="Oslo Sans Office" w:hAnsi="Oslo Sans Office"/>
                <w:b/>
                <w:sz w:val="20"/>
                <w:szCs w:val="20"/>
              </w:rPr>
            </w:pPr>
            <w:r w:rsidRPr="0087562A">
              <w:rPr>
                <w:rFonts w:ascii="Oslo Sans Office" w:hAnsi="Oslo Sans Office"/>
                <w:b/>
                <w:sz w:val="20"/>
                <w:szCs w:val="20"/>
              </w:rPr>
              <w:t>Antall pedagoger</w:t>
            </w:r>
            <w:r w:rsidR="0087562A">
              <w:rPr>
                <w:rFonts w:ascii="Oslo Sans Office" w:hAnsi="Oslo Sans Office"/>
                <w:b/>
                <w:sz w:val="20"/>
                <w:szCs w:val="20"/>
              </w:rPr>
              <w:t xml:space="preserve"> i barnehagen</w:t>
            </w:r>
            <w:r w:rsidRPr="0087562A">
              <w:rPr>
                <w:rFonts w:ascii="Oslo Sans Office" w:hAnsi="Oslo Sans Office"/>
                <w:b/>
                <w:sz w:val="20"/>
                <w:szCs w:val="20"/>
              </w:rPr>
              <w:t xml:space="preserve"> (årsverk)</w:t>
            </w:r>
            <w:r w:rsidR="0087562A">
              <w:rPr>
                <w:rFonts w:ascii="Oslo Sans Office" w:hAnsi="Oslo Sans Office"/>
                <w:b/>
                <w:sz w:val="20"/>
                <w:szCs w:val="20"/>
              </w:rPr>
              <w:t>:</w:t>
            </w:r>
          </w:p>
          <w:p w14:paraId="7BA4A0D5" w14:textId="77777777" w:rsidR="0087562A" w:rsidRPr="0087562A" w:rsidRDefault="0087562A" w:rsidP="00EC2FBA">
            <w:pPr>
              <w:pStyle w:val="Referanserbrev"/>
              <w:rPr>
                <w:rFonts w:ascii="Oslo Sans Office" w:hAnsi="Oslo Sans Office"/>
                <w:b/>
                <w:sz w:val="20"/>
                <w:szCs w:val="20"/>
              </w:rPr>
            </w:pPr>
          </w:p>
        </w:tc>
        <w:tc>
          <w:tcPr>
            <w:tcW w:w="5025" w:type="dxa"/>
            <w:gridSpan w:val="2"/>
          </w:tcPr>
          <w:p w14:paraId="75BAF83F" w14:textId="77777777" w:rsidR="00397F6B" w:rsidRPr="00EC2FBA" w:rsidRDefault="00397F6B" w:rsidP="00EC2FBA">
            <w:pPr>
              <w:pStyle w:val="Referanserbrev"/>
              <w:rPr>
                <w:rFonts w:ascii="Oslo Sans Office" w:hAnsi="Oslo Sans Office"/>
                <w:sz w:val="20"/>
                <w:szCs w:val="20"/>
              </w:rPr>
            </w:pPr>
          </w:p>
        </w:tc>
      </w:tr>
      <w:tr w:rsidR="00397F6B" w:rsidRPr="00EC2FBA" w14:paraId="7F2AD3A7" w14:textId="77777777" w:rsidTr="00F109B7">
        <w:tc>
          <w:tcPr>
            <w:tcW w:w="4458" w:type="dxa"/>
            <w:shd w:val="clear" w:color="auto" w:fill="DEEAF6" w:themeFill="accent1" w:themeFillTint="33"/>
          </w:tcPr>
          <w:p w14:paraId="4774CE04" w14:textId="77777777" w:rsidR="00397F6B" w:rsidRDefault="00397F6B" w:rsidP="00EC2FBA">
            <w:pPr>
              <w:pStyle w:val="Referanserbrev"/>
              <w:rPr>
                <w:rFonts w:ascii="Oslo Sans Office" w:hAnsi="Oslo Sans Office"/>
                <w:b/>
                <w:sz w:val="20"/>
                <w:szCs w:val="20"/>
              </w:rPr>
            </w:pPr>
            <w:r w:rsidRPr="0087562A">
              <w:rPr>
                <w:rFonts w:ascii="Oslo Sans Office" w:hAnsi="Oslo Sans Office"/>
                <w:b/>
                <w:sz w:val="20"/>
                <w:szCs w:val="20"/>
              </w:rPr>
              <w:t>Antall barn på avdelingen til barnet</w:t>
            </w:r>
            <w:r w:rsidR="0087562A">
              <w:rPr>
                <w:rFonts w:ascii="Oslo Sans Office" w:hAnsi="Oslo Sans Office"/>
                <w:b/>
                <w:sz w:val="20"/>
                <w:szCs w:val="20"/>
              </w:rPr>
              <w:t>:</w:t>
            </w:r>
          </w:p>
          <w:p w14:paraId="671052F5" w14:textId="77777777" w:rsidR="0087562A" w:rsidRPr="0087562A" w:rsidRDefault="0087562A" w:rsidP="00EC2FBA">
            <w:pPr>
              <w:pStyle w:val="Referanserbrev"/>
              <w:rPr>
                <w:rFonts w:ascii="Oslo Sans Office" w:hAnsi="Oslo Sans Office"/>
                <w:b/>
                <w:sz w:val="20"/>
                <w:szCs w:val="20"/>
              </w:rPr>
            </w:pPr>
          </w:p>
        </w:tc>
        <w:tc>
          <w:tcPr>
            <w:tcW w:w="5025" w:type="dxa"/>
            <w:gridSpan w:val="2"/>
          </w:tcPr>
          <w:p w14:paraId="784B633B" w14:textId="77777777" w:rsidR="00397F6B" w:rsidRPr="00EC2FBA" w:rsidRDefault="00397F6B" w:rsidP="00EC2FBA">
            <w:pPr>
              <w:pStyle w:val="Referanserbrev"/>
              <w:rPr>
                <w:rFonts w:ascii="Oslo Sans Office" w:hAnsi="Oslo Sans Office"/>
                <w:sz w:val="20"/>
                <w:szCs w:val="20"/>
              </w:rPr>
            </w:pPr>
          </w:p>
        </w:tc>
      </w:tr>
      <w:tr w:rsidR="00397F6B" w:rsidRPr="00EC2FBA" w14:paraId="4A41FECB" w14:textId="77777777" w:rsidTr="00F109B7">
        <w:tc>
          <w:tcPr>
            <w:tcW w:w="4458" w:type="dxa"/>
            <w:shd w:val="clear" w:color="auto" w:fill="DEEAF6" w:themeFill="accent1" w:themeFillTint="33"/>
          </w:tcPr>
          <w:p w14:paraId="2906AC60" w14:textId="77777777" w:rsidR="00397F6B" w:rsidRDefault="00397F6B" w:rsidP="00EC2FBA">
            <w:pPr>
              <w:pStyle w:val="Referanserbrev"/>
              <w:rPr>
                <w:rFonts w:ascii="Oslo Sans Office" w:hAnsi="Oslo Sans Office"/>
                <w:b/>
                <w:sz w:val="20"/>
                <w:szCs w:val="20"/>
              </w:rPr>
            </w:pPr>
            <w:r w:rsidRPr="0087562A">
              <w:rPr>
                <w:rFonts w:ascii="Oslo Sans Office" w:hAnsi="Oslo Sans Office"/>
                <w:b/>
                <w:sz w:val="20"/>
                <w:szCs w:val="20"/>
              </w:rPr>
              <w:t>Aldersgruppe på avdelingen til barnet</w:t>
            </w:r>
            <w:r w:rsidR="0087562A">
              <w:rPr>
                <w:rFonts w:ascii="Oslo Sans Office" w:hAnsi="Oslo Sans Office"/>
                <w:b/>
                <w:sz w:val="20"/>
                <w:szCs w:val="20"/>
              </w:rPr>
              <w:t>:</w:t>
            </w:r>
          </w:p>
          <w:p w14:paraId="000F9859" w14:textId="77777777" w:rsidR="0087562A" w:rsidRPr="0087562A" w:rsidRDefault="0087562A" w:rsidP="00EC2FBA">
            <w:pPr>
              <w:pStyle w:val="Referanserbrev"/>
              <w:rPr>
                <w:rFonts w:ascii="Oslo Sans Office" w:hAnsi="Oslo Sans Office"/>
                <w:b/>
                <w:sz w:val="20"/>
                <w:szCs w:val="20"/>
              </w:rPr>
            </w:pPr>
          </w:p>
        </w:tc>
        <w:tc>
          <w:tcPr>
            <w:tcW w:w="5025" w:type="dxa"/>
            <w:gridSpan w:val="2"/>
          </w:tcPr>
          <w:p w14:paraId="71544E05" w14:textId="77777777" w:rsidR="00397F6B" w:rsidRPr="00EC2FBA" w:rsidRDefault="00397F6B" w:rsidP="00EC2FBA">
            <w:pPr>
              <w:pStyle w:val="Referanserbrev"/>
              <w:rPr>
                <w:rFonts w:ascii="Oslo Sans Office" w:hAnsi="Oslo Sans Office"/>
                <w:sz w:val="20"/>
                <w:szCs w:val="20"/>
              </w:rPr>
            </w:pPr>
          </w:p>
        </w:tc>
      </w:tr>
      <w:tr w:rsidR="00397F6B" w:rsidRPr="00EC2FBA" w14:paraId="22B724D5" w14:textId="77777777" w:rsidTr="00F109B7">
        <w:tc>
          <w:tcPr>
            <w:tcW w:w="4458" w:type="dxa"/>
            <w:shd w:val="clear" w:color="auto" w:fill="DEEAF6" w:themeFill="accent1" w:themeFillTint="33"/>
          </w:tcPr>
          <w:p w14:paraId="60D8854A" w14:textId="77777777" w:rsidR="00397F6B" w:rsidRPr="0087562A" w:rsidRDefault="00397F6B" w:rsidP="00EC2FBA">
            <w:pPr>
              <w:pStyle w:val="Referanserbrev"/>
              <w:rPr>
                <w:rFonts w:ascii="Oslo Sans Office" w:hAnsi="Oslo Sans Office"/>
                <w:b/>
                <w:sz w:val="20"/>
                <w:szCs w:val="20"/>
              </w:rPr>
            </w:pPr>
            <w:r w:rsidRPr="0087562A">
              <w:rPr>
                <w:rFonts w:ascii="Oslo Sans Office" w:hAnsi="Oslo Sans Office"/>
                <w:b/>
                <w:sz w:val="20"/>
                <w:szCs w:val="20"/>
              </w:rPr>
              <w:t>Antall ansatte og antall pedagoger på avdelingen til barnet (årsverk)</w:t>
            </w:r>
            <w:r w:rsidR="0087562A">
              <w:rPr>
                <w:rFonts w:ascii="Oslo Sans Office" w:hAnsi="Oslo Sans Office"/>
                <w:b/>
                <w:sz w:val="20"/>
                <w:szCs w:val="20"/>
              </w:rPr>
              <w:t>:</w:t>
            </w:r>
          </w:p>
        </w:tc>
        <w:tc>
          <w:tcPr>
            <w:tcW w:w="5025" w:type="dxa"/>
            <w:gridSpan w:val="2"/>
          </w:tcPr>
          <w:p w14:paraId="6D7E5606" w14:textId="77777777" w:rsidR="00397F6B" w:rsidRPr="00EC2FBA" w:rsidRDefault="00397F6B" w:rsidP="00EC2FBA">
            <w:pPr>
              <w:pStyle w:val="Referanserbrev"/>
              <w:rPr>
                <w:rFonts w:ascii="Oslo Sans Office" w:hAnsi="Oslo Sans Office"/>
                <w:sz w:val="20"/>
                <w:szCs w:val="20"/>
              </w:rPr>
            </w:pPr>
          </w:p>
        </w:tc>
      </w:tr>
    </w:tbl>
    <w:p w14:paraId="670CD492" w14:textId="77777777" w:rsidR="00397F6B" w:rsidRPr="00EC2FBA" w:rsidRDefault="00397F6B" w:rsidP="00EC2FBA">
      <w:pPr>
        <w:pStyle w:val="Referanserbrev"/>
        <w:rPr>
          <w:rFonts w:ascii="Oslo Sans Office" w:hAnsi="Oslo Sans Office"/>
          <w:sz w:val="20"/>
          <w:szCs w:val="20"/>
        </w:rPr>
      </w:pPr>
    </w:p>
    <w:p w14:paraId="0178D973" w14:textId="77777777" w:rsidR="0087562A" w:rsidRDefault="0087562A" w:rsidP="00EC2FBA">
      <w:pPr>
        <w:pStyle w:val="Referanserbrev"/>
        <w:rPr>
          <w:rFonts w:ascii="Oslo Sans Office" w:hAnsi="Oslo Sans Office"/>
          <w:sz w:val="20"/>
          <w:szCs w:val="20"/>
        </w:rPr>
      </w:pPr>
    </w:p>
    <w:p w14:paraId="143AC395" w14:textId="77777777" w:rsidR="0087562A" w:rsidRPr="0087562A" w:rsidRDefault="0087562A" w:rsidP="0087562A">
      <w:pPr>
        <w:pStyle w:val="Overskrift1"/>
        <w:numPr>
          <w:ilvl w:val="0"/>
          <w:numId w:val="6"/>
        </w:numPr>
        <w:rPr>
          <w:b/>
          <w:sz w:val="24"/>
        </w:rPr>
      </w:pPr>
      <w:r w:rsidRPr="0087562A">
        <w:rPr>
          <w:b/>
          <w:sz w:val="24"/>
        </w:rPr>
        <w:t>Bydelen</w:t>
      </w:r>
    </w:p>
    <w:p w14:paraId="2D6DE474" w14:textId="77777777" w:rsidR="00397F6B" w:rsidRPr="00EC2FBA" w:rsidRDefault="00397F6B" w:rsidP="00EC2FBA">
      <w:pPr>
        <w:pStyle w:val="Referanserbrev"/>
        <w:rPr>
          <w:rFonts w:ascii="Oslo Sans Office" w:hAnsi="Oslo Sans Office"/>
          <w:sz w:val="20"/>
          <w:szCs w:val="20"/>
        </w:rPr>
      </w:pPr>
    </w:p>
    <w:tbl>
      <w:tblPr>
        <w:tblStyle w:val="Tabellrutenett"/>
        <w:tblW w:w="9483" w:type="dxa"/>
        <w:tblLook w:val="04A0" w:firstRow="1" w:lastRow="0" w:firstColumn="1" w:lastColumn="0" w:noHBand="0" w:noVBand="1"/>
      </w:tblPr>
      <w:tblGrid>
        <w:gridCol w:w="6062"/>
        <w:gridCol w:w="1720"/>
        <w:gridCol w:w="1701"/>
      </w:tblGrid>
      <w:tr w:rsidR="0087562A" w:rsidRPr="00EC2FBA" w14:paraId="53BF6DF4" w14:textId="77777777" w:rsidTr="00F109B7">
        <w:trPr>
          <w:trHeight w:val="143"/>
        </w:trPr>
        <w:tc>
          <w:tcPr>
            <w:tcW w:w="6062" w:type="dxa"/>
            <w:vMerge w:val="restart"/>
            <w:shd w:val="clear" w:color="auto" w:fill="DEEAF6" w:themeFill="accent1" w:themeFillTint="33"/>
          </w:tcPr>
          <w:p w14:paraId="6BE1F364" w14:textId="77777777" w:rsidR="0087562A" w:rsidRPr="0087562A" w:rsidRDefault="0087562A" w:rsidP="00EC2FBA">
            <w:pPr>
              <w:pStyle w:val="Referanserbrev"/>
              <w:rPr>
                <w:rFonts w:ascii="Oslo Sans Office" w:hAnsi="Oslo Sans Office"/>
                <w:b/>
                <w:sz w:val="20"/>
                <w:szCs w:val="20"/>
              </w:rPr>
            </w:pPr>
            <w:r w:rsidRPr="0087562A">
              <w:rPr>
                <w:rFonts w:ascii="Oslo Sans Office" w:hAnsi="Oslo Sans Office"/>
                <w:b/>
                <w:sz w:val="20"/>
                <w:szCs w:val="20"/>
              </w:rPr>
              <w:t>Mottar barnet hjelp fra andre instanser i bydelen?</w:t>
            </w:r>
          </w:p>
        </w:tc>
        <w:tc>
          <w:tcPr>
            <w:tcW w:w="1720" w:type="dxa"/>
            <w:shd w:val="clear" w:color="auto" w:fill="DEEAF6" w:themeFill="accent1" w:themeFillTint="33"/>
          </w:tcPr>
          <w:p w14:paraId="56434331" w14:textId="77777777" w:rsidR="0087562A" w:rsidRPr="0087562A" w:rsidRDefault="0087562A" w:rsidP="00EC2FBA">
            <w:pPr>
              <w:pStyle w:val="Referanserbrev"/>
              <w:rPr>
                <w:rFonts w:ascii="Oslo Sans Office" w:hAnsi="Oslo Sans Office"/>
                <w:b/>
                <w:sz w:val="20"/>
                <w:szCs w:val="20"/>
              </w:rPr>
            </w:pPr>
            <w:r w:rsidRPr="0087562A">
              <w:rPr>
                <w:rFonts w:ascii="Oslo Sans Office" w:hAnsi="Oslo Sans Office"/>
                <w:b/>
                <w:sz w:val="20"/>
                <w:szCs w:val="20"/>
              </w:rPr>
              <w:t>Ja:</w:t>
            </w:r>
          </w:p>
        </w:tc>
        <w:tc>
          <w:tcPr>
            <w:tcW w:w="1701" w:type="dxa"/>
            <w:shd w:val="clear" w:color="auto" w:fill="DEEAF6" w:themeFill="accent1" w:themeFillTint="33"/>
          </w:tcPr>
          <w:p w14:paraId="6D759AC5" w14:textId="77777777" w:rsidR="0087562A" w:rsidRPr="0087562A" w:rsidRDefault="0087562A" w:rsidP="00EC2FBA">
            <w:pPr>
              <w:pStyle w:val="Referanserbrev"/>
              <w:rPr>
                <w:rFonts w:ascii="Oslo Sans Office" w:hAnsi="Oslo Sans Office"/>
                <w:b/>
                <w:sz w:val="20"/>
                <w:szCs w:val="20"/>
              </w:rPr>
            </w:pPr>
            <w:r w:rsidRPr="0087562A">
              <w:rPr>
                <w:rFonts w:ascii="Oslo Sans Office" w:hAnsi="Oslo Sans Office"/>
                <w:b/>
                <w:sz w:val="20"/>
                <w:szCs w:val="20"/>
              </w:rPr>
              <w:t>Nei:</w:t>
            </w:r>
          </w:p>
        </w:tc>
      </w:tr>
      <w:tr w:rsidR="0087562A" w:rsidRPr="00EC2FBA" w14:paraId="3EB1196C" w14:textId="77777777" w:rsidTr="00EB7B3C">
        <w:trPr>
          <w:trHeight w:val="142"/>
        </w:trPr>
        <w:tc>
          <w:tcPr>
            <w:tcW w:w="6062" w:type="dxa"/>
            <w:vMerge/>
            <w:shd w:val="clear" w:color="auto" w:fill="F8F0DD"/>
          </w:tcPr>
          <w:p w14:paraId="71EA032D" w14:textId="77777777" w:rsidR="0087562A" w:rsidRPr="0087562A" w:rsidRDefault="0087562A" w:rsidP="00EC2FBA">
            <w:pPr>
              <w:pStyle w:val="Referanserbrev"/>
              <w:rPr>
                <w:rFonts w:ascii="Oslo Sans Office" w:hAnsi="Oslo Sans Office"/>
                <w:b/>
                <w:sz w:val="20"/>
                <w:szCs w:val="20"/>
              </w:rPr>
            </w:pPr>
          </w:p>
        </w:tc>
        <w:tc>
          <w:tcPr>
            <w:tcW w:w="1720" w:type="dxa"/>
          </w:tcPr>
          <w:p w14:paraId="3988D7E0" w14:textId="77777777" w:rsidR="0087562A" w:rsidRDefault="0087562A" w:rsidP="00EC2FBA">
            <w:pPr>
              <w:pStyle w:val="Referanserbrev"/>
              <w:rPr>
                <w:rFonts w:ascii="Oslo Sans Office" w:hAnsi="Oslo Sans Office"/>
                <w:sz w:val="20"/>
                <w:szCs w:val="20"/>
              </w:rPr>
            </w:pPr>
          </w:p>
          <w:p w14:paraId="51CE7009" w14:textId="77777777" w:rsidR="0087562A" w:rsidRPr="00EC2FBA" w:rsidRDefault="0087562A" w:rsidP="00EC2FBA">
            <w:pPr>
              <w:pStyle w:val="Referanserbrev"/>
              <w:rPr>
                <w:rFonts w:ascii="Oslo Sans Office" w:hAnsi="Oslo Sans Office"/>
                <w:sz w:val="20"/>
                <w:szCs w:val="20"/>
              </w:rPr>
            </w:pPr>
          </w:p>
        </w:tc>
        <w:tc>
          <w:tcPr>
            <w:tcW w:w="1701" w:type="dxa"/>
          </w:tcPr>
          <w:p w14:paraId="77ACE3EE" w14:textId="77777777" w:rsidR="0087562A" w:rsidRPr="00EC2FBA" w:rsidRDefault="0087562A" w:rsidP="00EC2FBA">
            <w:pPr>
              <w:pStyle w:val="Referanserbrev"/>
              <w:rPr>
                <w:rFonts w:ascii="Oslo Sans Office" w:hAnsi="Oslo Sans Office"/>
                <w:sz w:val="20"/>
                <w:szCs w:val="20"/>
              </w:rPr>
            </w:pPr>
          </w:p>
        </w:tc>
      </w:tr>
      <w:tr w:rsidR="0087562A" w:rsidRPr="00EC2FBA" w14:paraId="724D0F0C" w14:textId="77777777" w:rsidTr="00F109B7">
        <w:trPr>
          <w:trHeight w:val="259"/>
        </w:trPr>
        <w:tc>
          <w:tcPr>
            <w:tcW w:w="6062" w:type="dxa"/>
            <w:vMerge w:val="restart"/>
            <w:shd w:val="clear" w:color="auto" w:fill="DEEAF6" w:themeFill="accent1" w:themeFillTint="33"/>
          </w:tcPr>
          <w:p w14:paraId="2B2916BB" w14:textId="77777777" w:rsidR="0087562A" w:rsidRPr="0087562A" w:rsidRDefault="0087562A" w:rsidP="00EC2FBA">
            <w:pPr>
              <w:pStyle w:val="Referanserbrev"/>
              <w:rPr>
                <w:rFonts w:ascii="Oslo Sans Office" w:hAnsi="Oslo Sans Office"/>
                <w:b/>
                <w:sz w:val="20"/>
                <w:szCs w:val="20"/>
              </w:rPr>
            </w:pPr>
            <w:r w:rsidRPr="0087562A">
              <w:rPr>
                <w:rFonts w:ascii="Oslo Sans Office" w:hAnsi="Oslo Sans Office"/>
                <w:b/>
                <w:sz w:val="20"/>
                <w:szCs w:val="20"/>
              </w:rPr>
              <w:t>Samtykker foresatte til at det innhentes informasjon fra samarbeidende instanser?</w:t>
            </w:r>
          </w:p>
          <w:p w14:paraId="6259DD3F" w14:textId="77777777" w:rsidR="0087562A" w:rsidRPr="0087562A" w:rsidRDefault="0087562A" w:rsidP="00EC2FBA">
            <w:pPr>
              <w:pStyle w:val="Referanserbrev"/>
              <w:rPr>
                <w:rFonts w:ascii="Oslo Sans Office" w:hAnsi="Oslo Sans Office"/>
                <w:b/>
                <w:sz w:val="20"/>
                <w:szCs w:val="20"/>
              </w:rPr>
            </w:pPr>
            <w:r w:rsidRPr="0087562A">
              <w:rPr>
                <w:rFonts w:ascii="Oslo Sans Office" w:hAnsi="Oslo Sans Office"/>
                <w:b/>
                <w:sz w:val="20"/>
                <w:szCs w:val="20"/>
              </w:rPr>
              <w:t>(eks. spesialpedagog, fysioterapeut, helsestasjon etc.)</w:t>
            </w:r>
          </w:p>
        </w:tc>
        <w:tc>
          <w:tcPr>
            <w:tcW w:w="1720" w:type="dxa"/>
            <w:shd w:val="clear" w:color="auto" w:fill="DEEAF6" w:themeFill="accent1" w:themeFillTint="33"/>
          </w:tcPr>
          <w:p w14:paraId="2C89A782" w14:textId="77777777" w:rsidR="0087562A" w:rsidRPr="00614505" w:rsidRDefault="00614505" w:rsidP="00EC2FBA">
            <w:pPr>
              <w:pStyle w:val="Referanserbrev"/>
              <w:rPr>
                <w:rFonts w:ascii="Oslo Sans Office" w:hAnsi="Oslo Sans Office"/>
                <w:b/>
                <w:sz w:val="20"/>
                <w:szCs w:val="20"/>
              </w:rPr>
            </w:pPr>
            <w:r>
              <w:rPr>
                <w:rFonts w:ascii="Oslo Sans Office" w:hAnsi="Oslo Sans Office"/>
                <w:b/>
                <w:sz w:val="20"/>
                <w:szCs w:val="20"/>
              </w:rPr>
              <w:t>Ja</w:t>
            </w:r>
            <w:r w:rsidRPr="00614505">
              <w:rPr>
                <w:rFonts w:ascii="Oslo Sans Office" w:hAnsi="Oslo Sans Office"/>
                <w:b/>
                <w:sz w:val="20"/>
                <w:szCs w:val="20"/>
              </w:rPr>
              <w:t>:</w:t>
            </w:r>
          </w:p>
        </w:tc>
        <w:tc>
          <w:tcPr>
            <w:tcW w:w="1701" w:type="dxa"/>
            <w:shd w:val="clear" w:color="auto" w:fill="DEEAF6" w:themeFill="accent1" w:themeFillTint="33"/>
          </w:tcPr>
          <w:p w14:paraId="37EBF61A" w14:textId="77777777" w:rsidR="0087562A" w:rsidRPr="00614505" w:rsidRDefault="00614505" w:rsidP="00EC2FBA">
            <w:pPr>
              <w:pStyle w:val="Referanserbrev"/>
              <w:rPr>
                <w:rFonts w:ascii="Oslo Sans Office" w:hAnsi="Oslo Sans Office"/>
                <w:b/>
                <w:sz w:val="20"/>
                <w:szCs w:val="20"/>
              </w:rPr>
            </w:pPr>
            <w:r w:rsidRPr="00614505">
              <w:rPr>
                <w:rFonts w:ascii="Oslo Sans Office" w:hAnsi="Oslo Sans Office"/>
                <w:b/>
                <w:sz w:val="20"/>
                <w:szCs w:val="20"/>
              </w:rPr>
              <w:t>Nei</w:t>
            </w:r>
            <w:r>
              <w:rPr>
                <w:rFonts w:ascii="Oslo Sans Office" w:hAnsi="Oslo Sans Office"/>
                <w:b/>
                <w:sz w:val="20"/>
                <w:szCs w:val="20"/>
              </w:rPr>
              <w:t>:</w:t>
            </w:r>
          </w:p>
        </w:tc>
      </w:tr>
      <w:tr w:rsidR="0087562A" w:rsidRPr="00EC2FBA" w14:paraId="633C4AAE" w14:textId="77777777" w:rsidTr="00EB7B3C">
        <w:trPr>
          <w:trHeight w:val="560"/>
        </w:trPr>
        <w:tc>
          <w:tcPr>
            <w:tcW w:w="6062" w:type="dxa"/>
            <w:vMerge/>
            <w:shd w:val="clear" w:color="auto" w:fill="F8F0DD"/>
          </w:tcPr>
          <w:p w14:paraId="114723C4" w14:textId="77777777" w:rsidR="0087562A" w:rsidRPr="0087562A" w:rsidRDefault="0087562A" w:rsidP="00EC2FBA">
            <w:pPr>
              <w:pStyle w:val="Referanserbrev"/>
              <w:rPr>
                <w:rFonts w:ascii="Oslo Sans Office" w:hAnsi="Oslo Sans Office"/>
                <w:b/>
                <w:sz w:val="20"/>
                <w:szCs w:val="20"/>
              </w:rPr>
            </w:pPr>
          </w:p>
        </w:tc>
        <w:tc>
          <w:tcPr>
            <w:tcW w:w="1720" w:type="dxa"/>
          </w:tcPr>
          <w:p w14:paraId="7133D8F6" w14:textId="77777777" w:rsidR="0087562A" w:rsidRDefault="0087562A" w:rsidP="00EC2FBA">
            <w:pPr>
              <w:pStyle w:val="Referanserbrev"/>
              <w:rPr>
                <w:rFonts w:ascii="Oslo Sans Office" w:hAnsi="Oslo Sans Office"/>
                <w:b/>
                <w:sz w:val="20"/>
                <w:szCs w:val="20"/>
              </w:rPr>
            </w:pPr>
          </w:p>
          <w:p w14:paraId="6D174F7F" w14:textId="77777777" w:rsidR="00614505" w:rsidRPr="0087562A" w:rsidRDefault="00614505" w:rsidP="00EC2FBA">
            <w:pPr>
              <w:pStyle w:val="Referanserbrev"/>
              <w:rPr>
                <w:rFonts w:ascii="Oslo Sans Office" w:hAnsi="Oslo Sans Office"/>
                <w:b/>
                <w:sz w:val="20"/>
                <w:szCs w:val="20"/>
              </w:rPr>
            </w:pPr>
          </w:p>
        </w:tc>
        <w:tc>
          <w:tcPr>
            <w:tcW w:w="1701" w:type="dxa"/>
          </w:tcPr>
          <w:p w14:paraId="3251BE56" w14:textId="77777777" w:rsidR="0087562A" w:rsidRDefault="0087562A" w:rsidP="00EC2FBA">
            <w:pPr>
              <w:pStyle w:val="Referanserbrev"/>
              <w:rPr>
                <w:rFonts w:ascii="Oslo Sans Office" w:hAnsi="Oslo Sans Office"/>
                <w:sz w:val="20"/>
                <w:szCs w:val="20"/>
              </w:rPr>
            </w:pPr>
          </w:p>
          <w:p w14:paraId="04FFC52F" w14:textId="77777777" w:rsidR="00614505" w:rsidRPr="00EC2FBA" w:rsidRDefault="00614505" w:rsidP="00EC2FBA">
            <w:pPr>
              <w:pStyle w:val="Referanserbrev"/>
              <w:rPr>
                <w:rFonts w:ascii="Oslo Sans Office" w:hAnsi="Oslo Sans Office"/>
                <w:sz w:val="20"/>
                <w:szCs w:val="20"/>
              </w:rPr>
            </w:pPr>
          </w:p>
        </w:tc>
      </w:tr>
      <w:tr w:rsidR="0087562A" w:rsidRPr="00EC2FBA" w14:paraId="623C38B0" w14:textId="77777777" w:rsidTr="00F109B7">
        <w:trPr>
          <w:trHeight w:val="285"/>
        </w:trPr>
        <w:tc>
          <w:tcPr>
            <w:tcW w:w="9483" w:type="dxa"/>
            <w:gridSpan w:val="3"/>
            <w:shd w:val="clear" w:color="auto" w:fill="DEEAF6" w:themeFill="accent1" w:themeFillTint="33"/>
          </w:tcPr>
          <w:p w14:paraId="1B09CE4E" w14:textId="77777777" w:rsidR="0087562A" w:rsidRPr="0087562A" w:rsidRDefault="0087562A" w:rsidP="00EC2FBA">
            <w:pPr>
              <w:pStyle w:val="Referanserbrev"/>
              <w:rPr>
                <w:rFonts w:ascii="Oslo Sans Office" w:hAnsi="Oslo Sans Office"/>
                <w:b/>
                <w:sz w:val="20"/>
                <w:szCs w:val="20"/>
              </w:rPr>
            </w:pPr>
            <w:r w:rsidRPr="0087562A">
              <w:rPr>
                <w:rFonts w:ascii="Oslo Sans Office" w:hAnsi="Oslo Sans Office"/>
                <w:b/>
                <w:sz w:val="20"/>
                <w:szCs w:val="20"/>
              </w:rPr>
              <w:t>Hvis ja, hvilke:</w:t>
            </w:r>
          </w:p>
        </w:tc>
      </w:tr>
      <w:tr w:rsidR="0087562A" w:rsidRPr="00EC2FBA" w14:paraId="45866B3E" w14:textId="77777777" w:rsidTr="00EB7B3C">
        <w:trPr>
          <w:trHeight w:val="285"/>
        </w:trPr>
        <w:tc>
          <w:tcPr>
            <w:tcW w:w="9483" w:type="dxa"/>
            <w:gridSpan w:val="3"/>
            <w:shd w:val="clear" w:color="auto" w:fill="auto"/>
          </w:tcPr>
          <w:p w14:paraId="3B57942D" w14:textId="77777777" w:rsidR="0087562A" w:rsidRDefault="0087562A" w:rsidP="00EC2FBA">
            <w:pPr>
              <w:pStyle w:val="Referanserbrev"/>
              <w:rPr>
                <w:rFonts w:ascii="Oslo Sans Office" w:hAnsi="Oslo Sans Office"/>
                <w:sz w:val="20"/>
                <w:szCs w:val="20"/>
              </w:rPr>
            </w:pPr>
          </w:p>
          <w:p w14:paraId="29DC4CD4" w14:textId="77777777" w:rsidR="00614505" w:rsidRDefault="00614505" w:rsidP="00EC2FBA">
            <w:pPr>
              <w:pStyle w:val="Referanserbrev"/>
              <w:rPr>
                <w:rFonts w:ascii="Oslo Sans Office" w:hAnsi="Oslo Sans Office"/>
                <w:sz w:val="20"/>
                <w:szCs w:val="20"/>
              </w:rPr>
            </w:pPr>
          </w:p>
          <w:p w14:paraId="037C29A0" w14:textId="77777777" w:rsidR="00614505" w:rsidRDefault="00614505" w:rsidP="00EC2FBA">
            <w:pPr>
              <w:pStyle w:val="Referanserbrev"/>
              <w:rPr>
                <w:rFonts w:ascii="Oslo Sans Office" w:hAnsi="Oslo Sans Office"/>
                <w:sz w:val="20"/>
                <w:szCs w:val="20"/>
              </w:rPr>
            </w:pPr>
          </w:p>
          <w:p w14:paraId="4D5592FA" w14:textId="77777777" w:rsidR="00614505" w:rsidRDefault="00614505" w:rsidP="00EC2FBA">
            <w:pPr>
              <w:pStyle w:val="Referanserbrev"/>
              <w:rPr>
                <w:rFonts w:ascii="Oslo Sans Office" w:hAnsi="Oslo Sans Office"/>
                <w:sz w:val="20"/>
                <w:szCs w:val="20"/>
              </w:rPr>
            </w:pPr>
          </w:p>
          <w:p w14:paraId="66F44EF8" w14:textId="77777777" w:rsidR="00614505" w:rsidRPr="00EC2FBA" w:rsidRDefault="00614505" w:rsidP="00EC2FBA">
            <w:pPr>
              <w:pStyle w:val="Referanserbrev"/>
              <w:rPr>
                <w:rFonts w:ascii="Oslo Sans Office" w:hAnsi="Oslo Sans Office"/>
                <w:sz w:val="20"/>
                <w:szCs w:val="20"/>
              </w:rPr>
            </w:pPr>
          </w:p>
        </w:tc>
      </w:tr>
    </w:tbl>
    <w:p w14:paraId="50CCF99F" w14:textId="77777777" w:rsidR="00397F6B" w:rsidRPr="00614505" w:rsidRDefault="00614505" w:rsidP="00614505">
      <w:pPr>
        <w:pStyle w:val="Overskrift1"/>
        <w:numPr>
          <w:ilvl w:val="0"/>
          <w:numId w:val="6"/>
        </w:numPr>
        <w:rPr>
          <w:b/>
          <w:sz w:val="24"/>
        </w:rPr>
      </w:pPr>
      <w:r w:rsidRPr="00614505">
        <w:rPr>
          <w:b/>
          <w:sz w:val="24"/>
        </w:rPr>
        <w:t>Foreldrene/barnets stemme</w:t>
      </w:r>
    </w:p>
    <w:p w14:paraId="62912944" w14:textId="77777777" w:rsidR="00397F6B" w:rsidRPr="00EC2FBA" w:rsidRDefault="00397F6B" w:rsidP="00EC2FBA">
      <w:pPr>
        <w:pStyle w:val="Referanserbrev"/>
        <w:rPr>
          <w:rFonts w:ascii="Oslo Sans Office" w:hAnsi="Oslo Sans Office"/>
          <w:sz w:val="20"/>
          <w:szCs w:val="20"/>
        </w:rPr>
      </w:pPr>
    </w:p>
    <w:tbl>
      <w:tblPr>
        <w:tblStyle w:val="Tabellrutenett"/>
        <w:tblW w:w="9483" w:type="dxa"/>
        <w:tblLook w:val="04A0" w:firstRow="1" w:lastRow="0" w:firstColumn="1" w:lastColumn="0" w:noHBand="0" w:noVBand="1"/>
      </w:tblPr>
      <w:tblGrid>
        <w:gridCol w:w="9483"/>
      </w:tblGrid>
      <w:tr w:rsidR="00397F6B" w:rsidRPr="00EC2FBA" w14:paraId="09B53A10" w14:textId="77777777" w:rsidTr="00F109B7">
        <w:tc>
          <w:tcPr>
            <w:tcW w:w="9483" w:type="dxa"/>
            <w:shd w:val="clear" w:color="auto" w:fill="DEEAF6" w:themeFill="accent1" w:themeFillTint="33"/>
          </w:tcPr>
          <w:p w14:paraId="75E9141B" w14:textId="77777777" w:rsidR="00397F6B" w:rsidRPr="00614505" w:rsidRDefault="00397F6B" w:rsidP="00EC2FBA">
            <w:pPr>
              <w:pStyle w:val="Referanserbrev"/>
              <w:rPr>
                <w:rFonts w:ascii="Oslo Sans Office" w:hAnsi="Oslo Sans Office"/>
                <w:b/>
                <w:sz w:val="20"/>
                <w:szCs w:val="20"/>
              </w:rPr>
            </w:pPr>
            <w:r w:rsidRPr="00614505">
              <w:rPr>
                <w:rFonts w:ascii="Oslo Sans Office" w:hAnsi="Oslo Sans Office"/>
                <w:b/>
                <w:sz w:val="20"/>
                <w:szCs w:val="20"/>
              </w:rPr>
              <w:t>Foresatte sin beskrivelse av barnets behov for tilrettelegging for å kunne delta i det ordinære barnehagetilbudet, som også innebærer barnets stemme</w:t>
            </w:r>
          </w:p>
        </w:tc>
      </w:tr>
      <w:tr w:rsidR="00397F6B" w:rsidRPr="00EC2FBA" w14:paraId="765CEAB5" w14:textId="77777777" w:rsidTr="00EB7B3C">
        <w:tc>
          <w:tcPr>
            <w:tcW w:w="9483" w:type="dxa"/>
          </w:tcPr>
          <w:p w14:paraId="08811ACF" w14:textId="77777777" w:rsidR="00397F6B" w:rsidRPr="00EC2FBA" w:rsidRDefault="00397F6B" w:rsidP="00EC2FBA">
            <w:pPr>
              <w:pStyle w:val="Referanserbrev"/>
              <w:rPr>
                <w:rFonts w:ascii="Oslo Sans Office" w:hAnsi="Oslo Sans Office"/>
                <w:sz w:val="20"/>
                <w:szCs w:val="20"/>
              </w:rPr>
            </w:pPr>
          </w:p>
          <w:p w14:paraId="5BEE2401" w14:textId="77777777" w:rsidR="00397F6B" w:rsidRDefault="00397F6B" w:rsidP="00EC2FBA">
            <w:pPr>
              <w:pStyle w:val="Referanserbrev"/>
              <w:rPr>
                <w:rFonts w:ascii="Oslo Sans Office" w:hAnsi="Oslo Sans Office"/>
                <w:sz w:val="20"/>
                <w:szCs w:val="20"/>
              </w:rPr>
            </w:pPr>
          </w:p>
          <w:p w14:paraId="59E82C07" w14:textId="77777777" w:rsidR="00614505" w:rsidRDefault="00614505" w:rsidP="00EC2FBA">
            <w:pPr>
              <w:pStyle w:val="Referanserbrev"/>
              <w:rPr>
                <w:rFonts w:ascii="Oslo Sans Office" w:hAnsi="Oslo Sans Office"/>
                <w:sz w:val="20"/>
                <w:szCs w:val="20"/>
              </w:rPr>
            </w:pPr>
          </w:p>
          <w:p w14:paraId="3AEDF770" w14:textId="77777777" w:rsidR="00614505" w:rsidRDefault="00614505" w:rsidP="00EC2FBA">
            <w:pPr>
              <w:pStyle w:val="Referanserbrev"/>
              <w:rPr>
                <w:rFonts w:ascii="Oslo Sans Office" w:hAnsi="Oslo Sans Office"/>
                <w:sz w:val="20"/>
                <w:szCs w:val="20"/>
              </w:rPr>
            </w:pPr>
          </w:p>
          <w:p w14:paraId="563A56EF" w14:textId="77777777" w:rsidR="00614505" w:rsidRDefault="00614505" w:rsidP="00EC2FBA">
            <w:pPr>
              <w:pStyle w:val="Referanserbrev"/>
              <w:rPr>
                <w:rFonts w:ascii="Oslo Sans Office" w:hAnsi="Oslo Sans Office"/>
                <w:sz w:val="20"/>
                <w:szCs w:val="20"/>
              </w:rPr>
            </w:pPr>
          </w:p>
          <w:p w14:paraId="1725E119" w14:textId="77777777" w:rsidR="00614505" w:rsidRDefault="00614505" w:rsidP="00EC2FBA">
            <w:pPr>
              <w:pStyle w:val="Referanserbrev"/>
              <w:rPr>
                <w:rFonts w:ascii="Oslo Sans Office" w:hAnsi="Oslo Sans Office"/>
                <w:sz w:val="20"/>
                <w:szCs w:val="20"/>
              </w:rPr>
            </w:pPr>
          </w:p>
          <w:p w14:paraId="2339407E" w14:textId="77777777" w:rsidR="00614505" w:rsidRDefault="00614505" w:rsidP="00EC2FBA">
            <w:pPr>
              <w:pStyle w:val="Referanserbrev"/>
              <w:rPr>
                <w:rFonts w:ascii="Oslo Sans Office" w:hAnsi="Oslo Sans Office"/>
                <w:sz w:val="20"/>
                <w:szCs w:val="20"/>
              </w:rPr>
            </w:pPr>
          </w:p>
          <w:p w14:paraId="666BF564" w14:textId="77777777" w:rsidR="00614505" w:rsidRDefault="00614505" w:rsidP="00EC2FBA">
            <w:pPr>
              <w:pStyle w:val="Referanserbrev"/>
              <w:rPr>
                <w:rFonts w:ascii="Oslo Sans Office" w:hAnsi="Oslo Sans Office"/>
                <w:sz w:val="20"/>
                <w:szCs w:val="20"/>
              </w:rPr>
            </w:pPr>
          </w:p>
          <w:p w14:paraId="56B1F271" w14:textId="77777777" w:rsidR="00614505" w:rsidRDefault="00614505" w:rsidP="00EC2FBA">
            <w:pPr>
              <w:pStyle w:val="Referanserbrev"/>
              <w:rPr>
                <w:rFonts w:ascii="Oslo Sans Office" w:hAnsi="Oslo Sans Office"/>
                <w:sz w:val="20"/>
                <w:szCs w:val="20"/>
              </w:rPr>
            </w:pPr>
          </w:p>
          <w:p w14:paraId="03AEAF39" w14:textId="77777777" w:rsidR="00614505" w:rsidRDefault="00614505" w:rsidP="00EC2FBA">
            <w:pPr>
              <w:pStyle w:val="Referanserbrev"/>
              <w:rPr>
                <w:rFonts w:ascii="Oslo Sans Office" w:hAnsi="Oslo Sans Office"/>
                <w:sz w:val="20"/>
                <w:szCs w:val="20"/>
              </w:rPr>
            </w:pPr>
          </w:p>
          <w:p w14:paraId="28791CE1" w14:textId="77777777" w:rsidR="00397F6B" w:rsidRPr="00EC2FBA" w:rsidRDefault="00397F6B" w:rsidP="00EC2FBA">
            <w:pPr>
              <w:pStyle w:val="Referanserbrev"/>
              <w:rPr>
                <w:rFonts w:ascii="Oslo Sans Office" w:hAnsi="Oslo Sans Office"/>
                <w:sz w:val="20"/>
                <w:szCs w:val="20"/>
              </w:rPr>
            </w:pPr>
          </w:p>
          <w:p w14:paraId="4955A9B9" w14:textId="77777777" w:rsidR="00397F6B" w:rsidRPr="00EC2FBA" w:rsidRDefault="00397F6B" w:rsidP="00EC2FBA">
            <w:pPr>
              <w:pStyle w:val="Referanserbrev"/>
              <w:rPr>
                <w:rFonts w:ascii="Oslo Sans Office" w:hAnsi="Oslo Sans Office"/>
                <w:sz w:val="20"/>
                <w:szCs w:val="20"/>
              </w:rPr>
            </w:pPr>
          </w:p>
        </w:tc>
      </w:tr>
    </w:tbl>
    <w:p w14:paraId="65A50D0D" w14:textId="77777777" w:rsidR="00397F6B" w:rsidRPr="00EC2FBA" w:rsidRDefault="00397F6B" w:rsidP="00EC2FBA">
      <w:pPr>
        <w:pStyle w:val="Referanserbrev"/>
        <w:rPr>
          <w:rFonts w:ascii="Oslo Sans Office" w:hAnsi="Oslo Sans Office"/>
          <w:sz w:val="20"/>
          <w:szCs w:val="20"/>
        </w:rPr>
      </w:pPr>
    </w:p>
    <w:p w14:paraId="07F289C3" w14:textId="77777777" w:rsidR="00614505" w:rsidRPr="00ED537B" w:rsidRDefault="00614505" w:rsidP="00EC2FBA">
      <w:pPr>
        <w:pStyle w:val="Referanserbrev"/>
        <w:rPr>
          <w:rFonts w:ascii="Oslo Sans Office" w:hAnsi="Oslo Sans Office"/>
          <w:b/>
          <w:sz w:val="20"/>
          <w:szCs w:val="20"/>
        </w:rPr>
      </w:pPr>
    </w:p>
    <w:p w14:paraId="7E9BAFBD" w14:textId="77777777" w:rsidR="00614505" w:rsidRPr="00ED537B" w:rsidRDefault="00614505" w:rsidP="00614505">
      <w:pPr>
        <w:pStyle w:val="Overskrift1"/>
        <w:numPr>
          <w:ilvl w:val="0"/>
          <w:numId w:val="6"/>
        </w:numPr>
        <w:rPr>
          <w:b/>
        </w:rPr>
      </w:pPr>
      <w:r w:rsidRPr="00ED537B">
        <w:rPr>
          <w:b/>
        </w:rPr>
        <w:t>Vedlegg</w:t>
      </w:r>
    </w:p>
    <w:p w14:paraId="04A3E2D9" w14:textId="0DA81C9B" w:rsidR="00397F6B" w:rsidRPr="00EC2FBA" w:rsidRDefault="00397F6B" w:rsidP="00045BFA">
      <w:pPr>
        <w:pStyle w:val="Referanserbrev"/>
        <w:rPr>
          <w:rFonts w:ascii="Oslo Sans Office" w:hAnsi="Oslo Sans Office"/>
          <w:sz w:val="20"/>
          <w:szCs w:val="20"/>
        </w:rPr>
      </w:pPr>
      <w:r w:rsidRPr="00EC2FBA">
        <w:rPr>
          <w:rFonts w:ascii="Oslo Sans Office" w:hAnsi="Oslo Sans Office"/>
          <w:sz w:val="20"/>
          <w:szCs w:val="20"/>
        </w:rPr>
        <w:t>Følgende dokumentasjon må legges ved søknaden</w:t>
      </w:r>
    </w:p>
    <w:p w14:paraId="695A9180" w14:textId="77777777" w:rsidR="00045BFA" w:rsidRDefault="00397F6B" w:rsidP="00EC2FBA">
      <w:pPr>
        <w:pStyle w:val="Referanserbrev"/>
        <w:numPr>
          <w:ilvl w:val="0"/>
          <w:numId w:val="8"/>
        </w:numPr>
        <w:rPr>
          <w:rFonts w:ascii="Oslo Sans Office" w:hAnsi="Oslo Sans Office"/>
          <w:sz w:val="20"/>
          <w:szCs w:val="20"/>
        </w:rPr>
      </w:pPr>
      <w:r w:rsidRPr="00EC2FBA">
        <w:rPr>
          <w:rFonts w:ascii="Oslo Sans Office" w:hAnsi="Oslo Sans Office"/>
          <w:sz w:val="20"/>
          <w:szCs w:val="20"/>
        </w:rPr>
        <w:t xml:space="preserve">Oppdatert informasjon fra behandlende instanser, eksempelvis Ullevål, BUP etc. </w:t>
      </w:r>
    </w:p>
    <w:p w14:paraId="12AD6C2A" w14:textId="18394D63" w:rsidR="00397F6B" w:rsidRPr="00045BFA" w:rsidRDefault="00397F6B" w:rsidP="00EC2FBA">
      <w:pPr>
        <w:pStyle w:val="Referanserbrev"/>
        <w:numPr>
          <w:ilvl w:val="0"/>
          <w:numId w:val="8"/>
        </w:numPr>
        <w:rPr>
          <w:rFonts w:ascii="Oslo Sans Office" w:hAnsi="Oslo Sans Office"/>
          <w:sz w:val="20"/>
          <w:szCs w:val="20"/>
        </w:rPr>
      </w:pPr>
      <w:r w:rsidRPr="00045BFA">
        <w:rPr>
          <w:rFonts w:ascii="Oslo Sans Office" w:hAnsi="Oslo Sans Office"/>
          <w:sz w:val="20"/>
          <w:szCs w:val="20"/>
        </w:rPr>
        <w:t>Andre relevante vedlegg</w:t>
      </w:r>
    </w:p>
    <w:p w14:paraId="4BC37C3E" w14:textId="77777777" w:rsidR="00ED537B" w:rsidRPr="0024452B" w:rsidRDefault="00ED537B" w:rsidP="0024452B">
      <w:pPr>
        <w:pStyle w:val="Referanserbrev"/>
        <w:ind w:left="720"/>
        <w:rPr>
          <w:rFonts w:ascii="Oslo Sans Office" w:hAnsi="Oslo Sans Office"/>
          <w:sz w:val="20"/>
          <w:szCs w:val="20"/>
        </w:rPr>
      </w:pPr>
    </w:p>
    <w:p w14:paraId="0D108246" w14:textId="77777777" w:rsidR="00ED537B" w:rsidRDefault="00ED537B" w:rsidP="00EC2FBA">
      <w:pPr>
        <w:pStyle w:val="Referanserbrev"/>
        <w:rPr>
          <w:rFonts w:ascii="Oslo Sans Office" w:hAnsi="Oslo Sans Office"/>
          <w:sz w:val="20"/>
          <w:szCs w:val="20"/>
        </w:rPr>
      </w:pPr>
    </w:p>
    <w:p w14:paraId="53671B0E" w14:textId="1FB0C544" w:rsidR="00980353" w:rsidRPr="00172795" w:rsidRDefault="00ED537B" w:rsidP="00980353">
      <w:pPr>
        <w:pStyle w:val="Overskrift1"/>
        <w:numPr>
          <w:ilvl w:val="0"/>
          <w:numId w:val="6"/>
        </w:numPr>
        <w:rPr>
          <w:b/>
        </w:rPr>
      </w:pPr>
      <w:r w:rsidRPr="00ED537B">
        <w:rPr>
          <w:b/>
        </w:rPr>
        <w:t>Samtykkeerklæring fra foresatte vedrørende tilrettelegging for barn med nedsatt funksjonsevne</w:t>
      </w:r>
    </w:p>
    <w:p w14:paraId="3585D7A8" w14:textId="77777777" w:rsidR="00ED537B" w:rsidRDefault="00ED537B" w:rsidP="00ED537B">
      <w:pPr>
        <w:pStyle w:val="Referanserbrev"/>
      </w:pPr>
    </w:p>
    <w:tbl>
      <w:tblPr>
        <w:tblStyle w:val="Tabellrutenett"/>
        <w:tblW w:w="0" w:type="auto"/>
        <w:tblLook w:val="04A0" w:firstRow="1" w:lastRow="0" w:firstColumn="1" w:lastColumn="0" w:noHBand="0" w:noVBand="1"/>
      </w:tblPr>
      <w:tblGrid>
        <w:gridCol w:w="6925"/>
        <w:gridCol w:w="1132"/>
        <w:gridCol w:w="1247"/>
      </w:tblGrid>
      <w:tr w:rsidR="00ED537B" w14:paraId="11E1F533" w14:textId="77777777" w:rsidTr="004D69D8">
        <w:tc>
          <w:tcPr>
            <w:tcW w:w="6925" w:type="dxa"/>
            <w:shd w:val="clear" w:color="auto" w:fill="DEEAF6" w:themeFill="accent1" w:themeFillTint="33"/>
          </w:tcPr>
          <w:p w14:paraId="6AAF0D43" w14:textId="77777777" w:rsidR="00ED537B" w:rsidRPr="00980353" w:rsidRDefault="00ED537B" w:rsidP="00ED537B">
            <w:pPr>
              <w:pStyle w:val="Referanserbrev"/>
              <w:rPr>
                <w:b/>
                <w:sz w:val="20"/>
              </w:rPr>
            </w:pPr>
            <w:r w:rsidRPr="00980353">
              <w:rPr>
                <w:b/>
                <w:sz w:val="20"/>
              </w:rPr>
              <w:t>Foresatte</w:t>
            </w:r>
          </w:p>
        </w:tc>
        <w:tc>
          <w:tcPr>
            <w:tcW w:w="1132" w:type="dxa"/>
            <w:shd w:val="clear" w:color="auto" w:fill="DEEAF6" w:themeFill="accent1" w:themeFillTint="33"/>
          </w:tcPr>
          <w:p w14:paraId="589CBD3F" w14:textId="77777777" w:rsidR="00ED537B" w:rsidRPr="00980353" w:rsidRDefault="00ED537B" w:rsidP="00ED537B">
            <w:pPr>
              <w:pStyle w:val="Referanserbrev"/>
              <w:rPr>
                <w:b/>
                <w:sz w:val="20"/>
              </w:rPr>
            </w:pPr>
            <w:r w:rsidRPr="00980353">
              <w:rPr>
                <w:b/>
                <w:sz w:val="20"/>
              </w:rPr>
              <w:t>Ja</w:t>
            </w:r>
            <w:r w:rsidR="00980353">
              <w:rPr>
                <w:b/>
                <w:sz w:val="20"/>
              </w:rPr>
              <w:t>:</w:t>
            </w:r>
          </w:p>
        </w:tc>
        <w:tc>
          <w:tcPr>
            <w:tcW w:w="1247" w:type="dxa"/>
            <w:shd w:val="clear" w:color="auto" w:fill="DEEAF6" w:themeFill="accent1" w:themeFillTint="33"/>
          </w:tcPr>
          <w:p w14:paraId="10150809" w14:textId="77777777" w:rsidR="00ED537B" w:rsidRPr="00980353" w:rsidRDefault="00ED537B" w:rsidP="00ED537B">
            <w:pPr>
              <w:pStyle w:val="Referanserbrev"/>
              <w:rPr>
                <w:b/>
                <w:sz w:val="20"/>
              </w:rPr>
            </w:pPr>
            <w:r w:rsidRPr="00980353">
              <w:rPr>
                <w:b/>
                <w:sz w:val="20"/>
              </w:rPr>
              <w:t>Nei</w:t>
            </w:r>
            <w:r w:rsidR="00980353">
              <w:rPr>
                <w:b/>
                <w:sz w:val="20"/>
              </w:rPr>
              <w:t>:</w:t>
            </w:r>
          </w:p>
        </w:tc>
      </w:tr>
      <w:tr w:rsidR="00ED537B" w14:paraId="667F5F57" w14:textId="77777777" w:rsidTr="004D69D8">
        <w:trPr>
          <w:trHeight w:val="285"/>
        </w:trPr>
        <w:tc>
          <w:tcPr>
            <w:tcW w:w="6925" w:type="dxa"/>
            <w:shd w:val="clear" w:color="auto" w:fill="DEEAF6" w:themeFill="accent1" w:themeFillTint="33"/>
          </w:tcPr>
          <w:p w14:paraId="24885449" w14:textId="77777777" w:rsidR="00ED537B" w:rsidRPr="00980353" w:rsidRDefault="00ED537B" w:rsidP="00ED537B">
            <w:pPr>
              <w:pStyle w:val="Referanserbrev"/>
              <w:rPr>
                <w:sz w:val="20"/>
              </w:rPr>
            </w:pPr>
            <w:r w:rsidRPr="00980353">
              <w:rPr>
                <w:sz w:val="20"/>
              </w:rPr>
              <w:t>Jeg/vi har medvirket til informasjon og bekrefter at det som kommer frem i søknaden er rett.</w:t>
            </w:r>
          </w:p>
          <w:p w14:paraId="1D16352F" w14:textId="77777777" w:rsidR="00980353" w:rsidRPr="00980353" w:rsidRDefault="00980353" w:rsidP="00ED537B">
            <w:pPr>
              <w:pStyle w:val="Referanserbrev"/>
              <w:rPr>
                <w:sz w:val="20"/>
              </w:rPr>
            </w:pPr>
          </w:p>
        </w:tc>
        <w:tc>
          <w:tcPr>
            <w:tcW w:w="1132" w:type="dxa"/>
          </w:tcPr>
          <w:p w14:paraId="78031C8B" w14:textId="77777777" w:rsidR="00ED537B" w:rsidRDefault="00ED537B" w:rsidP="00ED537B">
            <w:pPr>
              <w:pStyle w:val="Referanserbrev"/>
              <w:rPr>
                <w:sz w:val="20"/>
              </w:rPr>
            </w:pPr>
          </w:p>
        </w:tc>
        <w:tc>
          <w:tcPr>
            <w:tcW w:w="1247" w:type="dxa"/>
          </w:tcPr>
          <w:p w14:paraId="2A6B03D9" w14:textId="77777777" w:rsidR="00ED537B" w:rsidRDefault="00ED537B" w:rsidP="00ED537B">
            <w:pPr>
              <w:pStyle w:val="Referanserbrev"/>
              <w:rPr>
                <w:sz w:val="20"/>
              </w:rPr>
            </w:pPr>
          </w:p>
        </w:tc>
      </w:tr>
      <w:tr w:rsidR="00ED537B" w14:paraId="0B00E02A" w14:textId="77777777" w:rsidTr="004D69D8">
        <w:trPr>
          <w:trHeight w:val="285"/>
        </w:trPr>
        <w:tc>
          <w:tcPr>
            <w:tcW w:w="6925" w:type="dxa"/>
            <w:shd w:val="clear" w:color="auto" w:fill="DEEAF6" w:themeFill="accent1" w:themeFillTint="33"/>
          </w:tcPr>
          <w:p w14:paraId="3F797FB2" w14:textId="77777777" w:rsidR="00ED537B" w:rsidRPr="00980353" w:rsidRDefault="00ED537B" w:rsidP="00ED537B">
            <w:pPr>
              <w:pStyle w:val="Referanserbrev"/>
              <w:rPr>
                <w:sz w:val="20"/>
              </w:rPr>
            </w:pPr>
            <w:r w:rsidRPr="00980353">
              <w:rPr>
                <w:sz w:val="20"/>
              </w:rPr>
              <w:t xml:space="preserve">Jeg vi samtykker til at informasjonen og vedleggene kan brukes i behandling </w:t>
            </w:r>
            <w:r w:rsidR="00980353" w:rsidRPr="00980353">
              <w:rPr>
                <w:sz w:val="20"/>
              </w:rPr>
              <w:t>av søknad og vedtak knyttet til tilrettelegging jf. barnehageloven § 37 barn med nedsatt funksjonsevne</w:t>
            </w:r>
          </w:p>
        </w:tc>
        <w:tc>
          <w:tcPr>
            <w:tcW w:w="1132" w:type="dxa"/>
          </w:tcPr>
          <w:p w14:paraId="3324A981" w14:textId="77777777" w:rsidR="00ED537B" w:rsidRDefault="00ED537B" w:rsidP="00ED537B">
            <w:pPr>
              <w:pStyle w:val="Referanserbrev"/>
              <w:rPr>
                <w:sz w:val="20"/>
              </w:rPr>
            </w:pPr>
          </w:p>
        </w:tc>
        <w:tc>
          <w:tcPr>
            <w:tcW w:w="1247" w:type="dxa"/>
          </w:tcPr>
          <w:p w14:paraId="20878B8A" w14:textId="77777777" w:rsidR="00ED537B" w:rsidRDefault="00ED537B" w:rsidP="00ED537B">
            <w:pPr>
              <w:pStyle w:val="Referanserbrev"/>
              <w:rPr>
                <w:sz w:val="20"/>
              </w:rPr>
            </w:pPr>
          </w:p>
        </w:tc>
      </w:tr>
      <w:tr w:rsidR="00ED537B" w14:paraId="502565D8" w14:textId="77777777" w:rsidTr="004D69D8">
        <w:trPr>
          <w:trHeight w:val="285"/>
        </w:trPr>
        <w:tc>
          <w:tcPr>
            <w:tcW w:w="6925" w:type="dxa"/>
            <w:shd w:val="clear" w:color="auto" w:fill="DEEAF6" w:themeFill="accent1" w:themeFillTint="33"/>
          </w:tcPr>
          <w:p w14:paraId="3BA4531F" w14:textId="77777777" w:rsidR="00ED537B" w:rsidRPr="00980353" w:rsidRDefault="00980353" w:rsidP="00ED537B">
            <w:pPr>
              <w:pStyle w:val="Referanserbrev"/>
              <w:rPr>
                <w:sz w:val="20"/>
              </w:rPr>
            </w:pPr>
            <w:r w:rsidRPr="00980353">
              <w:rPr>
                <w:sz w:val="20"/>
              </w:rPr>
              <w:t>Jeg/vi har blitt informert fra barnehagen om hvilke rettigheter og plikter barnehagen har for tilrettelegging og individuell tilpasning jf. Forskrift om rammeplan for barnehage om innhold og oppgaver.</w:t>
            </w:r>
          </w:p>
        </w:tc>
        <w:tc>
          <w:tcPr>
            <w:tcW w:w="1132" w:type="dxa"/>
          </w:tcPr>
          <w:p w14:paraId="2A159804" w14:textId="77777777" w:rsidR="00ED537B" w:rsidRDefault="00ED537B" w:rsidP="00ED537B">
            <w:pPr>
              <w:pStyle w:val="Referanserbrev"/>
              <w:rPr>
                <w:sz w:val="20"/>
              </w:rPr>
            </w:pPr>
          </w:p>
        </w:tc>
        <w:tc>
          <w:tcPr>
            <w:tcW w:w="1247" w:type="dxa"/>
          </w:tcPr>
          <w:p w14:paraId="19759D6F" w14:textId="77777777" w:rsidR="00ED537B" w:rsidRDefault="00ED537B" w:rsidP="00ED537B">
            <w:pPr>
              <w:pStyle w:val="Referanserbrev"/>
              <w:rPr>
                <w:sz w:val="20"/>
              </w:rPr>
            </w:pPr>
          </w:p>
        </w:tc>
      </w:tr>
    </w:tbl>
    <w:p w14:paraId="45C0E3FD" w14:textId="77777777" w:rsidR="00980353" w:rsidRDefault="00980353"/>
    <w:tbl>
      <w:tblPr>
        <w:tblStyle w:val="Tabellrutenett"/>
        <w:tblW w:w="0" w:type="auto"/>
        <w:tblLook w:val="04A0" w:firstRow="1" w:lastRow="0" w:firstColumn="1" w:lastColumn="0" w:noHBand="0" w:noVBand="1"/>
      </w:tblPr>
      <w:tblGrid>
        <w:gridCol w:w="1838"/>
        <w:gridCol w:w="3686"/>
        <w:gridCol w:w="1417"/>
        <w:gridCol w:w="2383"/>
      </w:tblGrid>
      <w:tr w:rsidR="00980353" w14:paraId="17E9BC59" w14:textId="77777777" w:rsidTr="004D69D8">
        <w:tc>
          <w:tcPr>
            <w:tcW w:w="1838" w:type="dxa"/>
            <w:shd w:val="clear" w:color="auto" w:fill="DEEAF6" w:themeFill="accent1" w:themeFillTint="33"/>
          </w:tcPr>
          <w:p w14:paraId="13F7368E" w14:textId="77777777" w:rsidR="00980353" w:rsidRPr="00980353" w:rsidRDefault="00980353" w:rsidP="00ED537B">
            <w:pPr>
              <w:pStyle w:val="Referanserbrev"/>
              <w:rPr>
                <w:b/>
                <w:sz w:val="20"/>
              </w:rPr>
            </w:pPr>
            <w:r w:rsidRPr="00980353">
              <w:rPr>
                <w:b/>
                <w:sz w:val="20"/>
              </w:rPr>
              <w:t>Sted:</w:t>
            </w:r>
          </w:p>
          <w:p w14:paraId="0DF4B0AB" w14:textId="77777777" w:rsidR="00980353" w:rsidRPr="00980353" w:rsidRDefault="00980353" w:rsidP="00ED537B">
            <w:pPr>
              <w:pStyle w:val="Referanserbrev"/>
              <w:rPr>
                <w:b/>
                <w:sz w:val="20"/>
              </w:rPr>
            </w:pPr>
          </w:p>
          <w:p w14:paraId="7F2A43BE" w14:textId="77777777" w:rsidR="00980353" w:rsidRPr="00980353" w:rsidRDefault="00980353" w:rsidP="00ED537B">
            <w:pPr>
              <w:pStyle w:val="Referanserbrev"/>
              <w:rPr>
                <w:b/>
                <w:sz w:val="20"/>
              </w:rPr>
            </w:pPr>
          </w:p>
        </w:tc>
        <w:tc>
          <w:tcPr>
            <w:tcW w:w="3686" w:type="dxa"/>
          </w:tcPr>
          <w:p w14:paraId="1375D600" w14:textId="77777777" w:rsidR="00980353" w:rsidRDefault="00980353" w:rsidP="00ED537B">
            <w:pPr>
              <w:pStyle w:val="Referanserbrev"/>
              <w:rPr>
                <w:sz w:val="20"/>
              </w:rPr>
            </w:pPr>
          </w:p>
        </w:tc>
        <w:tc>
          <w:tcPr>
            <w:tcW w:w="1417" w:type="dxa"/>
            <w:shd w:val="clear" w:color="auto" w:fill="DEEAF6" w:themeFill="accent1" w:themeFillTint="33"/>
          </w:tcPr>
          <w:p w14:paraId="2A9F68C9" w14:textId="77777777" w:rsidR="00980353" w:rsidRPr="00980353" w:rsidRDefault="00980353" w:rsidP="00ED537B">
            <w:pPr>
              <w:pStyle w:val="Referanserbrev"/>
              <w:rPr>
                <w:b/>
                <w:sz w:val="20"/>
              </w:rPr>
            </w:pPr>
            <w:r w:rsidRPr="00980353">
              <w:rPr>
                <w:b/>
                <w:sz w:val="20"/>
              </w:rPr>
              <w:t>Dato:</w:t>
            </w:r>
          </w:p>
        </w:tc>
        <w:tc>
          <w:tcPr>
            <w:tcW w:w="2383" w:type="dxa"/>
          </w:tcPr>
          <w:p w14:paraId="4083B5FF" w14:textId="77777777" w:rsidR="00980353" w:rsidRDefault="00980353" w:rsidP="00ED537B">
            <w:pPr>
              <w:pStyle w:val="Referanserbrev"/>
              <w:rPr>
                <w:sz w:val="20"/>
              </w:rPr>
            </w:pPr>
          </w:p>
        </w:tc>
      </w:tr>
      <w:tr w:rsidR="00980353" w14:paraId="48960B30" w14:textId="77777777" w:rsidTr="004D69D8">
        <w:trPr>
          <w:trHeight w:val="563"/>
        </w:trPr>
        <w:tc>
          <w:tcPr>
            <w:tcW w:w="1838" w:type="dxa"/>
            <w:shd w:val="clear" w:color="auto" w:fill="DEEAF6" w:themeFill="accent1" w:themeFillTint="33"/>
          </w:tcPr>
          <w:p w14:paraId="7CEB6B75" w14:textId="77777777" w:rsidR="00980353" w:rsidRPr="00980353" w:rsidRDefault="00980353" w:rsidP="00ED537B">
            <w:pPr>
              <w:pStyle w:val="Referanserbrev"/>
              <w:rPr>
                <w:b/>
                <w:sz w:val="20"/>
              </w:rPr>
            </w:pPr>
            <w:r w:rsidRPr="00980353">
              <w:rPr>
                <w:b/>
                <w:sz w:val="20"/>
              </w:rPr>
              <w:t>Signatur foresatt 1:</w:t>
            </w:r>
          </w:p>
          <w:p w14:paraId="6E86727E" w14:textId="77777777" w:rsidR="00980353" w:rsidRPr="00980353" w:rsidRDefault="00980353" w:rsidP="00ED537B">
            <w:pPr>
              <w:pStyle w:val="Referanserbrev"/>
              <w:rPr>
                <w:b/>
                <w:sz w:val="20"/>
              </w:rPr>
            </w:pPr>
          </w:p>
        </w:tc>
        <w:tc>
          <w:tcPr>
            <w:tcW w:w="7486" w:type="dxa"/>
            <w:gridSpan w:val="3"/>
          </w:tcPr>
          <w:p w14:paraId="36E349E1" w14:textId="77777777" w:rsidR="00980353" w:rsidRDefault="00980353" w:rsidP="00ED537B">
            <w:pPr>
              <w:pStyle w:val="Referanserbrev"/>
              <w:rPr>
                <w:sz w:val="20"/>
              </w:rPr>
            </w:pPr>
          </w:p>
        </w:tc>
      </w:tr>
      <w:tr w:rsidR="00980353" w14:paraId="52F26970" w14:textId="77777777" w:rsidTr="004D69D8">
        <w:trPr>
          <w:trHeight w:val="562"/>
        </w:trPr>
        <w:tc>
          <w:tcPr>
            <w:tcW w:w="1838" w:type="dxa"/>
            <w:shd w:val="clear" w:color="auto" w:fill="DEEAF6" w:themeFill="accent1" w:themeFillTint="33"/>
          </w:tcPr>
          <w:p w14:paraId="3F381118" w14:textId="77777777" w:rsidR="00980353" w:rsidRPr="00980353" w:rsidRDefault="00980353" w:rsidP="00ED537B">
            <w:pPr>
              <w:pStyle w:val="Referanserbrev"/>
              <w:rPr>
                <w:b/>
                <w:sz w:val="20"/>
              </w:rPr>
            </w:pPr>
            <w:r w:rsidRPr="00980353">
              <w:rPr>
                <w:b/>
                <w:sz w:val="20"/>
              </w:rPr>
              <w:t>Signatur foresatt 2:</w:t>
            </w:r>
          </w:p>
          <w:p w14:paraId="64F4ABB2" w14:textId="77777777" w:rsidR="00980353" w:rsidRPr="00980353" w:rsidRDefault="00980353" w:rsidP="00ED537B">
            <w:pPr>
              <w:pStyle w:val="Referanserbrev"/>
              <w:rPr>
                <w:b/>
                <w:sz w:val="20"/>
              </w:rPr>
            </w:pPr>
          </w:p>
        </w:tc>
        <w:tc>
          <w:tcPr>
            <w:tcW w:w="7486" w:type="dxa"/>
            <w:gridSpan w:val="3"/>
          </w:tcPr>
          <w:p w14:paraId="196BADAC" w14:textId="77777777" w:rsidR="00980353" w:rsidRDefault="00980353" w:rsidP="00ED537B">
            <w:pPr>
              <w:pStyle w:val="Referanserbrev"/>
              <w:rPr>
                <w:sz w:val="20"/>
              </w:rPr>
            </w:pPr>
          </w:p>
        </w:tc>
      </w:tr>
    </w:tbl>
    <w:p w14:paraId="38C3D23E" w14:textId="77777777" w:rsidR="00ED537B" w:rsidRPr="00ED537B" w:rsidRDefault="00ED537B" w:rsidP="00ED537B">
      <w:pPr>
        <w:pStyle w:val="Referanserbrev"/>
        <w:rPr>
          <w:sz w:val="20"/>
        </w:rPr>
      </w:pPr>
    </w:p>
    <w:p w14:paraId="4B656539" w14:textId="77777777" w:rsidR="00ED537B" w:rsidRPr="00ED537B" w:rsidRDefault="00ED537B" w:rsidP="00ED537B">
      <w:pPr>
        <w:pStyle w:val="Referanserbrev"/>
        <w:rPr>
          <w:sz w:val="20"/>
        </w:rPr>
      </w:pPr>
    </w:p>
    <w:p w14:paraId="0BE9073D" w14:textId="77777777" w:rsidR="00ED537B" w:rsidRPr="00ED537B" w:rsidRDefault="00ED537B" w:rsidP="00ED537B">
      <w:pPr>
        <w:pStyle w:val="Referanserbrev"/>
        <w:rPr>
          <w:sz w:val="20"/>
        </w:rPr>
      </w:pPr>
    </w:p>
    <w:p w14:paraId="05C7663D" w14:textId="77777777" w:rsidR="00ED537B" w:rsidRPr="00ED537B" w:rsidRDefault="00ED537B" w:rsidP="00ED537B">
      <w:pPr>
        <w:pStyle w:val="Referanserbrev"/>
        <w:rPr>
          <w:sz w:val="20"/>
        </w:rPr>
      </w:pPr>
    </w:p>
    <w:p w14:paraId="4DA9D2AE" w14:textId="77777777" w:rsidR="00ED537B" w:rsidRPr="00ED537B" w:rsidRDefault="00ED537B" w:rsidP="00ED537B">
      <w:pPr>
        <w:pStyle w:val="Referanserbrev"/>
        <w:rPr>
          <w:sz w:val="20"/>
        </w:rPr>
      </w:pPr>
    </w:p>
    <w:p w14:paraId="0704309C" w14:textId="77777777" w:rsidR="00ED537B" w:rsidRPr="00ED537B" w:rsidRDefault="00ED537B" w:rsidP="00ED537B">
      <w:pPr>
        <w:pStyle w:val="Referanserbrev"/>
        <w:rPr>
          <w:sz w:val="20"/>
        </w:rPr>
      </w:pPr>
    </w:p>
    <w:sectPr w:rsidR="00ED537B" w:rsidRPr="00ED537B" w:rsidSect="00EC2FBA">
      <w:headerReference w:type="even" r:id="rId16"/>
      <w:headerReference w:type="default" r:id="rId17"/>
      <w:footerReference w:type="even" r:id="rId18"/>
      <w:footerReference w:type="default" r:id="rId19"/>
      <w:headerReference w:type="first" r:id="rId20"/>
      <w:footerReference w:type="first" r:id="rId21"/>
      <w:pgSz w:w="11906" w:h="16838"/>
      <w:pgMar w:top="1276" w:right="1274" w:bottom="2245" w:left="1298" w:header="709" w:footer="4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BFE16" w14:textId="77777777" w:rsidR="00874D7B" w:rsidRDefault="00874D7B" w:rsidP="005D093C">
      <w:pPr>
        <w:spacing w:after="0" w:line="240" w:lineRule="auto"/>
      </w:pPr>
      <w:r>
        <w:separator/>
      </w:r>
    </w:p>
  </w:endnote>
  <w:endnote w:type="continuationSeparator" w:id="0">
    <w:p w14:paraId="1E819D16" w14:textId="77777777" w:rsidR="00874D7B" w:rsidRDefault="00874D7B" w:rsidP="005D0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lo Sans Office">
    <w:panose1 w:val="02000000000000000000"/>
    <w:charset w:val="00"/>
    <w:family w:val="auto"/>
    <w:pitch w:val="variable"/>
    <w:sig w:usb0="00000007" w:usb1="00000001" w:usb2="00000000" w:usb3="00000000" w:csb0="00000093" w:csb1="00000000"/>
    <w:embedRegular r:id="rId1" w:fontKey="{4304F0E6-FF66-4F0A-A1CA-0CCAFBA80B82}"/>
    <w:embedBold r:id="rId2" w:fontKey="{F709A647-32D5-45CF-8EED-EB02E1F1D8F4}"/>
    <w:embedItalic r:id="rId3" w:fontKey="{6C29BB5F-2EBE-41E2-9989-C4AAD1DA4AD5}"/>
  </w:font>
  <w:font w:name="Tahoma">
    <w:panose1 w:val="020B0604030504040204"/>
    <w:charset w:val="00"/>
    <w:family w:val="swiss"/>
    <w:pitch w:val="variable"/>
    <w:sig w:usb0="E1002EFF" w:usb1="C000605B" w:usb2="00000029" w:usb3="00000000" w:csb0="000101FF" w:csb1="00000000"/>
    <w:embedRegular r:id="rId4" w:fontKey="{B1B04A27-CF67-4013-A956-02309579883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5FBE6" w14:textId="77777777" w:rsidR="005D7189" w:rsidRDefault="005D718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W w:w="9782" w:type="dxa"/>
      <w:tblInd w:w="-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42" w:type="dxa"/>
      </w:tblCellMar>
      <w:tblLook w:val="0400" w:firstRow="0" w:lastRow="0" w:firstColumn="0" w:lastColumn="0" w:noHBand="0" w:noVBand="1"/>
    </w:tblPr>
    <w:tblGrid>
      <w:gridCol w:w="384"/>
      <w:gridCol w:w="3154"/>
      <w:gridCol w:w="2880"/>
      <w:gridCol w:w="3364"/>
    </w:tblGrid>
    <w:tr w:rsidR="005D7189" w:rsidRPr="005D7189" w14:paraId="18855394" w14:textId="77777777" w:rsidTr="00D83002">
      <w:trPr>
        <w:trHeight w:val="20"/>
      </w:trPr>
      <w:tc>
        <w:tcPr>
          <w:tcW w:w="384" w:type="dxa"/>
          <w:vMerge w:val="restart"/>
        </w:tcPr>
        <w:p w14:paraId="29B69E1E" w14:textId="77777777" w:rsidR="005D7189" w:rsidRPr="005D7189" w:rsidRDefault="005D7189" w:rsidP="005D7189">
          <w:pPr>
            <w:tabs>
              <w:tab w:val="center" w:pos="4536"/>
              <w:tab w:val="right" w:pos="9072"/>
            </w:tabs>
            <w:spacing w:after="0" w:line="240" w:lineRule="auto"/>
            <w:rPr>
              <w:color w:val="44546A" w:themeColor="text2"/>
              <w:sz w:val="16"/>
            </w:rPr>
          </w:pPr>
          <w:r w:rsidRPr="005D7189">
            <w:rPr>
              <w:noProof/>
              <w:color w:val="44546A" w:themeColor="text2"/>
              <w:sz w:val="16"/>
              <w:lang w:eastAsia="nb-NO"/>
            </w:rPr>
            <w:drawing>
              <wp:anchor distT="0" distB="0" distL="114300" distR="114300" simplePos="0" relativeHeight="251662848" behindDoc="0" locked="0" layoutInCell="1" allowOverlap="1" wp14:anchorId="36B91B54" wp14:editId="765A3BFB">
                <wp:simplePos x="0" y="0"/>
                <wp:positionH relativeFrom="column">
                  <wp:posOffset>71437</wp:posOffset>
                </wp:positionH>
                <wp:positionV relativeFrom="paragraph">
                  <wp:posOffset>121285</wp:posOffset>
                </wp:positionV>
                <wp:extent cx="133985" cy="170815"/>
                <wp:effectExtent l="0" t="0" r="0" b="635"/>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 cy="170815"/>
                        </a:xfrm>
                        <a:prstGeom prst="rect">
                          <a:avLst/>
                        </a:prstGeom>
                        <a:noFill/>
                      </pic:spPr>
                    </pic:pic>
                  </a:graphicData>
                </a:graphic>
              </wp:anchor>
            </w:drawing>
          </w:r>
        </w:p>
      </w:tc>
      <w:tc>
        <w:tcPr>
          <w:tcW w:w="3154" w:type="dxa"/>
        </w:tcPr>
        <w:p w14:paraId="5DDCC10F" w14:textId="77777777" w:rsidR="005D7189" w:rsidRPr="005D7189" w:rsidRDefault="005D7189" w:rsidP="005D7189">
          <w:pPr>
            <w:tabs>
              <w:tab w:val="center" w:pos="4536"/>
              <w:tab w:val="right" w:pos="9072"/>
            </w:tabs>
            <w:spacing w:after="0" w:line="240" w:lineRule="auto"/>
            <w:rPr>
              <w:b/>
              <w:bCs/>
              <w:color w:val="44546A" w:themeColor="text2"/>
              <w:sz w:val="16"/>
            </w:rPr>
          </w:pPr>
        </w:p>
      </w:tc>
      <w:tc>
        <w:tcPr>
          <w:tcW w:w="2880" w:type="dxa"/>
        </w:tcPr>
        <w:p w14:paraId="78E74652" w14:textId="77777777" w:rsidR="005D7189" w:rsidRPr="005D7189" w:rsidRDefault="005D7189" w:rsidP="005D7189">
          <w:pPr>
            <w:tabs>
              <w:tab w:val="center" w:pos="4536"/>
              <w:tab w:val="right" w:pos="9072"/>
            </w:tabs>
            <w:spacing w:after="0" w:line="240" w:lineRule="auto"/>
            <w:rPr>
              <w:color w:val="44546A" w:themeColor="text2"/>
              <w:sz w:val="16"/>
            </w:rPr>
          </w:pPr>
        </w:p>
      </w:tc>
      <w:tc>
        <w:tcPr>
          <w:tcW w:w="3364" w:type="dxa"/>
        </w:tcPr>
        <w:p w14:paraId="5B81AAE1" w14:textId="77777777" w:rsidR="005D7189" w:rsidRPr="005D7189" w:rsidRDefault="005D7189" w:rsidP="005D7189">
          <w:pPr>
            <w:tabs>
              <w:tab w:val="center" w:pos="4536"/>
              <w:tab w:val="right" w:pos="9072"/>
            </w:tabs>
            <w:spacing w:after="0" w:line="240" w:lineRule="auto"/>
            <w:rPr>
              <w:color w:val="44546A" w:themeColor="text2"/>
              <w:sz w:val="16"/>
            </w:rPr>
          </w:pPr>
        </w:p>
      </w:tc>
    </w:tr>
    <w:tr w:rsidR="005D7189" w:rsidRPr="005D7189" w14:paraId="10BCD160" w14:textId="77777777" w:rsidTr="00D83002">
      <w:tc>
        <w:tcPr>
          <w:tcW w:w="384" w:type="dxa"/>
          <w:vMerge/>
        </w:tcPr>
        <w:p w14:paraId="4DE42670" w14:textId="77777777" w:rsidR="005D7189" w:rsidRPr="005D7189" w:rsidRDefault="005D7189" w:rsidP="005D7189">
          <w:pPr>
            <w:tabs>
              <w:tab w:val="center" w:pos="4536"/>
              <w:tab w:val="right" w:pos="9072"/>
            </w:tabs>
            <w:spacing w:line="192" w:lineRule="auto"/>
            <w:rPr>
              <w:color w:val="44546A" w:themeColor="text2"/>
            </w:rPr>
          </w:pPr>
        </w:p>
      </w:tc>
      <w:tc>
        <w:tcPr>
          <w:tcW w:w="3154" w:type="dxa"/>
        </w:tcPr>
        <w:p w14:paraId="44A37014" w14:textId="77777777" w:rsidR="005D7189" w:rsidRPr="005D7189" w:rsidRDefault="005D7189" w:rsidP="005D7189">
          <w:pPr>
            <w:tabs>
              <w:tab w:val="center" w:pos="4536"/>
              <w:tab w:val="right" w:pos="9072"/>
            </w:tabs>
            <w:spacing w:after="0" w:line="240" w:lineRule="auto"/>
            <w:rPr>
              <w:b/>
              <w:bCs/>
              <w:color w:val="44546A" w:themeColor="text2"/>
              <w:sz w:val="16"/>
            </w:rPr>
          </w:pPr>
          <w:r w:rsidRPr="005D7189">
            <w:rPr>
              <w:b/>
              <w:bCs/>
              <w:color w:val="44546A" w:themeColor="text2"/>
              <w:sz w:val="16"/>
            </w:rPr>
            <w:t>Pedagogisk fagteam</w:t>
          </w:r>
        </w:p>
        <w:p w14:paraId="4D0F7D7E" w14:textId="77777777" w:rsidR="005D7189" w:rsidRPr="005D7189" w:rsidRDefault="005D7189" w:rsidP="005D7189">
          <w:pPr>
            <w:tabs>
              <w:tab w:val="center" w:pos="4536"/>
              <w:tab w:val="right" w:pos="9072"/>
            </w:tabs>
            <w:spacing w:after="0" w:line="240" w:lineRule="auto"/>
            <w:rPr>
              <w:b/>
              <w:bCs/>
              <w:color w:val="44546A" w:themeColor="text2"/>
              <w:sz w:val="16"/>
            </w:rPr>
          </w:pPr>
          <w:r w:rsidRPr="005D7189">
            <w:rPr>
              <w:b/>
              <w:bCs/>
              <w:color w:val="44546A" w:themeColor="text2"/>
              <w:sz w:val="16"/>
            </w:rPr>
            <w:t>Bydel Frogner</w:t>
          </w:r>
        </w:p>
        <w:p w14:paraId="664E1686" w14:textId="77777777" w:rsidR="005D7189" w:rsidRPr="005D7189" w:rsidRDefault="005D7189" w:rsidP="005D7189">
          <w:pPr>
            <w:tabs>
              <w:tab w:val="center" w:pos="4536"/>
              <w:tab w:val="right" w:pos="9072"/>
            </w:tabs>
            <w:spacing w:after="0" w:line="240" w:lineRule="auto"/>
            <w:rPr>
              <w:b/>
              <w:bCs/>
              <w:color w:val="44546A" w:themeColor="text2"/>
              <w:sz w:val="16"/>
            </w:rPr>
          </w:pPr>
          <w:r w:rsidRPr="005D7189">
            <w:rPr>
              <w:b/>
              <w:bCs/>
              <w:color w:val="44546A" w:themeColor="text2"/>
              <w:sz w:val="16"/>
            </w:rPr>
            <w:t>Oslo kommune</w:t>
          </w:r>
        </w:p>
      </w:tc>
      <w:tc>
        <w:tcPr>
          <w:tcW w:w="2880" w:type="dxa"/>
        </w:tcPr>
        <w:p w14:paraId="5CC30505" w14:textId="77777777" w:rsidR="005D7189" w:rsidRPr="005D7189" w:rsidRDefault="005D7189" w:rsidP="005D7189">
          <w:pPr>
            <w:tabs>
              <w:tab w:val="center" w:pos="4536"/>
              <w:tab w:val="right" w:pos="9072"/>
            </w:tabs>
            <w:spacing w:after="0" w:line="240" w:lineRule="auto"/>
            <w:rPr>
              <w:color w:val="44546A" w:themeColor="text2"/>
              <w:sz w:val="16"/>
            </w:rPr>
          </w:pPr>
          <w:r w:rsidRPr="005D7189">
            <w:rPr>
              <w:color w:val="44546A" w:themeColor="text2"/>
              <w:sz w:val="16"/>
            </w:rPr>
            <w:t>Besøksadresse:</w:t>
          </w:r>
        </w:p>
        <w:p w14:paraId="40A471B3" w14:textId="77777777" w:rsidR="005D7189" w:rsidRPr="005D7189" w:rsidRDefault="005D7189" w:rsidP="005D7189">
          <w:pPr>
            <w:tabs>
              <w:tab w:val="center" w:pos="4536"/>
              <w:tab w:val="right" w:pos="9072"/>
            </w:tabs>
            <w:spacing w:after="0" w:line="240" w:lineRule="auto"/>
            <w:rPr>
              <w:color w:val="44546A" w:themeColor="text2"/>
              <w:sz w:val="16"/>
            </w:rPr>
          </w:pPr>
          <w:r w:rsidRPr="005D7189">
            <w:rPr>
              <w:color w:val="44546A" w:themeColor="text2"/>
              <w:sz w:val="16"/>
            </w:rPr>
            <w:t>Drammensveien 60</w:t>
          </w:r>
        </w:p>
        <w:p w14:paraId="7FAAB48B" w14:textId="77777777" w:rsidR="005D7189" w:rsidRPr="005D7189" w:rsidRDefault="005D7189" w:rsidP="005D7189">
          <w:pPr>
            <w:tabs>
              <w:tab w:val="center" w:pos="4536"/>
              <w:tab w:val="right" w:pos="9072"/>
            </w:tabs>
            <w:spacing w:after="0" w:line="240" w:lineRule="auto"/>
            <w:rPr>
              <w:color w:val="44546A" w:themeColor="text2"/>
              <w:sz w:val="16"/>
            </w:rPr>
          </w:pPr>
          <w:r w:rsidRPr="005D7189">
            <w:rPr>
              <w:color w:val="44546A" w:themeColor="text2"/>
              <w:sz w:val="16"/>
            </w:rPr>
            <w:t>Postadresse:</w:t>
          </w:r>
        </w:p>
        <w:p w14:paraId="52DD3480" w14:textId="77777777" w:rsidR="005D7189" w:rsidRPr="005D7189" w:rsidRDefault="005D7189" w:rsidP="005D7189">
          <w:pPr>
            <w:tabs>
              <w:tab w:val="center" w:pos="4536"/>
              <w:tab w:val="right" w:pos="9072"/>
            </w:tabs>
            <w:spacing w:after="0" w:line="240" w:lineRule="auto"/>
            <w:rPr>
              <w:color w:val="44546A" w:themeColor="text2"/>
              <w:sz w:val="16"/>
            </w:rPr>
          </w:pPr>
          <w:r w:rsidRPr="005D7189">
            <w:rPr>
              <w:color w:val="44546A" w:themeColor="text2"/>
              <w:sz w:val="16"/>
            </w:rPr>
            <w:t>Pb. 2400 Solli, 0201 Oslo</w:t>
          </w:r>
        </w:p>
      </w:tc>
      <w:tc>
        <w:tcPr>
          <w:tcW w:w="3364" w:type="dxa"/>
        </w:tcPr>
        <w:p w14:paraId="0B340405" w14:textId="77777777" w:rsidR="005D7189" w:rsidRPr="005D7189" w:rsidRDefault="005D7189" w:rsidP="005D7189">
          <w:pPr>
            <w:tabs>
              <w:tab w:val="center" w:pos="4536"/>
              <w:tab w:val="right" w:pos="9072"/>
            </w:tabs>
            <w:spacing w:after="0" w:line="240" w:lineRule="auto"/>
            <w:rPr>
              <w:color w:val="44546A" w:themeColor="text2"/>
              <w:sz w:val="16"/>
            </w:rPr>
          </w:pPr>
          <w:r w:rsidRPr="005D7189">
            <w:rPr>
              <w:color w:val="44546A" w:themeColor="text2"/>
              <w:sz w:val="16"/>
            </w:rPr>
            <w:t>Telefon: 21802180</w:t>
          </w:r>
        </w:p>
        <w:p w14:paraId="658AEE69" w14:textId="77777777" w:rsidR="005D7189" w:rsidRPr="005D7189" w:rsidRDefault="005D7189" w:rsidP="005D7189">
          <w:pPr>
            <w:tabs>
              <w:tab w:val="center" w:pos="4536"/>
              <w:tab w:val="right" w:pos="9072"/>
            </w:tabs>
            <w:spacing w:after="0" w:line="240" w:lineRule="auto"/>
            <w:rPr>
              <w:color w:val="44546A" w:themeColor="text2"/>
              <w:sz w:val="16"/>
            </w:rPr>
          </w:pPr>
          <w:r w:rsidRPr="005D7189">
            <w:rPr>
              <w:color w:val="44546A" w:themeColor="text2"/>
              <w:sz w:val="16"/>
            </w:rPr>
            <w:t>katrine.dypevik@bfr.oslo.kommune.no</w:t>
          </w:r>
        </w:p>
        <w:p w14:paraId="1DE90DA2" w14:textId="77777777" w:rsidR="005D7189" w:rsidRPr="005D7189" w:rsidRDefault="005D7189" w:rsidP="005D7189">
          <w:pPr>
            <w:tabs>
              <w:tab w:val="center" w:pos="4536"/>
              <w:tab w:val="right" w:pos="9072"/>
            </w:tabs>
            <w:spacing w:after="0" w:line="240" w:lineRule="auto"/>
            <w:rPr>
              <w:color w:val="44546A" w:themeColor="text2"/>
              <w:sz w:val="16"/>
            </w:rPr>
          </w:pPr>
        </w:p>
      </w:tc>
    </w:tr>
  </w:tbl>
  <w:p w14:paraId="1C553D24" w14:textId="77777777" w:rsidR="000603E7" w:rsidRDefault="00466574" w:rsidP="00D8326C">
    <w:pPr>
      <w:pStyle w:val="Bunntekst"/>
      <w:rPr>
        <w:color w:val="auto"/>
        <w:sz w:val="22"/>
      </w:rPr>
    </w:pPr>
    <w:r>
      <w:fldChar w:fldCharType="begin"/>
    </w:r>
    <w:r>
      <w:instrText xml:space="preserve"> ref bunntekst </w:instrText>
    </w:r>
    <w:r>
      <w:fldChar w:fldCharType="separate"/>
    </w:r>
  </w:p>
  <w:p w14:paraId="236513C0" w14:textId="77777777" w:rsidR="005D093C" w:rsidRPr="00D8326C" w:rsidRDefault="00466574" w:rsidP="00D8326C">
    <w:pPr>
      <w:pStyle w:val="Bunntekst"/>
    </w:pPr>
    <w:r>
      <w:fldChar w:fldCharType="end"/>
    </w:r>
    <w:r>
      <w:rPr>
        <w:noProof/>
        <w:lang w:eastAsia="nb-NO"/>
      </w:rPr>
      <w:drawing>
        <wp:anchor distT="0" distB="0" distL="114300" distR="114300" simplePos="0" relativeHeight="251658752" behindDoc="1" locked="0" layoutInCell="1" allowOverlap="1" wp14:anchorId="26E96EC7" wp14:editId="644B8D73">
          <wp:simplePos x="0" y="0"/>
          <wp:positionH relativeFrom="page">
            <wp:posOffset>626745</wp:posOffset>
          </wp:positionH>
          <wp:positionV relativeFrom="page">
            <wp:posOffset>9678035</wp:posOffset>
          </wp:positionV>
          <wp:extent cx="133200" cy="169200"/>
          <wp:effectExtent l="0" t="0" r="635" b="2540"/>
          <wp:wrapNone/>
          <wp:docPr id="50" name="Bild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00" cy="1692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W w:w="9782" w:type="dxa"/>
      <w:tblInd w:w="-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42" w:type="dxa"/>
      </w:tblCellMar>
      <w:tblLook w:val="0400" w:firstRow="0" w:lastRow="0" w:firstColumn="0" w:lastColumn="0" w:noHBand="0" w:noVBand="1"/>
    </w:tblPr>
    <w:tblGrid>
      <w:gridCol w:w="384"/>
      <w:gridCol w:w="3154"/>
      <w:gridCol w:w="2880"/>
      <w:gridCol w:w="3364"/>
    </w:tblGrid>
    <w:tr w:rsidR="00832AE0" w:rsidRPr="00DE1938" w14:paraId="2DA1205C" w14:textId="77777777" w:rsidTr="00D83002">
      <w:trPr>
        <w:trHeight w:val="20"/>
      </w:trPr>
      <w:tc>
        <w:tcPr>
          <w:tcW w:w="384" w:type="dxa"/>
          <w:vMerge w:val="restart"/>
        </w:tcPr>
        <w:p w14:paraId="6623FDDC" w14:textId="77777777" w:rsidR="00832AE0" w:rsidRPr="00DE1938" w:rsidRDefault="00832AE0" w:rsidP="00832AE0">
          <w:pPr>
            <w:pStyle w:val="Bunntekst"/>
          </w:pPr>
          <w:r>
            <w:rPr>
              <w:noProof/>
              <w:lang w:eastAsia="nb-NO"/>
            </w:rPr>
            <w:drawing>
              <wp:anchor distT="0" distB="0" distL="114300" distR="114300" simplePos="0" relativeHeight="251660800" behindDoc="0" locked="0" layoutInCell="1" allowOverlap="1" wp14:anchorId="639523D5" wp14:editId="6B8C7E04">
                <wp:simplePos x="0" y="0"/>
                <wp:positionH relativeFrom="column">
                  <wp:posOffset>71437</wp:posOffset>
                </wp:positionH>
                <wp:positionV relativeFrom="paragraph">
                  <wp:posOffset>121285</wp:posOffset>
                </wp:positionV>
                <wp:extent cx="133985" cy="170815"/>
                <wp:effectExtent l="0" t="0" r="0" b="635"/>
                <wp:wrapNone/>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 cy="170815"/>
                        </a:xfrm>
                        <a:prstGeom prst="rect">
                          <a:avLst/>
                        </a:prstGeom>
                        <a:noFill/>
                      </pic:spPr>
                    </pic:pic>
                  </a:graphicData>
                </a:graphic>
              </wp:anchor>
            </w:drawing>
          </w:r>
        </w:p>
      </w:tc>
      <w:tc>
        <w:tcPr>
          <w:tcW w:w="3154" w:type="dxa"/>
        </w:tcPr>
        <w:p w14:paraId="0DCECF12" w14:textId="77777777" w:rsidR="00832AE0" w:rsidRPr="00DE1938" w:rsidRDefault="00832AE0" w:rsidP="00832AE0">
          <w:pPr>
            <w:pStyle w:val="Bunntekst"/>
            <w:rPr>
              <w:rStyle w:val="Sterk"/>
            </w:rPr>
          </w:pPr>
        </w:p>
      </w:tc>
      <w:tc>
        <w:tcPr>
          <w:tcW w:w="2880" w:type="dxa"/>
        </w:tcPr>
        <w:p w14:paraId="51EA9977" w14:textId="77777777" w:rsidR="00832AE0" w:rsidRPr="00DE1938" w:rsidRDefault="00832AE0" w:rsidP="00832AE0">
          <w:pPr>
            <w:pStyle w:val="Bunntekst"/>
          </w:pPr>
        </w:p>
      </w:tc>
      <w:tc>
        <w:tcPr>
          <w:tcW w:w="3364" w:type="dxa"/>
        </w:tcPr>
        <w:p w14:paraId="300E3F5A" w14:textId="77777777" w:rsidR="00832AE0" w:rsidRPr="00DE1938" w:rsidRDefault="00832AE0" w:rsidP="00832AE0">
          <w:pPr>
            <w:pStyle w:val="Bunntekst"/>
          </w:pPr>
        </w:p>
      </w:tc>
    </w:tr>
    <w:tr w:rsidR="00832AE0" w:rsidRPr="00DE1938" w14:paraId="7303605F" w14:textId="77777777" w:rsidTr="00D83002">
      <w:tc>
        <w:tcPr>
          <w:tcW w:w="384" w:type="dxa"/>
          <w:vMerge/>
        </w:tcPr>
        <w:p w14:paraId="196339E6" w14:textId="77777777" w:rsidR="00832AE0" w:rsidRPr="00DE1938" w:rsidRDefault="00832AE0" w:rsidP="00832AE0">
          <w:pPr>
            <w:spacing w:line="192" w:lineRule="auto"/>
          </w:pPr>
        </w:p>
      </w:tc>
      <w:tc>
        <w:tcPr>
          <w:tcW w:w="3154" w:type="dxa"/>
        </w:tcPr>
        <w:p w14:paraId="0EB0E32E" w14:textId="77777777" w:rsidR="00832AE0" w:rsidRPr="00DE1938" w:rsidRDefault="00832AE0" w:rsidP="00832AE0">
          <w:pPr>
            <w:pStyle w:val="Bunntekst"/>
            <w:rPr>
              <w:rStyle w:val="Sterk"/>
            </w:rPr>
          </w:pPr>
          <w:r>
            <w:rPr>
              <w:rStyle w:val="Sterk"/>
            </w:rPr>
            <w:t>Pedagogisk fagteam</w:t>
          </w:r>
        </w:p>
        <w:p w14:paraId="33081F26" w14:textId="77777777" w:rsidR="00832AE0" w:rsidRPr="00DE1938" w:rsidRDefault="00832AE0" w:rsidP="00832AE0">
          <w:pPr>
            <w:pStyle w:val="Bunntekst"/>
            <w:rPr>
              <w:rStyle w:val="Sterk"/>
            </w:rPr>
          </w:pPr>
          <w:r w:rsidRPr="00DE1938">
            <w:rPr>
              <w:rStyle w:val="Sterk"/>
            </w:rPr>
            <w:t xml:space="preserve">Bydel </w:t>
          </w:r>
          <w:r>
            <w:rPr>
              <w:rStyle w:val="Sterk"/>
            </w:rPr>
            <w:t>Frogner</w:t>
          </w:r>
        </w:p>
        <w:p w14:paraId="599FBA90" w14:textId="77777777" w:rsidR="00832AE0" w:rsidRPr="00DE1938" w:rsidRDefault="00832AE0" w:rsidP="00832AE0">
          <w:pPr>
            <w:pStyle w:val="Bunntekst"/>
            <w:rPr>
              <w:rStyle w:val="Sterk"/>
            </w:rPr>
          </w:pPr>
          <w:r w:rsidRPr="00DE1938">
            <w:rPr>
              <w:rStyle w:val="Sterk"/>
            </w:rPr>
            <w:t>Oslo kommune</w:t>
          </w:r>
        </w:p>
      </w:tc>
      <w:tc>
        <w:tcPr>
          <w:tcW w:w="2880" w:type="dxa"/>
        </w:tcPr>
        <w:p w14:paraId="5FC50445" w14:textId="77777777" w:rsidR="00832AE0" w:rsidRPr="00DE1938" w:rsidRDefault="00832AE0" w:rsidP="00832AE0">
          <w:pPr>
            <w:pStyle w:val="Bunntekst"/>
          </w:pPr>
          <w:r w:rsidRPr="00DE1938">
            <w:t>Besøksadresse:</w:t>
          </w:r>
        </w:p>
        <w:p w14:paraId="2441C2BB" w14:textId="77777777" w:rsidR="00832AE0" w:rsidRPr="00DE1938" w:rsidRDefault="00832AE0" w:rsidP="00832AE0">
          <w:pPr>
            <w:pStyle w:val="Bunntekst"/>
          </w:pPr>
          <w:r>
            <w:t>Drammensveien 60</w:t>
          </w:r>
        </w:p>
        <w:p w14:paraId="09D8367C" w14:textId="77777777" w:rsidR="00832AE0" w:rsidRPr="00DE1938" w:rsidRDefault="00832AE0" w:rsidP="00832AE0">
          <w:pPr>
            <w:pStyle w:val="Bunntekst"/>
          </w:pPr>
          <w:r w:rsidRPr="00DE1938">
            <w:t>Postadresse:</w:t>
          </w:r>
        </w:p>
        <w:p w14:paraId="46AEEF84" w14:textId="77777777" w:rsidR="00832AE0" w:rsidRPr="00DE1938" w:rsidRDefault="00832AE0" w:rsidP="00832AE0">
          <w:pPr>
            <w:pStyle w:val="Bunntekst"/>
          </w:pPr>
          <w:r w:rsidRPr="00DE1938">
            <w:t xml:space="preserve">Pb. </w:t>
          </w:r>
          <w:r>
            <w:t>2400 Solli, 0201 Oslo</w:t>
          </w:r>
        </w:p>
      </w:tc>
      <w:tc>
        <w:tcPr>
          <w:tcW w:w="3364" w:type="dxa"/>
        </w:tcPr>
        <w:p w14:paraId="402764D5" w14:textId="77777777" w:rsidR="00832AE0" w:rsidRPr="00DE1938" w:rsidRDefault="00832AE0" w:rsidP="00832AE0">
          <w:pPr>
            <w:pStyle w:val="Bunntekst"/>
          </w:pPr>
          <w:r w:rsidRPr="00DE1938">
            <w:t>Telefon:</w:t>
          </w:r>
          <w:r>
            <w:t xml:space="preserve"> 21802180</w:t>
          </w:r>
        </w:p>
        <w:p w14:paraId="42541CF7" w14:textId="77777777" w:rsidR="00832AE0" w:rsidRPr="00DE1938" w:rsidRDefault="00832AE0" w:rsidP="00832AE0">
          <w:pPr>
            <w:pStyle w:val="Bunntekst"/>
          </w:pPr>
          <w:r>
            <w:t>katrine.dypevik@bfr.</w:t>
          </w:r>
          <w:r w:rsidRPr="00DE1938">
            <w:t>oslo.kommune.no</w:t>
          </w:r>
        </w:p>
        <w:p w14:paraId="2FE8048D" w14:textId="77777777" w:rsidR="00832AE0" w:rsidRPr="00DE1938" w:rsidRDefault="00832AE0" w:rsidP="00832AE0">
          <w:pPr>
            <w:pStyle w:val="Bunntekst"/>
          </w:pPr>
        </w:p>
      </w:tc>
    </w:tr>
  </w:tbl>
  <w:p w14:paraId="7B4B3046" w14:textId="77777777" w:rsidR="00D44A50" w:rsidRDefault="00D44A5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98A84" w14:textId="77777777" w:rsidR="00874D7B" w:rsidRDefault="00874D7B" w:rsidP="005D093C">
      <w:pPr>
        <w:spacing w:after="0" w:line="240" w:lineRule="auto"/>
      </w:pPr>
      <w:r>
        <w:separator/>
      </w:r>
    </w:p>
  </w:footnote>
  <w:footnote w:type="continuationSeparator" w:id="0">
    <w:p w14:paraId="2458856B" w14:textId="77777777" w:rsidR="00874D7B" w:rsidRDefault="00874D7B" w:rsidP="005D0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7F7D6" w14:textId="77777777" w:rsidR="005D7189" w:rsidRDefault="005D718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A4C51" w14:textId="77777777" w:rsidR="005D7189" w:rsidRDefault="005D718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562CD" w14:textId="77777777" w:rsidR="00D44A50" w:rsidRDefault="00A67238">
    <w:pPr>
      <w:pStyle w:val="Topptekst"/>
    </w:pPr>
    <w:r>
      <w:rPr>
        <w:noProof/>
        <w:lang w:eastAsia="nb-NO"/>
      </w:rPr>
      <w:drawing>
        <wp:anchor distT="0" distB="0" distL="114300" distR="114300" simplePos="0" relativeHeight="251655680" behindDoc="1" locked="0" layoutInCell="1" allowOverlap="1" wp14:anchorId="417E67B8" wp14:editId="295DC9BF">
          <wp:simplePos x="0" y="0"/>
          <wp:positionH relativeFrom="page">
            <wp:posOffset>5634990</wp:posOffset>
          </wp:positionH>
          <wp:positionV relativeFrom="page">
            <wp:posOffset>612140</wp:posOffset>
          </wp:positionV>
          <wp:extent cx="1080000" cy="561600"/>
          <wp:effectExtent l="0" t="0" r="6350" b="0"/>
          <wp:wrapNone/>
          <wp:docPr id="51" name="Bild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mf"/>
                  <pic:cNvPicPr/>
                </pic:nvPicPr>
                <pic:blipFill>
                  <a:blip r:embed="rId1">
                    <a:extLst>
                      <a:ext uri="{28A0092B-C50C-407E-A947-70E740481C1C}">
                        <a14:useLocalDpi xmlns:a14="http://schemas.microsoft.com/office/drawing/2010/main" val="0"/>
                      </a:ext>
                    </a:extLst>
                  </a:blip>
                  <a:stretch>
                    <a:fillRect/>
                  </a:stretch>
                </pic:blipFill>
                <pic:spPr>
                  <a:xfrm>
                    <a:off x="0" y="0"/>
                    <a:ext cx="1080000" cy="56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F473D"/>
    <w:multiLevelType w:val="hybridMultilevel"/>
    <w:tmpl w:val="86F868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E5E3971"/>
    <w:multiLevelType w:val="hybridMultilevel"/>
    <w:tmpl w:val="C83644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4CD07C0"/>
    <w:multiLevelType w:val="hybridMultilevel"/>
    <w:tmpl w:val="F0B636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8307BA9"/>
    <w:multiLevelType w:val="hybridMultilevel"/>
    <w:tmpl w:val="9416BE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EFB05F0"/>
    <w:multiLevelType w:val="hybridMultilevel"/>
    <w:tmpl w:val="7D884A8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33A63C9"/>
    <w:multiLevelType w:val="hybridMultilevel"/>
    <w:tmpl w:val="64D83E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48F0A02"/>
    <w:multiLevelType w:val="hybridMultilevel"/>
    <w:tmpl w:val="9FC49BDA"/>
    <w:lvl w:ilvl="0" w:tplc="14B4AD86">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73125852"/>
    <w:multiLevelType w:val="hybridMultilevel"/>
    <w:tmpl w:val="17BAC4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7A487819"/>
    <w:multiLevelType w:val="hybridMultilevel"/>
    <w:tmpl w:val="673E3C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7C75567C"/>
    <w:multiLevelType w:val="hybridMultilevel"/>
    <w:tmpl w:val="E9D89E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958438920">
    <w:abstractNumId w:val="4"/>
  </w:num>
  <w:num w:numId="2" w16cid:durableId="227964360">
    <w:abstractNumId w:val="0"/>
  </w:num>
  <w:num w:numId="3" w16cid:durableId="1457024065">
    <w:abstractNumId w:val="3"/>
  </w:num>
  <w:num w:numId="4" w16cid:durableId="1838644104">
    <w:abstractNumId w:val="2"/>
  </w:num>
  <w:num w:numId="5" w16cid:durableId="1171139365">
    <w:abstractNumId w:val="1"/>
  </w:num>
  <w:num w:numId="6" w16cid:durableId="1914270495">
    <w:abstractNumId w:val="6"/>
  </w:num>
  <w:num w:numId="7" w16cid:durableId="1226646390">
    <w:abstractNumId w:val="7"/>
  </w:num>
  <w:num w:numId="8" w16cid:durableId="1370450179">
    <w:abstractNumId w:val="5"/>
  </w:num>
  <w:num w:numId="9" w16cid:durableId="705254680">
    <w:abstractNumId w:val="8"/>
  </w:num>
  <w:num w:numId="10" w16cid:durableId="15334166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08E"/>
    <w:rsid w:val="000119BE"/>
    <w:rsid w:val="00045BFA"/>
    <w:rsid w:val="000603E7"/>
    <w:rsid w:val="00095EC1"/>
    <w:rsid w:val="001317F3"/>
    <w:rsid w:val="00172795"/>
    <w:rsid w:val="00186573"/>
    <w:rsid w:val="001D7323"/>
    <w:rsid w:val="001F00D8"/>
    <w:rsid w:val="001F112F"/>
    <w:rsid w:val="001F18CF"/>
    <w:rsid w:val="00222B1C"/>
    <w:rsid w:val="0022508E"/>
    <w:rsid w:val="0024452B"/>
    <w:rsid w:val="00247C22"/>
    <w:rsid w:val="0025699D"/>
    <w:rsid w:val="00282B69"/>
    <w:rsid w:val="00312406"/>
    <w:rsid w:val="00325D57"/>
    <w:rsid w:val="00397F6B"/>
    <w:rsid w:val="003E1D87"/>
    <w:rsid w:val="00442E77"/>
    <w:rsid w:val="00466574"/>
    <w:rsid w:val="00483FE0"/>
    <w:rsid w:val="004B6945"/>
    <w:rsid w:val="004D69D8"/>
    <w:rsid w:val="005344D6"/>
    <w:rsid w:val="00540D54"/>
    <w:rsid w:val="0055183B"/>
    <w:rsid w:val="00560D31"/>
    <w:rsid w:val="00567104"/>
    <w:rsid w:val="0057006B"/>
    <w:rsid w:val="00574F54"/>
    <w:rsid w:val="005812E4"/>
    <w:rsid w:val="00595FDC"/>
    <w:rsid w:val="005D093C"/>
    <w:rsid w:val="005D7189"/>
    <w:rsid w:val="005E3507"/>
    <w:rsid w:val="00614505"/>
    <w:rsid w:val="006B5FB1"/>
    <w:rsid w:val="006E006E"/>
    <w:rsid w:val="00727D7C"/>
    <w:rsid w:val="007D1113"/>
    <w:rsid w:val="007E4B0D"/>
    <w:rsid w:val="007F2274"/>
    <w:rsid w:val="00832AE0"/>
    <w:rsid w:val="00873417"/>
    <w:rsid w:val="00874D7B"/>
    <w:rsid w:val="0087562A"/>
    <w:rsid w:val="008A1ADA"/>
    <w:rsid w:val="008D5723"/>
    <w:rsid w:val="008F3772"/>
    <w:rsid w:val="00980353"/>
    <w:rsid w:val="009A3178"/>
    <w:rsid w:val="00A0208E"/>
    <w:rsid w:val="00A5566E"/>
    <w:rsid w:val="00A63656"/>
    <w:rsid w:val="00A67238"/>
    <w:rsid w:val="00AA100D"/>
    <w:rsid w:val="00AE2859"/>
    <w:rsid w:val="00B10DAE"/>
    <w:rsid w:val="00BC17A1"/>
    <w:rsid w:val="00C031B0"/>
    <w:rsid w:val="00C338A3"/>
    <w:rsid w:val="00C34D94"/>
    <w:rsid w:val="00C354D5"/>
    <w:rsid w:val="00C416F2"/>
    <w:rsid w:val="00C51925"/>
    <w:rsid w:val="00CF3B86"/>
    <w:rsid w:val="00D44A50"/>
    <w:rsid w:val="00D8326C"/>
    <w:rsid w:val="00D93A11"/>
    <w:rsid w:val="00DA722E"/>
    <w:rsid w:val="00E51F3C"/>
    <w:rsid w:val="00EB2712"/>
    <w:rsid w:val="00EB7B3C"/>
    <w:rsid w:val="00EC2FBA"/>
    <w:rsid w:val="00ED537B"/>
    <w:rsid w:val="00F109B7"/>
    <w:rsid w:val="00F339F9"/>
    <w:rsid w:val="00FC72AE"/>
    <w:rsid w:val="00FD788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3C52F0"/>
  <w15:docId w15:val="{E1EB6755-60B6-4487-8E74-E43A94FC7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882"/>
    <w:pPr>
      <w:spacing w:after="280" w:line="264" w:lineRule="auto"/>
    </w:pPr>
    <w:rPr>
      <w:sz w:val="20"/>
    </w:rPr>
  </w:style>
  <w:style w:type="paragraph" w:styleId="Overskrift1">
    <w:name w:val="heading 1"/>
    <w:basedOn w:val="Normal"/>
    <w:next w:val="Normal"/>
    <w:link w:val="Overskrift1Tegn"/>
    <w:uiPriority w:val="9"/>
    <w:qFormat/>
    <w:rsid w:val="001F112F"/>
    <w:pPr>
      <w:keepNext/>
      <w:keepLines/>
      <w:spacing w:after="120" w:line="240" w:lineRule="auto"/>
      <w:outlineLvl w:val="0"/>
    </w:pPr>
    <w:rPr>
      <w:rFonts w:asciiTheme="majorHAnsi" w:eastAsiaTheme="majorEastAsia" w:hAnsiTheme="majorHAnsi" w:cstheme="majorBidi"/>
      <w:color w:val="44546A" w:themeColor="text2"/>
      <w:sz w:val="28"/>
      <w:szCs w:val="32"/>
    </w:rPr>
  </w:style>
  <w:style w:type="paragraph" w:styleId="Overskrift2">
    <w:name w:val="heading 2"/>
    <w:basedOn w:val="Normal"/>
    <w:next w:val="Normal"/>
    <w:link w:val="Overskrift2Tegn"/>
    <w:uiPriority w:val="9"/>
    <w:qFormat/>
    <w:rsid w:val="006E006E"/>
    <w:pPr>
      <w:keepNext/>
      <w:keepLines/>
      <w:spacing w:after="0"/>
      <w:outlineLvl w:val="1"/>
    </w:pPr>
    <w:rPr>
      <w:rFonts w:asciiTheme="majorHAnsi" w:eastAsiaTheme="majorEastAsia" w:hAnsiTheme="majorHAnsi" w:cstheme="majorBidi"/>
      <w:b/>
      <w:color w:val="000000" w:themeColor="text1"/>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D7882"/>
    <w:rPr>
      <w:rFonts w:asciiTheme="majorHAnsi" w:eastAsiaTheme="majorEastAsia" w:hAnsiTheme="majorHAnsi" w:cstheme="majorBidi"/>
      <w:color w:val="44546A" w:themeColor="text2"/>
      <w:sz w:val="28"/>
      <w:szCs w:val="32"/>
    </w:rPr>
  </w:style>
  <w:style w:type="table" w:styleId="Tabellrutenett">
    <w:name w:val="Table Grid"/>
    <w:basedOn w:val="Vanligtabell"/>
    <w:uiPriority w:val="39"/>
    <w:rsid w:val="00C51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rsid w:val="005D093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FD7882"/>
    <w:rPr>
      <w:sz w:val="20"/>
    </w:rPr>
  </w:style>
  <w:style w:type="paragraph" w:styleId="Bunntekst">
    <w:name w:val="footer"/>
    <w:basedOn w:val="Normal"/>
    <w:link w:val="BunntekstTegn"/>
    <w:uiPriority w:val="99"/>
    <w:rsid w:val="005D093C"/>
    <w:pPr>
      <w:tabs>
        <w:tab w:val="center" w:pos="4536"/>
        <w:tab w:val="right" w:pos="9072"/>
      </w:tabs>
      <w:spacing w:after="0" w:line="240" w:lineRule="auto"/>
    </w:pPr>
    <w:rPr>
      <w:color w:val="44546A" w:themeColor="text2"/>
      <w:sz w:val="16"/>
    </w:rPr>
  </w:style>
  <w:style w:type="character" w:customStyle="1" w:styleId="BunntekstTegn">
    <w:name w:val="Bunntekst Tegn"/>
    <w:basedOn w:val="Standardskriftforavsnitt"/>
    <w:link w:val="Bunntekst"/>
    <w:uiPriority w:val="99"/>
    <w:rsid w:val="00FD7882"/>
    <w:rPr>
      <w:color w:val="44546A" w:themeColor="text2"/>
      <w:sz w:val="16"/>
    </w:rPr>
  </w:style>
  <w:style w:type="character" w:styleId="Sterk">
    <w:name w:val="Strong"/>
    <w:basedOn w:val="Standardskriftforavsnitt"/>
    <w:uiPriority w:val="22"/>
    <w:qFormat/>
    <w:rsid w:val="005D093C"/>
    <w:rPr>
      <w:b/>
      <w:bCs/>
    </w:rPr>
  </w:style>
  <w:style w:type="paragraph" w:styleId="Tittel">
    <w:name w:val="Title"/>
    <w:basedOn w:val="Normal"/>
    <w:next w:val="Normal"/>
    <w:link w:val="TittelTegn"/>
    <w:uiPriority w:val="10"/>
    <w:qFormat/>
    <w:rsid w:val="005D093C"/>
    <w:pPr>
      <w:spacing w:after="0" w:line="240" w:lineRule="auto"/>
      <w:contextualSpacing/>
    </w:pPr>
    <w:rPr>
      <w:rFonts w:asciiTheme="majorHAnsi" w:eastAsiaTheme="majorEastAsia" w:hAnsiTheme="majorHAnsi" w:cstheme="majorBidi"/>
      <w:color w:val="44546A" w:themeColor="text2"/>
      <w:spacing w:val="-10"/>
      <w:kern w:val="28"/>
      <w:sz w:val="38"/>
      <w:szCs w:val="56"/>
    </w:rPr>
  </w:style>
  <w:style w:type="character" w:customStyle="1" w:styleId="TittelTegn">
    <w:name w:val="Tittel Tegn"/>
    <w:basedOn w:val="Standardskriftforavsnitt"/>
    <w:link w:val="Tittel"/>
    <w:uiPriority w:val="10"/>
    <w:rsid w:val="00FD7882"/>
    <w:rPr>
      <w:rFonts w:asciiTheme="majorHAnsi" w:eastAsiaTheme="majorEastAsia" w:hAnsiTheme="majorHAnsi" w:cstheme="majorBidi"/>
      <w:color w:val="44546A" w:themeColor="text2"/>
      <w:spacing w:val="-10"/>
      <w:kern w:val="28"/>
      <w:sz w:val="38"/>
      <w:szCs w:val="56"/>
    </w:rPr>
  </w:style>
  <w:style w:type="paragraph" w:styleId="Ingenmellomrom">
    <w:name w:val="No Spacing"/>
    <w:uiPriority w:val="1"/>
    <w:qFormat/>
    <w:rsid w:val="000119BE"/>
    <w:pPr>
      <w:spacing w:after="0" w:line="264" w:lineRule="auto"/>
    </w:pPr>
    <w:rPr>
      <w:sz w:val="20"/>
    </w:rPr>
  </w:style>
  <w:style w:type="character" w:styleId="Plassholdertekst">
    <w:name w:val="Placeholder Text"/>
    <w:basedOn w:val="Standardskriftforavsnitt"/>
    <w:uiPriority w:val="99"/>
    <w:semiHidden/>
    <w:rsid w:val="000119BE"/>
    <w:rPr>
      <w:color w:val="808080"/>
    </w:rPr>
  </w:style>
  <w:style w:type="paragraph" w:styleId="Undertittel">
    <w:name w:val="Subtitle"/>
    <w:basedOn w:val="Normal"/>
    <w:next w:val="Normal"/>
    <w:link w:val="UndertittelTegn"/>
    <w:uiPriority w:val="11"/>
    <w:qFormat/>
    <w:rsid w:val="00095EC1"/>
    <w:pPr>
      <w:numPr>
        <w:ilvl w:val="1"/>
      </w:numPr>
      <w:spacing w:after="0"/>
    </w:pPr>
    <w:rPr>
      <w:rFonts w:eastAsiaTheme="minorEastAsia"/>
      <w:b/>
      <w:color w:val="44546A" w:themeColor="text2"/>
      <w:sz w:val="22"/>
    </w:rPr>
  </w:style>
  <w:style w:type="character" w:customStyle="1" w:styleId="UndertittelTegn">
    <w:name w:val="Undertittel Tegn"/>
    <w:basedOn w:val="Standardskriftforavsnitt"/>
    <w:link w:val="Undertittel"/>
    <w:uiPriority w:val="11"/>
    <w:rsid w:val="00FD7882"/>
    <w:rPr>
      <w:rFonts w:eastAsiaTheme="minorEastAsia"/>
      <w:b/>
      <w:color w:val="44546A" w:themeColor="text2"/>
    </w:rPr>
  </w:style>
  <w:style w:type="paragraph" w:customStyle="1" w:styleId="Referanserbrev">
    <w:name w:val="Referanser brev"/>
    <w:basedOn w:val="Normal"/>
    <w:qFormat/>
    <w:rsid w:val="00095EC1"/>
    <w:pPr>
      <w:spacing w:after="0" w:line="240" w:lineRule="auto"/>
    </w:pPr>
    <w:rPr>
      <w:sz w:val="16"/>
    </w:rPr>
  </w:style>
  <w:style w:type="character" w:customStyle="1" w:styleId="Overskrift2Tegn">
    <w:name w:val="Overskrift 2 Tegn"/>
    <w:basedOn w:val="Standardskriftforavsnitt"/>
    <w:link w:val="Overskrift2"/>
    <w:uiPriority w:val="9"/>
    <w:rsid w:val="00FD7882"/>
    <w:rPr>
      <w:rFonts w:asciiTheme="majorHAnsi" w:eastAsiaTheme="majorEastAsia" w:hAnsiTheme="majorHAnsi" w:cstheme="majorBidi"/>
      <w:b/>
      <w:color w:val="000000" w:themeColor="text1"/>
      <w:sz w:val="20"/>
      <w:szCs w:val="26"/>
    </w:rPr>
  </w:style>
  <w:style w:type="table" w:customStyle="1" w:styleId="Creunaenkel">
    <w:name w:val="Creuna enkel"/>
    <w:basedOn w:val="Vanligtabell"/>
    <w:uiPriority w:val="99"/>
    <w:rsid w:val="006E006E"/>
    <w:pPr>
      <w:spacing w:after="0" w:line="240" w:lineRule="auto"/>
    </w:pPr>
    <w:rPr>
      <w:color w:val="030303"/>
      <w:sz w:val="20"/>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ajorHAnsi" w:hAnsiTheme="majorHAnsi"/>
        <w:color w:val="FFFFFF"/>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single" w:sz="4" w:space="0" w:color="FFFFFF" w:themeColor="background1"/>
          <w:tl2br w:val="nil"/>
          <w:tr2bl w:val="nil"/>
        </w:tcBorders>
        <w:shd w:val="clear" w:color="auto" w:fill="000000" w:themeFill="text1"/>
      </w:tcPr>
    </w:tblStylePr>
  </w:style>
  <w:style w:type="paragraph" w:customStyle="1" w:styleId="Kopiogvedlegg">
    <w:name w:val="Kopi og vedlegg"/>
    <w:basedOn w:val="Normal"/>
    <w:semiHidden/>
    <w:rsid w:val="00FD7882"/>
    <w:pPr>
      <w:spacing w:after="0"/>
    </w:pPr>
    <w:rPr>
      <w:sz w:val="16"/>
    </w:rPr>
  </w:style>
  <w:style w:type="paragraph" w:styleId="Bobletekst">
    <w:name w:val="Balloon Text"/>
    <w:basedOn w:val="Normal"/>
    <w:link w:val="BobletekstTegn"/>
    <w:uiPriority w:val="99"/>
    <w:semiHidden/>
    <w:unhideWhenUsed/>
    <w:rsid w:val="001F18C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F18CF"/>
    <w:rPr>
      <w:rFonts w:ascii="Tahoma" w:hAnsi="Tahoma" w:cs="Tahoma"/>
      <w:sz w:val="16"/>
      <w:szCs w:val="16"/>
    </w:rPr>
  </w:style>
  <w:style w:type="character" w:styleId="Hyperkobling">
    <w:name w:val="Hyperlink"/>
    <w:basedOn w:val="Standardskriftforavsnitt"/>
    <w:uiPriority w:val="99"/>
    <w:unhideWhenUsed/>
    <w:rsid w:val="006B5FB1"/>
    <w:rPr>
      <w:color w:val="0563C1" w:themeColor="hyperlink"/>
      <w:u w:val="single"/>
    </w:rPr>
  </w:style>
  <w:style w:type="paragraph" w:styleId="Listeavsnitt">
    <w:name w:val="List Paragraph"/>
    <w:basedOn w:val="Normal"/>
    <w:uiPriority w:val="34"/>
    <w:qFormat/>
    <w:rsid w:val="00397F6B"/>
    <w:pPr>
      <w:spacing w:after="160" w:line="259" w:lineRule="auto"/>
      <w:ind w:left="720"/>
      <w:contextualSpacing/>
    </w:pPr>
    <w:rPr>
      <w:sz w:val="22"/>
    </w:rPr>
  </w:style>
  <w:style w:type="character" w:styleId="Fulgthyperkobling">
    <w:name w:val="FollowedHyperlink"/>
    <w:basedOn w:val="Standardskriftforavsnitt"/>
    <w:uiPriority w:val="99"/>
    <w:semiHidden/>
    <w:unhideWhenUsed/>
    <w:rsid w:val="00DA722E"/>
    <w:rPr>
      <w:color w:val="954F72" w:themeColor="followedHyperlink"/>
      <w:u w:val="single"/>
    </w:rPr>
  </w:style>
  <w:style w:type="character" w:styleId="Ulstomtale">
    <w:name w:val="Unresolved Mention"/>
    <w:basedOn w:val="Standardskriftforavsnitt"/>
    <w:uiPriority w:val="99"/>
    <w:semiHidden/>
    <w:unhideWhenUsed/>
    <w:rsid w:val="00D93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405492">
      <w:bodyDiv w:val="1"/>
      <w:marLeft w:val="0"/>
      <w:marRight w:val="0"/>
      <w:marTop w:val="0"/>
      <w:marBottom w:val="0"/>
      <w:divBdr>
        <w:top w:val="none" w:sz="0" w:space="0" w:color="auto"/>
        <w:left w:val="none" w:sz="0" w:space="0" w:color="auto"/>
        <w:bottom w:val="none" w:sz="0" w:space="0" w:color="auto"/>
        <w:right w:val="none" w:sz="0" w:space="0" w:color="auto"/>
      </w:divBdr>
    </w:div>
    <w:div w:id="1505240655">
      <w:bodyDiv w:val="1"/>
      <w:marLeft w:val="0"/>
      <w:marRight w:val="0"/>
      <w:marTop w:val="0"/>
      <w:marBottom w:val="0"/>
      <w:divBdr>
        <w:top w:val="none" w:sz="0" w:space="0" w:color="auto"/>
        <w:left w:val="none" w:sz="0" w:space="0" w:color="auto"/>
        <w:bottom w:val="none" w:sz="0" w:space="0" w:color="auto"/>
        <w:right w:val="none" w:sz="0" w:space="0" w:color="auto"/>
      </w:divBdr>
    </w:div>
    <w:div w:id="176614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torefront.oslo.kommune.no/Citrix/BeggeWin10Web/"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storefront.oslo.kommune.no/Citrix/BeggeWin10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udir.no/utdanningslopet/barnehage/tilrettelegging-av-barnehagetilbudet-for-barn-med-nedsatt-funksjonsevn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torefront.oslo.kommune.no/Citrix/BeggeWin10Web/" TargetMode="Externa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VA141611\AppData\Local\Temp\Temp1_Oslo-brevmal.zip\Oslo%20brev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slo Sans Office">
      <a:majorFont>
        <a:latin typeface="Oslo Sans Office"/>
        <a:ea typeface=""/>
        <a:cs typeface=""/>
      </a:majorFont>
      <a:minorFont>
        <a:latin typeface="Oslo Sans Off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oot>
</root>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85BC669CD694841B10332AE2640A9CF" ma:contentTypeVersion="11" ma:contentTypeDescription="Create a new document." ma:contentTypeScope="" ma:versionID="f9c059c3ef1033aa2b124ef460e62a0f">
  <xsd:schema xmlns:xsd="http://www.w3.org/2001/XMLSchema" xmlns:xs="http://www.w3.org/2001/XMLSchema" xmlns:p="http://schemas.microsoft.com/office/2006/metadata/properties" xmlns:ns2="c3069afb-f661-4947-bd59-be5c1665940b" xmlns:ns3="fe5e53a8-144b-478e-918a-6ed0c200711f" targetNamespace="http://schemas.microsoft.com/office/2006/metadata/properties" ma:root="true" ma:fieldsID="893055a793f60d4215fc18c53ba7130d" ns2:_="" ns3:_="">
    <xsd:import namespace="c3069afb-f661-4947-bd59-be5c1665940b"/>
    <xsd:import namespace="fe5e53a8-144b-478e-918a-6ed0c20071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69afb-f661-4947-bd59-be5c1665940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5e53a8-144b-478e-918a-6ed0c20071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26B5DA-4FEE-44BC-BDFB-AE4CEAD51137}">
  <ds:schemaRefs>
    <ds:schemaRef ds:uri="http://schemas.openxmlformats.org/officeDocument/2006/bibliography"/>
  </ds:schemaRefs>
</ds:datastoreItem>
</file>

<file path=customXml/itemProps2.xml><?xml version="1.0" encoding="utf-8"?>
<ds:datastoreItem xmlns:ds="http://schemas.openxmlformats.org/officeDocument/2006/customXml" ds:itemID="{EF2AC1A3-F3AD-4EAF-9E2E-E2FB94C30E62}">
  <ds:schemaRefs/>
</ds:datastoreItem>
</file>

<file path=customXml/itemProps3.xml><?xml version="1.0" encoding="utf-8"?>
<ds:datastoreItem xmlns:ds="http://schemas.openxmlformats.org/officeDocument/2006/customXml" ds:itemID="{D1C8412D-8DA1-4151-A6B5-89FA6EC370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88A8F2-2B52-4735-84D3-CA053649487A}">
  <ds:schemaRefs>
    <ds:schemaRef ds:uri="http://schemas.microsoft.com/sharepoint/v3/contenttype/forms"/>
  </ds:schemaRefs>
</ds:datastoreItem>
</file>

<file path=customXml/itemProps5.xml><?xml version="1.0" encoding="utf-8"?>
<ds:datastoreItem xmlns:ds="http://schemas.openxmlformats.org/officeDocument/2006/customXml" ds:itemID="{8D343337-BA1F-4819-A7EA-70D55562A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69afb-f661-4947-bd59-be5c1665940b"/>
    <ds:schemaRef ds:uri="fe5e53a8-144b-478e-918a-6ed0c2007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Oslo brevmal.dotx</Template>
  <TotalTime>0</TotalTime>
  <Pages>6</Pages>
  <Words>813</Words>
  <Characters>4310</Characters>
  <Application>Microsoft Office Word</Application>
  <DocSecurity>0</DocSecurity>
  <Lines>35</Lines>
  <Paragraphs>10</Paragraphs>
  <ScaleCrop>false</ScaleCrop>
  <HeadingPairs>
    <vt:vector size="2" baseType="variant">
      <vt:variant>
        <vt:lpstr>Tittel</vt:lpstr>
      </vt:variant>
      <vt:variant>
        <vt:i4>1</vt:i4>
      </vt:variant>
    </vt:vector>
  </HeadingPairs>
  <TitlesOfParts>
    <vt:vector size="1" baseType="lpstr">
      <vt:lpstr/>
    </vt:vector>
  </TitlesOfParts>
  <Company>Oslo kommune</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Meld inn i Domenet</dc:creator>
  <cp:lastModifiedBy>Katrine Dypevik Jansen</cp:lastModifiedBy>
  <cp:revision>2</cp:revision>
  <cp:lastPrinted>2022-04-21T07:30:00Z</cp:lastPrinted>
  <dcterms:created xsi:type="dcterms:W3CDTF">2024-01-25T12:51:00Z</dcterms:created>
  <dcterms:modified xsi:type="dcterms:W3CDTF">2024-01-25T12:51:00Z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Selmer 011</vt:lpwstr>
  </property>
  <property fmtid="{D5CDD505-2E9C-101B-9397-08002B2CF9AE}" pid="3" name="MSIP_Label_7a2396b7-5846-48ff-8468-5f49f8ad722a_Enabled">
    <vt:lpwstr>true</vt:lpwstr>
  </property>
  <property fmtid="{D5CDD505-2E9C-101B-9397-08002B2CF9AE}" pid="4" name="MSIP_Label_7a2396b7-5846-48ff-8468-5f49f8ad722a_SetDate">
    <vt:lpwstr>2022-04-20T12:37:51Z</vt:lpwstr>
  </property>
  <property fmtid="{D5CDD505-2E9C-101B-9397-08002B2CF9AE}" pid="5" name="MSIP_Label_7a2396b7-5846-48ff-8468-5f49f8ad722a_Method">
    <vt:lpwstr>Standard</vt:lpwstr>
  </property>
  <property fmtid="{D5CDD505-2E9C-101B-9397-08002B2CF9AE}" pid="6" name="MSIP_Label_7a2396b7-5846-48ff-8468-5f49f8ad722a_Name">
    <vt:lpwstr>Lav</vt:lpwstr>
  </property>
  <property fmtid="{D5CDD505-2E9C-101B-9397-08002B2CF9AE}" pid="7" name="MSIP_Label_7a2396b7-5846-48ff-8468-5f49f8ad722a_SiteId">
    <vt:lpwstr>e6795081-6391-442e-9ab4-5e9ef74f18ea</vt:lpwstr>
  </property>
  <property fmtid="{D5CDD505-2E9C-101B-9397-08002B2CF9AE}" pid="8" name="MSIP_Label_7a2396b7-5846-48ff-8468-5f49f8ad722a_ActionId">
    <vt:lpwstr>41826e07-eeca-4e84-b44c-47193c0bafb3</vt:lpwstr>
  </property>
  <property fmtid="{D5CDD505-2E9C-101B-9397-08002B2CF9AE}" pid="9" name="MSIP_Label_7a2396b7-5846-48ff-8468-5f49f8ad722a_ContentBits">
    <vt:lpwstr>0</vt:lpwstr>
  </property>
  <property fmtid="{D5CDD505-2E9C-101B-9397-08002B2CF9AE}" pid="10" name="ContentTypeId">
    <vt:lpwstr>0x010100185BC669CD694841B10332AE2640A9CF</vt:lpwstr>
  </property>
</Properties>
</file>