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09063B" w:rsidR="00934D0D" w:rsidP="49094F8A" w:rsidRDefault="00934D0D" w14:paraId="672A6659" wp14:textId="77777777">
      <w:pPr>
        <w:pStyle w:val="Brdtekst"/>
        <w:kinsoku w:val="0"/>
        <w:overflowPunct w:val="0"/>
        <w:ind w:left="5400" w:firstLine="264"/>
        <w:rPr>
          <w:rFonts w:ascii="Oslo Sans Office" w:hAnsi="Oslo Sans Office"/>
          <w:b/>
          <w:bCs/>
          <w:sz w:val="14"/>
        </w:rPr>
      </w:pPr>
    </w:p>
    <w:p xmlns:wp14="http://schemas.microsoft.com/office/word/2010/wordml" w:rsidRPr="0009063B" w:rsidR="00934D0D" w:rsidP="0E6429EB" w:rsidRDefault="00934D0D" w14:paraId="0A37501D" wp14:textId="77777777">
      <w:pPr>
        <w:pStyle w:val="Brdtekst"/>
        <w:kinsoku w:val="0"/>
        <w:overflowPunct w:val="0"/>
        <w:ind w:left="4956" w:firstLine="708"/>
        <w:rPr>
          <w:rFonts w:ascii="Oslo Sans Office" w:hAnsi="Oslo Sans Office"/>
          <w:b/>
          <w:bCs/>
          <w:sz w:val="14"/>
        </w:rPr>
      </w:pPr>
    </w:p>
    <w:p xmlns:wp14="http://schemas.microsoft.com/office/word/2010/wordml" w:rsidRPr="0009063B" w:rsidR="00934D0D" w:rsidP="0E6429EB" w:rsidRDefault="00934D0D" w14:paraId="5DAB6C7B" wp14:textId="77777777">
      <w:pPr>
        <w:pStyle w:val="Brdtekst"/>
        <w:kinsoku w:val="0"/>
        <w:overflowPunct w:val="0"/>
        <w:ind w:left="4956" w:firstLine="708"/>
        <w:rPr>
          <w:rFonts w:ascii="Oslo Sans Office" w:hAnsi="Oslo Sans Office"/>
          <w:b/>
          <w:bCs/>
          <w:sz w:val="14"/>
        </w:rPr>
      </w:pPr>
    </w:p>
    <w:p xmlns:wp14="http://schemas.microsoft.com/office/word/2010/wordml" w:rsidRPr="0009063B" w:rsidR="000F3D92" w:rsidP="0E6429EB" w:rsidRDefault="000F3D92" w14:paraId="48FF2F07" wp14:textId="77777777">
      <w:pPr>
        <w:pStyle w:val="Brdtekst"/>
        <w:kinsoku w:val="0"/>
        <w:overflowPunct w:val="0"/>
        <w:ind w:left="4956" w:firstLine="708"/>
        <w:rPr>
          <w:rFonts w:ascii="Oslo Sans Office" w:hAnsi="Oslo Sans Office"/>
          <w:b/>
          <w:bCs/>
          <w:sz w:val="14"/>
        </w:rPr>
      </w:pPr>
      <w:r w:rsidRPr="0009063B">
        <w:rPr>
          <w:rFonts w:ascii="Oslo Sans Office" w:hAnsi="Oslo Sans Office"/>
          <w:b/>
          <w:bCs/>
          <w:sz w:val="14"/>
        </w:rPr>
        <w:t xml:space="preserve">Unntatt offentlighet </w:t>
      </w:r>
    </w:p>
    <w:p xmlns:wp14="http://schemas.microsoft.com/office/word/2010/wordml" w:rsidRPr="0009063B" w:rsidR="00934D0D" w:rsidP="00934D0D" w:rsidRDefault="000F3D92" w14:paraId="4DDFBFD8" wp14:textId="77777777">
      <w:pPr>
        <w:pStyle w:val="Brdtekst"/>
        <w:kinsoku w:val="0"/>
        <w:overflowPunct w:val="0"/>
        <w:ind w:left="5664"/>
        <w:rPr>
          <w:rFonts w:ascii="Oslo Sans Office" w:hAnsi="Oslo Sans Office"/>
          <w:sz w:val="14"/>
        </w:rPr>
      </w:pPr>
      <w:r w:rsidRPr="0009063B">
        <w:rPr>
          <w:rFonts w:ascii="Oslo Sans Office" w:hAnsi="Oslo Sans Office"/>
          <w:sz w:val="14"/>
        </w:rPr>
        <w:t xml:space="preserve">Offentlighetsloven § 13, jf. </w:t>
      </w:r>
      <w:proofErr w:type="spellStart"/>
      <w:r w:rsidRPr="0009063B">
        <w:rPr>
          <w:rFonts w:ascii="Oslo Sans Office" w:hAnsi="Oslo Sans Office"/>
          <w:sz w:val="14"/>
        </w:rPr>
        <w:t>fvl</w:t>
      </w:r>
      <w:proofErr w:type="spellEnd"/>
      <w:r w:rsidRPr="0009063B">
        <w:rPr>
          <w:rFonts w:ascii="Oslo Sans Office" w:hAnsi="Oslo Sans Office"/>
          <w:sz w:val="14"/>
        </w:rPr>
        <w:t>. § 13, 1. ledd</w:t>
      </w:r>
    </w:p>
    <w:p xmlns:wp14="http://schemas.microsoft.com/office/word/2010/wordml" w:rsidRPr="0009063B" w:rsidR="00A561D5" w:rsidP="00934D0D" w:rsidRDefault="00A561D5" w14:paraId="02EB378F" wp14:textId="77777777">
      <w:pPr>
        <w:pStyle w:val="Brdtekst"/>
        <w:kinsoku w:val="0"/>
        <w:overflowPunct w:val="0"/>
        <w:ind w:left="5664"/>
        <w:rPr>
          <w:rFonts w:ascii="Oslo Sans Office" w:hAnsi="Oslo Sans Office"/>
          <w:sz w:val="14"/>
        </w:rPr>
      </w:pPr>
    </w:p>
    <w:p xmlns:wp14="http://schemas.microsoft.com/office/word/2010/wordml" w:rsidRPr="0009063B" w:rsidR="00D31691" w:rsidP="0E6429EB" w:rsidRDefault="00D31691" w14:paraId="6A05A809" wp14:textId="77777777">
      <w:pPr>
        <w:rPr>
          <w:rFonts w:ascii="Oslo Sans Office" w:hAnsi="Oslo Sans Office" w:eastAsia="Courier New" w:cs="Courier New"/>
          <w:sz w:val="18"/>
          <w:szCs w:val="22"/>
        </w:rPr>
      </w:pPr>
    </w:p>
    <w:p xmlns:wp14="http://schemas.microsoft.com/office/word/2010/wordml" w:rsidRPr="002A1135" w:rsidR="00575263" w:rsidP="0E6429EB" w:rsidRDefault="586C785C" w14:paraId="3071C0BB" wp14:textId="77777777">
      <w:pPr>
        <w:rPr>
          <w:rFonts w:ascii="Oslo Sans Office" w:hAnsi="Oslo Sans Office"/>
          <w:b/>
          <w:color w:val="2F5496" w:themeColor="accent1" w:themeShade="BF"/>
          <w:szCs w:val="28"/>
        </w:rPr>
      </w:pPr>
      <w:r w:rsidRPr="002A1135">
        <w:rPr>
          <w:rFonts w:ascii="Oslo Sans Office" w:hAnsi="Oslo Sans Office"/>
          <w:b/>
          <w:color w:val="2F5496" w:themeColor="accent1" w:themeShade="BF"/>
          <w:szCs w:val="28"/>
        </w:rPr>
        <w:t xml:space="preserve">HENVENDELSE </w:t>
      </w:r>
      <w:r w:rsidRPr="002A1135" w:rsidR="7F0409F8">
        <w:rPr>
          <w:rFonts w:ascii="Oslo Sans Office" w:hAnsi="Oslo Sans Office"/>
          <w:b/>
          <w:color w:val="2F5496" w:themeColor="accent1" w:themeShade="BF"/>
          <w:szCs w:val="28"/>
        </w:rPr>
        <w:t xml:space="preserve">TIL </w:t>
      </w:r>
      <w:r w:rsidR="004B3A87">
        <w:rPr>
          <w:rFonts w:ascii="Oslo Sans Office" w:hAnsi="Oslo Sans Office"/>
          <w:b/>
          <w:color w:val="2F5496" w:themeColor="accent1" w:themeShade="BF"/>
          <w:szCs w:val="28"/>
        </w:rPr>
        <w:t>OSLOHJELPA</w:t>
      </w:r>
      <w:bookmarkStart w:name="_GoBack" w:id="0"/>
      <w:bookmarkEnd w:id="0"/>
    </w:p>
    <w:p xmlns:wp14="http://schemas.microsoft.com/office/word/2010/wordml" w:rsidR="002A1135" w:rsidP="0E6429EB" w:rsidRDefault="002A1135" w14:paraId="5A39BBE3" wp14:textId="77777777">
      <w:pPr>
        <w:rPr>
          <w:rFonts w:ascii="Oslo Sans Office" w:hAnsi="Oslo Sans Office"/>
          <w:b/>
          <w:color w:val="2F5496" w:themeColor="accent1" w:themeShade="BF"/>
          <w:sz w:val="22"/>
          <w:szCs w:val="28"/>
        </w:rPr>
      </w:pP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242"/>
        <w:gridCol w:w="2233"/>
        <w:gridCol w:w="2247"/>
      </w:tblGrid>
      <w:tr xmlns:wp14="http://schemas.microsoft.com/office/word/2010/wordml" w:rsidR="002A1135" w:rsidTr="77122D76" w14:paraId="0D32856A" wp14:textId="77777777">
        <w:tc>
          <w:tcPr>
            <w:tcW w:w="2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1F0850" w:rsidRDefault="004B3A87" w14:paraId="526C8F65" wp14:textId="77777777">
            <w:pPr>
              <w:rPr>
                <w:color w:val="1F497D"/>
                <w:sz w:val="22"/>
              </w:rPr>
            </w:pPr>
            <w:sdt>
              <w:sdtPr>
                <w:rPr>
                  <w:color w:val="1F497D"/>
                </w:rPr>
                <w:id w:val="6919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25B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2A1135">
              <w:rPr>
                <w:color w:val="1F497D"/>
              </w:rPr>
              <w:t xml:space="preserve">Jordmor </w:t>
            </w:r>
          </w:p>
        </w:tc>
        <w:tc>
          <w:tcPr>
            <w:tcW w:w="2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RDefault="004B3A87" w14:paraId="34BEB267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20899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2A1135">
              <w:rPr>
                <w:color w:val="1F497D"/>
              </w:rPr>
              <w:t>Helsestasjon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RDefault="004B3A87" w14:paraId="39EC56B6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38468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2A1135">
              <w:rPr>
                <w:color w:val="1F497D"/>
              </w:rPr>
              <w:t>Skolehelse</w:t>
            </w:r>
          </w:p>
        </w:tc>
        <w:tc>
          <w:tcPr>
            <w:tcW w:w="22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RDefault="004B3A87" w14:paraId="491AD3E5" wp14:textId="253FE802">
            <w:pPr>
              <w:rPr>
                <w:color w:val="1F497D"/>
              </w:rPr>
            </w:pPr>
            <w:sdt>
              <w:sdtPr>
                <w:id w:val="20302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1F497D"/>
                </w:rPr>
              </w:sdtPr>
              <w:sdtContent>
                <w:r w:rsidRPr="77122D76" w:rsidR="001F0850">
                  <w:rPr>
                    <w:rFonts w:ascii="MS Gothic" w:hAnsi="MS Gothic" w:eastAsia="MS Gothic"/>
                    <w:color w:val="1F497D"/>
                  </w:rPr>
                  <w:t>☐</w:t>
                </w:r>
              </w:sdtContent>
              <w:sdtEndPr>
                <w:rPr>
                  <w:color w:val="1F497D"/>
                </w:rPr>
              </w:sdtEndPr>
            </w:sdt>
            <w:r w:rsidRPr="77122D76" w:rsidR="001F0850">
              <w:rPr>
                <w:color w:val="1F497D"/>
              </w:rPr>
              <w:t xml:space="preserve"> </w:t>
            </w:r>
            <w:r w:rsidRPr="77122D76" w:rsidR="279A4533">
              <w:rPr>
                <w:color w:val="1F497D"/>
              </w:rPr>
              <w:t>Fritid/U.klubb</w:t>
            </w:r>
          </w:p>
        </w:tc>
      </w:tr>
      <w:tr xmlns:wp14="http://schemas.microsoft.com/office/word/2010/wordml" w:rsidR="002A1135" w:rsidTr="77122D76" w14:paraId="0BFDC691" wp14:textId="77777777"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2A1135" w:rsidRDefault="004B3A87" w14:paraId="32485838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209011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2A1135">
              <w:rPr>
                <w:color w:val="1F497D"/>
              </w:rPr>
              <w:t xml:space="preserve">Inntaksteam 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2A2EEA5D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-83676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Fagsenter 0-6 år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1B3AED32" wp14:textId="5EBAAD76">
            <w:pPr>
              <w:rPr>
                <w:color w:val="1F497D"/>
              </w:rPr>
            </w:pPr>
            <w:sdt>
              <w:sdtPr>
                <w:id w:val="-198592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1F497D"/>
                </w:rPr>
              </w:sdtPr>
              <w:sdtContent>
                <w:r w:rsidRPr="77122D76" w:rsidR="001F0850">
                  <w:rPr>
                    <w:rFonts w:ascii="MS Gothic" w:hAnsi="MS Gothic" w:eastAsia="MS Gothic"/>
                    <w:color w:val="1F497D"/>
                  </w:rPr>
                  <w:t>☐</w:t>
                </w:r>
              </w:sdtContent>
              <w:sdtEndPr>
                <w:rPr>
                  <w:color w:val="1F497D"/>
                </w:rPr>
              </w:sdtEndPr>
            </w:sdt>
            <w:r w:rsidRPr="77122D76" w:rsidR="001F0850">
              <w:rPr>
                <w:color w:val="1F497D"/>
              </w:rPr>
              <w:t xml:space="preserve"> </w:t>
            </w:r>
            <w:r w:rsidRPr="77122D76" w:rsidR="00A976FF">
              <w:rPr>
                <w:color w:val="1F497D"/>
              </w:rPr>
              <w:t>Tilrettelagte tj</w:t>
            </w:r>
            <w:r w:rsidRPr="77122D76" w:rsidR="3CF1D2C0">
              <w:rPr>
                <w:color w:val="1F497D"/>
              </w:rPr>
              <w:t>.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485C9F99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-14306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Barnehage</w:t>
            </w:r>
          </w:p>
        </w:tc>
      </w:tr>
      <w:tr xmlns:wp14="http://schemas.microsoft.com/office/word/2010/wordml" w:rsidR="002A1135" w:rsidTr="77122D76" w14:paraId="0D2EA8A0" wp14:textId="77777777"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49029C78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28786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Skole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77FC73B9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-151738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E5A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Lege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69E25DF8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-99849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BUP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779D277A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-98986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B</w:t>
            </w:r>
            <w:r w:rsidR="00A976FF">
              <w:rPr>
                <w:color w:val="1F497D"/>
              </w:rPr>
              <w:t>arnevern</w:t>
            </w:r>
          </w:p>
        </w:tc>
      </w:tr>
      <w:tr xmlns:wp14="http://schemas.microsoft.com/office/word/2010/wordml" w:rsidR="002A1135" w:rsidTr="77122D76" w14:paraId="7DC52AA5" wp14:textId="77777777"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5B5E17E5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181476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6B6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Foreldre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49755826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-165166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NAV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6DB956D3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-151544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077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Familievern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35" w:rsidP="00A976FF" w:rsidRDefault="004B3A87" w14:paraId="7156E366" wp14:textId="77777777">
            <w:pPr>
              <w:rPr>
                <w:color w:val="1F497D"/>
              </w:rPr>
            </w:pPr>
            <w:sdt>
              <w:sdtPr>
                <w:rPr>
                  <w:color w:val="1F497D"/>
                </w:rPr>
                <w:id w:val="-50359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850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  <w:r w:rsidR="001F0850">
              <w:rPr>
                <w:color w:val="1F497D"/>
              </w:rPr>
              <w:t xml:space="preserve"> </w:t>
            </w:r>
            <w:r w:rsidR="00A976FF">
              <w:rPr>
                <w:color w:val="1F497D"/>
              </w:rPr>
              <w:t>Ungdom</w:t>
            </w:r>
          </w:p>
        </w:tc>
      </w:tr>
      <w:tr xmlns:wp14="http://schemas.microsoft.com/office/word/2010/wordml" w:rsidR="77122D76" w:rsidTr="77122D76" w14:paraId="5580DC35" wp14:textId="77777777">
        <w:trPr>
          <w:trHeight w:val="300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260428" w:rsidP="77122D76" w:rsidRDefault="42260428" w14:paraId="5BF237C2" w14:textId="1C35AD0D">
            <w:pPr>
              <w:rPr>
                <w:color w:val="1F497D"/>
              </w:rPr>
            </w:pPr>
            <w:sdt>
              <w:sdtPr>
                <w:id w:val="147033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1F497D"/>
                </w:rPr>
              </w:sdtPr>
              <w:sdtContent>
                <w:r w:rsidRPr="77122D76" w:rsidR="42260428">
                  <w:rPr>
                    <w:rFonts w:ascii="MS Gothic" w:hAnsi="MS Gothic" w:eastAsia="MS Gothic"/>
                    <w:color w:val="1F497D"/>
                  </w:rPr>
                  <w:t>☐</w:t>
                </w:r>
              </w:sdtContent>
              <w:sdtEndPr>
                <w:rPr>
                  <w:color w:val="1F497D"/>
                </w:rPr>
              </w:sdtEndPr>
            </w:sdt>
            <w:r w:rsidRPr="77122D76" w:rsidR="42260428">
              <w:rPr>
                <w:color w:val="1F497D"/>
              </w:rPr>
              <w:t xml:space="preserve"> OT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42260428" w:rsidP="77122D76" w:rsidRDefault="42260428" w14:paraId="29E33A20" w14:textId="145CA546">
            <w:pPr>
              <w:rPr>
                <w:color w:val="1F497D"/>
              </w:rPr>
            </w:pPr>
            <w:sdt>
              <w:sdtPr>
                <w:id w:val="18621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1F497D"/>
                </w:rPr>
              </w:sdtPr>
              <w:sdtContent>
                <w:r w:rsidRPr="77122D76" w:rsidR="42260428">
                  <w:rPr>
                    <w:rFonts w:ascii="MS Gothic" w:hAnsi="MS Gothic" w:eastAsia="MS Gothic"/>
                    <w:color w:val="1F497D"/>
                  </w:rPr>
                  <w:t>☐</w:t>
                </w:r>
              </w:sdtContent>
              <w:sdtEndPr>
                <w:rPr>
                  <w:color w:val="1F497D"/>
                </w:rPr>
              </w:sdtEndPr>
            </w:sdt>
            <w:r w:rsidRPr="77122D76" w:rsidR="42260428">
              <w:rPr>
                <w:color w:val="1F497D"/>
              </w:rPr>
              <w:t xml:space="preserve"> Annet: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77122D76" w:rsidP="77122D76" w:rsidRDefault="77122D76" w14:paraId="6F8AE090" w14:textId="12533E74">
            <w:pPr>
              <w:pStyle w:val="Normal"/>
              <w:rPr>
                <w:rFonts w:ascii="MS Gothic" w:hAnsi="MS Gothic" w:eastAsia="MS Gothic"/>
                <w:color w:val="1F497D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77122D76" w:rsidP="77122D76" w:rsidRDefault="77122D76" w14:paraId="3555E971" w14:textId="641E5D9D">
            <w:pPr>
              <w:pStyle w:val="Normal"/>
              <w:rPr>
                <w:rFonts w:ascii="MS Gothic" w:hAnsi="MS Gothic" w:eastAsia="MS Gothic"/>
                <w:color w:val="1F497D"/>
              </w:rPr>
            </w:pPr>
          </w:p>
        </w:tc>
      </w:tr>
    </w:tbl>
    <w:p w:rsidR="77122D76" w:rsidRDefault="77122D76" w14:paraId="56768E14" w14:textId="4F6CE92B"/>
    <w:p xmlns:wp14="http://schemas.microsoft.com/office/word/2010/wordml" w:rsidRPr="0009063B" w:rsidR="00575263" w:rsidP="74C77537" w:rsidRDefault="00575263" w14:paraId="72A3D3EC" wp14:textId="77777777">
      <w:pPr>
        <w:jc w:val="both"/>
        <w:rPr>
          <w:rFonts w:ascii="Oslo Sans Office" w:hAnsi="Oslo Sans Office"/>
          <w:sz w:val="20"/>
        </w:rPr>
      </w:pPr>
    </w:p>
    <w:tbl>
      <w:tblPr>
        <w:tblW w:w="9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185"/>
        <w:gridCol w:w="949"/>
        <w:gridCol w:w="1075"/>
        <w:gridCol w:w="2522"/>
      </w:tblGrid>
      <w:tr xmlns:wp14="http://schemas.microsoft.com/office/word/2010/wordml" w:rsidRPr="0009063B" w:rsidR="000F3D92" w:rsidTr="3FC3C7F8" w14:paraId="66ACC5AD" wp14:textId="77777777">
        <w:trPr>
          <w:trHeight w:val="465"/>
        </w:trPr>
        <w:tc>
          <w:tcPr>
            <w:tcW w:w="5495" w:type="dxa"/>
            <w:gridSpan w:val="3"/>
            <w:shd w:val="clear" w:color="auto" w:fill="auto"/>
            <w:vAlign w:val="center"/>
          </w:tcPr>
          <w:p w:rsidRPr="0009063B" w:rsidR="000F3D92" w:rsidP="00465077" w:rsidRDefault="530A98A8" w14:paraId="2D09E278" wp14:textId="77777777">
            <w:pPr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 xml:space="preserve">Navn: </w:t>
            </w:r>
            <w:r w:rsidRPr="0009063B" w:rsidR="000F3D92">
              <w:rPr>
                <w:rFonts w:ascii="Oslo Sans Office" w:hAnsi="Oslo Sans Office"/>
                <w:sz w:val="20"/>
              </w:rPr>
              <w:t xml:space="preserve"> </w:t>
            </w: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:rsidRPr="0009063B" w:rsidR="000F3D92" w:rsidP="00465077" w:rsidRDefault="000F3D92" w14:paraId="75983FD4" wp14:textId="77777777">
            <w:pPr>
              <w:rPr>
                <w:rFonts w:ascii="Oslo Sans Office" w:hAnsi="Oslo Sans Office"/>
                <w:sz w:val="20"/>
              </w:rPr>
            </w:pPr>
            <w:proofErr w:type="spellStart"/>
            <w:r w:rsidRPr="0009063B">
              <w:rPr>
                <w:rFonts w:ascii="Oslo Sans Office" w:hAnsi="Oslo Sans Office"/>
                <w:sz w:val="20"/>
              </w:rPr>
              <w:t>Fødselsnr</w:t>
            </w:r>
            <w:proofErr w:type="spellEnd"/>
            <w:r w:rsidRPr="0009063B" w:rsidR="514F8A1F">
              <w:rPr>
                <w:rFonts w:ascii="Oslo Sans Office" w:hAnsi="Oslo Sans Office"/>
                <w:sz w:val="20"/>
              </w:rPr>
              <w:t>.</w:t>
            </w:r>
            <w:r w:rsidRPr="0009063B">
              <w:rPr>
                <w:rFonts w:ascii="Oslo Sans Office" w:hAnsi="Oslo Sans Office"/>
                <w:sz w:val="20"/>
              </w:rPr>
              <w:t>:</w:t>
            </w:r>
            <w:r w:rsidRPr="0009063B" w:rsidR="2F9F6A0F">
              <w:rPr>
                <w:rFonts w:ascii="Oslo Sans Office" w:hAnsi="Oslo Sans Office"/>
                <w:sz w:val="20"/>
              </w:rPr>
              <w:t xml:space="preserve"> </w:t>
            </w:r>
          </w:p>
        </w:tc>
      </w:tr>
      <w:tr xmlns:wp14="http://schemas.microsoft.com/office/word/2010/wordml" w:rsidRPr="0009063B" w:rsidR="000F3D92" w:rsidTr="3FC3C7F8" w14:paraId="11EE5F52" wp14:textId="77777777">
        <w:trPr>
          <w:trHeight w:val="465"/>
        </w:trPr>
        <w:tc>
          <w:tcPr>
            <w:tcW w:w="5495" w:type="dxa"/>
            <w:gridSpan w:val="3"/>
            <w:shd w:val="clear" w:color="auto" w:fill="auto"/>
            <w:vAlign w:val="center"/>
          </w:tcPr>
          <w:p w:rsidRPr="0009063B" w:rsidR="000F3D92" w:rsidP="0E6429EB" w:rsidRDefault="000F3D92" w14:paraId="32B9A2C7" wp14:textId="77777777">
            <w:pPr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Kjønn:</w:t>
            </w:r>
            <w:r w:rsidRPr="0009063B" w:rsidR="3674B0D5">
              <w:rPr>
                <w:rFonts w:ascii="Oslo Sans Office" w:hAnsi="Oslo Sans Office"/>
                <w:sz w:val="20"/>
              </w:rPr>
              <w:t xml:space="preserve"> </w:t>
            </w: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:rsidRPr="0009063B" w:rsidR="000F3D92" w:rsidP="00465077" w:rsidRDefault="530A98A8" w14:paraId="7E0EEF42" wp14:textId="77777777">
            <w:pPr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Telefon</w:t>
            </w:r>
            <w:r w:rsidR="00465077">
              <w:rPr>
                <w:rFonts w:ascii="Oslo Sans Office" w:hAnsi="Oslo Sans Office"/>
                <w:sz w:val="20"/>
              </w:rPr>
              <w:t>:</w:t>
            </w:r>
          </w:p>
        </w:tc>
      </w:tr>
      <w:tr xmlns:wp14="http://schemas.microsoft.com/office/word/2010/wordml" w:rsidRPr="0009063B" w:rsidR="737D0555" w:rsidTr="3FC3C7F8" w14:paraId="567E1A21" wp14:textId="77777777">
        <w:trPr>
          <w:trHeight w:val="465"/>
        </w:trPr>
        <w:tc>
          <w:tcPr>
            <w:tcW w:w="5495" w:type="dxa"/>
            <w:gridSpan w:val="3"/>
            <w:shd w:val="clear" w:color="auto" w:fill="auto"/>
            <w:vAlign w:val="center"/>
          </w:tcPr>
          <w:p w:rsidRPr="0009063B" w:rsidR="7E8E4B3D" w:rsidP="0E6429EB" w:rsidRDefault="45BE83A2" w14:paraId="766D2963" wp14:textId="77777777">
            <w:pPr>
              <w:pStyle w:val="TableParagraph"/>
              <w:spacing w:line="268" w:lineRule="exact"/>
              <w:ind w:left="0"/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Språk:</w:t>
            </w:r>
            <w:r w:rsidR="00114E44">
              <w:rPr>
                <w:rFonts w:ascii="Oslo Sans Office" w:hAnsi="Oslo Sans Office"/>
                <w:sz w:val="20"/>
              </w:rPr>
              <w:t xml:space="preserve"> </w:t>
            </w:r>
          </w:p>
          <w:p w:rsidRPr="0009063B" w:rsidR="7E8E4B3D" w:rsidP="0E6429EB" w:rsidRDefault="45BE83A2" w14:paraId="6DCB589A" wp14:textId="77777777">
            <w:pPr>
              <w:pStyle w:val="TableParagraph"/>
              <w:spacing w:line="268" w:lineRule="exact"/>
              <w:ind w:left="0"/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Behov for tolk:</w:t>
            </w:r>
          </w:p>
        </w:tc>
        <w:tc>
          <w:tcPr>
            <w:tcW w:w="3597" w:type="dxa"/>
            <w:gridSpan w:val="2"/>
            <w:shd w:val="clear" w:color="auto" w:fill="auto"/>
            <w:vAlign w:val="center"/>
          </w:tcPr>
          <w:p w:rsidRPr="0009063B" w:rsidR="737D0555" w:rsidP="0E6429EB" w:rsidRDefault="737D0555" w14:paraId="0D0B940D" wp14:textId="77777777">
            <w:pPr>
              <w:rPr>
                <w:rFonts w:ascii="Oslo Sans Office" w:hAnsi="Oslo Sans Office"/>
                <w:sz w:val="20"/>
                <w:szCs w:val="24"/>
              </w:rPr>
            </w:pPr>
          </w:p>
        </w:tc>
      </w:tr>
      <w:tr xmlns:wp14="http://schemas.microsoft.com/office/word/2010/wordml" w:rsidRPr="0009063B" w:rsidR="000F3D92" w:rsidTr="3FC3C7F8" w14:paraId="0F176F7F" wp14:textId="77777777">
        <w:trPr>
          <w:trHeight w:val="481"/>
        </w:trPr>
        <w:tc>
          <w:tcPr>
            <w:tcW w:w="9092" w:type="dxa"/>
            <w:gridSpan w:val="5"/>
            <w:shd w:val="clear" w:color="auto" w:fill="auto"/>
          </w:tcPr>
          <w:p w:rsidRPr="0009063B" w:rsidR="5A074C9E" w:rsidP="0E6429EB" w:rsidRDefault="5A074C9E" w14:paraId="0E27B00A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  <w:p w:rsidRPr="0009063B" w:rsidR="000F3D92" w:rsidP="0E6429EB" w:rsidRDefault="58008A00" w14:paraId="2C493C37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  <w:r w:rsidRPr="0009063B">
              <w:rPr>
                <w:rFonts w:ascii="Oslo Sans Office" w:hAnsi="Oslo Sans Office"/>
                <w:b/>
                <w:bCs/>
                <w:sz w:val="20"/>
              </w:rPr>
              <w:t>Hvis henvendelsen gjelder et barn</w:t>
            </w:r>
            <w:r w:rsidRPr="0009063B" w:rsidR="6AA00AB2">
              <w:rPr>
                <w:rFonts w:ascii="Oslo Sans Office" w:hAnsi="Oslo Sans Office"/>
                <w:b/>
                <w:bCs/>
                <w:sz w:val="20"/>
              </w:rPr>
              <w:t>/ungdom</w:t>
            </w:r>
            <w:r w:rsidRPr="0009063B">
              <w:rPr>
                <w:rFonts w:ascii="Oslo Sans Office" w:hAnsi="Oslo Sans Office"/>
                <w:b/>
                <w:bCs/>
                <w:sz w:val="20"/>
              </w:rPr>
              <w:t>:</w:t>
            </w:r>
          </w:p>
        </w:tc>
      </w:tr>
      <w:tr xmlns:wp14="http://schemas.microsoft.com/office/word/2010/wordml" w:rsidRPr="0009063B" w:rsidR="000F3D92" w:rsidTr="3FC3C7F8" w14:paraId="67F16C1D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65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0F3D92" w:rsidP="00363E5A" w:rsidRDefault="338EEB9F" w14:paraId="0E250D68" wp14:textId="77777777">
            <w:pPr>
              <w:pStyle w:val="TableParagraph"/>
              <w:kinsoku w:val="0"/>
              <w:overflowPunct w:val="0"/>
              <w:spacing w:line="268" w:lineRule="exact"/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Foresatt 1</w:t>
            </w:r>
            <w:r w:rsidRPr="0009063B" w:rsidR="514F8A1F">
              <w:rPr>
                <w:rFonts w:ascii="Oslo Sans Office" w:hAnsi="Oslo Sans Office"/>
                <w:sz w:val="20"/>
              </w:rPr>
              <w:t>:</w:t>
            </w:r>
            <w:r w:rsidRPr="0009063B" w:rsidR="2F9F6A0F">
              <w:rPr>
                <w:rFonts w:ascii="Oslo Sans Office" w:hAnsi="Oslo Sans Office"/>
                <w:sz w:val="2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0F3D92" w:rsidP="0E6429EB" w:rsidRDefault="000F3D92" w14:paraId="020CE528" wp14:textId="77777777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Telefon</w:t>
            </w:r>
            <w:r w:rsidRPr="0009063B" w:rsidR="514F8A1F">
              <w:rPr>
                <w:rFonts w:ascii="Oslo Sans Office" w:hAnsi="Oslo Sans Office"/>
                <w:sz w:val="20"/>
              </w:rPr>
              <w:t>:</w:t>
            </w:r>
            <w:r w:rsidR="00C63FDE">
              <w:rPr>
                <w:rFonts w:ascii="Oslo Sans Office" w:hAnsi="Oslo Sans Office"/>
                <w:sz w:val="20"/>
              </w:rPr>
              <w:t xml:space="preserve"> </w:t>
            </w:r>
          </w:p>
          <w:p w:rsidRPr="0009063B" w:rsidR="00C63FDE" w:rsidP="0E6429EB" w:rsidRDefault="00C63FDE" w14:paraId="60061E4C" wp14:textId="77777777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Oslo Sans Office" w:hAnsi="Oslo Sans Office"/>
                <w:sz w:val="20"/>
              </w:rPr>
            </w:pPr>
          </w:p>
        </w:tc>
      </w:tr>
      <w:tr xmlns:wp14="http://schemas.microsoft.com/office/word/2010/wordml" w:rsidRPr="0009063B" w:rsidR="000F3D92" w:rsidTr="3FC3C7F8" w14:paraId="1B7174D8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65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0F3D92" w:rsidP="0E6429EB" w:rsidRDefault="338EEB9F" w14:paraId="629E0FF8" wp14:textId="77777777">
            <w:pPr>
              <w:pStyle w:val="TableParagraph"/>
              <w:kinsoku w:val="0"/>
              <w:overflowPunct w:val="0"/>
              <w:spacing w:line="268" w:lineRule="exact"/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Fo</w:t>
            </w:r>
            <w:r w:rsidRPr="0009063B" w:rsidR="000F3D92">
              <w:rPr>
                <w:rFonts w:ascii="Oslo Sans Office" w:hAnsi="Oslo Sans Office"/>
                <w:sz w:val="20"/>
              </w:rPr>
              <w:t>r</w:t>
            </w:r>
            <w:r w:rsidRPr="0009063B">
              <w:rPr>
                <w:rFonts w:ascii="Oslo Sans Office" w:hAnsi="Oslo Sans Office"/>
                <w:sz w:val="20"/>
              </w:rPr>
              <w:t>esatt 2</w:t>
            </w:r>
            <w:r w:rsidRPr="0009063B" w:rsidR="514F8A1F">
              <w:rPr>
                <w:rFonts w:ascii="Oslo Sans Office" w:hAnsi="Oslo Sans Office"/>
                <w:sz w:val="20"/>
              </w:rPr>
              <w:t>:</w:t>
            </w:r>
            <w:r w:rsidRPr="0009063B" w:rsidR="2F9F6A0F">
              <w:rPr>
                <w:rFonts w:ascii="Oslo Sans Office" w:hAnsi="Oslo Sans Office"/>
                <w:sz w:val="20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0F3D92" w:rsidP="0E6429EB" w:rsidRDefault="000F3D92" w14:paraId="77C868D3" wp14:textId="77777777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Telefon</w:t>
            </w:r>
            <w:r w:rsidRPr="0009063B" w:rsidR="514F8A1F">
              <w:rPr>
                <w:rFonts w:ascii="Oslo Sans Office" w:hAnsi="Oslo Sans Office"/>
                <w:sz w:val="20"/>
              </w:rPr>
              <w:t>:</w:t>
            </w:r>
          </w:p>
        </w:tc>
      </w:tr>
      <w:tr xmlns:wp14="http://schemas.microsoft.com/office/word/2010/wordml" w:rsidRPr="0009063B" w:rsidR="000F3D92" w:rsidTr="3FC3C7F8" w14:paraId="2D416E56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657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0F3D92" w:rsidP="00465077" w:rsidRDefault="00360BA4" w14:paraId="631C41B4" wp14:textId="77777777">
            <w:pPr>
              <w:pStyle w:val="TableParagraph"/>
              <w:kinsoku w:val="0"/>
              <w:overflowPunct w:val="0"/>
              <w:spacing w:line="268" w:lineRule="exact"/>
              <w:rPr>
                <w:rFonts w:ascii="Oslo Sans Office" w:hAnsi="Oslo Sans Office"/>
                <w:sz w:val="20"/>
              </w:rPr>
            </w:pPr>
            <w:r>
              <w:rPr>
                <w:rFonts w:ascii="Oslo Sans Office" w:hAnsi="Oslo Sans Office"/>
                <w:sz w:val="20"/>
              </w:rPr>
              <w:t>Adresse</w:t>
            </w:r>
            <w:r w:rsidR="00C63FDE">
              <w:rPr>
                <w:rFonts w:ascii="Oslo Sans Office" w:hAnsi="Oslo Sans Office"/>
                <w:sz w:val="20"/>
              </w:rPr>
              <w:t xml:space="preserve">: </w:t>
            </w:r>
          </w:p>
        </w:tc>
        <w:tc>
          <w:tcPr>
            <w:tcW w:w="25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0F3D92" w:rsidP="0E6429EB" w:rsidRDefault="000F3D92" w14:paraId="44EAFD9C" wp14:textId="77777777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Oslo Sans Office" w:hAnsi="Oslo Sans Office"/>
                <w:sz w:val="20"/>
              </w:rPr>
            </w:pPr>
          </w:p>
        </w:tc>
      </w:tr>
      <w:tr xmlns:wp14="http://schemas.microsoft.com/office/word/2010/wordml" w:rsidRPr="0009063B" w:rsidR="00EE598A" w:rsidTr="3FC3C7F8" w14:paraId="39287F5F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43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EE598A" w:rsidP="0E6429EB" w:rsidRDefault="530A98A8" w14:paraId="537C923D" wp14:textId="77777777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 xml:space="preserve">Barnet bor hos: </w:t>
            </w:r>
          </w:p>
          <w:p w:rsidRPr="0009063B" w:rsidR="00EE598A" w:rsidP="0E6429EB" w:rsidRDefault="00EE598A" w14:paraId="4B94D5A5" wp14:textId="77777777">
            <w:pPr>
              <w:pStyle w:val="TableParagraph"/>
              <w:kinsoku w:val="0"/>
              <w:overflowPunct w:val="0"/>
              <w:spacing w:line="268" w:lineRule="exact"/>
              <w:ind w:left="0"/>
              <w:rPr>
                <w:rFonts w:ascii="Oslo Sans Office" w:hAnsi="Oslo Sans Office"/>
                <w:sz w:val="20"/>
              </w:rPr>
            </w:pPr>
          </w:p>
        </w:tc>
        <w:tc>
          <w:tcPr>
            <w:tcW w:w="473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EE598A" w:rsidP="00465077" w:rsidRDefault="00465077" w14:paraId="5271B460" wp14:textId="77777777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Oslo Sans Office" w:hAnsi="Oslo Sans Office"/>
                <w:sz w:val="20"/>
              </w:rPr>
            </w:pPr>
            <w:r>
              <w:rPr>
                <w:rFonts w:ascii="Oslo Sans Office" w:hAnsi="Oslo Sans Office"/>
                <w:sz w:val="20"/>
              </w:rPr>
              <w:t>Søsken</w:t>
            </w:r>
            <w:r w:rsidR="00960F93">
              <w:rPr>
                <w:rFonts w:ascii="Oslo Sans Office" w:hAnsi="Oslo Sans Office"/>
                <w:sz w:val="20"/>
              </w:rPr>
              <w:t>/barn</w:t>
            </w:r>
            <w:r>
              <w:rPr>
                <w:rFonts w:ascii="Oslo Sans Office" w:hAnsi="Oslo Sans Office"/>
                <w:sz w:val="20"/>
              </w:rPr>
              <w:t xml:space="preserve">: </w:t>
            </w:r>
          </w:p>
        </w:tc>
      </w:tr>
      <w:tr xmlns:wp14="http://schemas.microsoft.com/office/word/2010/wordml" w:rsidRPr="0009063B" w:rsidR="00EE598A" w:rsidTr="3FC3C7F8" w14:paraId="560BAF01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909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EE598A" w:rsidP="0E6429EB" w:rsidRDefault="00934D0D" w14:paraId="4AD4CB14" wp14:textId="77777777">
            <w:pPr>
              <w:pStyle w:val="TableParagraph"/>
              <w:kinsoku w:val="0"/>
              <w:overflowPunct w:val="0"/>
              <w:spacing w:line="268" w:lineRule="exact"/>
              <w:ind w:left="102"/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Hvem har omsorgen</w:t>
            </w:r>
            <w:r w:rsidRPr="0009063B" w:rsidR="530A98A8">
              <w:rPr>
                <w:rFonts w:ascii="Oslo Sans Office" w:hAnsi="Oslo Sans Office"/>
                <w:sz w:val="20"/>
              </w:rPr>
              <w:t xml:space="preserve"> for barnet? </w:t>
            </w:r>
          </w:p>
        </w:tc>
      </w:tr>
      <w:tr xmlns:wp14="http://schemas.microsoft.com/office/word/2010/wordml" w:rsidRPr="0009063B" w:rsidR="00EE598A" w:rsidTr="00A97603" w14:paraId="184748C9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09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EE598A" w:rsidP="00B14483" w:rsidRDefault="00C60505" w14:paraId="0C9D7AC3" wp14:textId="77777777">
            <w:pPr>
              <w:rPr>
                <w:rFonts w:ascii="Oslo Sans Office" w:hAnsi="Oslo Sans Office"/>
                <w:sz w:val="20"/>
              </w:rPr>
            </w:pPr>
            <w:r>
              <w:rPr>
                <w:rFonts w:ascii="Oslo Sans Office" w:hAnsi="Oslo Sans Office"/>
                <w:b/>
                <w:bCs/>
                <w:sz w:val="20"/>
              </w:rPr>
              <w:t xml:space="preserve"> </w:t>
            </w:r>
            <w:r w:rsidRPr="0009063B" w:rsidR="530A98A8">
              <w:rPr>
                <w:rFonts w:ascii="Oslo Sans Office" w:hAnsi="Oslo Sans Office"/>
                <w:b/>
                <w:bCs/>
                <w:sz w:val="20"/>
              </w:rPr>
              <w:t>Bakgrunn for henvendelse:</w:t>
            </w:r>
            <w:r>
              <w:rPr>
                <w:rFonts w:ascii="Oslo Sans Office" w:hAnsi="Oslo Sans Office"/>
                <w:sz w:val="20"/>
              </w:rPr>
              <w:t xml:space="preserve"> </w:t>
            </w:r>
            <w:r>
              <w:rPr>
                <w:rFonts w:ascii="Oslo Sans Office" w:hAnsi="Oslo Sans Office"/>
                <w:sz w:val="20"/>
              </w:rPr>
              <w:br/>
            </w:r>
            <w:r>
              <w:rPr>
                <w:rFonts w:ascii="Oslo Sans Office" w:hAnsi="Oslo Sans Office"/>
                <w:sz w:val="20"/>
              </w:rPr>
              <w:t xml:space="preserve"> </w:t>
            </w:r>
            <w:r w:rsidRPr="0009063B" w:rsidR="15F8E2C1">
              <w:rPr>
                <w:rFonts w:ascii="Oslo Sans Office" w:hAnsi="Oslo Sans Office"/>
                <w:sz w:val="20"/>
              </w:rPr>
              <w:t xml:space="preserve">Hva </w:t>
            </w:r>
            <w:r>
              <w:rPr>
                <w:rFonts w:ascii="Oslo Sans Office" w:hAnsi="Oslo Sans Office"/>
                <w:sz w:val="20"/>
              </w:rPr>
              <w:t xml:space="preserve">trenger og ønsker du hjelp til? / Hva </w:t>
            </w:r>
            <w:r w:rsidRPr="0009063B" w:rsidR="15F8E2C1">
              <w:rPr>
                <w:rFonts w:ascii="Oslo Sans Office" w:hAnsi="Oslo Sans Office"/>
                <w:sz w:val="20"/>
              </w:rPr>
              <w:t xml:space="preserve">er </w:t>
            </w:r>
            <w:r>
              <w:rPr>
                <w:rFonts w:ascii="Oslo Sans Office" w:hAnsi="Oslo Sans Office"/>
                <w:sz w:val="20"/>
              </w:rPr>
              <w:t xml:space="preserve">behovet til personen </w:t>
            </w:r>
            <w:r w:rsidRPr="0009063B" w:rsidR="15F8E2C1">
              <w:rPr>
                <w:rFonts w:ascii="Oslo Sans Office" w:hAnsi="Oslo Sans Office"/>
                <w:sz w:val="20"/>
              </w:rPr>
              <w:t>henvendelse</w:t>
            </w:r>
            <w:r>
              <w:rPr>
                <w:rFonts w:ascii="Oslo Sans Office" w:hAnsi="Oslo Sans Office"/>
                <w:sz w:val="20"/>
              </w:rPr>
              <w:t xml:space="preserve"> gjelder for? </w:t>
            </w:r>
          </w:p>
          <w:p w:rsidR="00F951D8" w:rsidP="3FC3C7F8" w:rsidRDefault="00F951D8" w14:paraId="3DEEC669" wp14:textId="77777777">
            <w:pPr>
              <w:rPr>
                <w:rFonts w:ascii="Oslo Sans Office" w:hAnsi="Oslo Sans Office"/>
                <w:sz w:val="20"/>
              </w:rPr>
            </w:pPr>
          </w:p>
          <w:p w:rsidR="00465077" w:rsidP="00465077" w:rsidRDefault="00465077" w14:paraId="3656B9AB" wp14:textId="77777777">
            <w:pPr>
              <w:pStyle w:val="Listeavsnitt"/>
              <w:rPr>
                <w:rFonts w:ascii="Oslo Sans Office" w:hAnsi="Oslo Sans Office"/>
                <w:sz w:val="20"/>
              </w:rPr>
            </w:pPr>
          </w:p>
          <w:p w:rsidR="00465077" w:rsidP="00465077" w:rsidRDefault="00465077" w14:paraId="45FB0818" wp14:textId="77777777">
            <w:pPr>
              <w:pStyle w:val="Listeavsnitt"/>
              <w:rPr>
                <w:rFonts w:ascii="Oslo Sans Office" w:hAnsi="Oslo Sans Office"/>
                <w:sz w:val="20"/>
              </w:rPr>
            </w:pPr>
          </w:p>
          <w:p w:rsidR="00465077" w:rsidP="00465077" w:rsidRDefault="00465077" w14:paraId="049F31CB" wp14:textId="77777777">
            <w:pPr>
              <w:pStyle w:val="Listeavsnitt"/>
              <w:rPr>
                <w:rFonts w:ascii="Oslo Sans Office" w:hAnsi="Oslo Sans Office"/>
                <w:sz w:val="20"/>
              </w:rPr>
            </w:pPr>
          </w:p>
          <w:p w:rsidR="00465077" w:rsidP="00465077" w:rsidRDefault="00465077" w14:paraId="53128261" wp14:textId="77777777">
            <w:pPr>
              <w:pStyle w:val="Listeavsnitt"/>
              <w:rPr>
                <w:rFonts w:ascii="Oslo Sans Office" w:hAnsi="Oslo Sans Office"/>
                <w:sz w:val="20"/>
              </w:rPr>
            </w:pPr>
          </w:p>
          <w:p w:rsidR="00465077" w:rsidP="00465077" w:rsidRDefault="00465077" w14:paraId="62486C05" wp14:textId="77777777">
            <w:pPr>
              <w:pStyle w:val="Listeavsnitt"/>
              <w:rPr>
                <w:rFonts w:ascii="Oslo Sans Office" w:hAnsi="Oslo Sans Office"/>
                <w:sz w:val="20"/>
              </w:rPr>
            </w:pPr>
          </w:p>
          <w:p w:rsidRPr="00465077" w:rsidR="00A976FF" w:rsidP="00465077" w:rsidRDefault="00A976FF" w14:paraId="4101652C" wp14:textId="77777777">
            <w:pPr>
              <w:rPr>
                <w:rFonts w:ascii="Oslo Sans Office" w:hAnsi="Oslo Sans Office"/>
                <w:szCs w:val="24"/>
              </w:rPr>
            </w:pPr>
          </w:p>
        </w:tc>
      </w:tr>
      <w:tr xmlns:wp14="http://schemas.microsoft.com/office/word/2010/wordml" w:rsidRPr="0009063B" w:rsidR="00A70BFF" w:rsidTr="3FC3C7F8" w14:paraId="1B292F77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84"/>
        </w:trPr>
        <w:tc>
          <w:tcPr>
            <w:tcW w:w="909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A70BFF" w:rsidP="0E6429EB" w:rsidRDefault="00C60505" w14:paraId="6D0A27C6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  <w:r>
              <w:rPr>
                <w:rFonts w:ascii="Oslo Sans Office" w:hAnsi="Oslo Sans Office"/>
                <w:b/>
                <w:bCs/>
                <w:sz w:val="20"/>
              </w:rPr>
              <w:t xml:space="preserve"> </w:t>
            </w:r>
            <w:r w:rsidRPr="0009063B" w:rsidR="28D9B646">
              <w:rPr>
                <w:rFonts w:ascii="Oslo Sans Office" w:hAnsi="Oslo Sans Office"/>
                <w:b/>
                <w:bCs/>
                <w:sz w:val="20"/>
              </w:rPr>
              <w:t>Hv</w:t>
            </w:r>
            <w:r w:rsidRPr="0009063B" w:rsidR="4C08BE8F">
              <w:rPr>
                <w:rFonts w:ascii="Oslo Sans Office" w:hAnsi="Oslo Sans Office"/>
                <w:b/>
                <w:bCs/>
                <w:sz w:val="20"/>
              </w:rPr>
              <w:t>a har blitt gjort</w:t>
            </w:r>
            <w:r w:rsidRPr="0009063B" w:rsidR="28D9B646">
              <w:rPr>
                <w:rFonts w:ascii="Oslo Sans Office" w:hAnsi="Oslo Sans Office"/>
                <w:b/>
                <w:bCs/>
                <w:sz w:val="20"/>
              </w:rPr>
              <w:t xml:space="preserve"> </w:t>
            </w:r>
            <w:r w:rsidRPr="0009063B" w:rsidR="5C84BD5B">
              <w:rPr>
                <w:rFonts w:ascii="Oslo Sans Office" w:hAnsi="Oslo Sans Office"/>
                <w:b/>
                <w:bCs/>
                <w:sz w:val="20"/>
              </w:rPr>
              <w:t>i forkant av henvendelse</w:t>
            </w:r>
            <w:r w:rsidRPr="0009063B" w:rsidR="1182C97B">
              <w:rPr>
                <w:rFonts w:ascii="Oslo Sans Office" w:hAnsi="Oslo Sans Office"/>
                <w:b/>
                <w:bCs/>
                <w:sz w:val="20"/>
              </w:rPr>
              <w:t xml:space="preserve"> </w:t>
            </w:r>
            <w:r w:rsidRPr="0009063B" w:rsidR="1182C97B">
              <w:rPr>
                <w:rFonts w:ascii="Oslo Sans Office" w:hAnsi="Oslo Sans Office"/>
                <w:sz w:val="20"/>
              </w:rPr>
              <w:t>(</w:t>
            </w:r>
            <w:r w:rsidRPr="0009063B" w:rsidR="0551342B">
              <w:rPr>
                <w:rFonts w:ascii="Oslo Sans Office" w:hAnsi="Oslo Sans Office"/>
                <w:sz w:val="20"/>
              </w:rPr>
              <w:t>samtaler, observasjoner, andre tiltak)</w:t>
            </w:r>
            <w:r w:rsidRPr="0009063B" w:rsidR="28D9B646">
              <w:rPr>
                <w:rFonts w:ascii="Oslo Sans Office" w:hAnsi="Oslo Sans Office"/>
                <w:b/>
                <w:bCs/>
                <w:sz w:val="20"/>
              </w:rPr>
              <w:t>?</w:t>
            </w:r>
          </w:p>
          <w:p w:rsidR="00FD380A" w:rsidP="0E6429EB" w:rsidRDefault="00FD380A" w14:paraId="4B99056E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  <w:p w:rsidR="002A1135" w:rsidP="0E6429EB" w:rsidRDefault="002A1135" w14:paraId="1299C43A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  <w:p w:rsidR="002A1135" w:rsidP="0E6429EB" w:rsidRDefault="002A1135" w14:paraId="4DDBEF00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  <w:p w:rsidR="002A1135" w:rsidP="0E6429EB" w:rsidRDefault="002A1135" w14:paraId="3461D779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  <w:p w:rsidR="002A1135" w:rsidP="0E6429EB" w:rsidRDefault="002A1135" w14:paraId="3CF2D8B6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  <w:p w:rsidR="002A1135" w:rsidP="0E6429EB" w:rsidRDefault="002A1135" w14:paraId="0FB78278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  <w:p w:rsidR="002A1135" w:rsidP="0E6429EB" w:rsidRDefault="002A1135" w14:paraId="1FC39945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  <w:p w:rsidRPr="0009063B" w:rsidR="002A1135" w:rsidP="0E6429EB" w:rsidRDefault="002A1135" w14:paraId="0562CB0E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</w:tc>
      </w:tr>
      <w:tr xmlns:wp14="http://schemas.microsoft.com/office/word/2010/wordml" w:rsidRPr="0009063B" w:rsidR="00EE598A" w:rsidTr="3FC3C7F8" w14:paraId="50348388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09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737D0555" w:rsidP="29BC8FDF" w:rsidRDefault="00C60505" w14:paraId="3793785F" wp14:textId="77777777">
            <w:pPr>
              <w:rPr>
                <w:rFonts w:ascii="Oslo Sans Office" w:hAnsi="Oslo Sans Office"/>
                <w:b/>
                <w:bCs/>
                <w:sz w:val="22"/>
                <w:szCs w:val="22"/>
              </w:rPr>
            </w:pPr>
            <w:r>
              <w:rPr>
                <w:rFonts w:ascii="Oslo Sans Office" w:hAnsi="Oslo Sans Office"/>
                <w:b/>
                <w:bCs/>
                <w:sz w:val="20"/>
              </w:rPr>
              <w:t xml:space="preserve"> </w:t>
            </w:r>
            <w:r w:rsidRPr="29BC8FDF" w:rsidR="5F181EDF">
              <w:rPr>
                <w:rFonts w:ascii="Oslo Sans Office" w:hAnsi="Oslo Sans Office"/>
                <w:b/>
                <w:bCs/>
                <w:sz w:val="20"/>
              </w:rPr>
              <w:t xml:space="preserve">Er </w:t>
            </w:r>
            <w:r w:rsidRPr="29BC8FDF" w:rsidR="6A31015A">
              <w:rPr>
                <w:rFonts w:ascii="Oslo Sans Office" w:hAnsi="Oslo Sans Office"/>
                <w:b/>
                <w:bCs/>
                <w:sz w:val="20"/>
              </w:rPr>
              <w:t>den det gjelder</w:t>
            </w:r>
            <w:r w:rsidRPr="29BC8FDF" w:rsidR="5F181EDF">
              <w:rPr>
                <w:rFonts w:ascii="Oslo Sans Office" w:hAnsi="Oslo Sans Office"/>
                <w:b/>
                <w:bCs/>
                <w:sz w:val="20"/>
              </w:rPr>
              <w:t xml:space="preserve"> i kontakt med andre instanser, evt. hvilke? </w:t>
            </w:r>
            <w:r w:rsidRPr="29BC8FDF" w:rsidR="5F181EDF">
              <w:rPr>
                <w:rFonts w:ascii="Oslo Sans Office" w:hAnsi="Oslo Sans Office"/>
                <w:b/>
                <w:bCs/>
                <w:sz w:val="22"/>
                <w:szCs w:val="22"/>
              </w:rPr>
              <w:t xml:space="preserve"> </w:t>
            </w:r>
          </w:p>
          <w:p w:rsidR="29BC8FDF" w:rsidP="29BC8FDF" w:rsidRDefault="29BC8FDF" w14:paraId="34CE0A41" wp14:textId="77777777">
            <w:pPr>
              <w:rPr>
                <w:rFonts w:ascii="Oslo Sans Office" w:hAnsi="Oslo Sans Office"/>
                <w:b/>
                <w:bCs/>
                <w:szCs w:val="24"/>
              </w:rPr>
            </w:pPr>
          </w:p>
          <w:p w:rsidRPr="0009063B" w:rsidR="0E6429EB" w:rsidP="0E6429EB" w:rsidRDefault="00C60505" w14:paraId="5E3D2C4B" wp14:textId="77777777">
            <w:pPr>
              <w:rPr>
                <w:rFonts w:ascii="Oslo Sans Office" w:hAnsi="Oslo Sans Office"/>
                <w:sz w:val="20"/>
                <w:szCs w:val="24"/>
              </w:rPr>
            </w:pPr>
            <w:r>
              <w:rPr>
                <w:rFonts w:ascii="Oslo Sans Office" w:hAnsi="Oslo Sans Office"/>
                <w:sz w:val="20"/>
                <w:szCs w:val="24"/>
              </w:rPr>
              <w:t xml:space="preserve"> </w:t>
            </w:r>
            <w:r w:rsidRPr="0009063B" w:rsidR="2C52B047">
              <w:rPr>
                <w:rFonts w:ascii="Oslo Sans Office" w:hAnsi="Oslo Sans Office"/>
                <w:sz w:val="20"/>
                <w:szCs w:val="24"/>
              </w:rPr>
              <w:t>Kontaktinfo til aktuelle instanser</w:t>
            </w:r>
            <w:r w:rsidRPr="0009063B" w:rsidR="54D79639">
              <w:rPr>
                <w:rFonts w:ascii="Oslo Sans Office" w:hAnsi="Oslo Sans Office"/>
                <w:sz w:val="20"/>
                <w:szCs w:val="24"/>
              </w:rPr>
              <w:t>:</w:t>
            </w:r>
          </w:p>
          <w:p w:rsidRPr="0009063B" w:rsidR="00EE598A" w:rsidP="0E6429EB" w:rsidRDefault="00EE598A" w14:paraId="62EBF3C5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</w:p>
        </w:tc>
      </w:tr>
      <w:tr xmlns:wp14="http://schemas.microsoft.com/office/word/2010/wordml" w:rsidRPr="0009063B" w:rsidR="5A074C9E" w:rsidTr="3FC3C7F8" w14:paraId="366CFFAB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09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4A38BC5B" w:rsidP="0E6429EB" w:rsidRDefault="00C60505" w14:paraId="734F409B" wp14:textId="77777777">
            <w:pPr>
              <w:rPr>
                <w:rFonts w:ascii="Oslo Sans Office" w:hAnsi="Oslo Sans Office"/>
                <w:b/>
                <w:bCs/>
                <w:sz w:val="20"/>
                <w:szCs w:val="24"/>
              </w:rPr>
            </w:pPr>
            <w:r>
              <w:rPr>
                <w:rFonts w:ascii="Oslo Sans Office" w:hAnsi="Oslo Sans Office"/>
                <w:b/>
                <w:bCs/>
                <w:sz w:val="20"/>
                <w:szCs w:val="24"/>
              </w:rPr>
              <w:t xml:space="preserve"> </w:t>
            </w:r>
            <w:r w:rsidRPr="0009063B" w:rsidR="578AEFA3">
              <w:rPr>
                <w:rFonts w:ascii="Oslo Sans Office" w:hAnsi="Oslo Sans Office"/>
                <w:b/>
                <w:bCs/>
                <w:sz w:val="20"/>
                <w:szCs w:val="24"/>
              </w:rPr>
              <w:t>Samtykke</w:t>
            </w:r>
          </w:p>
          <w:p w:rsidRPr="0009063B" w:rsidR="4A38BC5B" w:rsidP="0E6429EB" w:rsidRDefault="00C60505" w14:paraId="7F08E00F" wp14:textId="77777777">
            <w:pPr>
              <w:rPr>
                <w:rFonts w:ascii="Oslo Sans Office" w:hAnsi="Oslo Sans Office"/>
                <w:sz w:val="20"/>
                <w:szCs w:val="24"/>
              </w:rPr>
            </w:pPr>
            <w:r>
              <w:rPr>
                <w:rFonts w:ascii="Oslo Sans Office" w:hAnsi="Oslo Sans Office"/>
                <w:sz w:val="20"/>
                <w:szCs w:val="24"/>
              </w:rPr>
              <w:t xml:space="preserve"> </w:t>
            </w:r>
            <w:r w:rsidRPr="0009063B" w:rsidR="51DE7141">
              <w:rPr>
                <w:rFonts w:ascii="Oslo Sans Office" w:hAnsi="Oslo Sans Office"/>
                <w:sz w:val="20"/>
                <w:szCs w:val="24"/>
              </w:rPr>
              <w:t>Personen</w:t>
            </w:r>
            <w:r w:rsidRPr="0009063B" w:rsidR="18600F3B">
              <w:rPr>
                <w:rFonts w:ascii="Oslo Sans Office" w:hAnsi="Oslo Sans Office"/>
                <w:sz w:val="20"/>
                <w:szCs w:val="24"/>
              </w:rPr>
              <w:t xml:space="preserve"> / foresatte har samtykket til at henvendelsen sendes</w:t>
            </w:r>
            <w:r w:rsidRPr="0009063B" w:rsidR="7B6F1C88">
              <w:rPr>
                <w:rFonts w:ascii="Oslo Sans Office" w:hAnsi="Oslo Sans Office"/>
                <w:sz w:val="20"/>
                <w:szCs w:val="24"/>
              </w:rPr>
              <w:t xml:space="preserve">   </w:t>
            </w:r>
            <w:sdt>
              <w:sdtPr>
                <w:rPr>
                  <w:color w:val="1F497D"/>
                </w:rPr>
                <w:id w:val="-211774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077">
                  <w:rPr>
                    <w:rFonts w:hint="eastAsia" w:ascii="MS Gothic" w:hAnsi="MS Gothic" w:eastAsia="MS Gothic"/>
                    <w:color w:val="1F497D"/>
                  </w:rPr>
                  <w:t>☐</w:t>
                </w:r>
              </w:sdtContent>
            </w:sdt>
          </w:p>
          <w:p w:rsidRPr="0009063B" w:rsidR="2DC79811" w:rsidP="0E6429EB" w:rsidRDefault="00C60505" w14:paraId="099FCF05" wp14:textId="77777777">
            <w:pPr>
              <w:rPr>
                <w:rFonts w:ascii="Oslo Sans Office" w:hAnsi="Oslo Sans Office"/>
                <w:sz w:val="20"/>
                <w:szCs w:val="24"/>
              </w:rPr>
            </w:pPr>
            <w:r>
              <w:rPr>
                <w:rFonts w:ascii="Oslo Sans Office" w:hAnsi="Oslo Sans Office"/>
                <w:sz w:val="20"/>
                <w:szCs w:val="24"/>
              </w:rPr>
              <w:t xml:space="preserve"> </w:t>
            </w:r>
            <w:r w:rsidRPr="0009063B" w:rsidR="14B25366">
              <w:rPr>
                <w:rFonts w:ascii="Oslo Sans Office" w:hAnsi="Oslo Sans Office"/>
                <w:sz w:val="20"/>
                <w:szCs w:val="24"/>
              </w:rPr>
              <w:t xml:space="preserve">Muntlig samtykke gitt (dato): </w:t>
            </w:r>
          </w:p>
        </w:tc>
      </w:tr>
      <w:tr xmlns:wp14="http://schemas.microsoft.com/office/word/2010/wordml" w:rsidRPr="0009063B" w:rsidR="00EE598A" w:rsidTr="3FC3C7F8" w14:paraId="30A0DCE4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5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EE598A" w:rsidP="00C63FDE" w:rsidRDefault="00152294" w14:paraId="7710A801" wp14:textId="77777777">
            <w:pPr>
              <w:rPr>
                <w:rFonts w:ascii="Oslo Sans Office" w:hAnsi="Oslo Sans Office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Oslo Sans Office" w:hAnsi="Oslo Sans Office"/>
                <w:b/>
                <w:bCs/>
                <w:sz w:val="20"/>
                <w:lang w:val="en-US"/>
              </w:rPr>
              <w:t>Henvisende</w:t>
            </w:r>
            <w:proofErr w:type="spellEnd"/>
            <w:r>
              <w:rPr>
                <w:rFonts w:ascii="Oslo Sans Office" w:hAnsi="Oslo Sans Office"/>
                <w:b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Oslo Sans Office" w:hAnsi="Oslo Sans Office"/>
                <w:b/>
                <w:bCs/>
                <w:sz w:val="20"/>
                <w:lang w:val="en-US"/>
              </w:rPr>
              <w:t>instans</w:t>
            </w:r>
            <w:proofErr w:type="spellEnd"/>
            <w:r>
              <w:rPr>
                <w:rFonts w:ascii="Oslo Sans Office" w:hAnsi="Oslo Sans Office"/>
                <w:b/>
                <w:bCs/>
                <w:sz w:val="20"/>
                <w:lang w:val="en-US"/>
              </w:rPr>
              <w:t xml:space="preserve">: </w:t>
            </w:r>
            <w:r w:rsidRPr="0009063B" w:rsidR="4042B554">
              <w:rPr>
                <w:rFonts w:ascii="Oslo Sans Office" w:hAnsi="Oslo Sans Office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45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EE598A" w:rsidP="0E6429EB" w:rsidRDefault="58008A00" w14:paraId="7909AEE5" wp14:textId="77777777">
            <w:pPr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 xml:space="preserve">Arbeidssted: </w:t>
            </w:r>
          </w:p>
          <w:p w:rsidRPr="0009063B" w:rsidR="00EE598A" w:rsidP="0E6429EB" w:rsidRDefault="00EE598A" w14:paraId="6D98A12B" wp14:textId="77777777">
            <w:pPr>
              <w:rPr>
                <w:rFonts w:ascii="Oslo Sans Office" w:hAnsi="Oslo Sans Office"/>
                <w:sz w:val="20"/>
                <w:szCs w:val="24"/>
              </w:rPr>
            </w:pPr>
          </w:p>
        </w:tc>
      </w:tr>
      <w:tr xmlns:wp14="http://schemas.microsoft.com/office/word/2010/wordml" w:rsidRPr="0009063B" w:rsidR="00EE598A" w:rsidTr="3FC3C7F8" w14:paraId="34F7F9B4" wp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45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17925DB" w:rsidP="29BC8FDF" w:rsidRDefault="4484B6BA" w14:paraId="7F21C3BD" wp14:textId="77777777">
            <w:pPr>
              <w:rPr>
                <w:rFonts w:ascii="Oslo Sans Office" w:hAnsi="Oslo Sans Office"/>
                <w:b/>
                <w:bCs/>
                <w:sz w:val="20"/>
                <w:lang w:val="en-US"/>
              </w:rPr>
            </w:pPr>
            <w:r w:rsidRPr="29BC8FDF">
              <w:rPr>
                <w:rFonts w:ascii="Oslo Sans Office" w:hAnsi="Oslo Sans Office"/>
                <w:sz w:val="20"/>
              </w:rPr>
              <w:t>Navn:</w:t>
            </w:r>
            <w:r w:rsidR="00C63FDE">
              <w:rPr>
                <w:rFonts w:ascii="Oslo Sans Office" w:hAnsi="Oslo Sans Office"/>
                <w:sz w:val="20"/>
              </w:rPr>
              <w:t xml:space="preserve"> </w:t>
            </w:r>
          </w:p>
          <w:p w:rsidRPr="0009063B" w:rsidR="5A074C9E" w:rsidP="0E6429EB" w:rsidRDefault="5A074C9E" w14:paraId="2946DB82" wp14:textId="77777777">
            <w:pPr>
              <w:rPr>
                <w:rFonts w:ascii="Oslo Sans Office" w:hAnsi="Oslo Sans Office"/>
                <w:sz w:val="20"/>
              </w:rPr>
            </w:pPr>
          </w:p>
          <w:p w:rsidRPr="0009063B" w:rsidR="017925DB" w:rsidP="0E6429EB" w:rsidRDefault="4484B6BA" w14:paraId="163FC622" wp14:textId="77777777">
            <w:pPr>
              <w:rPr>
                <w:rFonts w:ascii="Oslo Sans Office" w:hAnsi="Oslo Sans Office"/>
                <w:sz w:val="20"/>
              </w:rPr>
            </w:pPr>
            <w:r w:rsidRPr="29BC8FDF">
              <w:rPr>
                <w:rFonts w:ascii="Oslo Sans Office" w:hAnsi="Oslo Sans Office"/>
                <w:sz w:val="20"/>
              </w:rPr>
              <w:t>Dato:</w:t>
            </w:r>
            <w:r w:rsidR="00C63FDE">
              <w:rPr>
                <w:rFonts w:ascii="Oslo Sans Office" w:hAnsi="Oslo Sans Office"/>
                <w:sz w:val="20"/>
              </w:rPr>
              <w:t xml:space="preserve"> </w:t>
            </w:r>
          </w:p>
          <w:p w:rsidRPr="0009063B" w:rsidR="5A074C9E" w:rsidP="0E6429EB" w:rsidRDefault="5A074C9E" w14:paraId="5997CC1D" wp14:textId="77777777">
            <w:pPr>
              <w:rPr>
                <w:rFonts w:ascii="Oslo Sans Office" w:hAnsi="Oslo Sans Office"/>
                <w:b/>
                <w:bCs/>
                <w:sz w:val="20"/>
                <w:lang w:val="en-US"/>
              </w:rPr>
            </w:pPr>
          </w:p>
        </w:tc>
        <w:tc>
          <w:tcPr>
            <w:tcW w:w="454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09063B" w:rsidR="00EE598A" w:rsidP="0E6429EB" w:rsidRDefault="58008A00" w14:paraId="7B76E156" wp14:textId="77777777">
            <w:pPr>
              <w:rPr>
                <w:rFonts w:ascii="Oslo Sans Office" w:hAnsi="Oslo Sans Office"/>
                <w:sz w:val="20"/>
              </w:rPr>
            </w:pPr>
            <w:r w:rsidRPr="0009063B">
              <w:rPr>
                <w:rFonts w:ascii="Oslo Sans Office" w:hAnsi="Oslo Sans Office"/>
                <w:sz w:val="20"/>
              </w:rPr>
              <w:t>Telefon:</w:t>
            </w:r>
            <w:r w:rsidR="00C63FDE">
              <w:rPr>
                <w:rFonts w:ascii="Oslo Sans Office" w:hAnsi="Oslo Sans Office"/>
                <w:sz w:val="20"/>
              </w:rPr>
              <w:t xml:space="preserve"> </w:t>
            </w:r>
          </w:p>
          <w:p w:rsidRPr="0009063B" w:rsidR="00EE598A" w:rsidP="0E6429EB" w:rsidRDefault="00EE598A" w14:paraId="110FFD37" wp14:textId="77777777">
            <w:pPr>
              <w:rPr>
                <w:rFonts w:ascii="Oslo Sans Office" w:hAnsi="Oslo Sans Office"/>
                <w:sz w:val="20"/>
                <w:szCs w:val="24"/>
              </w:rPr>
            </w:pPr>
          </w:p>
        </w:tc>
      </w:tr>
    </w:tbl>
    <w:p xmlns:wp14="http://schemas.microsoft.com/office/word/2010/wordml" w:rsidR="29BC8FDF" w:rsidP="29BC8FDF" w:rsidRDefault="29BC8FDF" w14:paraId="6B699379" wp14:textId="77777777">
      <w:pPr>
        <w:rPr>
          <w:rFonts w:ascii="Oslo Sans Office" w:hAnsi="Oslo Sans Office"/>
          <w:sz w:val="20"/>
        </w:rPr>
      </w:pPr>
    </w:p>
    <w:p xmlns:wp14="http://schemas.microsoft.com/office/word/2010/wordml" w:rsidRPr="00C60505" w:rsidR="0069123A" w:rsidP="00C60505" w:rsidRDefault="00A976FF" w14:paraId="0EA6DBC2" wp14:textId="77777777">
      <w:pPr>
        <w:pStyle w:val="Listeavsnitt"/>
        <w:numPr>
          <w:ilvl w:val="0"/>
          <w:numId w:val="2"/>
        </w:numPr>
        <w:spacing w:line="257" w:lineRule="auto"/>
        <w:rPr>
          <w:rFonts w:ascii="Oslo Sans Office" w:hAnsi="Oslo Sans Office"/>
          <w:sz w:val="20"/>
        </w:rPr>
      </w:pPr>
      <w:r>
        <w:rPr>
          <w:rFonts w:ascii="Oslo Sans Office" w:hAnsi="Oslo Sans Office"/>
          <w:sz w:val="20"/>
        </w:rPr>
        <w:t>Oslohjelpa</w:t>
      </w:r>
      <w:r w:rsidRPr="00C60505" w:rsidR="491B3BF5">
        <w:rPr>
          <w:rFonts w:ascii="Oslo Sans Office" w:hAnsi="Oslo Sans Office"/>
          <w:sz w:val="20"/>
        </w:rPr>
        <w:t xml:space="preserve"> </w:t>
      </w:r>
      <w:r w:rsidRPr="00C60505" w:rsidR="254387FC">
        <w:rPr>
          <w:rFonts w:ascii="Oslo Sans Office" w:hAnsi="Oslo Sans Office"/>
          <w:sz w:val="20"/>
        </w:rPr>
        <w:t>har dokumentasjonsplikt og benytter et dat</w:t>
      </w:r>
      <w:r w:rsidRPr="00C60505" w:rsidR="00DB3E63">
        <w:rPr>
          <w:rFonts w:ascii="Oslo Sans Office" w:hAnsi="Oslo Sans Office"/>
          <w:sz w:val="20"/>
        </w:rPr>
        <w:t xml:space="preserve">abasert digitalt journalsystem </w:t>
      </w:r>
      <w:r w:rsidRPr="00C60505" w:rsidR="254387FC">
        <w:rPr>
          <w:rFonts w:ascii="Oslo Sans Office" w:hAnsi="Oslo Sans Office"/>
          <w:sz w:val="20"/>
        </w:rPr>
        <w:t xml:space="preserve">for lagring av personopplysninger. Informasjon du gir i møte/samtale med oss, er omfattet av taushetsplikt og behandles fortrolig, i henhold til Personopplysningsloven § 1 og 6. </w:t>
      </w:r>
    </w:p>
    <w:p xmlns:wp14="http://schemas.microsoft.com/office/word/2010/wordml" w:rsidRPr="0009063B" w:rsidR="0069123A" w:rsidP="0E6429EB" w:rsidRDefault="0069123A" w14:paraId="3FE9F23F" wp14:textId="77777777">
      <w:pPr>
        <w:spacing w:line="257" w:lineRule="auto"/>
        <w:rPr>
          <w:rFonts w:ascii="Oslo Sans Office" w:hAnsi="Oslo Sans Office"/>
          <w:sz w:val="20"/>
          <w:szCs w:val="24"/>
        </w:rPr>
      </w:pPr>
    </w:p>
    <w:p xmlns:wp14="http://schemas.microsoft.com/office/word/2010/wordml" w:rsidRPr="00C60505" w:rsidR="0069123A" w:rsidP="00C60505" w:rsidRDefault="254387FC" w14:paraId="5FFD04AF" wp14:textId="77777777">
      <w:pPr>
        <w:pStyle w:val="Listeavsnitt"/>
        <w:numPr>
          <w:ilvl w:val="0"/>
          <w:numId w:val="2"/>
        </w:numPr>
        <w:spacing w:line="257" w:lineRule="auto"/>
        <w:rPr>
          <w:rFonts w:ascii="Oslo Sans Office" w:hAnsi="Oslo Sans Office"/>
          <w:sz w:val="20"/>
          <w:szCs w:val="24"/>
        </w:rPr>
      </w:pPr>
      <w:r w:rsidRPr="00C60505">
        <w:rPr>
          <w:rFonts w:ascii="Oslo Sans Office" w:hAnsi="Oslo Sans Office"/>
          <w:sz w:val="20"/>
          <w:szCs w:val="24"/>
        </w:rPr>
        <w:t xml:space="preserve">Ved behov og samtykke fra deg, kan vi samarbeide med andre tjenester. I særskilte tilfeller har </w:t>
      </w:r>
      <w:r w:rsidR="00A976FF">
        <w:rPr>
          <w:rFonts w:ascii="Oslo Sans Office" w:hAnsi="Oslo Sans Office"/>
          <w:sz w:val="20"/>
          <w:szCs w:val="24"/>
        </w:rPr>
        <w:t>Oslohjelpa</w:t>
      </w:r>
      <w:r w:rsidRPr="00C60505">
        <w:rPr>
          <w:rFonts w:ascii="Oslo Sans Office" w:hAnsi="Oslo Sans Office"/>
          <w:sz w:val="20"/>
          <w:szCs w:val="24"/>
        </w:rPr>
        <w:t xml:space="preserve"> meldeplikt til barneverntjenesten. </w:t>
      </w:r>
    </w:p>
    <w:p xmlns:wp14="http://schemas.microsoft.com/office/word/2010/wordml" w:rsidRPr="0009063B" w:rsidR="0069123A" w:rsidP="0E6429EB" w:rsidRDefault="0069123A" w14:paraId="1F72F646" wp14:textId="77777777">
      <w:pPr>
        <w:spacing w:line="257" w:lineRule="auto"/>
        <w:rPr>
          <w:rFonts w:ascii="Oslo Sans Office" w:hAnsi="Oslo Sans Office"/>
          <w:sz w:val="20"/>
          <w:szCs w:val="24"/>
        </w:rPr>
      </w:pPr>
    </w:p>
    <w:p xmlns:wp14="http://schemas.microsoft.com/office/word/2010/wordml" w:rsidRPr="00C60505" w:rsidR="0069123A" w:rsidP="00C60505" w:rsidRDefault="254387FC" w14:paraId="6EA55B29" wp14:textId="77777777">
      <w:pPr>
        <w:pStyle w:val="Listeavsnitt"/>
        <w:numPr>
          <w:ilvl w:val="0"/>
          <w:numId w:val="2"/>
        </w:numPr>
        <w:spacing w:line="257" w:lineRule="auto"/>
        <w:rPr>
          <w:rFonts w:ascii="Oslo Sans Office" w:hAnsi="Oslo Sans Office"/>
          <w:sz w:val="20"/>
        </w:rPr>
      </w:pPr>
      <w:r w:rsidRPr="00C60505">
        <w:rPr>
          <w:rFonts w:ascii="Oslo Sans Office" w:hAnsi="Oslo Sans Office"/>
          <w:sz w:val="20"/>
        </w:rPr>
        <w:t xml:space="preserve">Foresatte eller barn/ungdom med innsynsrett etter Forvaltningsloven § 18, kan når som helst henvende seg til </w:t>
      </w:r>
      <w:r w:rsidR="00A976FF">
        <w:rPr>
          <w:rFonts w:ascii="Oslo Sans Office" w:hAnsi="Oslo Sans Office"/>
          <w:sz w:val="20"/>
        </w:rPr>
        <w:t>Oslohjelpa</w:t>
      </w:r>
      <w:r w:rsidRPr="00C60505" w:rsidR="4C2F361A">
        <w:rPr>
          <w:rFonts w:ascii="Oslo Sans Office" w:hAnsi="Oslo Sans Office"/>
          <w:sz w:val="20"/>
        </w:rPr>
        <w:t xml:space="preserve"> </w:t>
      </w:r>
      <w:r w:rsidRPr="00C60505">
        <w:rPr>
          <w:rFonts w:ascii="Oslo Sans Office" w:hAnsi="Oslo Sans Office"/>
          <w:sz w:val="20"/>
        </w:rPr>
        <w:t xml:space="preserve">dersom de ønsker innsyn i mappen. </w:t>
      </w:r>
      <w:r w:rsidRPr="00C60505" w:rsidR="37001E3A">
        <w:rPr>
          <w:rFonts w:ascii="Oslo Sans Office" w:hAnsi="Oslo Sans Office"/>
          <w:sz w:val="20"/>
        </w:rPr>
        <w:t xml:space="preserve">Oslo </w:t>
      </w:r>
      <w:r w:rsidRPr="00C60505">
        <w:rPr>
          <w:rFonts w:ascii="Oslo Sans Office" w:hAnsi="Oslo Sans Office"/>
          <w:sz w:val="20"/>
        </w:rPr>
        <w:t>kommune s</w:t>
      </w:r>
      <w:r w:rsidR="00C60505">
        <w:rPr>
          <w:rFonts w:ascii="Oslo Sans Office" w:hAnsi="Oslo Sans Office"/>
          <w:sz w:val="20"/>
        </w:rPr>
        <w:t>kal behandle personopplysninger</w:t>
      </w:r>
      <w:r w:rsidRPr="00C60505">
        <w:rPr>
          <w:rFonts w:ascii="Oslo Sans Office" w:hAnsi="Oslo Sans Office"/>
          <w:sz w:val="20"/>
        </w:rPr>
        <w:t xml:space="preserve"> slik at opplysningens integritet, konfidensialitet og tilgjengelighet beskyttes.</w:t>
      </w:r>
    </w:p>
    <w:p xmlns:wp14="http://schemas.microsoft.com/office/word/2010/wordml" w:rsidR="29BC8FDF" w:rsidP="29BC8FDF" w:rsidRDefault="29BC8FDF" w14:paraId="08CE6F91" wp14:textId="77777777">
      <w:pPr>
        <w:spacing w:line="257" w:lineRule="auto"/>
        <w:rPr>
          <w:rFonts w:ascii="Oslo Sans Office" w:hAnsi="Oslo Sans Office"/>
          <w:szCs w:val="24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xmlns:wp14="http://schemas.microsoft.com/office/word/2010/wordml" w:rsidR="29BC8FDF" w:rsidTr="29BC8FDF" w14:paraId="7BEAF83E" wp14:textId="77777777">
        <w:tc>
          <w:tcPr>
            <w:tcW w:w="4500" w:type="dxa"/>
          </w:tcPr>
          <w:p w:rsidR="29BC8FDF" w:rsidP="29BC8FDF" w:rsidRDefault="29BC8FDF" w14:paraId="4E07BB5B" wp14:textId="77777777">
            <w:pPr>
              <w:rPr>
                <w:rFonts w:ascii="Oslo Sans Office" w:hAnsi="Oslo Sans Office"/>
                <w:b/>
                <w:bCs/>
                <w:sz w:val="20"/>
              </w:rPr>
            </w:pPr>
            <w:r w:rsidRPr="29BC8FDF">
              <w:rPr>
                <w:rFonts w:ascii="Oslo Sans Office" w:hAnsi="Oslo Sans Office"/>
                <w:b/>
                <w:bCs/>
                <w:sz w:val="20"/>
              </w:rPr>
              <w:t>Mottatt dato:</w:t>
            </w:r>
          </w:p>
          <w:p w:rsidR="29BC8FDF" w:rsidP="29BC8FDF" w:rsidRDefault="29BC8FDF" w14:paraId="61CDCEAD" wp14:textId="77777777">
            <w:pPr>
              <w:rPr>
                <w:rFonts w:ascii="Oslo Sans Office" w:hAnsi="Oslo Sans Office"/>
                <w:szCs w:val="24"/>
              </w:rPr>
            </w:pPr>
          </w:p>
          <w:p w:rsidR="29BC8FDF" w:rsidP="29BC8FDF" w:rsidRDefault="29BC8FDF" w14:paraId="6BB9E253" wp14:textId="77777777">
            <w:pPr>
              <w:rPr>
                <w:rFonts w:ascii="Oslo Sans Office" w:hAnsi="Oslo Sans Office"/>
                <w:szCs w:val="24"/>
              </w:rPr>
            </w:pPr>
          </w:p>
          <w:p w:rsidR="29BC8FDF" w:rsidP="29BC8FDF" w:rsidRDefault="29BC8FDF" w14:paraId="23DE523C" wp14:textId="77777777">
            <w:pPr>
              <w:rPr>
                <w:rFonts w:ascii="Oslo Sans Office" w:hAnsi="Oslo Sans Office"/>
                <w:szCs w:val="24"/>
              </w:rPr>
            </w:pPr>
          </w:p>
        </w:tc>
        <w:tc>
          <w:tcPr>
            <w:tcW w:w="4500" w:type="dxa"/>
          </w:tcPr>
          <w:p w:rsidR="29BC8FDF" w:rsidP="29BC8FDF" w:rsidRDefault="29BC8FDF" w14:paraId="2F80C5B1" wp14:textId="77777777">
            <w:pPr>
              <w:rPr>
                <w:rFonts w:ascii="Oslo Sans Office" w:hAnsi="Oslo Sans Office"/>
                <w:b/>
                <w:bCs/>
                <w:sz w:val="18"/>
                <w:szCs w:val="18"/>
              </w:rPr>
            </w:pPr>
            <w:r w:rsidRPr="29BC8FDF">
              <w:rPr>
                <w:rFonts w:ascii="Oslo Sans Office" w:hAnsi="Oslo Sans Office"/>
                <w:b/>
                <w:bCs/>
                <w:sz w:val="20"/>
              </w:rPr>
              <w:t>Følges opp av:</w:t>
            </w:r>
          </w:p>
          <w:p w:rsidR="29BC8FDF" w:rsidP="29BC8FDF" w:rsidRDefault="29BC8FDF" w14:paraId="52E56223" wp14:textId="77777777">
            <w:pPr>
              <w:rPr>
                <w:rFonts w:ascii="Oslo Sans Office" w:hAnsi="Oslo Sans Office"/>
                <w:szCs w:val="24"/>
              </w:rPr>
            </w:pPr>
          </w:p>
          <w:p w:rsidR="00363E5A" w:rsidP="00465077" w:rsidRDefault="00363E5A" w14:paraId="07547A01" wp14:textId="77777777">
            <w:pPr>
              <w:rPr>
                <w:rFonts w:ascii="Oslo Sans Office" w:hAnsi="Oslo Sans Office"/>
                <w:szCs w:val="24"/>
              </w:rPr>
            </w:pPr>
          </w:p>
        </w:tc>
      </w:tr>
    </w:tbl>
    <w:p xmlns:wp14="http://schemas.microsoft.com/office/word/2010/wordml" w:rsidRPr="0009063B" w:rsidR="0069123A" w:rsidP="0E6429EB" w:rsidRDefault="0069123A" w14:paraId="5043CB0F" wp14:textId="77777777">
      <w:pPr>
        <w:rPr>
          <w:rFonts w:ascii="Oslo Sans Office" w:hAnsi="Oslo Sans Office"/>
          <w:sz w:val="20"/>
          <w:szCs w:val="24"/>
          <w:lang w:val="en-US"/>
        </w:rPr>
      </w:pPr>
    </w:p>
    <w:p xmlns:wp14="http://schemas.microsoft.com/office/word/2010/wordml" w:rsidRPr="0009063B" w:rsidR="5A074C9E" w:rsidP="7A00DD71" w:rsidRDefault="5A074C9E" w14:paraId="07459315" wp14:textId="77777777">
      <w:pPr>
        <w:rPr>
          <w:rFonts w:ascii="Oslo Sans Office" w:hAnsi="Oslo Sans Office" w:eastAsia="Courier New" w:cs="Courier New"/>
          <w:sz w:val="20"/>
          <w:szCs w:val="24"/>
          <w:lang w:val="en-US"/>
        </w:rPr>
      </w:pPr>
    </w:p>
    <w:sectPr w:rsidRPr="0009063B" w:rsidR="5A074C9E" w:rsidSect="00FD02CB">
      <w:headerReference w:type="default" r:id="rId10"/>
      <w:footerReference w:type="default" r:id="rId11"/>
      <w:headerReference w:type="first" r:id="rId12"/>
      <w:footerReference w:type="first" r:id="rId13"/>
      <w:pgSz w:w="11907" w:h="16840" w:orient="portrait" w:code="9"/>
      <w:pgMar w:top="1440" w:right="1467" w:bottom="1440" w:left="1440" w:header="284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A304C" w:rsidRDefault="002A304C" w14:paraId="61829076" wp14:textId="77777777">
      <w:r>
        <w:separator/>
      </w:r>
    </w:p>
  </w:endnote>
  <w:endnote w:type="continuationSeparator" w:id="0">
    <w:p xmlns:wp14="http://schemas.microsoft.com/office/word/2010/wordml" w:rsidR="002A304C" w:rsidRDefault="002A304C" w14:paraId="2BA226A1" wp14:textId="77777777">
      <w:r>
        <w:continuationSeparator/>
      </w:r>
    </w:p>
  </w:endnote>
  <w:endnote w:type="continuationNotice" w:id="1">
    <w:p xmlns:wp14="http://schemas.microsoft.com/office/word/2010/wordml" w:rsidR="002A304C" w:rsidRDefault="002A304C" w14:paraId="17AD93B2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8925" w:type="dxa"/>
      <w:tblLayout w:type="fixed"/>
      <w:tblLook w:val="0400" w:firstRow="0" w:lastRow="0" w:firstColumn="0" w:lastColumn="0" w:noHBand="0" w:noVBand="1"/>
    </w:tblPr>
    <w:tblGrid>
      <w:gridCol w:w="3105"/>
      <w:gridCol w:w="2025"/>
      <w:gridCol w:w="3795"/>
    </w:tblGrid>
    <w:tr xmlns:wp14="http://schemas.microsoft.com/office/word/2010/wordml" w:rsidR="00A561D5" w:rsidTr="3FC3C7F8" w14:paraId="66BC963F" wp14:textId="77777777">
      <w:tc>
        <w:tcPr>
          <w:tcW w:w="3105" w:type="dxa"/>
        </w:tcPr>
        <w:p w:rsidR="00A976FF" w:rsidP="00A976FF" w:rsidRDefault="00A976FF" w14:paraId="5CBD4524" wp14:textId="77777777">
          <w:pPr>
            <w:spacing w:line="259" w:lineRule="auto"/>
            <w:rPr>
              <w:rFonts w:ascii="Oslo Sans Office" w:hAnsi="Oslo Sans Office" w:eastAsia="Oslo Sans Office" w:cs="Oslo Sans Office"/>
              <w:b/>
              <w:bCs/>
              <w:color w:val="2A2859"/>
              <w:sz w:val="16"/>
              <w:szCs w:val="16"/>
            </w:rPr>
          </w:pPr>
          <w:r>
            <w:rPr>
              <w:rFonts w:ascii="Oslo Sans Office" w:hAnsi="Oslo Sans Office" w:eastAsia="Oslo Sans Office" w:cs="Oslo Sans Office"/>
              <w:b/>
              <w:bCs/>
              <w:color w:val="2A2859"/>
              <w:sz w:val="16"/>
              <w:szCs w:val="16"/>
            </w:rPr>
            <w:t xml:space="preserve">      Bydel St.Hanshaugen</w:t>
          </w:r>
        </w:p>
        <w:p w:rsidR="00A976FF" w:rsidP="00A976FF" w:rsidRDefault="00A976FF" w14:paraId="69467502" wp14:textId="77777777">
          <w:pPr>
            <w:spacing w:line="259" w:lineRule="auto"/>
          </w:pPr>
          <w:r>
            <w:rPr>
              <w:rFonts w:ascii="Oslo Sans Office" w:hAnsi="Oslo Sans Office" w:eastAsia="Oslo Sans Office" w:cs="Oslo Sans Office"/>
              <w:b/>
              <w:bCs/>
              <w:color w:val="2A2859"/>
              <w:sz w:val="16"/>
              <w:szCs w:val="16"/>
            </w:rPr>
            <w:t xml:space="preserve">      Oslohjelpa</w:t>
          </w:r>
        </w:p>
        <w:p w:rsidRPr="00D9081B" w:rsidR="00A976FF" w:rsidP="00A976FF" w:rsidRDefault="00A976FF" w14:paraId="096871D5" wp14:textId="77777777">
          <w:pPr>
            <w:spacing w:line="259" w:lineRule="auto"/>
            <w:rPr>
              <w:rFonts w:ascii="Oslo Sans Office" w:hAnsi="Oslo Sans Office" w:eastAsia="Oslo Sans Office" w:cs="Oslo Sans Office"/>
              <w:bCs/>
              <w:color w:val="2A2859"/>
              <w:sz w:val="16"/>
              <w:szCs w:val="16"/>
            </w:rPr>
          </w:pPr>
          <w:r>
            <w:rPr>
              <w:rFonts w:ascii="Oslo Sans Office" w:hAnsi="Oslo Sans Office" w:eastAsia="Oslo Sans Office" w:cs="Oslo Sans Office"/>
              <w:b/>
              <w:bCs/>
              <w:color w:val="2A2859"/>
              <w:sz w:val="16"/>
              <w:szCs w:val="16"/>
            </w:rPr>
            <w:t xml:space="preserve">       </w:t>
          </w:r>
          <w:proofErr w:type="spellStart"/>
          <w:r>
            <w:rPr>
              <w:rFonts w:ascii="Oslo Sans Office" w:hAnsi="Oslo Sans Office" w:eastAsia="Oslo Sans Office" w:cs="Oslo Sans Office"/>
              <w:bCs/>
              <w:color w:val="2A2859"/>
              <w:sz w:val="16"/>
              <w:szCs w:val="16"/>
            </w:rPr>
            <w:t>Avd.barn</w:t>
          </w:r>
          <w:proofErr w:type="spellEnd"/>
          <w:r>
            <w:rPr>
              <w:rFonts w:ascii="Oslo Sans Office" w:hAnsi="Oslo Sans Office" w:eastAsia="Oslo Sans Office" w:cs="Oslo Sans Office"/>
              <w:bCs/>
              <w:color w:val="2A2859"/>
              <w:sz w:val="16"/>
              <w:szCs w:val="16"/>
            </w:rPr>
            <w:t>, unge og familie</w:t>
          </w:r>
        </w:p>
        <w:p w:rsidR="00A561D5" w:rsidP="00A976FF" w:rsidRDefault="00A976FF" w14:paraId="0CB7A57A" wp14:textId="77777777">
          <w:r w:rsidRPr="00D9081B">
            <w:rPr>
              <w:rFonts w:ascii="Oslo Sans Office" w:hAnsi="Oslo Sans Office" w:eastAsia="Oslo Sans Office" w:cs="Oslo Sans Office"/>
              <w:bCs/>
              <w:color w:val="2A2859"/>
              <w:sz w:val="16"/>
              <w:szCs w:val="16"/>
            </w:rPr>
            <w:t xml:space="preserve">       Oslo kommune</w:t>
          </w:r>
        </w:p>
      </w:tc>
      <w:tc>
        <w:tcPr>
          <w:tcW w:w="2025" w:type="dxa"/>
        </w:tcPr>
        <w:p w:rsidR="00A561D5" w:rsidRDefault="00A561D5" w14:paraId="7024601E" wp14:textId="77777777">
          <w:r w:rsidRPr="1F1CF575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Besøksadresse:</w:t>
          </w:r>
        </w:p>
        <w:p w:rsidR="00A561D5" w:rsidRDefault="29BC8FDF" w14:paraId="5A679D27" wp14:textId="77777777">
          <w:r w:rsidRPr="29BC8FDF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Stensberggata 25, </w:t>
          </w:r>
        </w:p>
        <w:p w:rsidR="00A561D5" w:rsidRDefault="29BC8FDF" w14:paraId="2A3B102B" wp14:textId="77777777">
          <w:r w:rsidRPr="29BC8FDF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0456 Oslo</w:t>
          </w:r>
        </w:p>
        <w:p w:rsidR="00A561D5" w:rsidRDefault="00A561D5" w14:paraId="5395DCDC" wp14:textId="77777777">
          <w:r w:rsidRPr="1F1CF575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Postadresse:</w:t>
          </w:r>
        </w:p>
        <w:p w:rsidR="00A561D5" w:rsidRDefault="00A561D5" w14:paraId="3433E3A4" wp14:textId="77777777">
          <w:r w:rsidRPr="1F1CF575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Postboks 6999 </w:t>
          </w:r>
          <w:proofErr w:type="spellStart"/>
          <w:r w:rsidRPr="1F1CF575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St.Olavsplass</w:t>
          </w:r>
          <w:proofErr w:type="spellEnd"/>
          <w:r w:rsidRPr="1F1CF575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 </w:t>
          </w:r>
        </w:p>
        <w:p w:rsidR="00A561D5" w:rsidRDefault="00A561D5" w14:paraId="586286E9" wp14:textId="77777777">
          <w:r w:rsidRPr="1F1CF575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0130 Oslo</w:t>
          </w:r>
        </w:p>
      </w:tc>
      <w:tc>
        <w:tcPr>
          <w:tcW w:w="3795" w:type="dxa"/>
        </w:tcPr>
        <w:p w:rsidR="00A976FF" w:rsidP="00A976FF" w:rsidRDefault="00A976FF" w14:paraId="7087F552" wp14:textId="77777777">
          <w:r w:rsidRPr="29BC8FDF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Telefon: </w:t>
          </w:r>
          <w:r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40 41 86 41</w:t>
          </w:r>
        </w:p>
        <w:p w:rsidR="00A976FF" w:rsidP="00A976FF" w:rsidRDefault="00A976FF" w14:paraId="1503CD7A" wp14:textId="77777777">
          <w:pPr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</w:pPr>
          <w:r w:rsidRPr="3FC3C7F8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Mail: </w:t>
          </w:r>
          <w:hyperlink w:history="1" r:id="rId1">
            <w:r w:rsidRPr="00A77E2E">
              <w:rPr>
                <w:rStyle w:val="Hyperkobling"/>
                <w:rFonts w:ascii="Oslo Sans Office" w:hAnsi="Oslo Sans Office" w:eastAsia="Oslo Sans Office" w:cs="Oslo Sans Office"/>
                <w:sz w:val="16"/>
                <w:szCs w:val="16"/>
              </w:rPr>
              <w:t>oslohjelpa@bsh.oslo.kommune.no</w:t>
            </w:r>
          </w:hyperlink>
          <w:r w:rsidRPr="3FC3C7F8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  </w:t>
          </w:r>
        </w:p>
        <w:p w:rsidR="00A976FF" w:rsidP="00A976FF" w:rsidRDefault="00A976FF" w14:paraId="46732AA7" wp14:textId="77777777">
          <w:pPr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</w:pPr>
          <w:r w:rsidRPr="3FC3C7F8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Org. Nr.: </w:t>
          </w:r>
          <w:r w:rsidRPr="3FC3C7F8">
            <w:rPr>
              <w:rFonts w:ascii="Arial" w:hAnsi="Arial" w:cs="Arial"/>
              <w:color w:val="2A2859"/>
              <w:sz w:val="16"/>
              <w:szCs w:val="16"/>
            </w:rPr>
            <w:t>971 179 686</w:t>
          </w:r>
        </w:p>
        <w:p w:rsidR="00A976FF" w:rsidP="00A976FF" w:rsidRDefault="00A976FF" w14:paraId="51B03717" wp14:textId="77777777">
          <w:r w:rsidRPr="3FC3C7F8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 </w:t>
          </w:r>
          <w:hyperlink r:id="rId2">
            <w:r w:rsidRPr="3FC3C7F8">
              <w:rPr>
                <w:rStyle w:val="Hyperkobling"/>
                <w:rFonts w:ascii="Oslo Sans Office" w:hAnsi="Oslo Sans Office" w:eastAsia="Oslo Sans Office" w:cs="Oslo Sans Office"/>
                <w:sz w:val="16"/>
                <w:szCs w:val="16"/>
              </w:rPr>
              <w:t>www.oslo.kommune.no</w:t>
            </w:r>
          </w:hyperlink>
        </w:p>
        <w:p w:rsidR="00A561D5" w:rsidP="3FC3C7F8" w:rsidRDefault="00A561D5" w14:paraId="3B7B4B86" wp14:textId="77777777">
          <w:pPr>
            <w:rPr>
              <w:rFonts w:ascii="Oslo Sans Office" w:hAnsi="Oslo Sans Office" w:eastAsia="Oslo Sans Office" w:cs="Oslo Sans Office"/>
              <w:color w:val="2A2859"/>
              <w:szCs w:val="24"/>
            </w:rPr>
          </w:pPr>
        </w:p>
      </w:tc>
    </w:tr>
  </w:tbl>
  <w:p xmlns:wp14="http://schemas.microsoft.com/office/word/2010/wordml" w:rsidR="00A561D5" w:rsidP="1F1CF575" w:rsidRDefault="00A561D5" w14:paraId="3A0FF5F2" wp14:textId="77777777">
    <w:pPr>
      <w:pStyle w:val="Bunntekst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561D5" w:rsidP="1F1CF575" w:rsidRDefault="00A561D5" w14:paraId="44E871BC" wp14:textId="77777777"/>
  <w:tbl>
    <w:tblPr>
      <w:tblStyle w:val="Tabellrutenett"/>
      <w:tblW w:w="8925" w:type="dxa"/>
      <w:tblLayout w:type="fixed"/>
      <w:tblLook w:val="0400" w:firstRow="0" w:lastRow="0" w:firstColumn="0" w:lastColumn="0" w:noHBand="0" w:noVBand="1"/>
    </w:tblPr>
    <w:tblGrid>
      <w:gridCol w:w="3120"/>
      <w:gridCol w:w="2070"/>
      <w:gridCol w:w="3735"/>
    </w:tblGrid>
    <w:tr xmlns:wp14="http://schemas.microsoft.com/office/word/2010/wordml" w:rsidR="00A561D5" w:rsidTr="3C8F6D7C" w14:paraId="797373E7" wp14:textId="77777777">
      <w:tc>
        <w:tcPr>
          <w:tcW w:w="3120" w:type="dxa"/>
          <w:tcMar/>
        </w:tcPr>
        <w:p w:rsidR="00D9081B" w:rsidP="00A976FF" w:rsidRDefault="00A976FF" w14:paraId="162DCC9C" wp14:textId="77777777">
          <w:pPr>
            <w:spacing w:line="259" w:lineRule="auto"/>
            <w:rPr>
              <w:rFonts w:ascii="Oslo Sans Office" w:hAnsi="Oslo Sans Office" w:eastAsia="Oslo Sans Office" w:cs="Oslo Sans Office"/>
              <w:b/>
              <w:bCs/>
              <w:color w:val="2A2859"/>
              <w:sz w:val="16"/>
              <w:szCs w:val="16"/>
            </w:rPr>
          </w:pPr>
          <w:r>
            <w:rPr>
              <w:rFonts w:ascii="Oslo Sans Office" w:hAnsi="Oslo Sans Office" w:eastAsia="Oslo Sans Office" w:cs="Oslo Sans Office"/>
              <w:b/>
              <w:bCs/>
              <w:color w:val="2A2859"/>
              <w:sz w:val="16"/>
              <w:szCs w:val="16"/>
            </w:rPr>
            <w:t xml:space="preserve">      </w:t>
          </w:r>
          <w:r w:rsidR="00D9081B">
            <w:rPr>
              <w:rFonts w:ascii="Oslo Sans Office" w:hAnsi="Oslo Sans Office" w:eastAsia="Oslo Sans Office" w:cs="Oslo Sans Office"/>
              <w:b/>
              <w:bCs/>
              <w:color w:val="2A2859"/>
              <w:sz w:val="16"/>
              <w:szCs w:val="16"/>
            </w:rPr>
            <w:t>Bydel St.Hanshaugen</w:t>
          </w:r>
        </w:p>
        <w:p w:rsidR="00A561D5" w:rsidP="1F1CF575" w:rsidRDefault="00A976FF" w14:paraId="63E74DB3" wp14:textId="77777777">
          <w:pPr>
            <w:spacing w:line="259" w:lineRule="auto"/>
          </w:pPr>
          <w:r>
            <w:rPr>
              <w:rFonts w:ascii="Oslo Sans Office" w:hAnsi="Oslo Sans Office" w:eastAsia="Oslo Sans Office" w:cs="Oslo Sans Office"/>
              <w:b/>
              <w:bCs/>
              <w:color w:val="2A2859"/>
              <w:sz w:val="16"/>
              <w:szCs w:val="16"/>
            </w:rPr>
            <w:t xml:space="preserve">      Oslohjelpa</w:t>
          </w:r>
        </w:p>
        <w:p w:rsidRPr="00D9081B" w:rsidR="00A561D5" w:rsidP="1F1CF575" w:rsidRDefault="00A561D5" w14:paraId="3BF1FA04" wp14:textId="77777777">
          <w:pPr>
            <w:spacing w:line="259" w:lineRule="auto"/>
            <w:rPr>
              <w:rFonts w:ascii="Oslo Sans Office" w:hAnsi="Oslo Sans Office" w:eastAsia="Oslo Sans Office" w:cs="Oslo Sans Office"/>
              <w:bCs/>
              <w:color w:val="2A2859"/>
              <w:sz w:val="16"/>
              <w:szCs w:val="16"/>
            </w:rPr>
          </w:pPr>
          <w:r>
            <w:rPr>
              <w:rFonts w:ascii="Oslo Sans Office" w:hAnsi="Oslo Sans Office" w:eastAsia="Oslo Sans Office" w:cs="Oslo Sans Office"/>
              <w:b/>
              <w:bCs/>
              <w:color w:val="2A2859"/>
              <w:sz w:val="16"/>
              <w:szCs w:val="16"/>
            </w:rPr>
            <w:t xml:space="preserve">       </w:t>
          </w:r>
          <w:proofErr w:type="spellStart"/>
          <w:r w:rsidR="00A976FF">
            <w:rPr>
              <w:rFonts w:ascii="Oslo Sans Office" w:hAnsi="Oslo Sans Office" w:eastAsia="Oslo Sans Office" w:cs="Oslo Sans Office"/>
              <w:bCs/>
              <w:color w:val="2A2859"/>
              <w:sz w:val="16"/>
              <w:szCs w:val="16"/>
            </w:rPr>
            <w:t>Avd.barn</w:t>
          </w:r>
          <w:proofErr w:type="spellEnd"/>
          <w:r w:rsidR="00A976FF">
            <w:rPr>
              <w:rFonts w:ascii="Oslo Sans Office" w:hAnsi="Oslo Sans Office" w:eastAsia="Oslo Sans Office" w:cs="Oslo Sans Office"/>
              <w:bCs/>
              <w:color w:val="2A2859"/>
              <w:sz w:val="16"/>
              <w:szCs w:val="16"/>
            </w:rPr>
            <w:t>, unge og familie</w:t>
          </w:r>
        </w:p>
        <w:p w:rsidR="00A561D5" w:rsidRDefault="009B359E" w14:paraId="06378DBA" wp14:textId="77777777">
          <w:r w:rsidRPr="00D9081B">
            <w:rPr>
              <w:rFonts w:ascii="Oslo Sans Office" w:hAnsi="Oslo Sans Office" w:eastAsia="Oslo Sans Office" w:cs="Oslo Sans Office"/>
              <w:bCs/>
              <w:color w:val="2A2859"/>
              <w:sz w:val="16"/>
              <w:szCs w:val="16"/>
            </w:rPr>
            <w:t xml:space="preserve">       </w:t>
          </w:r>
          <w:r w:rsidRPr="00D9081B" w:rsidR="00A561D5">
            <w:rPr>
              <w:rFonts w:ascii="Oslo Sans Office" w:hAnsi="Oslo Sans Office" w:eastAsia="Oslo Sans Office" w:cs="Oslo Sans Office"/>
              <w:bCs/>
              <w:color w:val="2A2859"/>
              <w:sz w:val="16"/>
              <w:szCs w:val="16"/>
            </w:rPr>
            <w:t>Oslo kommune</w:t>
          </w:r>
        </w:p>
      </w:tc>
      <w:tc>
        <w:tcPr>
          <w:tcW w:w="2070" w:type="dxa"/>
          <w:tcMar/>
        </w:tcPr>
        <w:p w:rsidR="00A561D5" w:rsidRDefault="00A561D5" w14:paraId="01DF9A5C" wp14:textId="77777777">
          <w:r w:rsidRPr="1F1CF575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Besøksadresse:</w:t>
          </w:r>
        </w:p>
        <w:p w:rsidR="00A561D5" w:rsidP="3C8F6D7C" w:rsidRDefault="00C222BB" w14:paraId="1561EF23" wp14:textId="197068E8">
          <w:pPr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</w:pPr>
          <w:r w:rsidRPr="3C8F6D7C" w:rsidR="3C8F6D7C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Stensberggata 25</w:t>
          </w:r>
          <w:r w:rsidRPr="3C8F6D7C" w:rsidR="3C8F6D7C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,</w:t>
          </w:r>
        </w:p>
        <w:p w:rsidR="00A561D5" w:rsidRDefault="00C222BB" w14:paraId="06875714" wp14:textId="3618057D">
          <w:r w:rsidRPr="3C8F6D7C" w:rsidR="3C8F6D7C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0</w:t>
          </w:r>
          <w:r w:rsidRPr="3C8F6D7C" w:rsidR="3C8F6D7C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456 </w:t>
          </w:r>
          <w:r w:rsidRPr="3C8F6D7C" w:rsidR="3C8F6D7C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Oslo</w:t>
          </w:r>
        </w:p>
        <w:p w:rsidR="00A561D5" w:rsidRDefault="00A561D5" w14:paraId="1BCB1403" wp14:textId="77777777">
          <w:r w:rsidRPr="1F1CF575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Postadresse:</w:t>
          </w:r>
        </w:p>
        <w:p w:rsidR="00A561D5" w:rsidRDefault="29BC8FDF" w14:paraId="201A669E" wp14:textId="77777777">
          <w:r w:rsidRPr="29BC8FDF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Postboks 6999 </w:t>
          </w:r>
          <w:proofErr w:type="spellStart"/>
          <w:r w:rsidRPr="29BC8FDF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St.Olavsplass</w:t>
          </w:r>
          <w:proofErr w:type="spellEnd"/>
          <w:r w:rsidRPr="29BC8FDF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, </w:t>
          </w:r>
        </w:p>
        <w:p w:rsidR="00A561D5" w:rsidRDefault="00A561D5" w14:paraId="523BAB33" wp14:textId="77777777">
          <w:r w:rsidRPr="1F1CF575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0130 Oslo</w:t>
          </w:r>
        </w:p>
      </w:tc>
      <w:tc>
        <w:tcPr>
          <w:tcW w:w="3735" w:type="dxa"/>
          <w:tcMar/>
        </w:tcPr>
        <w:p w:rsidR="00A561D5" w:rsidRDefault="29BC8FDF" w14:paraId="3A308D2D" wp14:textId="77777777">
          <w:r w:rsidRPr="29BC8FDF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Telefon: </w:t>
          </w:r>
          <w:r w:rsidR="00A976FF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>40 41 86 41</w:t>
          </w:r>
        </w:p>
        <w:p w:rsidR="00A976FF" w:rsidP="29BC8FDF" w:rsidRDefault="3FC3C7F8" w14:paraId="6A796A0F" wp14:textId="77777777">
          <w:pPr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</w:pPr>
          <w:r w:rsidRPr="3FC3C7F8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Mail: </w:t>
          </w:r>
          <w:hyperlink w:history="1" r:id="rId1">
            <w:r w:rsidRPr="00A77E2E" w:rsidR="00A976FF">
              <w:rPr>
                <w:rStyle w:val="Hyperkobling"/>
                <w:rFonts w:ascii="Oslo Sans Office" w:hAnsi="Oslo Sans Office" w:eastAsia="Oslo Sans Office" w:cs="Oslo Sans Office"/>
                <w:sz w:val="16"/>
                <w:szCs w:val="16"/>
              </w:rPr>
              <w:t>oslohjelpa@bsh.oslo.kommune.no</w:t>
            </w:r>
          </w:hyperlink>
          <w:r w:rsidRPr="3FC3C7F8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  </w:t>
          </w:r>
        </w:p>
        <w:p w:rsidR="00A561D5" w:rsidP="29BC8FDF" w:rsidRDefault="3FC3C7F8" w14:paraId="2146CC85" wp14:textId="77777777">
          <w:pPr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</w:pPr>
          <w:r w:rsidRPr="3FC3C7F8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Org. Nr.: </w:t>
          </w:r>
          <w:r w:rsidRPr="3FC3C7F8">
            <w:rPr>
              <w:rFonts w:ascii="Arial" w:hAnsi="Arial" w:cs="Arial"/>
              <w:color w:val="2A2859"/>
              <w:sz w:val="16"/>
              <w:szCs w:val="16"/>
            </w:rPr>
            <w:t>971 179 686</w:t>
          </w:r>
        </w:p>
        <w:p w:rsidR="00A561D5" w:rsidRDefault="3FC3C7F8" w14:paraId="73CFDBC9" wp14:textId="77777777">
          <w:r w:rsidRPr="3FC3C7F8">
            <w:rPr>
              <w:rFonts w:ascii="Oslo Sans Office" w:hAnsi="Oslo Sans Office" w:eastAsia="Oslo Sans Office" w:cs="Oslo Sans Office"/>
              <w:color w:val="2A2859"/>
              <w:sz w:val="16"/>
              <w:szCs w:val="16"/>
            </w:rPr>
            <w:t xml:space="preserve"> </w:t>
          </w:r>
          <w:hyperlink r:id="rId2">
            <w:r w:rsidRPr="3FC3C7F8">
              <w:rPr>
                <w:rStyle w:val="Hyperkobling"/>
                <w:rFonts w:ascii="Oslo Sans Office" w:hAnsi="Oslo Sans Office" w:eastAsia="Oslo Sans Office" w:cs="Oslo Sans Office"/>
                <w:sz w:val="16"/>
                <w:szCs w:val="16"/>
              </w:rPr>
              <w:t>www.oslo.kommune.no</w:t>
            </w:r>
          </w:hyperlink>
        </w:p>
        <w:p w:rsidR="00A561D5" w:rsidP="3FC3C7F8" w:rsidRDefault="00A561D5" w14:paraId="144A5D23" wp14:textId="77777777">
          <w:pPr>
            <w:rPr>
              <w:rFonts w:ascii="Oslo Sans Office" w:hAnsi="Oslo Sans Office" w:eastAsia="Oslo Sans Office" w:cs="Oslo Sans Office"/>
              <w:color w:val="2A2859"/>
              <w:szCs w:val="24"/>
            </w:rPr>
          </w:pPr>
        </w:p>
      </w:tc>
    </w:tr>
  </w:tbl>
  <w:p xmlns:wp14="http://schemas.microsoft.com/office/word/2010/wordml" w:rsidR="00A561D5" w:rsidP="5A074C9E" w:rsidRDefault="00A561D5" w14:paraId="738610EB" wp14:textId="77777777">
    <w:pPr>
      <w:pStyle w:val="Bunntek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A304C" w:rsidRDefault="002A304C" w14:paraId="6537F28F" wp14:textId="77777777">
      <w:r>
        <w:separator/>
      </w:r>
    </w:p>
  </w:footnote>
  <w:footnote w:type="continuationSeparator" w:id="0">
    <w:p xmlns:wp14="http://schemas.microsoft.com/office/word/2010/wordml" w:rsidR="002A304C" w:rsidRDefault="002A304C" w14:paraId="6DFB9E20" wp14:textId="77777777">
      <w:r>
        <w:continuationSeparator/>
      </w:r>
    </w:p>
  </w:footnote>
  <w:footnote w:type="continuationNotice" w:id="1">
    <w:p xmlns:wp14="http://schemas.microsoft.com/office/word/2010/wordml" w:rsidR="002A304C" w:rsidRDefault="002A304C" w14:paraId="70DF9E56" wp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A561D5" w:rsidP="00934D0D" w:rsidRDefault="00A561D5" w14:paraId="5630AD66" wp14:textId="77777777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A561D5" w:rsidP="00934D0D" w:rsidRDefault="00461475" w14:paraId="2AAA82E0" wp14:textId="77777777">
    <w:pPr>
      <w:rPr>
        <w:rFonts w:ascii="Oslo Sans Office" w:hAnsi="Oslo Sans Office" w:eastAsia="Oslo Sans Office" w:cs="Oslo Sans Office"/>
        <w:color w:val="44546A" w:themeColor="text2"/>
        <w:sz w:val="32"/>
        <w:szCs w:val="32"/>
      </w:rPr>
    </w:pPr>
    <w:r>
      <w:rPr>
        <w:rFonts w:ascii="Oslo Sans Office" w:hAnsi="Oslo Sans Office" w:eastAsia="Oslo Sans Office" w:cs="Oslo Sans Office"/>
        <w:noProof/>
        <w:sz w:val="40"/>
        <w:szCs w:val="32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0825B739" wp14:editId="4FD1B6FE">
          <wp:simplePos x="0" y="0"/>
          <wp:positionH relativeFrom="column">
            <wp:posOffset>-314325</wp:posOffset>
          </wp:positionH>
          <wp:positionV relativeFrom="paragraph">
            <wp:posOffset>250559</wp:posOffset>
          </wp:positionV>
          <wp:extent cx="1205230" cy="666750"/>
          <wp:effectExtent l="0" t="0" r="0" b="0"/>
          <wp:wrapNone/>
          <wp:docPr id="3" name="Bilde 3" descr="C:\Users\bsh149501\AppData\Local\Microsoft\Windows\INetCache\Content.MSO\C40AE54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h149501\AppData\Local\Microsoft\Windows\INetCache\Content.MSO\C40AE54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xmlns:wp14="http://schemas.microsoft.com/office/word/2010/wordml" w:rsidR="00A561D5" w:rsidP="00934D0D" w:rsidRDefault="00A561D5" w14:paraId="637805D2" wp14:textId="77777777">
    <w:pPr>
      <w:rPr>
        <w:rFonts w:ascii="Oslo Sans Office" w:hAnsi="Oslo Sans Office" w:eastAsia="Oslo Sans Office" w:cs="Oslo Sans Office"/>
        <w:color w:val="44546A" w:themeColor="text2"/>
        <w:sz w:val="38"/>
        <w:szCs w:val="38"/>
      </w:rPr>
    </w:pPr>
  </w:p>
  <w:p xmlns:wp14="http://schemas.microsoft.com/office/word/2010/wordml" w:rsidRPr="00A561D5" w:rsidR="00A561D5" w:rsidP="00461475" w:rsidRDefault="00461475" w14:paraId="043C309E" wp14:textId="77777777">
    <w:pPr>
      <w:ind w:left="4248" w:firstLine="708"/>
      <w:rPr>
        <w:sz w:val="28"/>
        <w:szCs w:val="28"/>
      </w:rPr>
    </w:pPr>
    <w:r>
      <w:rPr>
        <w:rFonts w:ascii="Oslo Sans Office" w:hAnsi="Oslo Sans Office" w:eastAsia="Oslo Sans Office" w:cs="Oslo Sans Office"/>
        <w:color w:val="44546A" w:themeColor="text2"/>
        <w:sz w:val="38"/>
        <w:szCs w:val="38"/>
      </w:rPr>
      <w:t>Bydel St. Hanshaugen</w:t>
    </w:r>
    <w:r w:rsidRPr="00A561D5" w:rsidR="00A561D5">
      <w:rPr>
        <w:rFonts w:ascii="Oslo Sans Office" w:hAnsi="Oslo Sans Office" w:eastAsia="Oslo Sans Office" w:cs="Oslo Sans Office"/>
        <w:sz w:val="40"/>
        <w:szCs w:val="32"/>
      </w:rPr>
      <w:tab/>
    </w:r>
    <w:r w:rsidRPr="00A561D5" w:rsidR="79EEC84A">
      <w:rPr>
        <w:rFonts w:ascii="Oslo Sans Office" w:hAnsi="Oslo Sans Office" w:eastAsia="Oslo Sans Office" w:cs="Oslo Sans Office"/>
        <w:sz w:val="40"/>
        <w:szCs w:val="40"/>
      </w:rPr>
      <w:t xml:space="preserve">            </w:t>
    </w:r>
    <w:r w:rsidRPr="00A561D5" w:rsidR="79EEC84A">
      <w:rPr>
        <w:rStyle w:val="normaltextrun"/>
        <w:rFonts w:ascii="Oslo Sans Office" w:hAnsi="Oslo Sans Office"/>
        <w:color w:val="000000"/>
        <w:sz w:val="40"/>
        <w:szCs w:val="40"/>
        <w:shd w:val="clear" w:color="auto" w:fill="FFFFFF"/>
      </w:rPr>
      <w:t> </w:t>
    </w:r>
    <w:r w:rsidRPr="00A561D5" w:rsidR="79EEC84A">
      <w:rPr>
        <w:rFonts w:ascii="Oslo Sans Office" w:hAnsi="Oslo Sans Office" w:eastAsia="Oslo Sans Office" w:cs="Oslo Sans Office"/>
        <w:sz w:val="40"/>
        <w:szCs w:val="40"/>
      </w:rPr>
      <w:t xml:space="preserve">  </w:t>
    </w:r>
  </w:p>
  <w:p xmlns:wp14="http://schemas.microsoft.com/office/word/2010/wordml" w:rsidR="00A561D5" w:rsidRDefault="00A561D5" w14:paraId="463F29E8" wp14:textId="77777777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3CFB"/>
    <w:multiLevelType w:val="hybridMultilevel"/>
    <w:tmpl w:val="BBF097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2D7C"/>
    <w:multiLevelType w:val="hybridMultilevel"/>
    <w:tmpl w:val="433CCF2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3118D0"/>
    <w:multiLevelType w:val="hybridMultilevel"/>
    <w:tmpl w:val="F37A28CA"/>
    <w:lvl w:ilvl="0" w:tplc="8EC0C60A">
      <w:numFmt w:val="bullet"/>
      <w:lvlText w:val="-"/>
      <w:lvlJc w:val="left"/>
      <w:pPr>
        <w:ind w:left="462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182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902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622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42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62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82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502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222" w:hanging="360"/>
      </w:pPr>
      <w:rPr>
        <w:rFonts w:hint="default" w:ascii="Wingdings" w:hAnsi="Wingdings"/>
      </w:rPr>
    </w:lvl>
  </w:abstractNum>
  <w:abstractNum w:abstractNumId="3" w15:restartNumberingAfterBreak="0">
    <w:nsid w:val="5FC669FE"/>
    <w:multiLevelType w:val="hybridMultilevel"/>
    <w:tmpl w:val="292869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attachedTemplate r:id="rId1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62"/>
    <w:rsid w:val="00002238"/>
    <w:rsid w:val="0009063B"/>
    <w:rsid w:val="000C3F77"/>
    <w:rsid w:val="000D6168"/>
    <w:rsid w:val="000F3D92"/>
    <w:rsid w:val="00114E44"/>
    <w:rsid w:val="00152294"/>
    <w:rsid w:val="001B6720"/>
    <w:rsid w:val="001C3EEA"/>
    <w:rsid w:val="001F0850"/>
    <w:rsid w:val="001F792A"/>
    <w:rsid w:val="00216838"/>
    <w:rsid w:val="002A0A62"/>
    <w:rsid w:val="002A1135"/>
    <w:rsid w:val="002A304C"/>
    <w:rsid w:val="00325889"/>
    <w:rsid w:val="00360BA4"/>
    <w:rsid w:val="00363E5A"/>
    <w:rsid w:val="00390DC1"/>
    <w:rsid w:val="00393756"/>
    <w:rsid w:val="003A5BE2"/>
    <w:rsid w:val="003E6180"/>
    <w:rsid w:val="00461475"/>
    <w:rsid w:val="00465077"/>
    <w:rsid w:val="00487735"/>
    <w:rsid w:val="004A4BFD"/>
    <w:rsid w:val="004B37D1"/>
    <w:rsid w:val="004B3A87"/>
    <w:rsid w:val="005175D8"/>
    <w:rsid w:val="005365E6"/>
    <w:rsid w:val="00575263"/>
    <w:rsid w:val="00582C9D"/>
    <w:rsid w:val="005913E7"/>
    <w:rsid w:val="005A4129"/>
    <w:rsid w:val="005E55FA"/>
    <w:rsid w:val="0060760F"/>
    <w:rsid w:val="0061767C"/>
    <w:rsid w:val="006649C2"/>
    <w:rsid w:val="00666037"/>
    <w:rsid w:val="0069123A"/>
    <w:rsid w:val="006E14DF"/>
    <w:rsid w:val="006E6FB7"/>
    <w:rsid w:val="006F1ED9"/>
    <w:rsid w:val="006F3CCE"/>
    <w:rsid w:val="00712F9D"/>
    <w:rsid w:val="0072177E"/>
    <w:rsid w:val="0072268E"/>
    <w:rsid w:val="00752AD8"/>
    <w:rsid w:val="007D7C1F"/>
    <w:rsid w:val="007F1D8E"/>
    <w:rsid w:val="00801FCD"/>
    <w:rsid w:val="00861D0D"/>
    <w:rsid w:val="00896AFC"/>
    <w:rsid w:val="008B5EBF"/>
    <w:rsid w:val="008E4AA1"/>
    <w:rsid w:val="00906E36"/>
    <w:rsid w:val="00934D0D"/>
    <w:rsid w:val="00960F93"/>
    <w:rsid w:val="009927FE"/>
    <w:rsid w:val="009B359E"/>
    <w:rsid w:val="009C67FD"/>
    <w:rsid w:val="00A01546"/>
    <w:rsid w:val="00A056B6"/>
    <w:rsid w:val="00A561D5"/>
    <w:rsid w:val="00A6606B"/>
    <w:rsid w:val="00A70BFF"/>
    <w:rsid w:val="00A82EAE"/>
    <w:rsid w:val="00A97603"/>
    <w:rsid w:val="00A976FF"/>
    <w:rsid w:val="00AA722B"/>
    <w:rsid w:val="00AC2EC6"/>
    <w:rsid w:val="00B14483"/>
    <w:rsid w:val="00B1556E"/>
    <w:rsid w:val="00B55E92"/>
    <w:rsid w:val="00B71C8E"/>
    <w:rsid w:val="00BA0362"/>
    <w:rsid w:val="00C05C72"/>
    <w:rsid w:val="00C1380C"/>
    <w:rsid w:val="00C222BB"/>
    <w:rsid w:val="00C35CF4"/>
    <w:rsid w:val="00C54040"/>
    <w:rsid w:val="00C60505"/>
    <w:rsid w:val="00C62697"/>
    <w:rsid w:val="00C63FDE"/>
    <w:rsid w:val="00CB73D1"/>
    <w:rsid w:val="00CC0E06"/>
    <w:rsid w:val="00CCD2A8"/>
    <w:rsid w:val="00D31691"/>
    <w:rsid w:val="00D4317D"/>
    <w:rsid w:val="00D9081B"/>
    <w:rsid w:val="00D92615"/>
    <w:rsid w:val="00DB3E63"/>
    <w:rsid w:val="00E30DF8"/>
    <w:rsid w:val="00E54964"/>
    <w:rsid w:val="00EC3A23"/>
    <w:rsid w:val="00EE598A"/>
    <w:rsid w:val="00EF225B"/>
    <w:rsid w:val="00EF51BB"/>
    <w:rsid w:val="00EF7B73"/>
    <w:rsid w:val="00F2425A"/>
    <w:rsid w:val="00F951D8"/>
    <w:rsid w:val="00FD02CB"/>
    <w:rsid w:val="00FD380A"/>
    <w:rsid w:val="01546442"/>
    <w:rsid w:val="01598AC3"/>
    <w:rsid w:val="017925DB"/>
    <w:rsid w:val="02035218"/>
    <w:rsid w:val="02744D7B"/>
    <w:rsid w:val="02BAB8FA"/>
    <w:rsid w:val="02EFD0ED"/>
    <w:rsid w:val="0311A3F1"/>
    <w:rsid w:val="034600C7"/>
    <w:rsid w:val="051BFBCA"/>
    <w:rsid w:val="0551342B"/>
    <w:rsid w:val="05D410C0"/>
    <w:rsid w:val="06AC172A"/>
    <w:rsid w:val="06F33CCC"/>
    <w:rsid w:val="078A8CD9"/>
    <w:rsid w:val="07F5EAEF"/>
    <w:rsid w:val="08215F70"/>
    <w:rsid w:val="087EAA32"/>
    <w:rsid w:val="0896DA08"/>
    <w:rsid w:val="08972FAD"/>
    <w:rsid w:val="090C088A"/>
    <w:rsid w:val="091E98B9"/>
    <w:rsid w:val="095BA532"/>
    <w:rsid w:val="096C9CE5"/>
    <w:rsid w:val="0A2ACC78"/>
    <w:rsid w:val="0AEEC00F"/>
    <w:rsid w:val="0B4F72BD"/>
    <w:rsid w:val="0B607DD5"/>
    <w:rsid w:val="0B93A972"/>
    <w:rsid w:val="0CCAA519"/>
    <w:rsid w:val="0CDFA445"/>
    <w:rsid w:val="0CEEE6DE"/>
    <w:rsid w:val="0D3B948C"/>
    <w:rsid w:val="0D4851B4"/>
    <w:rsid w:val="0E05A85A"/>
    <w:rsid w:val="0E5C8153"/>
    <w:rsid w:val="0E6429EB"/>
    <w:rsid w:val="0E66757A"/>
    <w:rsid w:val="0E76A0BB"/>
    <w:rsid w:val="0EC9E324"/>
    <w:rsid w:val="0F156ABE"/>
    <w:rsid w:val="0F6A5FB9"/>
    <w:rsid w:val="0F7F18AB"/>
    <w:rsid w:val="0FF9574D"/>
    <w:rsid w:val="100245DB"/>
    <w:rsid w:val="104130DE"/>
    <w:rsid w:val="108B8659"/>
    <w:rsid w:val="115F2CA9"/>
    <w:rsid w:val="1182C97B"/>
    <w:rsid w:val="11EF7755"/>
    <w:rsid w:val="1358D076"/>
    <w:rsid w:val="13A2D5EC"/>
    <w:rsid w:val="1479BDD8"/>
    <w:rsid w:val="14B25366"/>
    <w:rsid w:val="1500DC3C"/>
    <w:rsid w:val="15F8E2C1"/>
    <w:rsid w:val="165A3884"/>
    <w:rsid w:val="165FCE40"/>
    <w:rsid w:val="1700A655"/>
    <w:rsid w:val="173CDA73"/>
    <w:rsid w:val="178AEF3B"/>
    <w:rsid w:val="185773CA"/>
    <w:rsid w:val="18600F3B"/>
    <w:rsid w:val="195BA834"/>
    <w:rsid w:val="19866729"/>
    <w:rsid w:val="19DC32FF"/>
    <w:rsid w:val="1A08E0B3"/>
    <w:rsid w:val="1A5A1A4B"/>
    <w:rsid w:val="1B5D491A"/>
    <w:rsid w:val="1B785870"/>
    <w:rsid w:val="1C5D9A8E"/>
    <w:rsid w:val="1C9AF2BE"/>
    <w:rsid w:val="1CB68D65"/>
    <w:rsid w:val="1CFB0074"/>
    <w:rsid w:val="1D0184DC"/>
    <w:rsid w:val="1D2925E0"/>
    <w:rsid w:val="1D36C7F0"/>
    <w:rsid w:val="1D480218"/>
    <w:rsid w:val="1D4EBC5C"/>
    <w:rsid w:val="1D509994"/>
    <w:rsid w:val="1DABA651"/>
    <w:rsid w:val="1E24D126"/>
    <w:rsid w:val="1F1CF575"/>
    <w:rsid w:val="1F5113EA"/>
    <w:rsid w:val="1F57C669"/>
    <w:rsid w:val="1F8B6FB9"/>
    <w:rsid w:val="2014CB32"/>
    <w:rsid w:val="2091AA93"/>
    <w:rsid w:val="20BD68E6"/>
    <w:rsid w:val="217E726E"/>
    <w:rsid w:val="21BC4F54"/>
    <w:rsid w:val="21E6123F"/>
    <w:rsid w:val="22263166"/>
    <w:rsid w:val="23620748"/>
    <w:rsid w:val="2363AFCE"/>
    <w:rsid w:val="23DDEE70"/>
    <w:rsid w:val="24441769"/>
    <w:rsid w:val="24FBC103"/>
    <w:rsid w:val="254387FC"/>
    <w:rsid w:val="2552600B"/>
    <w:rsid w:val="262039A3"/>
    <w:rsid w:val="2633738F"/>
    <w:rsid w:val="26979164"/>
    <w:rsid w:val="26EB0A5C"/>
    <w:rsid w:val="2749AFF1"/>
    <w:rsid w:val="279A4533"/>
    <w:rsid w:val="27D6A245"/>
    <w:rsid w:val="28D9B646"/>
    <w:rsid w:val="29BC8FDF"/>
    <w:rsid w:val="2A1CF819"/>
    <w:rsid w:val="2A9248B5"/>
    <w:rsid w:val="2AE4FFA5"/>
    <w:rsid w:val="2B0710AC"/>
    <w:rsid w:val="2BCB1396"/>
    <w:rsid w:val="2C52B047"/>
    <w:rsid w:val="2D15C84F"/>
    <w:rsid w:val="2D4FA22B"/>
    <w:rsid w:val="2D94A71A"/>
    <w:rsid w:val="2DB0F011"/>
    <w:rsid w:val="2DC79811"/>
    <w:rsid w:val="2DFBB2BD"/>
    <w:rsid w:val="2E258911"/>
    <w:rsid w:val="2EABADB1"/>
    <w:rsid w:val="2EB32B54"/>
    <w:rsid w:val="2F9F6A0F"/>
    <w:rsid w:val="3043B989"/>
    <w:rsid w:val="307C8A96"/>
    <w:rsid w:val="3087302A"/>
    <w:rsid w:val="308D38E3"/>
    <w:rsid w:val="309152ED"/>
    <w:rsid w:val="30CED738"/>
    <w:rsid w:val="310EB2C2"/>
    <w:rsid w:val="329FE789"/>
    <w:rsid w:val="32BC5A5B"/>
    <w:rsid w:val="32E437C1"/>
    <w:rsid w:val="338EEB9F"/>
    <w:rsid w:val="33CE3276"/>
    <w:rsid w:val="352423A9"/>
    <w:rsid w:val="352D8F85"/>
    <w:rsid w:val="355A30A3"/>
    <w:rsid w:val="35B250B1"/>
    <w:rsid w:val="3652F5FF"/>
    <w:rsid w:val="3674B0D5"/>
    <w:rsid w:val="37001E3A"/>
    <w:rsid w:val="37329364"/>
    <w:rsid w:val="3832C109"/>
    <w:rsid w:val="385A2273"/>
    <w:rsid w:val="3870B9BF"/>
    <w:rsid w:val="397EA677"/>
    <w:rsid w:val="398F5397"/>
    <w:rsid w:val="39DC8576"/>
    <w:rsid w:val="3A77E328"/>
    <w:rsid w:val="3AD3E769"/>
    <w:rsid w:val="3C0F52D3"/>
    <w:rsid w:val="3C7809F7"/>
    <w:rsid w:val="3C8F6D7C"/>
    <w:rsid w:val="3CDD08B0"/>
    <w:rsid w:val="3CF1D2C0"/>
    <w:rsid w:val="3D356440"/>
    <w:rsid w:val="3D803987"/>
    <w:rsid w:val="3D875F59"/>
    <w:rsid w:val="3DA6E689"/>
    <w:rsid w:val="3E6C4247"/>
    <w:rsid w:val="3E9F8DA3"/>
    <w:rsid w:val="3FC3C7F8"/>
    <w:rsid w:val="3FC6B4C9"/>
    <w:rsid w:val="4042B554"/>
    <w:rsid w:val="406954E7"/>
    <w:rsid w:val="417B3B23"/>
    <w:rsid w:val="41AC100C"/>
    <w:rsid w:val="4214DBE9"/>
    <w:rsid w:val="42260428"/>
    <w:rsid w:val="422F1DD4"/>
    <w:rsid w:val="4299DA5A"/>
    <w:rsid w:val="43D3AD1D"/>
    <w:rsid w:val="44085BBE"/>
    <w:rsid w:val="444ED6AD"/>
    <w:rsid w:val="446FDD34"/>
    <w:rsid w:val="4484B6BA"/>
    <w:rsid w:val="44D98D60"/>
    <w:rsid w:val="44EFFAE3"/>
    <w:rsid w:val="45BE83A2"/>
    <w:rsid w:val="45D7D8A0"/>
    <w:rsid w:val="45FD7929"/>
    <w:rsid w:val="4668F857"/>
    <w:rsid w:val="46D8969D"/>
    <w:rsid w:val="47134200"/>
    <w:rsid w:val="482F1E31"/>
    <w:rsid w:val="484487A9"/>
    <w:rsid w:val="489D2AC4"/>
    <w:rsid w:val="48BD29B7"/>
    <w:rsid w:val="49094F8A"/>
    <w:rsid w:val="491B3BF5"/>
    <w:rsid w:val="49248E6E"/>
    <w:rsid w:val="494C82CB"/>
    <w:rsid w:val="496A83F6"/>
    <w:rsid w:val="4A38BC5B"/>
    <w:rsid w:val="4B076175"/>
    <w:rsid w:val="4B3FAC58"/>
    <w:rsid w:val="4BD084A1"/>
    <w:rsid w:val="4BD42899"/>
    <w:rsid w:val="4C08BE8F"/>
    <w:rsid w:val="4C11DA0C"/>
    <w:rsid w:val="4C2F361A"/>
    <w:rsid w:val="4C84238D"/>
    <w:rsid w:val="4C96AE17"/>
    <w:rsid w:val="4CF03AC0"/>
    <w:rsid w:val="4D34C96A"/>
    <w:rsid w:val="4DF77957"/>
    <w:rsid w:val="4E8CBBA1"/>
    <w:rsid w:val="4EA98CE9"/>
    <w:rsid w:val="4EBB3DDA"/>
    <w:rsid w:val="4F416E30"/>
    <w:rsid w:val="4F87C983"/>
    <w:rsid w:val="4FAD0DAF"/>
    <w:rsid w:val="4FBBC44F"/>
    <w:rsid w:val="4FD55153"/>
    <w:rsid w:val="503DAC61"/>
    <w:rsid w:val="5049F157"/>
    <w:rsid w:val="50DEA65B"/>
    <w:rsid w:val="50E583C7"/>
    <w:rsid w:val="514F8A1F"/>
    <w:rsid w:val="516B6B99"/>
    <w:rsid w:val="51DE7141"/>
    <w:rsid w:val="51E5C1B8"/>
    <w:rsid w:val="520AEF62"/>
    <w:rsid w:val="524873A6"/>
    <w:rsid w:val="52EB2A61"/>
    <w:rsid w:val="530194CB"/>
    <w:rsid w:val="530A98A8"/>
    <w:rsid w:val="5352E5D0"/>
    <w:rsid w:val="539A8783"/>
    <w:rsid w:val="53A134B4"/>
    <w:rsid w:val="53DDF390"/>
    <w:rsid w:val="53E5B8DD"/>
    <w:rsid w:val="541843FC"/>
    <w:rsid w:val="54A60D66"/>
    <w:rsid w:val="54D79639"/>
    <w:rsid w:val="55DEA162"/>
    <w:rsid w:val="5662163F"/>
    <w:rsid w:val="568E2CE4"/>
    <w:rsid w:val="56C289BA"/>
    <w:rsid w:val="578AEFA3"/>
    <w:rsid w:val="57FD575A"/>
    <w:rsid w:val="58008A00"/>
    <w:rsid w:val="586C785C"/>
    <w:rsid w:val="59C71074"/>
    <w:rsid w:val="5A074C9E"/>
    <w:rsid w:val="5AADC2B4"/>
    <w:rsid w:val="5B4FB17F"/>
    <w:rsid w:val="5B52179A"/>
    <w:rsid w:val="5C057D9E"/>
    <w:rsid w:val="5C79CF5E"/>
    <w:rsid w:val="5C84BD5B"/>
    <w:rsid w:val="5C9AABFE"/>
    <w:rsid w:val="5CC03608"/>
    <w:rsid w:val="5D89212F"/>
    <w:rsid w:val="5DA4C666"/>
    <w:rsid w:val="5E90C4A1"/>
    <w:rsid w:val="5EE67753"/>
    <w:rsid w:val="5F181EDF"/>
    <w:rsid w:val="600FE299"/>
    <w:rsid w:val="603651F8"/>
    <w:rsid w:val="608247B4"/>
    <w:rsid w:val="60D94FB1"/>
    <w:rsid w:val="63DAEEFD"/>
    <w:rsid w:val="63F77E4F"/>
    <w:rsid w:val="6405CD39"/>
    <w:rsid w:val="64A9BBA6"/>
    <w:rsid w:val="64D83DA5"/>
    <w:rsid w:val="64EB5666"/>
    <w:rsid w:val="66AD7AD9"/>
    <w:rsid w:val="685CA1AF"/>
    <w:rsid w:val="693C28FA"/>
    <w:rsid w:val="69FD956E"/>
    <w:rsid w:val="6A2A30CB"/>
    <w:rsid w:val="6A31015A"/>
    <w:rsid w:val="6A385E32"/>
    <w:rsid w:val="6AA00AB2"/>
    <w:rsid w:val="6B1A502D"/>
    <w:rsid w:val="6B9B3E36"/>
    <w:rsid w:val="6BAE2A74"/>
    <w:rsid w:val="6C96F59A"/>
    <w:rsid w:val="6CFE39A7"/>
    <w:rsid w:val="6D1710BB"/>
    <w:rsid w:val="6D78CE35"/>
    <w:rsid w:val="6D95B756"/>
    <w:rsid w:val="6DB12264"/>
    <w:rsid w:val="6E18A3DA"/>
    <w:rsid w:val="6ED8AB82"/>
    <w:rsid w:val="6F1E6EBB"/>
    <w:rsid w:val="6F7DF8F5"/>
    <w:rsid w:val="6FCA46DA"/>
    <w:rsid w:val="6FCEA34F"/>
    <w:rsid w:val="7064259C"/>
    <w:rsid w:val="711EAA4D"/>
    <w:rsid w:val="717DBE0E"/>
    <w:rsid w:val="721E42E2"/>
    <w:rsid w:val="7245B41F"/>
    <w:rsid w:val="726EDBA8"/>
    <w:rsid w:val="72D2BECA"/>
    <w:rsid w:val="7341BADE"/>
    <w:rsid w:val="7359321C"/>
    <w:rsid w:val="737D0555"/>
    <w:rsid w:val="742FA9B7"/>
    <w:rsid w:val="7442AA2C"/>
    <w:rsid w:val="74C77537"/>
    <w:rsid w:val="74F73A15"/>
    <w:rsid w:val="752E08EF"/>
    <w:rsid w:val="75A4B020"/>
    <w:rsid w:val="75D1A526"/>
    <w:rsid w:val="75DAB1C7"/>
    <w:rsid w:val="76EA6158"/>
    <w:rsid w:val="77122D76"/>
    <w:rsid w:val="7730A10F"/>
    <w:rsid w:val="773F347C"/>
    <w:rsid w:val="7784679A"/>
    <w:rsid w:val="78464CD0"/>
    <w:rsid w:val="788BEA74"/>
    <w:rsid w:val="78C12FCF"/>
    <w:rsid w:val="78F647C4"/>
    <w:rsid w:val="7916ABAD"/>
    <w:rsid w:val="795D0BE3"/>
    <w:rsid w:val="795DF8CB"/>
    <w:rsid w:val="7980969C"/>
    <w:rsid w:val="79EEC84A"/>
    <w:rsid w:val="7A00DD71"/>
    <w:rsid w:val="7A6841D1"/>
    <w:rsid w:val="7A842BB4"/>
    <w:rsid w:val="7B1D73F8"/>
    <w:rsid w:val="7B6F1C88"/>
    <w:rsid w:val="7B8767AD"/>
    <w:rsid w:val="7BE506C9"/>
    <w:rsid w:val="7C12EDF3"/>
    <w:rsid w:val="7C80F31E"/>
    <w:rsid w:val="7CE91DB2"/>
    <w:rsid w:val="7D8E1044"/>
    <w:rsid w:val="7DA0DC57"/>
    <w:rsid w:val="7E1CBA07"/>
    <w:rsid w:val="7E3A8351"/>
    <w:rsid w:val="7E68745C"/>
    <w:rsid w:val="7E8E4B3D"/>
    <w:rsid w:val="7F0409F8"/>
    <w:rsid w:val="7F44E768"/>
    <w:rsid w:val="7F68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D3108A3"/>
  <w15:chartTrackingRefBased/>
  <w15:docId w15:val="{A866A8D4-1B27-414D-ADB7-0F98A079B9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pBdr>
        <w:bottom w:val="single" w:color="auto" w:sz="48" w:space="1"/>
      </w:pBdr>
      <w:ind w:left="6237" w:right="425"/>
      <w:outlineLvl w:val="0"/>
    </w:pPr>
    <w:rPr>
      <w:b/>
      <w:sz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Tekst" w:customStyle="1">
    <w:name w:val="Tekst"/>
    <w:pPr>
      <w:ind w:left="1503"/>
    </w:pPr>
    <w:rPr>
      <w:sz w:val="24"/>
      <w:lang w:eastAsia="nb-NO"/>
    </w:rPr>
  </w:style>
  <w:style w:type="table" w:styleId="Tabellrutenett">
    <w:name w:val="Table Grid"/>
    <w:basedOn w:val="Vanligtabell"/>
    <w:uiPriority w:val="59"/>
    <w:rsid w:val="00582C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link w:val="Bunntekst"/>
    <w:uiPriority w:val="99"/>
    <w:rsid w:val="0069123A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123A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link w:val="Bobletekst"/>
    <w:uiPriority w:val="99"/>
    <w:semiHidden/>
    <w:rsid w:val="0069123A"/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uiPriority w:val="1"/>
    <w:qFormat/>
    <w:rsid w:val="000F3D92"/>
    <w:pPr>
      <w:widowControl w:val="0"/>
      <w:autoSpaceDE w:val="0"/>
      <w:autoSpaceDN w:val="0"/>
      <w:adjustRightInd w:val="0"/>
      <w:ind w:left="107"/>
    </w:pPr>
    <w:rPr>
      <w:szCs w:val="24"/>
    </w:rPr>
  </w:style>
  <w:style w:type="paragraph" w:styleId="Brdtekst">
    <w:name w:val="Body Text"/>
    <w:basedOn w:val="Normal"/>
    <w:link w:val="BrdtekstTegn"/>
    <w:uiPriority w:val="1"/>
    <w:qFormat/>
    <w:rsid w:val="000F3D92"/>
    <w:pPr>
      <w:widowControl w:val="0"/>
      <w:autoSpaceDE w:val="0"/>
      <w:autoSpaceDN w:val="0"/>
      <w:adjustRightInd w:val="0"/>
    </w:pPr>
    <w:rPr>
      <w:sz w:val="18"/>
      <w:szCs w:val="18"/>
    </w:rPr>
  </w:style>
  <w:style w:type="character" w:styleId="BrdtekstTegn" w:customStyle="1">
    <w:name w:val="Brødtekst Tegn"/>
    <w:link w:val="Brdtekst"/>
    <w:uiPriority w:val="1"/>
    <w:rsid w:val="000F3D92"/>
    <w:rPr>
      <w:sz w:val="18"/>
      <w:szCs w:val="18"/>
    </w:rPr>
  </w:style>
  <w:style w:type="character" w:styleId="normaltextrun" w:customStyle="1">
    <w:name w:val="normaltextrun"/>
    <w:basedOn w:val="Standardskriftforavsnitt"/>
    <w:rsid w:val="00A561D5"/>
  </w:style>
  <w:style w:type="character" w:styleId="tabchar" w:customStyle="1">
    <w:name w:val="tabchar"/>
    <w:basedOn w:val="Standardskriftforavsnitt"/>
    <w:rsid w:val="00A561D5"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6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03b03d48c65d45b7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lo.kommune.no" TargetMode="External"/><Relationship Id="rId1" Type="http://schemas.openxmlformats.org/officeDocument/2006/relationships/hyperlink" Target="mailto:oslohjelpa@bsh.oslo.kommune.n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lo.kommune.no" TargetMode="External"/><Relationship Id="rId1" Type="http://schemas.openxmlformats.org/officeDocument/2006/relationships/hyperlink" Target="mailto:oslohjelpa@bsh.oslo.kommun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aler\dl-maler\byr_Notat.dot" TargetMode="External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3aad-7b5e-4f4d-a6fa-6d8e21c1817a}"/>
      </w:docPartPr>
      <w:docPartBody>
        <w:p xmlns:wp14="http://schemas.microsoft.com/office/word/2010/wordml" w14:paraId="089A0B29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E1055F808C2D3E45A28A691F47AD4E54" ma:contentTypeVersion="18" ma:contentTypeDescription="Felles innholdstype for Oslo Kommune" ma:contentTypeScope="" ma:versionID="7498126ed625ed711853c1816f23c0a2">
  <xsd:schema xmlns:xsd="http://www.w3.org/2001/XMLSchema" xmlns:xs="http://www.w3.org/2001/XMLSchema" xmlns:p="http://schemas.microsoft.com/office/2006/metadata/properties" xmlns:ns2="7ed84371-acf6-4102-828c-2caf905b4736" xmlns:ns3="8902cca6-0f69-4ea6-8b15-b1ae36007d32" xmlns:ns4="be159474-e4fb-4551-ba98-eea0ed21543b" targetNamespace="http://schemas.microsoft.com/office/2006/metadata/properties" ma:root="true" ma:fieldsID="c5820fbf2db26e654065bc83261a2275" ns2:_="" ns3:_="" ns4:_="">
    <xsd:import namespace="7ed84371-acf6-4102-828c-2caf905b4736"/>
    <xsd:import namespace="8902cca6-0f69-4ea6-8b15-b1ae36007d32"/>
    <xsd:import namespace="be159474-e4fb-4551-ba98-eea0ed21543b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3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2cca6-0f69-4ea6-8b15-b1ae36007d3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f6dd8d-817b-4dbc-b93f-4471c3664f90}" ma:internalName="TaxCatchAll" ma:showField="CatchAllData" ma:web="8902cca6-0f69-4ea6-8b15-b1ae36007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9474-e4fb-4551-ba98-eea0ed215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02cca6-0f69-4ea6-8b15-b1ae36007d32">
      <UserInfo>
        <DisplayName/>
        <AccountId xsi:nil="true"/>
        <AccountType/>
      </UserInfo>
    </SharedWithUsers>
    <OK_Felles_Arkivverdig xmlns="7ed84371-acf6-4102-828c-2caf905b4736" xsi:nil="true"/>
    <MediaLengthInSeconds xmlns="be159474-e4fb-4551-ba98-eea0ed21543b" xsi:nil="true"/>
    <lcf76f155ced4ddcb4097134ff3c332f xmlns="be159474-e4fb-4551-ba98-eea0ed21543b">
      <Terms xmlns="http://schemas.microsoft.com/office/infopath/2007/PartnerControls"/>
    </lcf76f155ced4ddcb4097134ff3c332f>
    <TaxCatchAll xmlns="8902cca6-0f69-4ea6-8b15-b1ae36007d32" xsi:nil="true"/>
  </documentManagement>
</p:properties>
</file>

<file path=customXml/item4.xml><?xml version="1.0" encoding="utf-8"?>
<?mso-contentType ?>
<SharedContentType xmlns="Microsoft.SharePoint.Taxonomy.ContentTypeSync" SourceId="c528fd71-ad7b-48f8-811b-c0b5643803ab" ContentTypeId="0x01010016F48F0717DDBC43A26F9C4EC94D925E" PreviousValue="false"/>
</file>

<file path=customXml/itemProps1.xml><?xml version="1.0" encoding="utf-8"?>
<ds:datastoreItem xmlns:ds="http://schemas.openxmlformats.org/officeDocument/2006/customXml" ds:itemID="{32ACF62F-C5C3-41A2-950C-CE7D4580BC0C}"/>
</file>

<file path=customXml/itemProps2.xml><?xml version="1.0" encoding="utf-8"?>
<ds:datastoreItem xmlns:ds="http://schemas.openxmlformats.org/officeDocument/2006/customXml" ds:itemID="{D2CBBA92-45C4-41A5-B226-5AF316831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6E78F-FF3E-4EE2-ADC3-4FBCC3968E0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523dd7e3-8cf0-4b15-a1d1-cc5fa2dab754"/>
    <ds:schemaRef ds:uri="eca83687-dde3-48b8-8acb-d2db2335f5c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4181C4-74F3-4E89-A940-CB313C7B19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byr_Notat</ap:Template>
  <ap:Application>Microsoft Word for the web</ap:Application>
  <ap:DocSecurity>0</ap:DocSecurity>
  <ap:ScaleCrop>false</ap:ScaleCrop>
  <ap:Company>SNI-OpplæringsSenteret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subject/>
  <dc:creator>metaform</dc:creator>
  <cp:keywords/>
  <cp:lastModifiedBy>Per Magnus Selstø Hatlehol</cp:lastModifiedBy>
  <cp:revision>14</cp:revision>
  <cp:lastPrinted>2022-10-05T07:22:00Z</cp:lastPrinted>
  <dcterms:created xsi:type="dcterms:W3CDTF">2022-03-10T11:52:00Z</dcterms:created>
  <dcterms:modified xsi:type="dcterms:W3CDTF">2024-01-08T09:05:15Z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0x01010016F48F0717DDBC43A26F9C4EC94D925E00E1055F808C2D3E45A28A691F47AD4E54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2022-02-09T07:38:05Z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e03f8327-1015-48bf-8a55-fa4363af1cf8</vt:lpwstr>
  </property>
  <property fmtid="{D5CDD505-2E9C-101B-9397-08002B2CF9AE}" pid="9" name="MSIP_Label_7a2396b7-5846-48ff-8468-5f49f8ad722a_ContentBits">
    <vt:lpwstr>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Order">
    <vt:r8>7832900</vt:r8>
  </property>
  <property fmtid="{D5CDD505-2E9C-101B-9397-08002B2CF9AE}" pid="18" name="_SourceUrl">
    <vt:lpwstr/>
  </property>
  <property fmtid="{D5CDD505-2E9C-101B-9397-08002B2CF9AE}" pid="19" name="_SharedFileIndex">
    <vt:lpwstr/>
  </property>
</Properties>
</file>