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2" w:rightFromText="142" w:bottomFromText="669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5"/>
        <w:gridCol w:w="2635"/>
      </w:tblGrid>
      <w:tr w:rsidR="00C51925" w14:paraId="31B8E8B5" w14:textId="77777777" w:rsidTr="001F112F">
        <w:trPr>
          <w:gridAfter w:val="1"/>
          <w:wAfter w:w="2635" w:type="dxa"/>
          <w:trHeight w:hRule="exact" w:val="1287"/>
        </w:trPr>
        <w:tc>
          <w:tcPr>
            <w:tcW w:w="6635" w:type="dxa"/>
          </w:tcPr>
          <w:p w14:paraId="0472587A" w14:textId="29F913A9" w:rsidR="00C51925" w:rsidRPr="005D093C" w:rsidRDefault="006142F0" w:rsidP="001F112F">
            <w:pPr>
              <w:pStyle w:val="Tittel"/>
              <w:rPr>
                <w:szCs w:val="38"/>
              </w:rPr>
            </w:pPr>
            <w:r>
              <w:t>Helseetaten</w:t>
            </w:r>
          </w:p>
        </w:tc>
      </w:tr>
      <w:tr w:rsidR="0041004E" w14:paraId="4CEDE9A2" w14:textId="77777777" w:rsidTr="0041004E">
        <w:trPr>
          <w:trHeight w:val="480"/>
        </w:trPr>
        <w:tc>
          <w:tcPr>
            <w:tcW w:w="9270" w:type="dxa"/>
            <w:gridSpan w:val="2"/>
          </w:tcPr>
          <w:p w14:paraId="0C885C3B" w14:textId="77777777" w:rsidR="0041004E" w:rsidRDefault="0041004E" w:rsidP="001F112F">
            <w:pPr>
              <w:pStyle w:val="Referanserbrev"/>
            </w:pPr>
          </w:p>
          <w:p w14:paraId="66470093" w14:textId="77777777" w:rsidR="0041004E" w:rsidRPr="00095EC1" w:rsidRDefault="0041004E" w:rsidP="001F112F">
            <w:pPr>
              <w:pStyle w:val="Referanserbrev"/>
            </w:pPr>
          </w:p>
        </w:tc>
      </w:tr>
    </w:tbl>
    <w:p w14:paraId="67F0D068" w14:textId="1AFC8F41" w:rsidR="00A67238" w:rsidRDefault="006142F0" w:rsidP="006142F0">
      <w:pPr>
        <w:pStyle w:val="Overskrift1"/>
      </w:pPr>
      <w:r>
        <w:t>Journalutskrift</w:t>
      </w:r>
    </w:p>
    <w:p w14:paraId="1E0D75D5" w14:textId="524BC3A2" w:rsidR="006142F0" w:rsidRDefault="006142F0" w:rsidP="00D44A50">
      <w:pPr>
        <w:spacing w:after="160" w:line="259" w:lineRule="auto"/>
      </w:pPr>
      <w:r>
        <w:t xml:space="preserve">Dette er et skjema for deg som vil bestille journalutskrift fra allmennlegevakten, overgrepsmottaket eller psykososial </w:t>
      </w:r>
      <w:proofErr w:type="spellStart"/>
      <w:r>
        <w:t>akuttjeneste</w:t>
      </w:r>
      <w:proofErr w:type="spellEnd"/>
      <w:r>
        <w:t xml:space="preserve">, men som ikke kan logge deg inn med </w:t>
      </w:r>
      <w:proofErr w:type="spellStart"/>
      <w:r>
        <w:t>BankID</w:t>
      </w:r>
      <w:proofErr w:type="spellEnd"/>
      <w:r>
        <w:t xml:space="preserve"> på våre nettsider. Utfylt skjema sendes til oss per post</w:t>
      </w:r>
      <w:r w:rsidR="00C21389">
        <w:t xml:space="preserve"> til Helseetaten, Postboks 4716, 0506 Oslo</w:t>
      </w:r>
      <w:r>
        <w:t xml:space="preserve"> eller leveres i resepsjonen på legevakten. </w:t>
      </w:r>
    </w:p>
    <w:p w14:paraId="34240D3B" w14:textId="6CF37B72" w:rsidR="00244F0F" w:rsidRPr="007645AA" w:rsidRDefault="006142F0" w:rsidP="007645AA">
      <w:pPr>
        <w:spacing w:after="160" w:line="259" w:lineRule="auto"/>
        <w:rPr>
          <w:b/>
          <w:bCs/>
        </w:rPr>
      </w:pPr>
      <w:r w:rsidRPr="00244F0F">
        <w:rPr>
          <w:b/>
          <w:bCs/>
        </w:rPr>
        <w:t xml:space="preserve">Hvem søker du </w:t>
      </w:r>
      <w:r w:rsidR="00244F0F" w:rsidRPr="00244F0F">
        <w:rPr>
          <w:b/>
          <w:bCs/>
        </w:rPr>
        <w:t>journal for</w:t>
      </w:r>
      <w:r w:rsidR="000E4DBA">
        <w:rPr>
          <w:b/>
          <w:bCs/>
        </w:rPr>
        <w:t xml:space="preserve"> (sett kryss)</w:t>
      </w:r>
      <w:r w:rsidR="00244F0F" w:rsidRPr="00244F0F">
        <w:rPr>
          <w:b/>
          <w:bCs/>
        </w:rPr>
        <w:t>?</w:t>
      </w:r>
      <w:r w:rsidR="007645AA">
        <w:rPr>
          <w:b/>
          <w:bCs/>
        </w:rPr>
        <w:br/>
      </w:r>
      <w:r w:rsidR="00244F0F">
        <w:t>Meg selv:</w:t>
      </w:r>
      <w:r w:rsidR="000E4DBA">
        <w:br/>
      </w:r>
      <w:r w:rsidR="00244F0F">
        <w:t xml:space="preserve">Barn </w:t>
      </w:r>
      <w:r w:rsidR="00691325">
        <w:t xml:space="preserve">under 16 år </w:t>
      </w:r>
      <w:r w:rsidR="00244F0F">
        <w:t>jeg har foreldreansvar for</w:t>
      </w:r>
      <w:r w:rsidR="007645AA">
        <w:t>:</w:t>
      </w:r>
      <w:r w:rsidR="000E4DBA">
        <w:br/>
      </w:r>
      <w:r w:rsidR="00244F0F">
        <w:t>Person jeg har vergefullmakt for:</w:t>
      </w:r>
      <w:r w:rsidR="000E4DBA">
        <w:br/>
      </w:r>
      <w:r w:rsidR="00244F0F">
        <w:t>Person jeg har ordinær fullmakt for:</w:t>
      </w:r>
    </w:p>
    <w:p w14:paraId="63602591" w14:textId="165C3D58" w:rsidR="00244F0F" w:rsidRPr="00A77DAF" w:rsidRDefault="00244F0F" w:rsidP="00D44A50">
      <w:pPr>
        <w:spacing w:after="160" w:line="259" w:lineRule="auto"/>
        <w:rPr>
          <w:i/>
          <w:iCs/>
          <w:sz w:val="18"/>
          <w:szCs w:val="18"/>
        </w:rPr>
      </w:pPr>
      <w:r w:rsidRPr="00A77DAF">
        <w:rPr>
          <w:i/>
          <w:iCs/>
          <w:sz w:val="18"/>
          <w:szCs w:val="18"/>
        </w:rPr>
        <w:t xml:space="preserve">Ved forespørsel for person du har </w:t>
      </w:r>
      <w:r w:rsidR="00A77DAF" w:rsidRPr="00A77DAF">
        <w:rPr>
          <w:i/>
          <w:iCs/>
          <w:sz w:val="18"/>
          <w:szCs w:val="18"/>
        </w:rPr>
        <w:t xml:space="preserve">verge- eller ordinær </w:t>
      </w:r>
      <w:r w:rsidRPr="00A77DAF">
        <w:rPr>
          <w:i/>
          <w:iCs/>
          <w:sz w:val="18"/>
          <w:szCs w:val="18"/>
        </w:rPr>
        <w:t>fullmakt for må du legge ved kopi av dokumentasjon på fullmakt.</w:t>
      </w:r>
    </w:p>
    <w:p w14:paraId="06612DE6" w14:textId="71860260" w:rsidR="00244F0F" w:rsidRPr="000E4DBA" w:rsidRDefault="00244F0F" w:rsidP="00D44A50">
      <w:pPr>
        <w:spacing w:after="160" w:line="259" w:lineRule="auto"/>
        <w:rPr>
          <w:b/>
          <w:bCs/>
        </w:rPr>
      </w:pPr>
      <w:r w:rsidRPr="000E4DBA">
        <w:rPr>
          <w:b/>
          <w:bCs/>
        </w:rPr>
        <w:t>Pasientens navn:</w:t>
      </w:r>
    </w:p>
    <w:p w14:paraId="11DF9730" w14:textId="590C9030" w:rsidR="00244F0F" w:rsidRPr="000E4DBA" w:rsidRDefault="00244F0F" w:rsidP="00D44A50">
      <w:pPr>
        <w:spacing w:after="160" w:line="259" w:lineRule="auto"/>
        <w:rPr>
          <w:b/>
          <w:bCs/>
        </w:rPr>
      </w:pPr>
      <w:r w:rsidRPr="000E4DBA">
        <w:rPr>
          <w:b/>
          <w:bCs/>
        </w:rPr>
        <w:t>Pasientens fødselsnummer (6 siffer):</w:t>
      </w:r>
    </w:p>
    <w:p w14:paraId="3B2B8595" w14:textId="45F6A245" w:rsidR="00244F0F" w:rsidRPr="000E4DBA" w:rsidRDefault="00244F0F" w:rsidP="00D44A50">
      <w:pPr>
        <w:spacing w:after="160" w:line="259" w:lineRule="auto"/>
        <w:rPr>
          <w:b/>
          <w:bCs/>
        </w:rPr>
      </w:pPr>
      <w:r w:rsidRPr="000E4DBA">
        <w:rPr>
          <w:b/>
          <w:bCs/>
        </w:rPr>
        <w:t>Din kontaktinformasjon</w:t>
      </w:r>
      <w:r w:rsidR="000E4DBA">
        <w:rPr>
          <w:b/>
          <w:bCs/>
        </w:rPr>
        <w:br/>
      </w:r>
      <w:r>
        <w:t>Navn:</w:t>
      </w:r>
      <w:r w:rsidR="000E4DBA">
        <w:br/>
      </w:r>
      <w:r>
        <w:t>Fødselsnummer (6 siffer):</w:t>
      </w:r>
      <w:r w:rsidR="000E4DBA">
        <w:br/>
      </w:r>
      <w:r>
        <w:t>Adresse:</w:t>
      </w:r>
    </w:p>
    <w:p w14:paraId="6AD0E9C9" w14:textId="17EB8899" w:rsidR="00244F0F" w:rsidRDefault="00244F0F" w:rsidP="00D44A50">
      <w:pPr>
        <w:spacing w:after="160" w:line="259" w:lineRule="auto"/>
      </w:pPr>
      <w:r>
        <w:t>Tidsrom det ønskes journal fra:</w:t>
      </w:r>
    </w:p>
    <w:p w14:paraId="0F573E8D" w14:textId="7EBE4CF7" w:rsidR="00244F0F" w:rsidRDefault="00244F0F" w:rsidP="00D44A50">
      <w:pPr>
        <w:spacing w:after="160" w:line="259" w:lineRule="auto"/>
      </w:pPr>
      <w:r w:rsidRPr="000E4DBA">
        <w:rPr>
          <w:b/>
          <w:bCs/>
        </w:rPr>
        <w:t>Skal journal sendes til din fastlege/behandler</w:t>
      </w:r>
      <w:r w:rsidR="000E4DBA">
        <w:rPr>
          <w:b/>
          <w:bCs/>
        </w:rPr>
        <w:t xml:space="preserve"> (sett kryss)</w:t>
      </w:r>
      <w:r w:rsidRPr="000E4DBA">
        <w:rPr>
          <w:b/>
          <w:bCs/>
        </w:rPr>
        <w:t>?</w:t>
      </w:r>
      <w:r w:rsidR="000E4DBA">
        <w:br/>
      </w:r>
      <w:r>
        <w:t>Ja:</w:t>
      </w:r>
      <w:r w:rsidR="000E4DBA">
        <w:br/>
      </w:r>
      <w:r>
        <w:t>Nei:</w:t>
      </w:r>
      <w:r w:rsidR="000E4DBA">
        <w:br/>
      </w:r>
      <w:r>
        <w:t>Navn på fastlege/behandler</w:t>
      </w:r>
      <w:r w:rsidR="000E4DBA">
        <w:t>:</w:t>
      </w:r>
    </w:p>
    <w:p w14:paraId="647BFA3F" w14:textId="77777777" w:rsidR="0036030F" w:rsidRDefault="0036030F" w:rsidP="00D44A50">
      <w:pPr>
        <w:spacing w:after="160" w:line="259" w:lineRule="auto"/>
      </w:pPr>
    </w:p>
    <w:p w14:paraId="6D4DFE48" w14:textId="12EB2EC2" w:rsidR="0060203D" w:rsidRDefault="0060203D" w:rsidP="0060203D">
      <w:r>
        <w:t>Dato og sted</w:t>
      </w:r>
      <w:r w:rsidR="00BB1747">
        <w:t>:</w:t>
      </w:r>
      <w:r w:rsidR="00BB1747">
        <w:tab/>
      </w:r>
      <w:r w:rsidR="00BB1747">
        <w:tab/>
      </w:r>
      <w:r w:rsidR="00BB1747">
        <w:tab/>
      </w:r>
      <w:r w:rsidR="00BB1747">
        <w:tab/>
      </w:r>
      <w:r w:rsidR="00BB1747">
        <w:tab/>
      </w:r>
      <w:r w:rsidR="00BB1747">
        <w:tab/>
      </w:r>
      <w:r w:rsidR="00BB1747">
        <w:tab/>
      </w:r>
      <w:r>
        <w:t>Signatur</w:t>
      </w:r>
      <w:r w:rsidR="00BB1747">
        <w:t>:</w:t>
      </w:r>
      <w:r>
        <w:t xml:space="preserve"> </w:t>
      </w:r>
    </w:p>
    <w:p w14:paraId="765F86F4" w14:textId="41FD49C7" w:rsidR="00AD5202" w:rsidRPr="008A02D6" w:rsidRDefault="0060203D" w:rsidP="00BB1747">
      <w:r>
        <w:t>___________________</w:t>
      </w:r>
      <w:r w:rsidR="0036030F">
        <w:t>__________</w:t>
      </w:r>
      <w:r>
        <w:t>__</w:t>
      </w:r>
      <w:r w:rsidR="00BB1747">
        <w:tab/>
      </w:r>
      <w:r w:rsidR="00BB1747">
        <w:tab/>
      </w:r>
      <w:r w:rsidR="00BB1747">
        <w:tab/>
      </w:r>
      <w:r w:rsidR="00BB1747">
        <w:tab/>
      </w:r>
      <w:r w:rsidR="00BB1747">
        <w:tab/>
      </w:r>
      <w:r>
        <w:t>____________</w:t>
      </w:r>
      <w:r w:rsidR="0036030F">
        <w:t>__________</w:t>
      </w:r>
      <w:r>
        <w:t>_________</w:t>
      </w:r>
    </w:p>
    <w:p w14:paraId="6FD3F237" w14:textId="05761863" w:rsidR="0036030F" w:rsidRPr="006E006E" w:rsidRDefault="0036030F" w:rsidP="00BB1747">
      <w:r w:rsidRPr="00BB1747">
        <w:rPr>
          <w:i/>
          <w:iCs/>
          <w:sz w:val="18"/>
          <w:szCs w:val="18"/>
        </w:rPr>
        <w:t>Personopplysninger fra dette arket vil bli lagret og behandlet av Oslo kommune.</w:t>
      </w:r>
      <w:r w:rsidR="003177AD">
        <w:rPr>
          <w:i/>
          <w:iCs/>
          <w:sz w:val="18"/>
          <w:szCs w:val="18"/>
        </w:rPr>
        <w:t xml:space="preserve"> </w:t>
      </w:r>
      <w:r w:rsidR="001C1EE1">
        <w:rPr>
          <w:i/>
          <w:iCs/>
          <w:sz w:val="18"/>
          <w:szCs w:val="18"/>
        </w:rPr>
        <w:t>Behandlingen vil være i</w:t>
      </w:r>
      <w:r w:rsidR="00892488">
        <w:rPr>
          <w:i/>
          <w:iCs/>
          <w:sz w:val="18"/>
          <w:szCs w:val="18"/>
        </w:rPr>
        <w:t xml:space="preserve"> henhold til</w:t>
      </w:r>
      <w:r w:rsidR="001C1EE1">
        <w:rPr>
          <w:i/>
          <w:iCs/>
          <w:sz w:val="18"/>
          <w:szCs w:val="18"/>
        </w:rPr>
        <w:t xml:space="preserve"> personopply</w:t>
      </w:r>
      <w:r w:rsidRPr="00BB1747">
        <w:rPr>
          <w:i/>
          <w:iCs/>
          <w:sz w:val="18"/>
          <w:szCs w:val="18"/>
        </w:rPr>
        <w:t xml:space="preserve">sningsloven </w:t>
      </w:r>
      <w:r w:rsidR="00972BCD">
        <w:rPr>
          <w:i/>
          <w:iCs/>
          <w:sz w:val="18"/>
          <w:szCs w:val="18"/>
        </w:rPr>
        <w:t xml:space="preserve">og </w:t>
      </w:r>
      <w:r w:rsidRPr="00BB1747">
        <w:rPr>
          <w:i/>
          <w:iCs/>
          <w:sz w:val="18"/>
          <w:szCs w:val="18"/>
        </w:rPr>
        <w:t>pasient- og brukerrettighetsloven.</w:t>
      </w:r>
    </w:p>
    <w:sectPr w:rsidR="0036030F" w:rsidRPr="006E006E" w:rsidSect="00D44A50">
      <w:footerReference w:type="default" r:id="rId11"/>
      <w:headerReference w:type="first" r:id="rId12"/>
      <w:footerReference w:type="first" r:id="rId13"/>
      <w:pgSz w:w="11906" w:h="16838"/>
      <w:pgMar w:top="1219" w:right="1338" w:bottom="2245" w:left="1298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ED361" w14:textId="77777777" w:rsidR="00B53CB7" w:rsidRDefault="00B53CB7" w:rsidP="005D093C">
      <w:pPr>
        <w:spacing w:after="0" w:line="240" w:lineRule="auto"/>
      </w:pPr>
      <w:r>
        <w:separator/>
      </w:r>
    </w:p>
  </w:endnote>
  <w:endnote w:type="continuationSeparator" w:id="0">
    <w:p w14:paraId="5D8AB047" w14:textId="77777777" w:rsidR="00B53CB7" w:rsidRDefault="00B53CB7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  <w:embedRegular r:id="rId1" w:fontKey="{6D4C494C-6F0C-4FB3-94C0-059C4118EB1C}"/>
    <w:embedBold r:id="rId2" w:fontKey="{E6340692-9A9C-4046-9DBD-EC8B4669FE18}"/>
    <w:embedItalic r:id="rId3" w:fontKey="{5210B948-FE6F-4990-A907-958241588D37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4" w:fontKey="{02C9AD6E-329D-4037-B1C6-4D8ADD7265F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AA34" w14:textId="77777777" w:rsidR="003177AD" w:rsidRDefault="00CA324A" w:rsidP="00CA324A">
    <w:pPr>
      <w:pStyle w:val="Bunntekst"/>
      <w:rPr>
        <w:color w:val="auto"/>
        <w:sz w:val="22"/>
      </w:rPr>
    </w:pPr>
    <w:r>
      <w:fldChar w:fldCharType="begin"/>
    </w:r>
    <w:r>
      <w:instrText xml:space="preserve"> ref bunntekst </w:instrText>
    </w:r>
    <w:r>
      <w:fldChar w:fldCharType="separate"/>
    </w:r>
  </w:p>
  <w:tbl>
    <w:tblPr>
      <w:tblStyle w:val="Tabellrutenett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6"/>
      <w:gridCol w:w="3402"/>
      <w:gridCol w:w="3119"/>
      <w:gridCol w:w="2835"/>
    </w:tblGrid>
    <w:tr w:rsidR="003177AD" w14:paraId="7343298A" w14:textId="77777777" w:rsidTr="00CA324A">
      <w:trPr>
        <w:trHeight w:val="20"/>
      </w:trPr>
      <w:tc>
        <w:tcPr>
          <w:tcW w:w="426" w:type="dxa"/>
          <w:vMerge w:val="restart"/>
        </w:tcPr>
        <w:p w14:paraId="5B92DEB6" w14:textId="791A261A" w:rsidR="003177AD" w:rsidRDefault="003177AD" w:rsidP="00CA324A">
          <w:pPr>
            <w:pStyle w:val="Bunntekst"/>
            <w:jc w:val="right"/>
          </w:pPr>
        </w:p>
        <w:p w14:paraId="2C76C788" w14:textId="77777777" w:rsidR="003177AD" w:rsidRDefault="003177AD" w:rsidP="00CA324A">
          <w:pPr>
            <w:spacing w:line="192" w:lineRule="auto"/>
            <w:rPr>
              <w:noProof/>
            </w:rPr>
          </w:pPr>
        </w:p>
      </w:tc>
      <w:tc>
        <w:tcPr>
          <w:tcW w:w="3402" w:type="dxa"/>
        </w:tcPr>
        <w:p w14:paraId="63D176F5" w14:textId="77777777" w:rsidR="003177AD" w:rsidRDefault="003177AD" w:rsidP="00CA324A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14:paraId="75CD8AF0" w14:textId="77777777" w:rsidR="003177AD" w:rsidRDefault="003177AD" w:rsidP="00CA324A">
          <w:pPr>
            <w:pStyle w:val="Bunntekst"/>
          </w:pPr>
        </w:p>
      </w:tc>
      <w:tc>
        <w:tcPr>
          <w:tcW w:w="2835" w:type="dxa"/>
        </w:tcPr>
        <w:p w14:paraId="695815A4" w14:textId="77777777" w:rsidR="003177AD" w:rsidRDefault="003177AD" w:rsidP="00CA324A">
          <w:pPr>
            <w:pStyle w:val="Bunntekst"/>
          </w:pPr>
        </w:p>
      </w:tc>
    </w:tr>
    <w:tr w:rsidR="003177AD" w14:paraId="056CD749" w14:textId="77777777" w:rsidTr="00CA324A">
      <w:tc>
        <w:tcPr>
          <w:tcW w:w="0" w:type="auto"/>
          <w:vMerge/>
          <w:vAlign w:val="center"/>
          <w:hideMark/>
        </w:tcPr>
        <w:p w14:paraId="729D81B9" w14:textId="77777777" w:rsidR="003177AD" w:rsidRDefault="003177AD" w:rsidP="00CA324A">
          <w:pPr>
            <w:spacing w:after="0" w:line="240" w:lineRule="auto"/>
            <w:rPr>
              <w:noProof/>
            </w:rPr>
          </w:pPr>
        </w:p>
      </w:tc>
      <w:tc>
        <w:tcPr>
          <w:tcW w:w="3402" w:type="dxa"/>
          <w:hideMark/>
        </w:tcPr>
        <w:p w14:paraId="1F869A4F" w14:textId="77777777" w:rsidR="003177AD" w:rsidRDefault="003177AD" w:rsidP="00AA3577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 kommune</w:t>
          </w:r>
        </w:p>
        <w:p w14:paraId="09DA852C" w14:textId="77777777" w:rsidR="003177AD" w:rsidRDefault="003177AD" w:rsidP="00AA3577">
          <w:pPr>
            <w:pStyle w:val="Bunntekst"/>
            <w:rPr>
              <w:rStyle w:val="Sterk"/>
            </w:rPr>
          </w:pPr>
          <w:r>
            <w:rPr>
              <w:rStyle w:val="Sterk"/>
            </w:rPr>
            <w:t>Helseetaten</w:t>
          </w:r>
        </w:p>
        <w:p w14:paraId="1F338C81" w14:textId="77777777" w:rsidR="003177AD" w:rsidRDefault="003177AD" w:rsidP="00AA3577">
          <w:pPr>
            <w:pStyle w:val="Bunntekst"/>
            <w:rPr>
              <w:rStyle w:val="Sterk"/>
            </w:rPr>
          </w:pPr>
          <w:r>
            <w:rPr>
              <w:rStyle w:val="Sterk"/>
            </w:rPr>
            <w:t>Allmennlegevakten</w:t>
          </w:r>
        </w:p>
      </w:tc>
      <w:tc>
        <w:tcPr>
          <w:tcW w:w="3119" w:type="dxa"/>
          <w:hideMark/>
        </w:tcPr>
        <w:p w14:paraId="17A1E817" w14:textId="77777777" w:rsidR="003177AD" w:rsidRDefault="003177AD" w:rsidP="00CA324A">
          <w:pPr>
            <w:pStyle w:val="Bunntekst"/>
          </w:pPr>
          <w:r>
            <w:t>Besøksadresse:</w:t>
          </w:r>
        </w:p>
        <w:p w14:paraId="395168D0" w14:textId="77777777" w:rsidR="003177AD" w:rsidRDefault="003177AD" w:rsidP="00CA324A">
          <w:pPr>
            <w:pStyle w:val="Bunntekst"/>
          </w:pPr>
          <w:r>
            <w:t>Trondheimsveien 233, 0587 Oslo</w:t>
          </w:r>
        </w:p>
        <w:p w14:paraId="032EBEB8" w14:textId="77777777" w:rsidR="003177AD" w:rsidRDefault="003177AD" w:rsidP="00CA324A">
          <w:pPr>
            <w:pStyle w:val="Bunntekst"/>
          </w:pPr>
          <w:r>
            <w:t>Postadresse:</w:t>
          </w:r>
        </w:p>
        <w:p w14:paraId="33575370" w14:textId="77777777" w:rsidR="003177AD" w:rsidRDefault="003177AD" w:rsidP="00CA324A">
          <w:pPr>
            <w:pStyle w:val="Bunntekst"/>
          </w:pPr>
          <w:r>
            <w:t>Postboks 4716, 0506 Oslo</w:t>
          </w:r>
        </w:p>
      </w:tc>
      <w:tc>
        <w:tcPr>
          <w:tcW w:w="2835" w:type="dxa"/>
          <w:hideMark/>
        </w:tcPr>
        <w:p w14:paraId="3828CB2E" w14:textId="77777777" w:rsidR="003177AD" w:rsidRDefault="003177AD" w:rsidP="00CA324A">
          <w:pPr>
            <w:pStyle w:val="Bunntekst"/>
          </w:pPr>
          <w:r>
            <w:t>Telefon: 21 80 21 80</w:t>
          </w:r>
        </w:p>
        <w:p w14:paraId="100765E0" w14:textId="77777777" w:rsidR="003177AD" w:rsidRDefault="003177AD" w:rsidP="00CA324A">
          <w:pPr>
            <w:pStyle w:val="Bunntekst"/>
          </w:pPr>
          <w:r>
            <w:t>postmottak@hel.oslo.kommune.no</w:t>
          </w:r>
        </w:p>
        <w:p w14:paraId="06DC04C4" w14:textId="77777777" w:rsidR="003177AD" w:rsidRDefault="003177AD" w:rsidP="00CA324A">
          <w:pPr>
            <w:pStyle w:val="Bunntekst"/>
          </w:pPr>
          <w:r>
            <w:t>Org. nr.: 997 506 499</w:t>
          </w:r>
        </w:p>
        <w:p w14:paraId="41AF8422" w14:textId="77777777" w:rsidR="003177AD" w:rsidRDefault="003177AD" w:rsidP="00CA324A">
          <w:pPr>
            <w:pStyle w:val="Bunntekst"/>
          </w:pPr>
          <w:r>
            <w:t>oslo.kommune.no</w:t>
          </w:r>
        </w:p>
      </w:tc>
    </w:tr>
  </w:tbl>
  <w:p w14:paraId="6C27ACFE" w14:textId="77777777" w:rsidR="005D093C" w:rsidRPr="00CA324A" w:rsidRDefault="00CA324A" w:rsidP="00CA324A">
    <w:pPr>
      <w:pStyle w:val="Bunntekst"/>
    </w:pPr>
    <w:r>
      <w:fldChar w:fldCharType="end"/>
    </w:r>
    <w:r>
      <w:rPr>
        <w:noProof/>
        <w:lang w:eastAsia="nb-NO"/>
      </w:rPr>
      <w:drawing>
        <wp:anchor distT="0" distB="0" distL="114300" distR="114300" simplePos="0" relativeHeight="251660288" behindDoc="1" locked="0" layoutInCell="1" allowOverlap="1" wp14:anchorId="6E3CF39E" wp14:editId="335AE1CB">
          <wp:simplePos x="0" y="0"/>
          <wp:positionH relativeFrom="page">
            <wp:posOffset>626745</wp:posOffset>
          </wp:positionH>
          <wp:positionV relativeFrom="page">
            <wp:posOffset>9678035</wp:posOffset>
          </wp:positionV>
          <wp:extent cx="133350" cy="168910"/>
          <wp:effectExtent l="0" t="0" r="0" b="254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68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6"/>
      <w:gridCol w:w="3402"/>
      <w:gridCol w:w="3119"/>
      <w:gridCol w:w="2835"/>
    </w:tblGrid>
    <w:tr w:rsidR="00CA324A" w14:paraId="44C5C61E" w14:textId="77777777" w:rsidTr="00CA324A">
      <w:trPr>
        <w:trHeight w:val="20"/>
      </w:trPr>
      <w:tc>
        <w:tcPr>
          <w:tcW w:w="426" w:type="dxa"/>
          <w:vMerge w:val="restart"/>
        </w:tcPr>
        <w:p w14:paraId="7E816FD1" w14:textId="77777777" w:rsidR="00CA324A" w:rsidRDefault="00CA324A" w:rsidP="00CA324A">
          <w:pPr>
            <w:pStyle w:val="Bunntekst"/>
            <w:jc w:val="right"/>
          </w:pPr>
          <w:bookmarkStart w:id="0" w:name="bunntekst"/>
          <w:r>
            <w:rPr>
              <w:noProof/>
              <w:lang w:eastAsia="nb-NO"/>
            </w:rPr>
            <w:drawing>
              <wp:anchor distT="0" distB="0" distL="114300" distR="114300" simplePos="0" relativeHeight="251662336" behindDoc="0" locked="0" layoutInCell="1" allowOverlap="1" wp14:anchorId="7D27AFB6" wp14:editId="768CCCCE">
                <wp:simplePos x="0" y="0"/>
                <wp:positionH relativeFrom="column">
                  <wp:posOffset>71120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4" name="Bil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AB911F" w14:textId="77777777" w:rsidR="00CA324A" w:rsidRDefault="00CA324A" w:rsidP="00CA324A">
          <w:pPr>
            <w:spacing w:line="192" w:lineRule="auto"/>
            <w:rPr>
              <w:noProof/>
            </w:rPr>
          </w:pPr>
        </w:p>
      </w:tc>
      <w:tc>
        <w:tcPr>
          <w:tcW w:w="3402" w:type="dxa"/>
        </w:tcPr>
        <w:p w14:paraId="3EEB3731" w14:textId="77777777" w:rsidR="00CA324A" w:rsidRDefault="00CA324A" w:rsidP="00CA324A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14:paraId="60B11FFA" w14:textId="77777777" w:rsidR="00CA324A" w:rsidRDefault="00CA324A" w:rsidP="00CA324A">
          <w:pPr>
            <w:pStyle w:val="Bunntekst"/>
          </w:pPr>
        </w:p>
      </w:tc>
      <w:tc>
        <w:tcPr>
          <w:tcW w:w="2835" w:type="dxa"/>
        </w:tcPr>
        <w:p w14:paraId="0624971C" w14:textId="77777777" w:rsidR="00CA324A" w:rsidRDefault="00CA324A" w:rsidP="00CA324A">
          <w:pPr>
            <w:pStyle w:val="Bunntekst"/>
          </w:pPr>
        </w:p>
      </w:tc>
    </w:tr>
    <w:tr w:rsidR="00CA324A" w14:paraId="6758CFB4" w14:textId="77777777" w:rsidTr="00CA324A">
      <w:tc>
        <w:tcPr>
          <w:tcW w:w="0" w:type="auto"/>
          <w:vMerge/>
          <w:vAlign w:val="center"/>
          <w:hideMark/>
        </w:tcPr>
        <w:p w14:paraId="724E4888" w14:textId="77777777" w:rsidR="00CA324A" w:rsidRDefault="00CA324A" w:rsidP="00CA324A">
          <w:pPr>
            <w:spacing w:after="0" w:line="240" w:lineRule="auto"/>
            <w:rPr>
              <w:noProof/>
            </w:rPr>
          </w:pPr>
        </w:p>
      </w:tc>
      <w:tc>
        <w:tcPr>
          <w:tcW w:w="3402" w:type="dxa"/>
          <w:hideMark/>
        </w:tcPr>
        <w:p w14:paraId="40418F3A" w14:textId="77777777" w:rsidR="00AA3577" w:rsidRDefault="00AA3577" w:rsidP="00AA3577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 kommune</w:t>
          </w:r>
        </w:p>
        <w:p w14:paraId="2E208DCC" w14:textId="1281FA88" w:rsidR="00AA3577" w:rsidRDefault="006142F0" w:rsidP="00AA3577">
          <w:pPr>
            <w:pStyle w:val="Bunntekst"/>
            <w:rPr>
              <w:rStyle w:val="Sterk"/>
            </w:rPr>
          </w:pPr>
          <w:r>
            <w:rPr>
              <w:rStyle w:val="Sterk"/>
            </w:rPr>
            <w:t>Helseetaten</w:t>
          </w:r>
        </w:p>
        <w:p w14:paraId="31EC89E7" w14:textId="7262EB82" w:rsidR="00CA324A" w:rsidRDefault="006142F0" w:rsidP="00AA3577">
          <w:pPr>
            <w:pStyle w:val="Bunntekst"/>
            <w:rPr>
              <w:rStyle w:val="Sterk"/>
            </w:rPr>
          </w:pPr>
          <w:r>
            <w:rPr>
              <w:rStyle w:val="Sterk"/>
            </w:rPr>
            <w:t>Allmennlegevakten</w:t>
          </w:r>
        </w:p>
      </w:tc>
      <w:tc>
        <w:tcPr>
          <w:tcW w:w="3119" w:type="dxa"/>
          <w:hideMark/>
        </w:tcPr>
        <w:p w14:paraId="5A731EA2" w14:textId="77777777" w:rsidR="00CA324A" w:rsidRDefault="00CA324A" w:rsidP="00CA324A">
          <w:pPr>
            <w:pStyle w:val="Bunntekst"/>
          </w:pPr>
          <w:r>
            <w:t>Besøksadresse:</w:t>
          </w:r>
        </w:p>
        <w:p w14:paraId="0D6B2424" w14:textId="457F4849" w:rsidR="00CA324A" w:rsidRDefault="006142F0" w:rsidP="00CA324A">
          <w:pPr>
            <w:pStyle w:val="Bunntekst"/>
          </w:pPr>
          <w:r>
            <w:t>Trondheimsveien 233, 0587</w:t>
          </w:r>
          <w:r w:rsidR="00CA324A">
            <w:t xml:space="preserve"> Oslo</w:t>
          </w:r>
        </w:p>
        <w:p w14:paraId="62563325" w14:textId="77777777" w:rsidR="00CA324A" w:rsidRDefault="00CA324A" w:rsidP="00CA324A">
          <w:pPr>
            <w:pStyle w:val="Bunntekst"/>
          </w:pPr>
          <w:r>
            <w:t>Postadresse:</w:t>
          </w:r>
        </w:p>
        <w:p w14:paraId="1FF509E1" w14:textId="6905FCB7" w:rsidR="00CA324A" w:rsidRDefault="00CA324A" w:rsidP="00CA324A">
          <w:pPr>
            <w:pStyle w:val="Bunntekst"/>
          </w:pPr>
          <w:r>
            <w:t xml:space="preserve">Postboks </w:t>
          </w:r>
          <w:r w:rsidR="006142F0">
            <w:t>4716</w:t>
          </w:r>
          <w:r>
            <w:t>, 0</w:t>
          </w:r>
          <w:r w:rsidR="006142F0">
            <w:t>506</w:t>
          </w:r>
          <w:r>
            <w:t xml:space="preserve"> Oslo</w:t>
          </w:r>
        </w:p>
      </w:tc>
      <w:tc>
        <w:tcPr>
          <w:tcW w:w="2835" w:type="dxa"/>
          <w:hideMark/>
        </w:tcPr>
        <w:p w14:paraId="1688C4BF" w14:textId="48CDC63D" w:rsidR="00CA324A" w:rsidRDefault="00CA324A" w:rsidP="00CA324A">
          <w:pPr>
            <w:pStyle w:val="Bunntekst"/>
          </w:pPr>
          <w:r>
            <w:t xml:space="preserve">Telefon: </w:t>
          </w:r>
          <w:r w:rsidR="006142F0">
            <w:t>21 80 21 80</w:t>
          </w:r>
        </w:p>
        <w:p w14:paraId="17F09C38" w14:textId="5AA016D8" w:rsidR="00CA324A" w:rsidRDefault="00CA324A" w:rsidP="00CA324A">
          <w:pPr>
            <w:pStyle w:val="Bunntekst"/>
          </w:pPr>
          <w:r>
            <w:t>postmottak@</w:t>
          </w:r>
          <w:r w:rsidR="006142F0">
            <w:t>hel</w:t>
          </w:r>
          <w:r>
            <w:t>.oslo.kommune.no</w:t>
          </w:r>
        </w:p>
        <w:p w14:paraId="04A5D91A" w14:textId="27E6F4DC" w:rsidR="00CA324A" w:rsidRDefault="00CA324A" w:rsidP="00CA324A">
          <w:pPr>
            <w:pStyle w:val="Bunntekst"/>
          </w:pPr>
          <w:r>
            <w:t xml:space="preserve">Org. </w:t>
          </w:r>
          <w:r w:rsidR="003D07B4">
            <w:t>n</w:t>
          </w:r>
          <w:r>
            <w:t xml:space="preserve">r.: </w:t>
          </w:r>
          <w:r w:rsidR="006142F0">
            <w:t>997 506 499</w:t>
          </w:r>
        </w:p>
        <w:p w14:paraId="69867C3B" w14:textId="77777777" w:rsidR="00CA324A" w:rsidRDefault="00CA324A" w:rsidP="00CA324A">
          <w:pPr>
            <w:pStyle w:val="Bunntekst"/>
          </w:pPr>
          <w:r>
            <w:t>oslo.kommune.no</w:t>
          </w:r>
        </w:p>
      </w:tc>
    </w:tr>
    <w:bookmarkEnd w:id="0"/>
  </w:tbl>
  <w:p w14:paraId="55251849" w14:textId="77777777" w:rsidR="00D44A50" w:rsidRPr="00CA324A" w:rsidRDefault="00D44A50" w:rsidP="00CA324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DB6D" w14:textId="77777777" w:rsidR="00B53CB7" w:rsidRDefault="00B53CB7" w:rsidP="005D093C">
      <w:pPr>
        <w:spacing w:after="0" w:line="240" w:lineRule="auto"/>
      </w:pPr>
      <w:r>
        <w:separator/>
      </w:r>
    </w:p>
  </w:footnote>
  <w:footnote w:type="continuationSeparator" w:id="0">
    <w:p w14:paraId="76A6897B" w14:textId="77777777" w:rsidR="00B53CB7" w:rsidRDefault="00B53CB7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78A8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40950A14" wp14:editId="30B0793C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81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F0"/>
    <w:rsid w:val="0001163E"/>
    <w:rsid w:val="000119BE"/>
    <w:rsid w:val="00095EC1"/>
    <w:rsid w:val="000E4DBA"/>
    <w:rsid w:val="00123990"/>
    <w:rsid w:val="00186573"/>
    <w:rsid w:val="001C1EE1"/>
    <w:rsid w:val="001F112F"/>
    <w:rsid w:val="00244F0F"/>
    <w:rsid w:val="0025699D"/>
    <w:rsid w:val="003177AD"/>
    <w:rsid w:val="00325D57"/>
    <w:rsid w:val="0036030F"/>
    <w:rsid w:val="003D07B4"/>
    <w:rsid w:val="0041004E"/>
    <w:rsid w:val="00483FE0"/>
    <w:rsid w:val="004E0F1D"/>
    <w:rsid w:val="0055183B"/>
    <w:rsid w:val="00560D31"/>
    <w:rsid w:val="00567104"/>
    <w:rsid w:val="005812E4"/>
    <w:rsid w:val="00595FDC"/>
    <w:rsid w:val="005D093C"/>
    <w:rsid w:val="0060203D"/>
    <w:rsid w:val="006142F0"/>
    <w:rsid w:val="00691325"/>
    <w:rsid w:val="006E006E"/>
    <w:rsid w:val="00727D7C"/>
    <w:rsid w:val="007645AA"/>
    <w:rsid w:val="007D1113"/>
    <w:rsid w:val="007E4B0D"/>
    <w:rsid w:val="00826B5D"/>
    <w:rsid w:val="00892488"/>
    <w:rsid w:val="008A02D6"/>
    <w:rsid w:val="008A1B46"/>
    <w:rsid w:val="008D5723"/>
    <w:rsid w:val="008F0992"/>
    <w:rsid w:val="00945E1F"/>
    <w:rsid w:val="00972BCD"/>
    <w:rsid w:val="00A0208E"/>
    <w:rsid w:val="00A119A5"/>
    <w:rsid w:val="00A63656"/>
    <w:rsid w:val="00A67238"/>
    <w:rsid w:val="00A77DAF"/>
    <w:rsid w:val="00AA100D"/>
    <w:rsid w:val="00AA3577"/>
    <w:rsid w:val="00AD5202"/>
    <w:rsid w:val="00B10DAE"/>
    <w:rsid w:val="00B4250F"/>
    <w:rsid w:val="00B53CB7"/>
    <w:rsid w:val="00BB1747"/>
    <w:rsid w:val="00C21389"/>
    <w:rsid w:val="00C51925"/>
    <w:rsid w:val="00CA324A"/>
    <w:rsid w:val="00CD4BD2"/>
    <w:rsid w:val="00CF214A"/>
    <w:rsid w:val="00D44A50"/>
    <w:rsid w:val="00D8326C"/>
    <w:rsid w:val="00DB35DE"/>
    <w:rsid w:val="00E23765"/>
    <w:rsid w:val="00E51F3C"/>
    <w:rsid w:val="00F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BA498"/>
  <w15:docId w15:val="{23F705CF-144F-470A-8882-CB209ED5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4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45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slokommune.sharepoint.com/sites/KOM-12039/Office%20maler/Notat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 Sans Office">
      <a:majorFont>
        <a:latin typeface="Oslo Sans Office"/>
        <a:ea typeface=""/>
        <a:cs typeface=""/>
      </a:majorFont>
      <a:minorFont>
        <a:latin typeface="Oslo Sans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root>
</root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8954869DAAC443BE95BE07310D7DA6" ma:contentTypeVersion="3" ma:contentTypeDescription="Opprett et nytt dokument." ma:contentTypeScope="" ma:versionID="e5e703ac13da58b5b180652b5c378a6d">
  <xsd:schema xmlns:xsd="http://www.w3.org/2001/XMLSchema" xmlns:xs="http://www.w3.org/2001/XMLSchema" xmlns:p="http://schemas.microsoft.com/office/2006/metadata/properties" xmlns:ns2="abebcd3c-cff5-4e38-9f2e-a58ff33ad556" targetNamespace="http://schemas.microsoft.com/office/2006/metadata/properties" ma:root="true" ma:fieldsID="b0ac2554727c4a88e57edda036c76048" ns2:_="">
    <xsd:import namespace="abebcd3c-cff5-4e38-9f2e-a58ff33ad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bcd3c-cff5-4e38-9f2e-a58ff33ad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C4BD5A-0705-4AAA-9E1C-CBA2E0F489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2AC1A3-F3AD-4EAF-9E2E-E2FB94C30E62}">
  <ds:schemaRefs/>
</ds:datastoreItem>
</file>

<file path=customXml/itemProps3.xml><?xml version="1.0" encoding="utf-8"?>
<ds:datastoreItem xmlns:ds="http://schemas.openxmlformats.org/officeDocument/2006/customXml" ds:itemID="{7E8B2D43-2CCF-4396-A3B6-A9B5CB0BAB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0CB1CE-4162-4F2C-ADB4-4BC42D6D3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bcd3c-cff5-4e38-9f2e-a58ff33ad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57</TotalTime>
  <Pages>1</Pages>
  <Words>184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Ekker Larsen</dc:creator>
  <cp:lastModifiedBy>Christian Ekker Larsen</cp:lastModifiedBy>
  <cp:revision>16</cp:revision>
  <cp:lastPrinted>2024-06-12T13:00:00Z</cp:lastPrinted>
  <dcterms:created xsi:type="dcterms:W3CDTF">2024-06-11T13:26:00Z</dcterms:created>
  <dcterms:modified xsi:type="dcterms:W3CDTF">2024-06-20T13:45:00Z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0x010100E78954869DAAC443BE95BE07310D7DA6</vt:lpwstr>
  </property>
  <property fmtid="{D5CDD505-2E9C-101B-9397-08002B2CF9AE}" pid="4" name="MSIP_Label_7a2396b7-5846-48ff-8468-5f49f8ad722a_Enabled">
    <vt:lpwstr>true</vt:lpwstr>
  </property>
  <property fmtid="{D5CDD505-2E9C-101B-9397-08002B2CF9AE}" pid="5" name="MSIP_Label_7a2396b7-5846-48ff-8468-5f49f8ad722a_SetDate">
    <vt:lpwstr>2024-06-11T13:56:17Z</vt:lpwstr>
  </property>
  <property fmtid="{D5CDD505-2E9C-101B-9397-08002B2CF9AE}" pid="6" name="MSIP_Label_7a2396b7-5846-48ff-8468-5f49f8ad722a_Method">
    <vt:lpwstr>Standard</vt:lpwstr>
  </property>
  <property fmtid="{D5CDD505-2E9C-101B-9397-08002B2CF9AE}" pid="7" name="MSIP_Label_7a2396b7-5846-48ff-8468-5f49f8ad722a_Name">
    <vt:lpwstr>Lav</vt:lpwstr>
  </property>
  <property fmtid="{D5CDD505-2E9C-101B-9397-08002B2CF9AE}" pid="8" name="MSIP_Label_7a2396b7-5846-48ff-8468-5f49f8ad722a_SiteId">
    <vt:lpwstr>e6795081-6391-442e-9ab4-5e9ef74f18ea</vt:lpwstr>
  </property>
  <property fmtid="{D5CDD505-2E9C-101B-9397-08002B2CF9AE}" pid="9" name="MSIP_Label_7a2396b7-5846-48ff-8468-5f49f8ad722a_ActionId">
    <vt:lpwstr>49e6649a-1280-4742-b8da-a6fc2fc5887f</vt:lpwstr>
  </property>
  <property fmtid="{D5CDD505-2E9C-101B-9397-08002B2CF9AE}" pid="10" name="MSIP_Label_7a2396b7-5846-48ff-8468-5f49f8ad722a_ContentBits">
    <vt:lpwstr>0</vt:lpwstr>
  </property>
</Properties>
</file>