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4D96A274" w:rsidR="00FB5530" w:rsidRDefault="000E52C1" w:rsidP="3646EAC0">
      <w:pPr>
        <w:pStyle w:val="Overskrift2"/>
      </w:pPr>
      <w:r>
        <w:t>Vedlegg</w:t>
      </w:r>
      <w:r w:rsidR="000F2860">
        <w:t xml:space="preserve"> 1</w:t>
      </w:r>
    </w:p>
    <w:p w14:paraId="4C83E076" w14:textId="77777777" w:rsidR="000F6BA2" w:rsidRDefault="000F6BA2" w:rsidP="00BE0860">
      <w:pPr>
        <w:pStyle w:val="Overskrift1"/>
        <w:rPr>
          <w:rFonts w:eastAsia="Open Sans"/>
        </w:rPr>
      </w:pPr>
    </w:p>
    <w:p w14:paraId="3860FDAE" w14:textId="497299D2" w:rsidR="000E52C1" w:rsidRPr="000E52C1" w:rsidRDefault="00EC44B1" w:rsidP="00BE0860">
      <w:pPr>
        <w:pStyle w:val="Overskrift1"/>
        <w:rPr>
          <w:rFonts w:eastAsia="Open Sans"/>
        </w:rPr>
      </w:pPr>
      <w:r>
        <w:rPr>
          <w:rFonts w:eastAsia="Open Sans"/>
        </w:rPr>
        <w:t xml:space="preserve">Temaoversikt for </w:t>
      </w:r>
      <w:r w:rsidR="00673ADF">
        <w:rPr>
          <w:rFonts w:eastAsia="Open Sans"/>
        </w:rPr>
        <w:t>samtale med barn</w:t>
      </w:r>
      <w:r w:rsidR="00F73C27">
        <w:rPr>
          <w:rFonts w:eastAsia="Open Sans"/>
        </w:rPr>
        <w:t>, unge og familien</w:t>
      </w:r>
    </w:p>
    <w:p w14:paraId="188CA715" w14:textId="6A8D6B2F" w:rsidR="00B911AF" w:rsidRPr="00B5253B" w:rsidRDefault="00085251" w:rsidP="48C4CF1D">
      <w:pPr>
        <w:shd w:val="clear" w:color="auto" w:fill="FFFFFF" w:themeFill="background1"/>
        <w:spacing w:before="120" w:after="120" w:line="276" w:lineRule="auto"/>
        <w:rPr>
          <w:rFonts w:eastAsia="Open Sans" w:cs="Open Sans"/>
          <w:i/>
          <w:iCs/>
          <w:color w:val="000000" w:themeColor="text1"/>
          <w:sz w:val="22"/>
        </w:rPr>
      </w:pPr>
      <w:r w:rsidRPr="48C4CF1D">
        <w:rPr>
          <w:rFonts w:eastAsia="Open Sans" w:cs="Open Sans"/>
          <w:color w:val="000000" w:themeColor="text1"/>
          <w:sz w:val="22"/>
        </w:rPr>
        <w:t xml:space="preserve">For </w:t>
      </w:r>
      <w:r w:rsidR="00615484" w:rsidRPr="48C4CF1D">
        <w:rPr>
          <w:rFonts w:eastAsia="Open Sans" w:cs="Open Sans"/>
          <w:color w:val="000000" w:themeColor="text1"/>
          <w:sz w:val="22"/>
        </w:rPr>
        <w:t>personer</w:t>
      </w:r>
      <w:r w:rsidRPr="48C4CF1D">
        <w:rPr>
          <w:rFonts w:eastAsia="Open Sans" w:cs="Open Sans"/>
          <w:color w:val="000000" w:themeColor="text1"/>
          <w:sz w:val="22"/>
        </w:rPr>
        <w:t xml:space="preserve"> med behov for tjenester over lengre tid, eventuelt gjennom hele livet, er livsfaseoverganger ekstra sårbare. </w:t>
      </w:r>
      <w:r w:rsidR="008529B8" w:rsidRPr="48C4CF1D">
        <w:rPr>
          <w:rFonts w:ascii="Oslo Sans Office" w:eastAsia="Oslo Sans Office" w:hAnsi="Oslo Sans Office" w:cs="Oslo Sans Office"/>
          <w:color w:val="000000" w:themeColor="text1"/>
          <w:sz w:val="22"/>
        </w:rPr>
        <w:t xml:space="preserve">Denne listen tar for seg sentrale temaer </w:t>
      </w:r>
      <w:r w:rsidR="006A7565" w:rsidRPr="48C4CF1D">
        <w:rPr>
          <w:rFonts w:ascii="Oslo Sans Office" w:eastAsia="Oslo Sans Office" w:hAnsi="Oslo Sans Office" w:cs="Oslo Sans Office"/>
          <w:color w:val="000000" w:themeColor="text1"/>
          <w:sz w:val="22"/>
        </w:rPr>
        <w:t xml:space="preserve">som kan </w:t>
      </w:r>
      <w:r w:rsidR="008529B8" w:rsidRPr="48C4CF1D">
        <w:rPr>
          <w:rFonts w:ascii="Oslo Sans Office" w:eastAsia="Oslo Sans Office" w:hAnsi="Oslo Sans Office" w:cs="Oslo Sans Office"/>
          <w:color w:val="000000" w:themeColor="text1"/>
          <w:sz w:val="22"/>
        </w:rPr>
        <w:t xml:space="preserve">være relevante å tenke på </w:t>
      </w:r>
      <w:r w:rsidR="00DD6312" w:rsidRPr="48C4CF1D">
        <w:rPr>
          <w:rFonts w:ascii="Oslo Sans Office" w:eastAsia="Oslo Sans Office" w:hAnsi="Oslo Sans Office" w:cs="Oslo Sans Office"/>
          <w:color w:val="000000" w:themeColor="text1"/>
          <w:sz w:val="22"/>
        </w:rPr>
        <w:t>når det gjelder barn og unge</w:t>
      </w:r>
      <w:r w:rsidR="00941055" w:rsidRPr="48C4CF1D">
        <w:rPr>
          <w:rFonts w:ascii="Oslo Sans Office" w:eastAsia="Oslo Sans Office" w:hAnsi="Oslo Sans Office" w:cs="Oslo Sans Office"/>
          <w:color w:val="000000" w:themeColor="text1"/>
          <w:sz w:val="22"/>
        </w:rPr>
        <w:t xml:space="preserve"> og </w:t>
      </w:r>
      <w:r w:rsidR="008529B8" w:rsidRPr="48C4CF1D">
        <w:rPr>
          <w:rFonts w:ascii="Oslo Sans Office" w:eastAsia="Oslo Sans Office" w:hAnsi="Oslo Sans Office" w:cs="Oslo Sans Office"/>
          <w:color w:val="000000" w:themeColor="text1"/>
          <w:sz w:val="22"/>
        </w:rPr>
        <w:t>ved planleggingen av overgange</w:t>
      </w:r>
      <w:r w:rsidR="00D25F54" w:rsidRPr="48C4CF1D">
        <w:rPr>
          <w:rFonts w:ascii="Oslo Sans Office" w:eastAsia="Oslo Sans Office" w:hAnsi="Oslo Sans Office" w:cs="Oslo Sans Office"/>
          <w:color w:val="000000" w:themeColor="text1"/>
          <w:sz w:val="22"/>
        </w:rPr>
        <w:t>r</w:t>
      </w:r>
      <w:r w:rsidR="008529B8" w:rsidRPr="48C4CF1D">
        <w:rPr>
          <w:rFonts w:ascii="Oslo Sans Office" w:eastAsia="Oslo Sans Office" w:hAnsi="Oslo Sans Office" w:cs="Oslo Sans Office"/>
          <w:color w:val="000000" w:themeColor="text1"/>
          <w:sz w:val="22"/>
        </w:rPr>
        <w:t>. Ikke alle tema</w:t>
      </w:r>
      <w:r w:rsidR="004C2391" w:rsidRPr="48C4CF1D">
        <w:rPr>
          <w:rFonts w:ascii="Oslo Sans Office" w:eastAsia="Oslo Sans Office" w:hAnsi="Oslo Sans Office" w:cs="Oslo Sans Office"/>
          <w:color w:val="000000" w:themeColor="text1"/>
          <w:sz w:val="22"/>
        </w:rPr>
        <w:t>er</w:t>
      </w:r>
      <w:r w:rsidR="008529B8" w:rsidRPr="48C4CF1D">
        <w:rPr>
          <w:rFonts w:ascii="Oslo Sans Office" w:eastAsia="Oslo Sans Office" w:hAnsi="Oslo Sans Office" w:cs="Oslo Sans Office"/>
          <w:color w:val="000000" w:themeColor="text1"/>
          <w:sz w:val="22"/>
        </w:rPr>
        <w:t xml:space="preserve"> på listen vil være aktuelle for alle. Det kan også være temaer som ikke står på listen, som er aktuelle for noen. </w:t>
      </w:r>
      <w:r w:rsidR="00D16064">
        <w:rPr>
          <w:rFonts w:ascii="Oslo Sans Office" w:eastAsia="Oslo Sans Office" w:hAnsi="Oslo Sans Office" w:cs="Oslo Sans Office"/>
          <w:color w:val="000000" w:themeColor="text1"/>
          <w:sz w:val="22"/>
        </w:rPr>
        <w:t xml:space="preserve">Kartlegg </w:t>
      </w:r>
      <w:r w:rsidR="00ED2524">
        <w:rPr>
          <w:rFonts w:ascii="Oslo Sans Office" w:eastAsia="Oslo Sans Office" w:hAnsi="Oslo Sans Office" w:cs="Oslo Sans Office"/>
          <w:color w:val="000000" w:themeColor="text1"/>
          <w:sz w:val="22"/>
        </w:rPr>
        <w:t>med barnet/ungdommen og familien om alle viktige punkter er med. Nye</w:t>
      </w:r>
      <w:r w:rsidR="008529B8" w:rsidRPr="48C4CF1D">
        <w:rPr>
          <w:rFonts w:ascii="Oslo Sans Office" w:eastAsia="Oslo Sans Office" w:hAnsi="Oslo Sans Office" w:cs="Oslo Sans Office"/>
          <w:color w:val="000000" w:themeColor="text1"/>
          <w:sz w:val="22"/>
        </w:rPr>
        <w:t xml:space="preserve"> kan føyes på nederst. </w:t>
      </w:r>
      <w:r w:rsidR="00B911AF" w:rsidRPr="48C4CF1D">
        <w:rPr>
          <w:rFonts w:ascii="Oslo Sans Office" w:hAnsi="Oslo Sans Office" w:cs="Arial"/>
          <w:color w:val="222222"/>
          <w:sz w:val="22"/>
        </w:rPr>
        <w:t>Tema</w:t>
      </w:r>
      <w:r w:rsidR="000A7794" w:rsidRPr="48C4CF1D">
        <w:rPr>
          <w:rFonts w:ascii="Oslo Sans Office" w:hAnsi="Oslo Sans Office" w:cs="Arial"/>
          <w:color w:val="222222"/>
          <w:sz w:val="22"/>
        </w:rPr>
        <w:t xml:space="preserve">ene </w:t>
      </w:r>
      <w:r w:rsidR="00B911AF" w:rsidRPr="48C4CF1D">
        <w:rPr>
          <w:rFonts w:ascii="Oslo Sans Office" w:hAnsi="Oslo Sans Office" w:cs="Arial"/>
          <w:color w:val="222222"/>
          <w:sz w:val="22"/>
        </w:rPr>
        <w:t>bør gjennomgås på en alders-</w:t>
      </w:r>
      <w:r w:rsidR="00FB5392" w:rsidRPr="48C4CF1D">
        <w:rPr>
          <w:rFonts w:ascii="Oslo Sans Office" w:hAnsi="Oslo Sans Office" w:cs="Arial"/>
          <w:color w:val="222222"/>
          <w:sz w:val="22"/>
        </w:rPr>
        <w:t>,</w:t>
      </w:r>
      <w:r w:rsidR="00B911AF" w:rsidRPr="48C4CF1D">
        <w:rPr>
          <w:rFonts w:ascii="Oslo Sans Office" w:hAnsi="Oslo Sans Office" w:cs="Arial"/>
          <w:color w:val="222222"/>
          <w:sz w:val="22"/>
        </w:rPr>
        <w:t xml:space="preserve"> utviklings- og funksjonstilpasset</w:t>
      </w:r>
      <w:r w:rsidR="00B10EF3" w:rsidRPr="48C4CF1D">
        <w:rPr>
          <w:rFonts w:ascii="Oslo Sans Office" w:hAnsi="Oslo Sans Office" w:cs="Arial"/>
          <w:color w:val="222222"/>
          <w:sz w:val="22"/>
        </w:rPr>
        <w:t xml:space="preserve"> måte</w:t>
      </w:r>
      <w:r w:rsidR="00386FF0" w:rsidRPr="48C4CF1D">
        <w:rPr>
          <w:rFonts w:ascii="Oslo Sans Office" w:hAnsi="Oslo Sans Office" w:cs="Arial"/>
          <w:color w:val="222222"/>
          <w:sz w:val="22"/>
        </w:rPr>
        <w:t xml:space="preserve"> og det bør fokuseres på mestring og læring</w:t>
      </w:r>
      <w:r w:rsidR="00B911AF" w:rsidRPr="48C4CF1D">
        <w:rPr>
          <w:rFonts w:ascii="Oslo Sans Office" w:hAnsi="Oslo Sans Office" w:cs="Arial"/>
          <w:color w:val="222222"/>
          <w:sz w:val="22"/>
        </w:rPr>
        <w:t xml:space="preserve">. </w:t>
      </w:r>
      <w:r w:rsidR="00606F0D" w:rsidRPr="48C4CF1D">
        <w:rPr>
          <w:rFonts w:ascii="Oslo Sans Office" w:hAnsi="Oslo Sans Office" w:cs="Arial"/>
          <w:color w:val="222222"/>
          <w:sz w:val="22"/>
        </w:rPr>
        <w:t xml:space="preserve">Temaoversikten </w:t>
      </w:r>
      <w:r w:rsidR="00957B3F" w:rsidRPr="48C4CF1D">
        <w:rPr>
          <w:rFonts w:ascii="Oslo Sans Office" w:hAnsi="Oslo Sans Office" w:cs="Arial"/>
          <w:color w:val="222222"/>
          <w:sz w:val="22"/>
        </w:rPr>
        <w:t xml:space="preserve">kan fungere som en huskeliste for </w:t>
      </w:r>
      <w:r w:rsidR="001126DF" w:rsidRPr="48C4CF1D">
        <w:rPr>
          <w:rFonts w:ascii="Oslo Sans Office" w:hAnsi="Oslo Sans Office" w:cs="Arial"/>
          <w:color w:val="222222"/>
          <w:sz w:val="22"/>
        </w:rPr>
        <w:t>barnekoordinator (BK)</w:t>
      </w:r>
      <w:r w:rsidR="0050127D" w:rsidRPr="48C4CF1D">
        <w:rPr>
          <w:rFonts w:ascii="Oslo Sans Office" w:hAnsi="Oslo Sans Office" w:cs="Arial"/>
          <w:color w:val="222222"/>
          <w:sz w:val="22"/>
        </w:rPr>
        <w:t>, koordinator</w:t>
      </w:r>
      <w:r w:rsidR="001126DF" w:rsidRPr="48C4CF1D">
        <w:rPr>
          <w:rFonts w:ascii="Oslo Sans Office" w:hAnsi="Oslo Sans Office" w:cs="Arial"/>
          <w:color w:val="222222"/>
          <w:sz w:val="22"/>
        </w:rPr>
        <w:t xml:space="preserve"> og andre som er i kontakt med barn</w:t>
      </w:r>
      <w:r w:rsidR="009D4E4D" w:rsidRPr="48C4CF1D">
        <w:rPr>
          <w:rFonts w:ascii="Oslo Sans Office" w:hAnsi="Oslo Sans Office" w:cs="Arial"/>
          <w:color w:val="222222"/>
          <w:sz w:val="22"/>
        </w:rPr>
        <w:t xml:space="preserve"> og</w:t>
      </w:r>
      <w:r w:rsidR="001B5E60" w:rsidRPr="48C4CF1D">
        <w:rPr>
          <w:rFonts w:ascii="Oslo Sans Office" w:hAnsi="Oslo Sans Office" w:cs="Arial"/>
          <w:color w:val="222222"/>
          <w:sz w:val="22"/>
        </w:rPr>
        <w:t xml:space="preserve"> unge</w:t>
      </w:r>
      <w:r w:rsidR="00BC613B" w:rsidRPr="48C4CF1D">
        <w:rPr>
          <w:rFonts w:ascii="Oslo Sans Office" w:hAnsi="Oslo Sans Office" w:cs="Arial"/>
          <w:color w:val="222222"/>
          <w:sz w:val="22"/>
        </w:rPr>
        <w:t xml:space="preserve"> </w:t>
      </w:r>
      <w:r w:rsidR="00596A9B" w:rsidRPr="48C4CF1D">
        <w:rPr>
          <w:rFonts w:ascii="Oslo Sans Office" w:hAnsi="Oslo Sans Office" w:cs="Arial"/>
          <w:color w:val="222222"/>
          <w:sz w:val="22"/>
        </w:rPr>
        <w:t>/</w:t>
      </w:r>
      <w:r w:rsidR="00BC613B" w:rsidRPr="48C4CF1D">
        <w:rPr>
          <w:rFonts w:ascii="Oslo Sans Office" w:hAnsi="Oslo Sans Office" w:cs="Arial"/>
          <w:color w:val="222222"/>
          <w:sz w:val="22"/>
        </w:rPr>
        <w:t xml:space="preserve"> </w:t>
      </w:r>
      <w:r w:rsidR="00596A9B" w:rsidRPr="48C4CF1D">
        <w:rPr>
          <w:rFonts w:ascii="Oslo Sans Office" w:hAnsi="Oslo Sans Office" w:cs="Arial"/>
          <w:color w:val="222222"/>
          <w:sz w:val="22"/>
        </w:rPr>
        <w:t>familier</w:t>
      </w:r>
      <w:r w:rsidR="001B5E60" w:rsidRPr="48C4CF1D">
        <w:rPr>
          <w:rFonts w:ascii="Oslo Sans Office" w:hAnsi="Oslo Sans Office" w:cs="Arial"/>
          <w:color w:val="222222"/>
          <w:sz w:val="22"/>
        </w:rPr>
        <w:t xml:space="preserve"> </w:t>
      </w:r>
      <w:r w:rsidR="009D4E4D" w:rsidRPr="48C4CF1D">
        <w:rPr>
          <w:rFonts w:ascii="Oslo Sans Office" w:hAnsi="Oslo Sans Office" w:cs="Arial"/>
          <w:color w:val="222222"/>
          <w:sz w:val="22"/>
        </w:rPr>
        <w:t>med behov for langvarige og koordinerte tjenester / som har store og langvarige behov</w:t>
      </w:r>
      <w:r w:rsidR="00D40647" w:rsidRPr="48C4CF1D">
        <w:rPr>
          <w:rFonts w:ascii="Oslo Sans Office" w:hAnsi="Oslo Sans Office" w:cs="Arial"/>
          <w:color w:val="222222"/>
          <w:sz w:val="22"/>
        </w:rPr>
        <w:t>.</w:t>
      </w:r>
    </w:p>
    <w:p w14:paraId="5105D8BA" w14:textId="77777777" w:rsidR="00547708" w:rsidRDefault="00547708" w:rsidP="005CEE38">
      <w:pPr>
        <w:shd w:val="clear" w:color="auto" w:fill="FFFFFF" w:themeFill="background1"/>
        <w:spacing w:before="120" w:after="120" w:line="276" w:lineRule="auto"/>
        <w:rPr>
          <w:rFonts w:ascii="Oslo Sans Office" w:eastAsia="Oslo Sans Office" w:hAnsi="Oslo Sans Office" w:cs="Oslo Sans Office"/>
          <w:color w:val="000000" w:themeColor="text1"/>
          <w:szCs w:val="20"/>
        </w:rPr>
      </w:pPr>
    </w:p>
    <w:tbl>
      <w:tblPr>
        <w:tblStyle w:val="Tabellrutenett"/>
        <w:tblW w:w="13409" w:type="dxa"/>
        <w:tblLayout w:type="fixed"/>
        <w:tblLook w:val="04A0" w:firstRow="1" w:lastRow="0" w:firstColumn="1" w:lastColumn="0" w:noHBand="0" w:noVBand="1"/>
      </w:tblPr>
      <w:tblGrid>
        <w:gridCol w:w="5645"/>
        <w:gridCol w:w="1716"/>
        <w:gridCol w:w="6048"/>
      </w:tblGrid>
      <w:tr w:rsidR="006C08F9" w:rsidRPr="00B5253B" w14:paraId="7D079EEE" w14:textId="77777777" w:rsidTr="4ECC475E">
        <w:trPr>
          <w:trHeight w:val="300"/>
        </w:trPr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6DC82A8" w14:textId="79093C72" w:rsidR="006C08F9" w:rsidRPr="00B5253B" w:rsidRDefault="006C08F9" w:rsidP="005CEE38">
            <w:pPr>
              <w:pStyle w:val="Overskrift2"/>
              <w:rPr>
                <w:rFonts w:asciiTheme="minorHAnsi" w:hAnsiTheme="minorHAnsi"/>
                <w:sz w:val="22"/>
                <w:szCs w:val="22"/>
              </w:rPr>
            </w:pP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Tema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FF96081" w14:textId="1EA6609E" w:rsidR="006C08F9" w:rsidRPr="00B5253B" w:rsidRDefault="005E07C0" w:rsidP="005CEE38">
            <w:pPr>
              <w:pStyle w:val="Overskrift2"/>
              <w:rPr>
                <w:rFonts w:asciiTheme="minorHAnsi" w:hAnsiTheme="minorHAnsi"/>
                <w:sz w:val="22"/>
                <w:szCs w:val="22"/>
              </w:rPr>
            </w:pPr>
            <w:r w:rsidRPr="00B5253B">
              <w:rPr>
                <w:rFonts w:asciiTheme="minorHAnsi" w:hAnsiTheme="minorHAnsi"/>
                <w:sz w:val="22"/>
                <w:szCs w:val="22"/>
              </w:rPr>
              <w:t>Introduseres når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35C84D4" w14:textId="44B77A37" w:rsidR="006C08F9" w:rsidRPr="00B5253B" w:rsidRDefault="006C08F9" w:rsidP="005CEE38">
            <w:pPr>
              <w:pStyle w:val="Overskrift2"/>
              <w:rPr>
                <w:rFonts w:asciiTheme="minorHAnsi" w:hAnsiTheme="minorHAnsi"/>
                <w:sz w:val="22"/>
                <w:szCs w:val="22"/>
              </w:rPr>
            </w:pP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Kommentarer</w:t>
            </w:r>
          </w:p>
        </w:tc>
      </w:tr>
      <w:tr w:rsidR="005D359F" w:rsidRPr="00B5253B" w14:paraId="0C3AE769" w14:textId="77777777" w:rsidTr="4ECC475E">
        <w:trPr>
          <w:trHeight w:val="300"/>
        </w:trPr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016BF1" w14:textId="69821D2F" w:rsidR="005D359F" w:rsidRPr="00B5253B" w:rsidRDefault="005D359F" w:rsidP="00D91A60">
            <w:pPr>
              <w:pStyle w:val="Listeavsnitt"/>
              <w:numPr>
                <w:ilvl w:val="0"/>
                <w:numId w:val="4"/>
              </w:numPr>
              <w:spacing w:after="0"/>
              <w:rPr>
                <w:rFonts w:eastAsia="Oslo Sans Office" w:cs="Oslo Sans Office"/>
                <w:b/>
                <w:bCs/>
                <w:sz w:val="22"/>
              </w:rPr>
            </w:pPr>
            <w:r w:rsidRPr="00B5253B">
              <w:rPr>
                <w:rFonts w:eastAsia="Oslo Sans Office" w:cs="Oslo Sans Office"/>
                <w:b/>
                <w:bCs/>
                <w:sz w:val="22"/>
              </w:rPr>
              <w:t xml:space="preserve">Hva er viktig for </w:t>
            </w:r>
            <w:r w:rsidR="009815C5">
              <w:rPr>
                <w:rFonts w:eastAsia="Oslo Sans Office" w:cs="Oslo Sans Office"/>
                <w:b/>
                <w:bCs/>
                <w:sz w:val="22"/>
              </w:rPr>
              <w:t>barnet</w:t>
            </w:r>
            <w:r w:rsidR="00FB4F0F">
              <w:rPr>
                <w:rFonts w:eastAsia="Oslo Sans Office" w:cs="Oslo Sans Office"/>
                <w:b/>
                <w:bCs/>
                <w:sz w:val="22"/>
              </w:rPr>
              <w:t>/</w:t>
            </w:r>
            <w:r w:rsidR="009815C5">
              <w:rPr>
                <w:rFonts w:eastAsia="Oslo Sans Office" w:cs="Oslo Sans Office"/>
                <w:b/>
                <w:bCs/>
                <w:sz w:val="22"/>
              </w:rPr>
              <w:t>ungdommen og familien</w:t>
            </w:r>
            <w:r w:rsidRPr="00B5253B">
              <w:rPr>
                <w:rFonts w:eastAsia="Oslo Sans Office" w:cs="Oslo Sans Office"/>
                <w:b/>
                <w:bCs/>
                <w:sz w:val="22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96DBDC" w14:textId="66FBDE17" w:rsidR="005D359F" w:rsidRPr="00B5253B" w:rsidRDefault="00B26ECE" w:rsidP="005CEE38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Alders-tilpasset gjennom hele oppveksten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D628F" w14:textId="77777777" w:rsidR="005D359F" w:rsidRPr="00B5253B" w:rsidRDefault="005D359F" w:rsidP="005CEE38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</w:p>
        </w:tc>
      </w:tr>
      <w:tr w:rsidR="00540EDE" w:rsidRPr="00B5253B" w14:paraId="70272993" w14:textId="77777777" w:rsidTr="4ECC475E">
        <w:trPr>
          <w:trHeight w:val="5509"/>
        </w:trPr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87A0BF" w14:textId="4E55CEB4" w:rsidR="00540EDE" w:rsidRDefault="00D1108A" w:rsidP="00D91A60">
            <w:pPr>
              <w:pStyle w:val="Listeavsnitt"/>
              <w:numPr>
                <w:ilvl w:val="0"/>
                <w:numId w:val="4"/>
              </w:numPr>
              <w:spacing w:after="0"/>
              <w:rPr>
                <w:rFonts w:eastAsia="Oslo Sans Office" w:cs="Oslo Sans Office"/>
                <w:b/>
                <w:bCs/>
                <w:sz w:val="22"/>
              </w:rPr>
            </w:pPr>
            <w:r>
              <w:rPr>
                <w:rFonts w:eastAsia="Oslo Sans Office" w:cs="Oslo Sans Office"/>
                <w:b/>
                <w:bCs/>
                <w:sz w:val="22"/>
              </w:rPr>
              <w:lastRenderedPageBreak/>
              <w:t>H</w:t>
            </w:r>
            <w:r w:rsidR="00540EDE" w:rsidRPr="00B5253B">
              <w:rPr>
                <w:rFonts w:eastAsia="Oslo Sans Office" w:cs="Oslo Sans Office"/>
                <w:b/>
                <w:bCs/>
                <w:sz w:val="22"/>
              </w:rPr>
              <w:t>jemme</w:t>
            </w:r>
            <w:r w:rsidR="00B61767">
              <w:rPr>
                <w:rFonts w:eastAsia="Oslo Sans Office" w:cs="Oslo Sans Office"/>
                <w:b/>
                <w:bCs/>
                <w:sz w:val="22"/>
              </w:rPr>
              <w:t>forholdene</w:t>
            </w:r>
            <w:r w:rsidR="00540EDE" w:rsidRPr="00B5253B">
              <w:rPr>
                <w:rFonts w:eastAsia="Oslo Sans Office" w:cs="Oslo Sans Office"/>
                <w:b/>
                <w:bCs/>
                <w:sz w:val="22"/>
              </w:rPr>
              <w:t xml:space="preserve"> og samarbeidet mellom </w:t>
            </w:r>
            <w:r>
              <w:rPr>
                <w:rFonts w:eastAsia="Oslo Sans Office" w:cs="Oslo Sans Office"/>
                <w:b/>
                <w:bCs/>
                <w:sz w:val="22"/>
              </w:rPr>
              <w:t xml:space="preserve">barnet/ungdommen </w:t>
            </w:r>
            <w:r w:rsidR="00540EDE" w:rsidRPr="00B5253B">
              <w:rPr>
                <w:rFonts w:eastAsia="Oslo Sans Office" w:cs="Oslo Sans Office"/>
                <w:b/>
                <w:bCs/>
                <w:sz w:val="22"/>
              </w:rPr>
              <w:t>og familien</w:t>
            </w:r>
            <w:r w:rsidR="009815C5">
              <w:rPr>
                <w:rFonts w:eastAsia="Oslo Sans Office" w:cs="Oslo Sans Office"/>
                <w:b/>
                <w:bCs/>
                <w:sz w:val="22"/>
              </w:rPr>
              <w:t>. Er det behov for tiltak?</w:t>
            </w:r>
          </w:p>
          <w:p w14:paraId="393BD386" w14:textId="58096D15" w:rsidR="00EA0D22" w:rsidRDefault="00DE2C5E" w:rsidP="00D91A60">
            <w:pPr>
              <w:pStyle w:val="Listeavsnitt"/>
              <w:numPr>
                <w:ilvl w:val="1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Kartlegg</w:t>
            </w:r>
            <w:r w:rsidR="00646D04">
              <w:rPr>
                <w:sz w:val="22"/>
              </w:rPr>
              <w:t xml:space="preserve">ing av </w:t>
            </w:r>
            <w:r w:rsidR="00C75C92">
              <w:rPr>
                <w:sz w:val="22"/>
              </w:rPr>
              <w:t>hjemmeforhold</w:t>
            </w:r>
            <w:r w:rsidR="00EA0D22">
              <w:rPr>
                <w:sz w:val="22"/>
              </w:rPr>
              <w:t xml:space="preserve"> (</w:t>
            </w:r>
            <w:r w:rsidR="00B61767">
              <w:rPr>
                <w:sz w:val="22"/>
              </w:rPr>
              <w:t xml:space="preserve">barn som pårørende, </w:t>
            </w:r>
            <w:r w:rsidR="00EA0D22">
              <w:rPr>
                <w:sz w:val="22"/>
              </w:rPr>
              <w:t>vold</w:t>
            </w:r>
            <w:r w:rsidR="00B61767">
              <w:rPr>
                <w:sz w:val="22"/>
              </w:rPr>
              <w:t>/</w:t>
            </w:r>
            <w:r w:rsidR="00916F22">
              <w:rPr>
                <w:sz w:val="22"/>
              </w:rPr>
              <w:t>overgrep</w:t>
            </w:r>
            <w:r w:rsidR="00B61767">
              <w:rPr>
                <w:sz w:val="22"/>
              </w:rPr>
              <w:t xml:space="preserve"> m.m.</w:t>
            </w:r>
            <w:r w:rsidR="00916F22">
              <w:rPr>
                <w:sz w:val="22"/>
              </w:rPr>
              <w:t>)</w:t>
            </w:r>
            <w:r w:rsidR="0012364D">
              <w:rPr>
                <w:sz w:val="22"/>
              </w:rPr>
              <w:t>?</w:t>
            </w:r>
          </w:p>
          <w:p w14:paraId="2F2E866C" w14:textId="7E811627" w:rsidR="00DF2829" w:rsidRPr="00B5253B" w:rsidRDefault="00DF2829" w:rsidP="00D91A60">
            <w:pPr>
              <w:pStyle w:val="Listeavsnitt"/>
              <w:numPr>
                <w:ilvl w:val="1"/>
                <w:numId w:val="4"/>
              </w:numPr>
              <w:rPr>
                <w:sz w:val="22"/>
              </w:rPr>
            </w:pPr>
            <w:r w:rsidRPr="00B5253B">
              <w:rPr>
                <w:sz w:val="22"/>
              </w:rPr>
              <w:t>Informasjon?</w:t>
            </w:r>
          </w:p>
          <w:p w14:paraId="098E8B94" w14:textId="3C2284F0" w:rsidR="00303AF3" w:rsidRDefault="00DF2829" w:rsidP="00303AF3">
            <w:pPr>
              <w:pStyle w:val="Listeavsnitt"/>
              <w:numPr>
                <w:ilvl w:val="1"/>
                <w:numId w:val="4"/>
              </w:numPr>
              <w:rPr>
                <w:sz w:val="22"/>
              </w:rPr>
            </w:pPr>
            <w:r w:rsidRPr="00B5253B">
              <w:rPr>
                <w:sz w:val="22"/>
              </w:rPr>
              <w:t>Opplæring og veiledning</w:t>
            </w:r>
            <w:r w:rsidR="00303AF3">
              <w:rPr>
                <w:sz w:val="22"/>
              </w:rPr>
              <w:t xml:space="preserve"> individuelt eller i gruppe</w:t>
            </w:r>
            <w:r w:rsidR="00EA189D">
              <w:rPr>
                <w:sz w:val="22"/>
              </w:rPr>
              <w:t>, med eller uten barnet/ungdommen</w:t>
            </w:r>
            <w:r w:rsidR="00303AF3">
              <w:rPr>
                <w:sz w:val="22"/>
              </w:rPr>
              <w:t xml:space="preserve"> (</w:t>
            </w:r>
            <w:r w:rsidR="00EA189D">
              <w:rPr>
                <w:sz w:val="22"/>
              </w:rPr>
              <w:t>Eks.</w:t>
            </w:r>
            <w:r w:rsidR="001E4C81">
              <w:rPr>
                <w:sz w:val="22"/>
              </w:rPr>
              <w:t xml:space="preserve"> f</w:t>
            </w:r>
            <w:r w:rsidR="00303AF3" w:rsidRPr="1B0AAE54">
              <w:rPr>
                <w:sz w:val="22"/>
              </w:rPr>
              <w:t>oreldreveiledning</w:t>
            </w:r>
            <w:r w:rsidR="00303AF3">
              <w:rPr>
                <w:sz w:val="22"/>
              </w:rPr>
              <w:t>,</w:t>
            </w:r>
            <w:r w:rsidR="00303AF3" w:rsidRPr="1B0AAE54">
              <w:rPr>
                <w:sz w:val="22"/>
              </w:rPr>
              <w:t xml:space="preserve"> par</w:t>
            </w:r>
            <w:r w:rsidR="00303AF3">
              <w:rPr>
                <w:sz w:val="22"/>
              </w:rPr>
              <w:t>terapi, familieter</w:t>
            </w:r>
            <w:r w:rsidR="00303AF3" w:rsidRPr="1B0AAE54">
              <w:rPr>
                <w:sz w:val="22"/>
              </w:rPr>
              <w:t>api</w:t>
            </w:r>
            <w:r w:rsidR="001E4C81">
              <w:rPr>
                <w:sz w:val="22"/>
              </w:rPr>
              <w:t xml:space="preserve"> eller s</w:t>
            </w:r>
            <w:r w:rsidR="00303AF3" w:rsidRPr="1B0AAE54">
              <w:rPr>
                <w:sz w:val="22"/>
              </w:rPr>
              <w:t>øskenveil</w:t>
            </w:r>
            <w:r w:rsidR="00303AF3">
              <w:rPr>
                <w:sz w:val="22"/>
              </w:rPr>
              <w:t>edning</w:t>
            </w:r>
            <w:r w:rsidR="00964471">
              <w:rPr>
                <w:sz w:val="22"/>
              </w:rPr>
              <w:t>)</w:t>
            </w:r>
            <w:r w:rsidR="00303AF3" w:rsidRPr="1B0AAE54">
              <w:rPr>
                <w:sz w:val="22"/>
              </w:rPr>
              <w:t>?</w:t>
            </w:r>
          </w:p>
          <w:p w14:paraId="1DC6DADC" w14:textId="77777777" w:rsidR="00DF2829" w:rsidRPr="00B5253B" w:rsidRDefault="00DF2829" w:rsidP="00D91A60">
            <w:pPr>
              <w:pStyle w:val="Listeavsnitt"/>
              <w:numPr>
                <w:ilvl w:val="1"/>
                <w:numId w:val="4"/>
              </w:numPr>
              <w:rPr>
                <w:sz w:val="22"/>
              </w:rPr>
            </w:pPr>
            <w:r w:rsidRPr="00B5253B">
              <w:rPr>
                <w:sz w:val="22"/>
              </w:rPr>
              <w:t>Kontakt med bruker- og pårørendeorganisasjoner?</w:t>
            </w:r>
          </w:p>
          <w:p w14:paraId="70C6E6D6" w14:textId="77777777" w:rsidR="00DF2829" w:rsidRPr="00B5253B" w:rsidRDefault="00DF2829" w:rsidP="00D91A6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Hjelpemidler, velferdsteknologi eller annen tilrettelegging for å lette omsorgsoppgaver?</w:t>
            </w:r>
          </w:p>
          <w:p w14:paraId="1992936F" w14:textId="77777777" w:rsidR="00DF2829" w:rsidRPr="00B5253B" w:rsidRDefault="00DF2829" w:rsidP="00D91A60">
            <w:pPr>
              <w:pStyle w:val="Listeavsnitt"/>
              <w:numPr>
                <w:ilvl w:val="1"/>
                <w:numId w:val="4"/>
              </w:numPr>
              <w:rPr>
                <w:sz w:val="22"/>
              </w:rPr>
            </w:pPr>
            <w:r w:rsidRPr="00B5253B">
              <w:rPr>
                <w:sz w:val="22"/>
              </w:rPr>
              <w:t>Tilskudd og stønader?</w:t>
            </w:r>
          </w:p>
          <w:p w14:paraId="272ECE2F" w14:textId="2C64C55A" w:rsidR="00DF2829" w:rsidRPr="00B5253B" w:rsidRDefault="70533FB5" w:rsidP="1B0AAE54">
            <w:pPr>
              <w:pStyle w:val="Listeavsnitt"/>
              <w:numPr>
                <w:ilvl w:val="1"/>
                <w:numId w:val="4"/>
              </w:numPr>
              <w:rPr>
                <w:sz w:val="22"/>
              </w:rPr>
            </w:pPr>
            <w:r w:rsidRPr="1B0AAE54">
              <w:rPr>
                <w:sz w:val="22"/>
              </w:rPr>
              <w:t>Ekstra omsorgsdager?</w:t>
            </w:r>
            <w:r w:rsidR="388E6660" w:rsidRPr="1B0AAE54">
              <w:rPr>
                <w:sz w:val="22"/>
              </w:rPr>
              <w:t xml:space="preserve"> Opplæringspenger?</w:t>
            </w:r>
          </w:p>
          <w:p w14:paraId="79C0D5C6" w14:textId="0D70743F" w:rsidR="00C9023E" w:rsidRDefault="70533FB5" w:rsidP="1B0AAE54">
            <w:pPr>
              <w:pStyle w:val="Listeavsnitt"/>
              <w:numPr>
                <w:ilvl w:val="1"/>
                <w:numId w:val="4"/>
              </w:numPr>
              <w:rPr>
                <w:sz w:val="22"/>
              </w:rPr>
            </w:pPr>
            <w:r w:rsidRPr="1B0AAE54">
              <w:rPr>
                <w:sz w:val="22"/>
              </w:rPr>
              <w:t>Avlastning?</w:t>
            </w:r>
            <w:r w:rsidR="01AA5F65" w:rsidRPr="1B0AAE54">
              <w:rPr>
                <w:sz w:val="22"/>
              </w:rPr>
              <w:t xml:space="preserve"> Støttekontakt?  </w:t>
            </w:r>
          </w:p>
          <w:p w14:paraId="49F14CE7" w14:textId="55DD466B" w:rsidR="0074342A" w:rsidRPr="00C9023E" w:rsidRDefault="0074342A" w:rsidP="00D91A60">
            <w:pPr>
              <w:pStyle w:val="Listeavsnitt"/>
              <w:numPr>
                <w:ilvl w:val="1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Annet?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201F25" w14:textId="1B0EF765" w:rsidR="00540EDE" w:rsidRPr="00B5253B" w:rsidRDefault="00540EDE" w:rsidP="005CEE38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Alders-tilpasset gjennom hele oppveksten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57B77D" w14:textId="77777777" w:rsidR="00540EDE" w:rsidRPr="00B5253B" w:rsidRDefault="00540EDE" w:rsidP="005CEE38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</w:p>
        </w:tc>
      </w:tr>
      <w:tr w:rsidR="00CC081E" w:rsidRPr="00B5253B" w14:paraId="0143D6C2" w14:textId="77777777" w:rsidTr="4ECC475E">
        <w:trPr>
          <w:trHeight w:val="300"/>
        </w:trPr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CD3789" w14:textId="34B3FF84" w:rsidR="00CC081E" w:rsidRPr="00D25D61" w:rsidRDefault="00566385" w:rsidP="00D91A60">
            <w:pPr>
              <w:pStyle w:val="Listeavsnitt"/>
              <w:numPr>
                <w:ilvl w:val="0"/>
                <w:numId w:val="4"/>
              </w:numPr>
              <w:spacing w:after="0"/>
              <w:rPr>
                <w:rFonts w:eastAsia="Oslo Sans Office" w:cs="Oslo Sans Office"/>
                <w:b/>
                <w:bCs/>
                <w:sz w:val="22"/>
              </w:rPr>
            </w:pPr>
            <w:r w:rsidRPr="00D25D61">
              <w:rPr>
                <w:rFonts w:eastAsia="Oslo Sans Office" w:cs="Oslo Sans Office"/>
                <w:b/>
                <w:bCs/>
                <w:sz w:val="22"/>
              </w:rPr>
              <w:t>Samarbeid mellom barnet/ungdommen</w:t>
            </w:r>
            <w:r w:rsidR="00A21F4F">
              <w:rPr>
                <w:rFonts w:eastAsia="Oslo Sans Office" w:cs="Oslo Sans Office"/>
                <w:b/>
                <w:bCs/>
                <w:sz w:val="22"/>
              </w:rPr>
              <w:t>,</w:t>
            </w:r>
            <w:r w:rsidRPr="00D25D61">
              <w:rPr>
                <w:rFonts w:eastAsia="Oslo Sans Office" w:cs="Oslo Sans Office"/>
                <w:b/>
                <w:bCs/>
                <w:sz w:val="22"/>
              </w:rPr>
              <w:t xml:space="preserve"> familien og tjenestene</w:t>
            </w:r>
            <w:r w:rsidR="0073092E">
              <w:rPr>
                <w:rFonts w:eastAsia="Oslo Sans Office" w:cs="Oslo Sans Office"/>
                <w:b/>
                <w:bCs/>
                <w:sz w:val="22"/>
              </w:rPr>
              <w:t>,</w:t>
            </w:r>
            <w:r w:rsidRPr="00D25D61">
              <w:rPr>
                <w:rFonts w:eastAsia="Oslo Sans Office" w:cs="Oslo Sans Office"/>
                <w:b/>
                <w:bCs/>
                <w:sz w:val="22"/>
              </w:rPr>
              <w:t xml:space="preserve"> </w:t>
            </w:r>
            <w:r w:rsidR="00DC605B">
              <w:rPr>
                <w:rFonts w:eastAsia="Oslo Sans Office" w:cs="Oslo Sans Office"/>
                <w:b/>
                <w:bCs/>
                <w:sz w:val="22"/>
              </w:rPr>
              <w:t xml:space="preserve">samt mellom </w:t>
            </w:r>
            <w:r w:rsidRPr="00D25D61">
              <w:rPr>
                <w:rFonts w:eastAsia="Oslo Sans Office" w:cs="Oslo Sans Office"/>
                <w:b/>
                <w:bCs/>
                <w:sz w:val="22"/>
              </w:rPr>
              <w:t>tjenestene. Er det behov for tiltak?</w:t>
            </w:r>
          </w:p>
          <w:p w14:paraId="24488319" w14:textId="77777777" w:rsidR="00CE0D42" w:rsidRPr="00D25D61" w:rsidRDefault="00CE0D42" w:rsidP="00CE0D42">
            <w:pPr>
              <w:pStyle w:val="Listeavsnitt"/>
              <w:numPr>
                <w:ilvl w:val="1"/>
                <w:numId w:val="4"/>
              </w:numPr>
              <w:rPr>
                <w:sz w:val="22"/>
              </w:rPr>
            </w:pPr>
            <w:r w:rsidRPr="00D25D61">
              <w:rPr>
                <w:sz w:val="22"/>
              </w:rPr>
              <w:t>Informasjon?</w:t>
            </w:r>
          </w:p>
          <w:p w14:paraId="26C850DD" w14:textId="0CEB84FA" w:rsidR="00CE0D42" w:rsidRPr="00D25D61" w:rsidRDefault="00CE0D42" w:rsidP="00CE0D42">
            <w:pPr>
              <w:pStyle w:val="Listeavsnitt"/>
              <w:numPr>
                <w:ilvl w:val="1"/>
                <w:numId w:val="4"/>
              </w:numPr>
              <w:rPr>
                <w:sz w:val="22"/>
              </w:rPr>
            </w:pPr>
            <w:r w:rsidRPr="00D25D61">
              <w:rPr>
                <w:sz w:val="22"/>
              </w:rPr>
              <w:t>Kontakt</w:t>
            </w:r>
            <w:r w:rsidR="00F3155D" w:rsidRPr="00D25D61">
              <w:rPr>
                <w:sz w:val="22"/>
              </w:rPr>
              <w:t>e</w:t>
            </w:r>
            <w:r w:rsidRPr="00D25D61">
              <w:rPr>
                <w:sz w:val="22"/>
              </w:rPr>
              <w:t xml:space="preserve"> </w:t>
            </w:r>
            <w:r w:rsidR="00F3155D" w:rsidRPr="00D25D61">
              <w:rPr>
                <w:sz w:val="22"/>
              </w:rPr>
              <w:t>tjenestene?</w:t>
            </w:r>
          </w:p>
          <w:p w14:paraId="02984285" w14:textId="2B00DD75" w:rsidR="002E77FF" w:rsidRPr="00D25D61" w:rsidRDefault="5766A374" w:rsidP="42CE684F">
            <w:pPr>
              <w:pStyle w:val="Listeavsnitt"/>
              <w:numPr>
                <w:ilvl w:val="1"/>
                <w:numId w:val="4"/>
              </w:numPr>
              <w:rPr>
                <w:sz w:val="22"/>
              </w:rPr>
            </w:pPr>
            <w:r w:rsidRPr="00D25D61">
              <w:rPr>
                <w:sz w:val="22"/>
              </w:rPr>
              <w:t>Oppfølgingsteam/a</w:t>
            </w:r>
            <w:r w:rsidR="2DD7E5DB" w:rsidRPr="00D25D61">
              <w:rPr>
                <w:sz w:val="22"/>
              </w:rPr>
              <w:t>nsvarsgruppemøte?</w:t>
            </w:r>
          </w:p>
          <w:p w14:paraId="2D403C21" w14:textId="6BEBEB1F" w:rsidR="7F0E8CF1" w:rsidRPr="00D25D61" w:rsidRDefault="7F0E8CF1" w:rsidP="42CE684F">
            <w:pPr>
              <w:pStyle w:val="Listeavsnitt"/>
              <w:numPr>
                <w:ilvl w:val="1"/>
                <w:numId w:val="4"/>
              </w:numPr>
              <w:rPr>
                <w:sz w:val="22"/>
              </w:rPr>
            </w:pPr>
            <w:r w:rsidRPr="00D25D61">
              <w:rPr>
                <w:sz w:val="22"/>
              </w:rPr>
              <w:t>Individuell plan?</w:t>
            </w:r>
          </w:p>
          <w:p w14:paraId="07C641CC" w14:textId="76A6D4AD" w:rsidR="00E74176" w:rsidRPr="00D25D61" w:rsidRDefault="00CE0D42" w:rsidP="00C00083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b/>
                <w:bCs/>
                <w:sz w:val="22"/>
              </w:rPr>
            </w:pPr>
            <w:r w:rsidRPr="00D25D61">
              <w:rPr>
                <w:sz w:val="22"/>
              </w:rPr>
              <w:lastRenderedPageBreak/>
              <w:t>Annet?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6D8EB" w14:textId="7D256FA4" w:rsidR="00CC081E" w:rsidRPr="00D25D61" w:rsidRDefault="00821975" w:rsidP="005CEE38">
            <w:pPr>
              <w:pStyle w:val="Overskrift2"/>
              <w:rPr>
                <w:rFonts w:asciiTheme="minorHAnsi" w:eastAsia="Oslo Sans Office" w:hAnsiTheme="minorHAnsi" w:cs="Oslo Sans Office"/>
                <w:bCs/>
                <w:color w:val="auto"/>
                <w:sz w:val="22"/>
                <w:szCs w:val="22"/>
              </w:rPr>
            </w:pPr>
            <w:r w:rsidRPr="00D25D61">
              <w:rPr>
                <w:rFonts w:asciiTheme="minorHAnsi" w:eastAsia="Oslo Sans Office" w:hAnsiTheme="minorHAnsi" w:cs="Oslo Sans Office"/>
                <w:bCs/>
                <w:color w:val="auto"/>
                <w:sz w:val="22"/>
                <w:szCs w:val="22"/>
              </w:rPr>
              <w:lastRenderedPageBreak/>
              <w:t>Alders-tilpasset gjennom hele oppveksten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C96D8" w14:textId="77777777" w:rsidR="00CC081E" w:rsidRPr="00B5253B" w:rsidRDefault="00CC081E" w:rsidP="005CEE38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</w:p>
        </w:tc>
      </w:tr>
      <w:tr w:rsidR="00AF1655" w:rsidRPr="00B5253B" w14:paraId="1AC7507A" w14:textId="77777777" w:rsidTr="4ECC475E">
        <w:trPr>
          <w:trHeight w:val="300"/>
        </w:trPr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6C78DD" w14:textId="6E00B1DA" w:rsidR="00AF1655" w:rsidRPr="00B5253B" w:rsidRDefault="00D1108A" w:rsidP="00D91A60">
            <w:pPr>
              <w:pStyle w:val="Listeavsnitt"/>
              <w:numPr>
                <w:ilvl w:val="0"/>
                <w:numId w:val="4"/>
              </w:numPr>
              <w:spacing w:after="0"/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b/>
                <w:bCs/>
                <w:sz w:val="22"/>
              </w:rPr>
              <w:t>M</w:t>
            </w:r>
            <w:r w:rsidR="00AF1655" w:rsidRPr="00B5253B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estring og selvstendighet i dagliglivets gjøremål</w:t>
            </w:r>
            <w:r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.</w:t>
            </w:r>
            <w:r w:rsidR="00AF1655" w:rsidRPr="00B5253B">
              <w:rPr>
                <w:rFonts w:eastAsia="Oslo Sans Office" w:cs="Oslo Sans Office"/>
                <w:b/>
                <w:bCs/>
                <w:sz w:val="22"/>
              </w:rPr>
              <w:t xml:space="preserve"> Hva fungerer bra? Er det behov for tiltak?</w:t>
            </w:r>
          </w:p>
          <w:p w14:paraId="1B625419" w14:textId="620DBF06" w:rsidR="00AF1655" w:rsidRDefault="00AF1655" w:rsidP="00D91A6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 w:rsidRPr="00C6798B">
              <w:rPr>
                <w:rFonts w:eastAsia="Oslo Sans Office" w:cs="Oslo Sans Office"/>
                <w:sz w:val="22"/>
              </w:rPr>
              <w:t>ADL-trening?</w:t>
            </w:r>
          </w:p>
          <w:p w14:paraId="6A15A1A9" w14:textId="1F19229A" w:rsidR="00AF1655" w:rsidRPr="00902E9C" w:rsidRDefault="00AF1655" w:rsidP="00D91A6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Hjelpemidler</w:t>
            </w:r>
            <w:r w:rsidR="005F1EDF" w:rsidRPr="00B5253B">
              <w:rPr>
                <w:rFonts w:eastAsia="Oslo Sans Office" w:cs="Oslo Sans Office"/>
                <w:color w:val="000000" w:themeColor="text1"/>
                <w:sz w:val="22"/>
              </w:rPr>
              <w:t>,</w:t>
            </w: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 xml:space="preserve"> velferdsteknologi </w:t>
            </w:r>
            <w:r w:rsidR="005F1EDF" w:rsidRPr="00B5253B">
              <w:rPr>
                <w:rFonts w:eastAsia="Oslo Sans Office" w:cs="Oslo Sans Office"/>
                <w:color w:val="000000" w:themeColor="text1"/>
                <w:sz w:val="22"/>
              </w:rPr>
              <w:t xml:space="preserve">eller </w:t>
            </w:r>
            <w:r w:rsidR="00FF4E84" w:rsidRPr="00B5253B">
              <w:rPr>
                <w:rFonts w:eastAsia="Oslo Sans Office" w:cs="Oslo Sans Office"/>
                <w:color w:val="000000" w:themeColor="text1"/>
                <w:sz w:val="22"/>
              </w:rPr>
              <w:t xml:space="preserve">annen </w:t>
            </w:r>
            <w:r w:rsidR="005F1EDF" w:rsidRPr="00B5253B">
              <w:rPr>
                <w:rFonts w:eastAsia="Oslo Sans Office" w:cs="Oslo Sans Office"/>
                <w:color w:val="000000" w:themeColor="text1"/>
                <w:sz w:val="22"/>
              </w:rPr>
              <w:t>tilrettelegging</w:t>
            </w:r>
            <w:r w:rsidR="00BD6FA5" w:rsidRPr="00B5253B">
              <w:rPr>
                <w:rFonts w:eastAsia="Oslo Sans Office" w:cs="Oslo Sans Office"/>
                <w:color w:val="000000" w:themeColor="text1"/>
                <w:sz w:val="22"/>
              </w:rPr>
              <w:t xml:space="preserve"> for økt selvhjulpenhet</w:t>
            </w: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?</w:t>
            </w:r>
          </w:p>
          <w:p w14:paraId="6A37BED4" w14:textId="5C564946" w:rsidR="00902E9C" w:rsidRPr="00B5253B" w:rsidRDefault="00902E9C" w:rsidP="00D91A6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>
              <w:rPr>
                <w:rFonts w:eastAsia="Oslo Sans Office" w:cs="Oslo Sans Office"/>
                <w:color w:val="000000" w:themeColor="text1"/>
                <w:sz w:val="22"/>
              </w:rPr>
              <w:t>Transport?</w:t>
            </w:r>
          </w:p>
          <w:p w14:paraId="3DEB0FCF" w14:textId="77777777" w:rsidR="00AF1655" w:rsidRPr="00F81639" w:rsidRDefault="00AF1655" w:rsidP="00D91A6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Personhjelp eller tjenester?</w:t>
            </w:r>
          </w:p>
          <w:p w14:paraId="215030F6" w14:textId="02E4266D" w:rsidR="00F81639" w:rsidRPr="00B5253B" w:rsidRDefault="00F81639" w:rsidP="00D91A6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>
              <w:rPr>
                <w:rFonts w:eastAsia="Oslo Sans Office" w:cs="Oslo Sans Office"/>
                <w:color w:val="000000" w:themeColor="text1"/>
                <w:sz w:val="22"/>
              </w:rPr>
              <w:t>Annet?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2ACBE5" w14:textId="617A0A48" w:rsidR="00AF1655" w:rsidRPr="00B5253B" w:rsidRDefault="00224BB6" w:rsidP="005CEE38">
            <w:pPr>
              <w:pStyle w:val="Overskrift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Alders-tilpasset g</w:t>
            </w:r>
            <w:r w:rsidR="00377240"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jennom hele oppveksten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0290F" w14:textId="3DA7DA5D" w:rsidR="00AF1655" w:rsidRPr="00B5253B" w:rsidRDefault="00AF1655" w:rsidP="003F75E4">
            <w:pPr>
              <w:pStyle w:val="Overskrift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1655" w:rsidRPr="00B5253B" w14:paraId="61B1F90D" w14:textId="77777777" w:rsidTr="4ECC475E">
        <w:trPr>
          <w:trHeight w:val="300"/>
        </w:trPr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318E0" w14:textId="57D48E09" w:rsidR="00AF1655" w:rsidRPr="00B5253B" w:rsidRDefault="00933797" w:rsidP="00D91A60">
            <w:pPr>
              <w:pStyle w:val="Listeavsnitt"/>
              <w:numPr>
                <w:ilvl w:val="0"/>
                <w:numId w:val="4"/>
              </w:numPr>
              <w:spacing w:after="0"/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F</w:t>
            </w:r>
            <w:r w:rsidR="009C4279" w:rsidRPr="00B5253B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ritidsinteresser</w:t>
            </w:r>
            <w:r w:rsidR="00DE3CE0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 xml:space="preserve">, </w:t>
            </w:r>
            <w:r w:rsidR="00AF1655" w:rsidRPr="00B5253B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vennskap og etablerte relasjoner med jevnaldrende</w:t>
            </w:r>
            <w:r w:rsidR="00DE3CE0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 xml:space="preserve"> </w:t>
            </w:r>
            <w:r w:rsidR="00842E01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 xml:space="preserve">og andre </w:t>
            </w:r>
            <w:r w:rsidR="00AF1655" w:rsidRPr="00B5253B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 xml:space="preserve">i </w:t>
            </w:r>
            <w:r w:rsidR="00842E01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samme</w:t>
            </w:r>
            <w:r w:rsidR="00AF1655" w:rsidRPr="00B5253B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 xml:space="preserve"> situasjon</w:t>
            </w:r>
            <w:r w:rsidR="00842E01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.</w:t>
            </w:r>
            <w:r w:rsidR="00AF1655" w:rsidRPr="00B5253B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 xml:space="preserve"> Er det behov for tiltak?</w:t>
            </w:r>
          </w:p>
          <w:p w14:paraId="1DAD0274" w14:textId="6159E034" w:rsidR="00926BCC" w:rsidRPr="007455F6" w:rsidRDefault="00842E01" w:rsidP="00D91A6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color w:val="000000" w:themeColor="text1"/>
                <w:sz w:val="22"/>
              </w:rPr>
              <w:t>O</w:t>
            </w:r>
            <w:r w:rsidR="00926BCC" w:rsidRPr="5C23A4D2">
              <w:rPr>
                <w:rFonts w:eastAsia="Oslo Sans Office" w:cs="Oslo Sans Office"/>
                <w:color w:val="000000" w:themeColor="text1"/>
                <w:sz w:val="22"/>
              </w:rPr>
              <w:t>rganiserte aktiviteter eller lavterskeltilbud?</w:t>
            </w:r>
          </w:p>
          <w:p w14:paraId="54A03D62" w14:textId="77777777" w:rsidR="00A14C73" w:rsidRPr="007455F6" w:rsidRDefault="00A14C73" w:rsidP="00D91A6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7455F6">
              <w:rPr>
                <w:rFonts w:eastAsia="Oslo Sans Office" w:cs="Oslo Sans Office"/>
                <w:color w:val="000000" w:themeColor="text1"/>
                <w:sz w:val="22"/>
              </w:rPr>
              <w:t>Pasient- og brukerorganisasjoner?</w:t>
            </w:r>
          </w:p>
          <w:p w14:paraId="4B2887D1" w14:textId="77777777" w:rsidR="00986C74" w:rsidRPr="00986C74" w:rsidRDefault="00926BCC" w:rsidP="00D91A6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 w:rsidRPr="007455F6">
              <w:rPr>
                <w:rFonts w:eastAsia="Oslo Sans Office" w:cs="Oslo Sans Office"/>
                <w:color w:val="000000" w:themeColor="text1"/>
                <w:sz w:val="22"/>
              </w:rPr>
              <w:t>Hjelpemidler, velferdsteknologi eller annen tilrettelegging for å kunne delta?</w:t>
            </w:r>
          </w:p>
          <w:p w14:paraId="58B61DD0" w14:textId="77777777" w:rsidR="00926BCC" w:rsidRPr="00894551" w:rsidRDefault="0782F19D" w:rsidP="00D91A6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 w:rsidRPr="00986C74">
              <w:rPr>
                <w:rFonts w:eastAsia="Oslo Sans Office" w:cs="Oslo Sans Office"/>
                <w:color w:val="000000" w:themeColor="text1"/>
                <w:sz w:val="22"/>
              </w:rPr>
              <w:t>Personhjelp eller støttekontakt?</w:t>
            </w:r>
          </w:p>
          <w:p w14:paraId="273F2F82" w14:textId="34CA875F" w:rsidR="00894551" w:rsidRPr="00E54914" w:rsidRDefault="00894551" w:rsidP="00D91A6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>
              <w:rPr>
                <w:rFonts w:eastAsia="Oslo Sans Office" w:cs="Oslo Sans Office"/>
                <w:color w:val="000000" w:themeColor="text1"/>
                <w:sz w:val="22"/>
              </w:rPr>
              <w:t>Annet?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C2D49" w14:textId="3E518B48" w:rsidR="00AF1655" w:rsidRPr="00B5253B" w:rsidRDefault="00224BB6" w:rsidP="005CEE38">
            <w:pPr>
              <w:pStyle w:val="Overskrift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Alders</w:t>
            </w:r>
            <w:r w:rsidR="00854BA2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-</w:t>
            </w: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tilpasset</w:t>
            </w:r>
            <w:r w:rsidR="00854BA2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 xml:space="preserve"> g</w:t>
            </w:r>
            <w:r w:rsidR="00CA1D3B"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jennom hele oppveksten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D6AA07" w14:textId="0104775B" w:rsidR="00AF1655" w:rsidRPr="00B5253B" w:rsidRDefault="00AF1655" w:rsidP="003F75E4">
            <w:pPr>
              <w:pStyle w:val="Overskrift2"/>
              <w:rPr>
                <w:rFonts w:asciiTheme="minorHAnsi" w:hAnsiTheme="minorHAnsi"/>
                <w:sz w:val="22"/>
                <w:szCs w:val="22"/>
              </w:rPr>
            </w:pP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 xml:space="preserve"> </w:t>
            </w:r>
          </w:p>
        </w:tc>
      </w:tr>
      <w:tr w:rsidR="00AF1655" w:rsidRPr="00B5253B" w14:paraId="6EBAD35E" w14:textId="77777777" w:rsidTr="0058282A">
        <w:trPr>
          <w:trHeight w:val="392"/>
        </w:trPr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6A9E8" w14:textId="40041170" w:rsidR="00AF1655" w:rsidRPr="00B5253B" w:rsidRDefault="00E54914" w:rsidP="00D91A60">
            <w:pPr>
              <w:pStyle w:val="Listeavsnitt"/>
              <w:numPr>
                <w:ilvl w:val="0"/>
                <w:numId w:val="4"/>
              </w:numPr>
              <w:spacing w:after="0"/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K</w:t>
            </w:r>
            <w:r w:rsidR="0003182B" w:rsidRPr="00B5253B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osthold</w:t>
            </w:r>
            <w:r w:rsidR="00933797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, aktivitet</w:t>
            </w:r>
            <w:r w:rsidR="0069317A" w:rsidRPr="00B5253B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 xml:space="preserve"> og søvn</w:t>
            </w:r>
            <w:r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.</w:t>
            </w:r>
            <w:r w:rsidR="00AF1655" w:rsidRPr="00B5253B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 xml:space="preserve"> Er det behov for tiltak?</w:t>
            </w:r>
          </w:p>
          <w:p w14:paraId="45AC1C25" w14:textId="77777777" w:rsidR="00293537" w:rsidRDefault="00293537" w:rsidP="00D91A6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7455F6">
              <w:rPr>
                <w:rFonts w:eastAsia="Oslo Sans Office" w:cs="Oslo Sans Office"/>
                <w:color w:val="000000" w:themeColor="text1"/>
                <w:sz w:val="22"/>
              </w:rPr>
              <w:t>Informasjon?</w:t>
            </w:r>
          </w:p>
          <w:p w14:paraId="6133F836" w14:textId="77D8196A" w:rsidR="00595889" w:rsidRPr="007455F6" w:rsidRDefault="00595889" w:rsidP="00FA2CFA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color w:val="000000" w:themeColor="text1"/>
                <w:sz w:val="22"/>
              </w:rPr>
              <w:t>Fastlege?</w:t>
            </w:r>
          </w:p>
          <w:p w14:paraId="55F5D4ED" w14:textId="5B5E2486" w:rsidR="00AF1655" w:rsidRPr="007455F6" w:rsidRDefault="00AF1655" w:rsidP="00FA2CFA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7455F6">
              <w:rPr>
                <w:rFonts w:eastAsia="Oslo Sans Office" w:cs="Oslo Sans Office"/>
                <w:color w:val="000000" w:themeColor="text1"/>
                <w:sz w:val="22"/>
              </w:rPr>
              <w:t xml:space="preserve">Treningsprogram? </w:t>
            </w:r>
          </w:p>
          <w:p w14:paraId="18D2EFB7" w14:textId="77777777" w:rsidR="00E54914" w:rsidRPr="00E54914" w:rsidRDefault="003F0630" w:rsidP="00FA2CFA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 w:rsidRPr="007455F6">
              <w:rPr>
                <w:rFonts w:eastAsia="Oslo Sans Office" w:cs="Oslo Sans Office"/>
                <w:color w:val="000000" w:themeColor="text1"/>
                <w:sz w:val="22"/>
              </w:rPr>
              <w:lastRenderedPageBreak/>
              <w:t>Hjelpemidler, velferdsteknologi eller annen tilrettelegging?</w:t>
            </w:r>
          </w:p>
          <w:p w14:paraId="3B0577BD" w14:textId="77777777" w:rsidR="00AF1655" w:rsidRPr="00517985" w:rsidRDefault="00AF1655" w:rsidP="00FA2CFA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 w:rsidRPr="00E54914">
              <w:rPr>
                <w:rFonts w:eastAsia="Oslo Sans Office" w:cs="Oslo Sans Office"/>
                <w:color w:val="000000" w:themeColor="text1"/>
                <w:sz w:val="22"/>
              </w:rPr>
              <w:t>Personhjelp eller tjenester?</w:t>
            </w:r>
          </w:p>
          <w:p w14:paraId="612D14BC" w14:textId="76AC8410" w:rsidR="00517985" w:rsidRPr="00E54914" w:rsidRDefault="79948D33" w:rsidP="1B0AAE54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 w:rsidRPr="1B0AAE54">
              <w:rPr>
                <w:rFonts w:eastAsia="Oslo Sans Office" w:cs="Oslo Sans Office"/>
                <w:color w:val="000000" w:themeColor="text1"/>
                <w:sz w:val="22"/>
              </w:rPr>
              <w:t>Annet?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15FCB" w14:textId="736C5C46" w:rsidR="00AF1655" w:rsidRPr="00B5253B" w:rsidRDefault="00762017" w:rsidP="00C4259A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lastRenderedPageBreak/>
              <w:t>Alders</w:t>
            </w:r>
            <w:r w:rsidR="00ED2B4E"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-</w:t>
            </w: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tilpasset</w:t>
            </w:r>
            <w:r w:rsidR="00553538"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 xml:space="preserve"> gjennom hele oppveksten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90BEA" w14:textId="3FD58F4B" w:rsidR="00AF1655" w:rsidRPr="00B5253B" w:rsidRDefault="00AF1655" w:rsidP="003F75E4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</w:p>
        </w:tc>
      </w:tr>
      <w:tr w:rsidR="00F6613B" w:rsidRPr="00B5253B" w14:paraId="393EF9ED" w14:textId="77777777" w:rsidTr="4ECC475E">
        <w:trPr>
          <w:trHeight w:val="300"/>
        </w:trPr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AE9504" w14:textId="3CA7D37E" w:rsidR="00F6613B" w:rsidRPr="00B5253B" w:rsidRDefault="00E54914" w:rsidP="00D91A60">
            <w:pPr>
              <w:pStyle w:val="Listeavsnitt"/>
              <w:numPr>
                <w:ilvl w:val="0"/>
                <w:numId w:val="4"/>
              </w:numPr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H</w:t>
            </w:r>
            <w:r w:rsidR="00F6613B" w:rsidRPr="00B5253B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else</w:t>
            </w:r>
            <w:r w:rsidR="00920066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 xml:space="preserve"> (</w:t>
            </w:r>
            <w:r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f</w:t>
            </w:r>
            <w:r w:rsidR="00F6613B" w:rsidRPr="00B5253B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 xml:space="preserve">ysisk </w:t>
            </w:r>
            <w:r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og p</w:t>
            </w:r>
            <w:r w:rsidR="00F6613B" w:rsidRPr="00B5253B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sykisk</w:t>
            </w:r>
            <w:r w:rsidR="00920066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), a</w:t>
            </w:r>
            <w:r w:rsidR="002D3118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d</w:t>
            </w:r>
            <w:r w:rsidR="00F6613B" w:rsidRPr="00B5253B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ferd</w:t>
            </w:r>
            <w:r w:rsidR="00920066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 xml:space="preserve"> og h</w:t>
            </w:r>
            <w:r w:rsidR="00F6613B" w:rsidRPr="00B5253B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elsekompetanse</w:t>
            </w:r>
            <w:r w:rsidR="002D3118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.</w:t>
            </w:r>
            <w:r w:rsidR="00F6613B" w:rsidRPr="00B5253B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 xml:space="preserve"> Er det behov for tiltak?</w:t>
            </w:r>
            <w:r w:rsidR="00196FB7" w:rsidRPr="00B5253B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 xml:space="preserve"> </w:t>
            </w:r>
          </w:p>
          <w:p w14:paraId="6733016D" w14:textId="472F0339" w:rsidR="00392384" w:rsidRDefault="00392384" w:rsidP="00D91A6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 xml:space="preserve">Informasjon </w:t>
            </w:r>
            <w:r w:rsidR="001E312C" w:rsidRPr="00B5253B">
              <w:rPr>
                <w:rFonts w:eastAsia="Oslo Sans Office" w:cs="Oslo Sans Office"/>
                <w:color w:val="000000" w:themeColor="text1"/>
                <w:sz w:val="22"/>
              </w:rPr>
              <w:t>og kildekritikk?</w:t>
            </w:r>
          </w:p>
          <w:p w14:paraId="750FA5CE" w14:textId="77777777" w:rsidR="003B037F" w:rsidRPr="00B5253B" w:rsidRDefault="003B037F" w:rsidP="003B037F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color w:val="000000" w:themeColor="text1"/>
                <w:sz w:val="22"/>
              </w:rPr>
              <w:t>F</w:t>
            </w: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astlege?</w:t>
            </w:r>
          </w:p>
          <w:p w14:paraId="756C6081" w14:textId="3ECA051D" w:rsidR="00F6613B" w:rsidRPr="00B5253B" w:rsidRDefault="00F6613B" w:rsidP="00D91A6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Lavterskeltilbud?</w:t>
            </w:r>
          </w:p>
          <w:p w14:paraId="10FEFEE5" w14:textId="77777777" w:rsidR="00E42B83" w:rsidRPr="00B5253B" w:rsidRDefault="00E42B83" w:rsidP="00E42B83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Tannbehandling?</w:t>
            </w:r>
          </w:p>
          <w:p w14:paraId="756B5D01" w14:textId="77777777" w:rsidR="00B854F4" w:rsidRDefault="00F6613B" w:rsidP="003B037F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Nye helsetjenester eller overføring mellom helsetjenester i bydelen/kommunen</w:t>
            </w:r>
            <w:r w:rsidR="00E42B83">
              <w:rPr>
                <w:rFonts w:eastAsia="Oslo Sans Office" w:cs="Oslo Sans Office"/>
                <w:color w:val="000000" w:themeColor="text1"/>
                <w:sz w:val="22"/>
              </w:rPr>
              <w:t xml:space="preserve"> eller spesialisthelsetjenesten</w:t>
            </w: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 xml:space="preserve">? </w:t>
            </w:r>
          </w:p>
          <w:p w14:paraId="4C4864DF" w14:textId="0CA156E3" w:rsidR="003B037F" w:rsidRPr="00B5253B" w:rsidRDefault="003B037F" w:rsidP="003B037F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color w:val="000000" w:themeColor="text1"/>
                <w:sz w:val="22"/>
              </w:rPr>
              <w:t>Annet?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28F57" w14:textId="0A0EE32B" w:rsidR="00F6613B" w:rsidRPr="00B5253B" w:rsidRDefault="00F6613B" w:rsidP="00F6613B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Alders-tilpasset gjennom hele oppveksten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51A54B" w14:textId="77777777" w:rsidR="00F6613B" w:rsidRPr="00B5253B" w:rsidRDefault="00F6613B" w:rsidP="00F6613B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</w:p>
        </w:tc>
      </w:tr>
      <w:tr w:rsidR="00D26912" w:rsidRPr="00B5253B" w14:paraId="5CE4DA67" w14:textId="77777777" w:rsidTr="4ECC475E">
        <w:trPr>
          <w:trHeight w:val="300"/>
        </w:trPr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C5F792" w14:textId="2CBD66B3" w:rsidR="00D26912" w:rsidRPr="00B5253B" w:rsidRDefault="00D26912" w:rsidP="00D91A60">
            <w:pPr>
              <w:pStyle w:val="Overskrift2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lastRenderedPageBreak/>
              <w:t>Barnehage eller andre dag</w:t>
            </w: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aktivitetstilbud</w:t>
            </w: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. Er det behov for tiltak?</w:t>
            </w:r>
          </w:p>
          <w:p w14:paraId="0FEA20E7" w14:textId="3C4BF45F" w:rsidR="00D26912" w:rsidRDefault="00077AF0" w:rsidP="00D91A6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>
              <w:rPr>
                <w:rFonts w:eastAsia="Oslo Sans Office" w:cs="Oslo Sans Office"/>
                <w:sz w:val="22"/>
              </w:rPr>
              <w:t xml:space="preserve">Ordinær barnehage </w:t>
            </w:r>
            <w:r w:rsidR="008C725E">
              <w:rPr>
                <w:rFonts w:eastAsia="Oslo Sans Office" w:cs="Oslo Sans Office"/>
                <w:sz w:val="22"/>
              </w:rPr>
              <w:t>eller spesialbarnehage?</w:t>
            </w:r>
          </w:p>
          <w:p w14:paraId="7FBB6CB5" w14:textId="77777777" w:rsidR="00D26912" w:rsidRDefault="00D26912" w:rsidP="00D91A6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Trening, hjelpemidler, velferdsteknologi eller annen tilrettelegging</w:t>
            </w:r>
            <w:r w:rsidR="008C725E">
              <w:rPr>
                <w:rFonts w:eastAsia="Oslo Sans Office" w:cs="Oslo Sans Office"/>
                <w:color w:val="000000" w:themeColor="text1"/>
                <w:sz w:val="22"/>
              </w:rPr>
              <w:t xml:space="preserve"> i barnehagen</w:t>
            </w: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?</w:t>
            </w:r>
          </w:p>
          <w:p w14:paraId="39138914" w14:textId="44012315" w:rsidR="008C725E" w:rsidRPr="00B913F9" w:rsidRDefault="008C725E" w:rsidP="00D91A6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color w:val="000000" w:themeColor="text1"/>
                <w:sz w:val="22"/>
              </w:rPr>
              <w:t>Annet?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EA2AD" w14:textId="601CB534" w:rsidR="00D26912" w:rsidRPr="00B5253B" w:rsidRDefault="00D26912" w:rsidP="00D26912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0-</w:t>
            </w:r>
            <w:r w:rsidR="00271A01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6</w:t>
            </w: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 xml:space="preserve"> år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339B98" w14:textId="55E03779" w:rsidR="00D26912" w:rsidRPr="00B5253B" w:rsidRDefault="00D26912" w:rsidP="003F75E4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</w:p>
        </w:tc>
      </w:tr>
      <w:tr w:rsidR="00D26912" w:rsidRPr="00B5253B" w14:paraId="689D8ACE" w14:textId="77777777" w:rsidTr="4ECC475E">
        <w:trPr>
          <w:trHeight w:val="300"/>
        </w:trPr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51C309" w14:textId="6133BA70" w:rsidR="00D26912" w:rsidRPr="00B5253B" w:rsidRDefault="00D26912" w:rsidP="00D91A60">
            <w:pPr>
              <w:pStyle w:val="Overskrift2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Barnes</w:t>
            </w: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kole</w:t>
            </w: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 xml:space="preserve"> og</w:t>
            </w: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 xml:space="preserve"> andre dagaktivitetstilbud</w:t>
            </w: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. Er det behov for tiltak?</w:t>
            </w:r>
          </w:p>
          <w:p w14:paraId="5C945AC0" w14:textId="77777777" w:rsidR="00D26912" w:rsidRDefault="00D26912" w:rsidP="00D91A6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 w:rsidRPr="00B5253B">
              <w:rPr>
                <w:rFonts w:eastAsia="Oslo Sans Office" w:cs="Oslo Sans Office"/>
                <w:sz w:val="22"/>
              </w:rPr>
              <w:t>Ordinær skole eller spesialskole?</w:t>
            </w:r>
          </w:p>
          <w:p w14:paraId="6388B29A" w14:textId="1C40B54C" w:rsidR="00D26912" w:rsidRDefault="00D26912" w:rsidP="00D91A6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 w:rsidRPr="00FC7B67">
              <w:rPr>
                <w:rFonts w:eastAsia="Oslo Sans Office" w:cs="Oslo Sans Office"/>
                <w:sz w:val="22"/>
              </w:rPr>
              <w:t>Spesialundervisning/individuell opplæringsplan (IOP)</w:t>
            </w:r>
            <w:r>
              <w:rPr>
                <w:rFonts w:eastAsia="Oslo Sans Office" w:cs="Oslo Sans Office"/>
                <w:sz w:val="22"/>
              </w:rPr>
              <w:t>?</w:t>
            </w:r>
          </w:p>
          <w:p w14:paraId="1B72E6C4" w14:textId="275FA6E0" w:rsidR="00D26912" w:rsidRPr="00FC7B67" w:rsidRDefault="00D26912" w:rsidP="00D91A6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 w:rsidRPr="00FC7B67">
              <w:rPr>
                <w:rFonts w:eastAsia="Oslo Sans Office" w:cs="Oslo Sans Office"/>
                <w:sz w:val="22"/>
              </w:rPr>
              <w:t>Skolefritidsordning</w:t>
            </w:r>
            <w:r w:rsidR="00BD18BB">
              <w:rPr>
                <w:rFonts w:eastAsia="Oslo Sans Office" w:cs="Oslo Sans Office"/>
                <w:sz w:val="22"/>
              </w:rPr>
              <w:t xml:space="preserve"> / </w:t>
            </w:r>
            <w:r w:rsidR="00664572">
              <w:rPr>
                <w:rFonts w:eastAsia="Oslo Sans Office" w:cs="Oslo Sans Office"/>
                <w:sz w:val="22"/>
              </w:rPr>
              <w:t>behov for heldagstilbud</w:t>
            </w:r>
            <w:r w:rsidR="00427E37">
              <w:rPr>
                <w:rFonts w:eastAsia="Oslo Sans Office" w:cs="Oslo Sans Office"/>
                <w:sz w:val="22"/>
              </w:rPr>
              <w:t>?</w:t>
            </w:r>
          </w:p>
          <w:p w14:paraId="198A7262" w14:textId="77777777" w:rsidR="00D26912" w:rsidRDefault="00D26912" w:rsidP="00D91A6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Trening, hjelpemidler, velferdsteknologi eller annen tilrettelegging</w:t>
            </w:r>
            <w:r w:rsidR="008C725E">
              <w:rPr>
                <w:rFonts w:eastAsia="Oslo Sans Office" w:cs="Oslo Sans Office"/>
                <w:color w:val="000000" w:themeColor="text1"/>
                <w:sz w:val="22"/>
              </w:rPr>
              <w:t xml:space="preserve"> på skolen</w:t>
            </w: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?</w:t>
            </w:r>
          </w:p>
          <w:p w14:paraId="0EF2C3DD" w14:textId="3E170213" w:rsidR="008C725E" w:rsidRPr="00285191" w:rsidRDefault="008C725E" w:rsidP="00D91A6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color w:val="000000" w:themeColor="text1"/>
                <w:sz w:val="22"/>
              </w:rPr>
              <w:t>Annet?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50A624" w14:textId="6284A510" w:rsidR="00D26912" w:rsidRPr="00B5253B" w:rsidRDefault="00D26912" w:rsidP="00D26912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4-12 år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2770A" w14:textId="77777777" w:rsidR="00D26912" w:rsidRPr="00B5253B" w:rsidRDefault="00D26912" w:rsidP="00D26912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</w:p>
        </w:tc>
      </w:tr>
      <w:tr w:rsidR="00857F36" w:rsidRPr="00B5253B" w14:paraId="13E4EBE4" w14:textId="77777777" w:rsidTr="4ECC475E">
        <w:trPr>
          <w:trHeight w:val="300"/>
        </w:trPr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E48EE1" w14:textId="77777777" w:rsidR="00857F36" w:rsidRPr="00B5253B" w:rsidRDefault="00857F36" w:rsidP="00857F36">
            <w:pPr>
              <w:pStyle w:val="Overskrift2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lastRenderedPageBreak/>
              <w:t>R</w:t>
            </w: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ettigheter</w:t>
            </w: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 xml:space="preserve"> og samtykkekompetanse.</w:t>
            </w: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 xml:space="preserve"> Er det behov for tiltak?</w:t>
            </w:r>
          </w:p>
          <w:p w14:paraId="4D4A01E3" w14:textId="77777777" w:rsidR="00857F36" w:rsidRPr="007455F6" w:rsidRDefault="00857F36" w:rsidP="00857F36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color w:val="000000" w:themeColor="text1"/>
                <w:sz w:val="22"/>
              </w:rPr>
              <w:t>Gjennomgang av p</w:t>
            </w:r>
            <w:r w:rsidRPr="007455F6">
              <w:rPr>
                <w:rFonts w:eastAsia="Oslo Sans Office" w:cs="Oslo Sans Office"/>
                <w:color w:val="000000" w:themeColor="text1"/>
                <w:sz w:val="22"/>
              </w:rPr>
              <w:t>asientrettigheter?</w:t>
            </w:r>
          </w:p>
          <w:p w14:paraId="2B374B7D" w14:textId="77777777" w:rsidR="00857F36" w:rsidRDefault="00857F36" w:rsidP="00857F36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color w:val="000000" w:themeColor="text1"/>
                <w:sz w:val="22"/>
              </w:rPr>
              <w:t>Gjennomgang av m</w:t>
            </w:r>
            <w:r w:rsidRPr="007455F6">
              <w:rPr>
                <w:rFonts w:eastAsia="Oslo Sans Office" w:cs="Oslo Sans Office"/>
                <w:color w:val="000000" w:themeColor="text1"/>
                <w:sz w:val="22"/>
              </w:rPr>
              <w:t>edbestemmelses- og selvbestemmelsesrettigheter?</w:t>
            </w:r>
          </w:p>
          <w:p w14:paraId="2DB3291D" w14:textId="0193BD6C" w:rsidR="00144A8E" w:rsidRPr="007455F6" w:rsidRDefault="001D0BB5" w:rsidP="00857F36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color w:val="000000" w:themeColor="text1"/>
                <w:sz w:val="22"/>
              </w:rPr>
              <w:t>Vurdering av samtykkekompetanse?</w:t>
            </w:r>
          </w:p>
          <w:p w14:paraId="5B960B7F" w14:textId="77777777" w:rsidR="00857F36" w:rsidRPr="007455F6" w:rsidRDefault="00857F36" w:rsidP="00857F36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color w:val="000000" w:themeColor="text1"/>
                <w:sz w:val="22"/>
              </w:rPr>
              <w:t>Informasjon om P</w:t>
            </w:r>
            <w:r w:rsidRPr="007455F6">
              <w:rPr>
                <w:rFonts w:eastAsia="Oslo Sans Office" w:cs="Oslo Sans Office"/>
                <w:color w:val="000000" w:themeColor="text1"/>
                <w:sz w:val="22"/>
              </w:rPr>
              <w:t>asient- og brukerombudet?</w:t>
            </w:r>
          </w:p>
          <w:p w14:paraId="2643FFEC" w14:textId="77777777" w:rsidR="00857F36" w:rsidRPr="007455F6" w:rsidRDefault="00857F36" w:rsidP="00857F36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7455F6">
              <w:rPr>
                <w:rFonts w:eastAsia="Oslo Sans Office" w:cs="Oslo Sans Office"/>
                <w:color w:val="000000" w:themeColor="text1"/>
                <w:sz w:val="22"/>
              </w:rPr>
              <w:t>Informasjon og beslutningsstøtte?</w:t>
            </w:r>
          </w:p>
          <w:p w14:paraId="19BDD315" w14:textId="6DB952E3" w:rsidR="00857F36" w:rsidRDefault="00857F36" w:rsidP="00857F36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7455F6">
              <w:rPr>
                <w:rFonts w:eastAsia="Oslo Sans Office" w:cs="Oslo Sans Office"/>
                <w:color w:val="000000" w:themeColor="text1"/>
                <w:sz w:val="22"/>
              </w:rPr>
              <w:t>Fullmakt?</w:t>
            </w:r>
          </w:p>
          <w:p w14:paraId="65C9BE16" w14:textId="77777777" w:rsidR="001A1F8A" w:rsidRDefault="00857F36" w:rsidP="001A1F8A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64244A">
              <w:rPr>
                <w:rFonts w:eastAsia="Oslo Sans Office" w:cs="Oslo Sans Office"/>
                <w:color w:val="000000" w:themeColor="text1"/>
                <w:sz w:val="22"/>
              </w:rPr>
              <w:t>Verge?</w:t>
            </w:r>
          </w:p>
          <w:p w14:paraId="599FE380" w14:textId="1341FE69" w:rsidR="00857F36" w:rsidRPr="001A1F8A" w:rsidRDefault="00857F36" w:rsidP="001A1F8A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1A1F8A">
              <w:rPr>
                <w:rFonts w:eastAsia="Oslo Sans Office" w:cs="Oslo Sans Office"/>
                <w:color w:val="000000" w:themeColor="text1"/>
                <w:sz w:val="22"/>
              </w:rPr>
              <w:t>Annet?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E785B5" w14:textId="45DD68FF" w:rsidR="00857F36" w:rsidRPr="00845AD3" w:rsidRDefault="003C70A5" w:rsidP="00857F36">
            <w:pPr>
              <w:pStyle w:val="Overskrift2"/>
              <w:rPr>
                <w:rFonts w:asciiTheme="minorHAnsi" w:eastAsia="Oslo Sans Office" w:hAnsiTheme="minorHAnsi" w:cs="Oslo Sans Office"/>
                <w:sz w:val="22"/>
                <w:szCs w:val="22"/>
              </w:rPr>
            </w:pP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 xml:space="preserve">Ved </w:t>
            </w:r>
            <w:r w:rsidR="00857F36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7, 12, 16 og 17 år og ellers ved behov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015348" w14:textId="5450C4CF" w:rsidR="00857F36" w:rsidRPr="00B5253B" w:rsidRDefault="00857F36" w:rsidP="00857F36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</w:p>
        </w:tc>
      </w:tr>
      <w:tr w:rsidR="00076E80" w:rsidRPr="00B5253B" w14:paraId="794CB03E" w14:textId="77777777" w:rsidTr="4ECC475E">
        <w:trPr>
          <w:trHeight w:val="300"/>
        </w:trPr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407758" w14:textId="44EA993D" w:rsidR="00076E80" w:rsidRPr="00B5253B" w:rsidRDefault="00076E80" w:rsidP="00076E80">
            <w:pPr>
              <w:pStyle w:val="Overskrift2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Ungdomss</w:t>
            </w: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kole</w:t>
            </w: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 xml:space="preserve"> og</w:t>
            </w: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 xml:space="preserve"> andre dagaktivitetstilbud</w:t>
            </w: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. Er det behov for tiltak?</w:t>
            </w:r>
          </w:p>
          <w:p w14:paraId="472F4375" w14:textId="77777777" w:rsidR="00076E80" w:rsidRPr="00B5253B" w:rsidRDefault="00076E80" w:rsidP="00076E8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 w:rsidRPr="00B5253B">
              <w:rPr>
                <w:rFonts w:eastAsia="Oslo Sans Office" w:cs="Oslo Sans Office"/>
                <w:sz w:val="22"/>
              </w:rPr>
              <w:t>Ordinær skole eller spesialskole?</w:t>
            </w:r>
          </w:p>
          <w:p w14:paraId="7B3BCD32" w14:textId="77777777" w:rsidR="00076E80" w:rsidRPr="00B5253B" w:rsidRDefault="00076E80" w:rsidP="00076E8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 w:rsidRPr="2E8259E4">
              <w:rPr>
                <w:rFonts w:eastAsia="Oslo Sans Office" w:cs="Oslo Sans Office"/>
                <w:sz w:val="22"/>
              </w:rPr>
              <w:t>Spesialundervisning/individuell opplæringsplan (IOP)</w:t>
            </w:r>
            <w:r>
              <w:rPr>
                <w:rFonts w:eastAsia="Oslo Sans Office" w:cs="Oslo Sans Office"/>
                <w:sz w:val="22"/>
              </w:rPr>
              <w:t>?</w:t>
            </w:r>
            <w:r w:rsidRPr="2E8259E4">
              <w:rPr>
                <w:rFonts w:eastAsia="Oslo Sans Office" w:cs="Oslo Sans Office"/>
                <w:sz w:val="22"/>
              </w:rPr>
              <w:t xml:space="preserve"> </w:t>
            </w:r>
          </w:p>
          <w:p w14:paraId="403BF45F" w14:textId="1FC0E5C6" w:rsidR="00076E80" w:rsidRDefault="00076E80" w:rsidP="00076E8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 w:rsidRPr="2E8259E4">
              <w:rPr>
                <w:rFonts w:eastAsia="Oslo Sans Office" w:cs="Oslo Sans Office"/>
                <w:sz w:val="22"/>
              </w:rPr>
              <w:t>Skolefritidsordning</w:t>
            </w:r>
            <w:r w:rsidR="00664572">
              <w:rPr>
                <w:rFonts w:eastAsia="Oslo Sans Office" w:cs="Oslo Sans Office"/>
                <w:sz w:val="22"/>
              </w:rPr>
              <w:t xml:space="preserve"> / behov for heldagstilbud</w:t>
            </w:r>
            <w:r>
              <w:rPr>
                <w:rFonts w:eastAsia="Oslo Sans Office" w:cs="Oslo Sans Office"/>
                <w:sz w:val="22"/>
              </w:rPr>
              <w:t>?</w:t>
            </w:r>
            <w:r w:rsidRPr="2E8259E4">
              <w:rPr>
                <w:rFonts w:eastAsia="Oslo Sans Office" w:cs="Oslo Sans Office"/>
                <w:sz w:val="22"/>
              </w:rPr>
              <w:t xml:space="preserve"> </w:t>
            </w:r>
          </w:p>
          <w:p w14:paraId="571AA811" w14:textId="77777777" w:rsidR="00076E80" w:rsidRDefault="00076E80" w:rsidP="00076E8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Trening, hjelpemidler, velferdsteknologi eller annen tilrettelegging</w:t>
            </w:r>
            <w:r>
              <w:rPr>
                <w:rFonts w:eastAsia="Oslo Sans Office" w:cs="Oslo Sans Office"/>
                <w:color w:val="000000" w:themeColor="text1"/>
                <w:sz w:val="22"/>
              </w:rPr>
              <w:t xml:space="preserve"> på ungdomsskolen</w:t>
            </w: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?</w:t>
            </w:r>
          </w:p>
          <w:p w14:paraId="1DA5E62F" w14:textId="34AE7FEC" w:rsidR="00076E80" w:rsidRDefault="00076E80" w:rsidP="00517E97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color w:val="000000" w:themeColor="text1"/>
                <w:sz w:val="22"/>
              </w:rPr>
              <w:t>Annet?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C5A7E" w14:textId="65897181" w:rsidR="00076E80" w:rsidRPr="00845AD3" w:rsidRDefault="00076E80" w:rsidP="00076E80">
            <w:pPr>
              <w:pStyle w:val="Overskrift2"/>
              <w:rPr>
                <w:rFonts w:asciiTheme="minorHAnsi" w:eastAsia="Oslo Sans Office" w:hAnsiTheme="minorHAnsi" w:cs="Oslo Sans Office"/>
                <w:sz w:val="22"/>
                <w:szCs w:val="22"/>
              </w:rPr>
            </w:pP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11-1</w:t>
            </w:r>
            <w:r w:rsidR="009E76A0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6</w:t>
            </w: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 xml:space="preserve"> år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A836D7" w14:textId="77777777" w:rsidR="00076E80" w:rsidRPr="00B5253B" w:rsidRDefault="00076E80" w:rsidP="00076E80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</w:p>
        </w:tc>
      </w:tr>
      <w:tr w:rsidR="00076E80" w:rsidRPr="00B5253B" w14:paraId="0037B3C0" w14:textId="77777777" w:rsidTr="4ECC475E">
        <w:trPr>
          <w:trHeight w:val="300"/>
        </w:trPr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4CE7B" w14:textId="77777777" w:rsidR="00076E80" w:rsidRPr="00B5253B" w:rsidRDefault="00076E80" w:rsidP="00076E80">
            <w:pPr>
              <w:pStyle w:val="Listeavsnitt"/>
              <w:numPr>
                <w:ilvl w:val="0"/>
                <w:numId w:val="4"/>
              </w:numPr>
              <w:spacing w:after="0"/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P</w:t>
            </w:r>
            <w:r w:rsidRPr="00B5253B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ubertet, kropp, kjønnsidentitet og seksualitet</w:t>
            </w:r>
            <w:r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.</w:t>
            </w:r>
            <w:r w:rsidRPr="00B5253B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 xml:space="preserve"> Er det behov for tiltak?</w:t>
            </w:r>
          </w:p>
          <w:p w14:paraId="311223EB" w14:textId="77777777" w:rsidR="00076E80" w:rsidRPr="00B5253B" w:rsidRDefault="00076E80" w:rsidP="00076E8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Informasjon eller lavterskeltilbud?</w:t>
            </w:r>
          </w:p>
          <w:p w14:paraId="39EEB8E4" w14:textId="77777777" w:rsidR="00076E80" w:rsidRDefault="00076E80" w:rsidP="00076E8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lastRenderedPageBreak/>
              <w:t>Prevensjon?</w:t>
            </w:r>
          </w:p>
          <w:p w14:paraId="07B82AFC" w14:textId="77777777" w:rsidR="00076E80" w:rsidRPr="008C725E" w:rsidRDefault="00076E80" w:rsidP="00076E8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5A2EF5">
              <w:rPr>
                <w:rFonts w:eastAsia="Oslo Sans Office" w:cs="Oslo Sans Office"/>
                <w:sz w:val="22"/>
              </w:rPr>
              <w:t>Tjenester?</w:t>
            </w:r>
          </w:p>
          <w:p w14:paraId="192B6E86" w14:textId="734664A6" w:rsidR="00076E80" w:rsidRPr="005A2EF5" w:rsidRDefault="00076E80" w:rsidP="00076E8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sz w:val="22"/>
              </w:rPr>
              <w:t>Annet?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3BBA69" w14:textId="3579AFEE" w:rsidR="00076E80" w:rsidRDefault="00076E80" w:rsidP="00076E80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  <w:r w:rsidRPr="00845AD3">
              <w:rPr>
                <w:rFonts w:asciiTheme="minorHAnsi" w:eastAsia="Oslo Sans Office" w:hAnsiTheme="minorHAnsi" w:cs="Oslo Sans Office"/>
                <w:sz w:val="22"/>
                <w:szCs w:val="22"/>
              </w:rPr>
              <w:lastRenderedPageBreak/>
              <w:t>Alders-tilpasset fra 12 år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6B1CAC" w14:textId="6BBF9EED" w:rsidR="00076E80" w:rsidRPr="00B5253B" w:rsidRDefault="00076E80" w:rsidP="00076E80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</w:p>
        </w:tc>
      </w:tr>
      <w:tr w:rsidR="00076E80" w:rsidRPr="00B5253B" w14:paraId="6A5E2469" w14:textId="77777777" w:rsidTr="4ECC475E">
        <w:trPr>
          <w:trHeight w:val="300"/>
        </w:trPr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B2DB5E" w14:textId="193203C6" w:rsidR="00076E80" w:rsidRPr="00B5253B" w:rsidRDefault="00076E80" w:rsidP="00076E80">
            <w:pPr>
              <w:pStyle w:val="Listeavsnitt"/>
              <w:numPr>
                <w:ilvl w:val="0"/>
                <w:numId w:val="4"/>
              </w:numPr>
              <w:spacing w:after="0"/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A</w:t>
            </w:r>
            <w:r w:rsidRPr="00B5253B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lkohol og rusmidler</w:t>
            </w:r>
            <w:r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>.</w:t>
            </w:r>
            <w:r w:rsidRPr="00B5253B">
              <w:rPr>
                <w:rFonts w:eastAsia="Oslo Sans Office" w:cs="Oslo Sans Office"/>
                <w:b/>
                <w:bCs/>
                <w:color w:val="000000" w:themeColor="text1"/>
                <w:sz w:val="22"/>
              </w:rPr>
              <w:t xml:space="preserve"> Er det behov for tiltak?</w:t>
            </w:r>
          </w:p>
          <w:p w14:paraId="5D46DD91" w14:textId="77777777" w:rsidR="00076E80" w:rsidRDefault="00076E80" w:rsidP="00076E8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Informasjon eller lavterskeltilbud?</w:t>
            </w:r>
          </w:p>
          <w:p w14:paraId="2FE3F219" w14:textId="77777777" w:rsidR="00076E80" w:rsidRPr="00903D7D" w:rsidRDefault="00076E80" w:rsidP="00076E8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760262">
              <w:rPr>
                <w:rFonts w:eastAsia="Oslo Sans Office" w:cs="Oslo Sans Office"/>
                <w:sz w:val="22"/>
              </w:rPr>
              <w:t>Tjenester?</w:t>
            </w:r>
          </w:p>
          <w:p w14:paraId="414162D5" w14:textId="04B4F687" w:rsidR="00076E80" w:rsidRPr="00760262" w:rsidRDefault="00076E80" w:rsidP="00076E8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sz w:val="22"/>
              </w:rPr>
              <w:t>Annet?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794D04" w14:textId="47B4CE04" w:rsidR="00076E80" w:rsidRDefault="00076E80" w:rsidP="00076E80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Alders-tilpasset fra 12 år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8C3871" w14:textId="198F7050" w:rsidR="00076E80" w:rsidRPr="00B5253B" w:rsidRDefault="00076E80" w:rsidP="00076E80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 xml:space="preserve"> </w:t>
            </w:r>
          </w:p>
        </w:tc>
      </w:tr>
      <w:tr w:rsidR="00076E80" w:rsidRPr="00B5253B" w14:paraId="69044CDF" w14:textId="77777777" w:rsidTr="4ECC475E">
        <w:trPr>
          <w:trHeight w:val="300"/>
        </w:trPr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12CF1" w14:textId="76F52138" w:rsidR="00076E80" w:rsidRPr="00B5253B" w:rsidRDefault="00076E80" w:rsidP="00076E80">
            <w:pPr>
              <w:pStyle w:val="Overskrift2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lastRenderedPageBreak/>
              <w:t xml:space="preserve">Videregående opplæring, jobb eller </w:t>
            </w: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andre dagaktivitetstilbud</w:t>
            </w: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. Er det behov for tiltak?</w:t>
            </w:r>
          </w:p>
          <w:p w14:paraId="4EA67169" w14:textId="77777777" w:rsidR="00076E80" w:rsidRPr="00B5253B" w:rsidRDefault="00076E80" w:rsidP="00076E8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Utdannings- og yrkesrådgiving?</w:t>
            </w:r>
          </w:p>
          <w:p w14:paraId="58B90E36" w14:textId="77777777" w:rsidR="00076E80" w:rsidRDefault="00076E80" w:rsidP="00076E8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 w:rsidRPr="1E5D9D87">
              <w:rPr>
                <w:rFonts w:eastAsia="Oslo Sans Office" w:cs="Oslo Sans Office"/>
                <w:sz w:val="22"/>
              </w:rPr>
              <w:t xml:space="preserve">Videregående opplæring? </w:t>
            </w:r>
          </w:p>
          <w:p w14:paraId="26534154" w14:textId="77777777" w:rsidR="00076E80" w:rsidRDefault="00076E80" w:rsidP="00076E80">
            <w:pPr>
              <w:pStyle w:val="Listeavsnitt"/>
              <w:numPr>
                <w:ilvl w:val="2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 w:rsidRPr="00B5253B">
              <w:rPr>
                <w:rFonts w:eastAsia="Oslo Sans Office" w:cs="Oslo Sans Office"/>
                <w:sz w:val="22"/>
              </w:rPr>
              <w:t>Studieforberedende eller yrkesfag?</w:t>
            </w:r>
          </w:p>
          <w:p w14:paraId="75AB165B" w14:textId="78D748EE" w:rsidR="00076E80" w:rsidRDefault="00076E80" w:rsidP="00076E80">
            <w:pPr>
              <w:pStyle w:val="Listeavsnitt"/>
              <w:numPr>
                <w:ilvl w:val="2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 w:rsidRPr="00E75945">
              <w:rPr>
                <w:rFonts w:eastAsia="Oslo Sans Office" w:cs="Oslo Sans Office"/>
                <w:sz w:val="22"/>
              </w:rPr>
              <w:t>Spesialundervisning/individuell opplæringsplan (IOP)</w:t>
            </w:r>
            <w:r>
              <w:rPr>
                <w:rFonts w:eastAsia="Oslo Sans Office" w:cs="Oslo Sans Office"/>
                <w:sz w:val="22"/>
              </w:rPr>
              <w:t>?</w:t>
            </w:r>
            <w:r w:rsidRPr="00E75945">
              <w:rPr>
                <w:rFonts w:eastAsia="Oslo Sans Office" w:cs="Oslo Sans Office"/>
                <w:sz w:val="22"/>
              </w:rPr>
              <w:t xml:space="preserve"> </w:t>
            </w:r>
          </w:p>
          <w:p w14:paraId="148772A5" w14:textId="45FFA1E7" w:rsidR="00076E80" w:rsidRPr="00E75945" w:rsidRDefault="00076E80" w:rsidP="00076E80">
            <w:pPr>
              <w:pStyle w:val="Listeavsnitt"/>
              <w:numPr>
                <w:ilvl w:val="2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 w:rsidRPr="00E75945">
              <w:rPr>
                <w:rFonts w:eastAsia="Oslo Sans Office" w:cs="Oslo Sans Office"/>
                <w:sz w:val="22"/>
              </w:rPr>
              <w:t>Skolefritidsordning</w:t>
            </w:r>
            <w:r w:rsidR="00664572">
              <w:rPr>
                <w:rFonts w:eastAsia="Oslo Sans Office" w:cs="Oslo Sans Office"/>
                <w:sz w:val="22"/>
              </w:rPr>
              <w:t xml:space="preserve"> /</w:t>
            </w:r>
            <w:r w:rsidR="00AD7BFF">
              <w:rPr>
                <w:rFonts w:eastAsia="Oslo Sans Office" w:cs="Oslo Sans Office"/>
                <w:sz w:val="22"/>
              </w:rPr>
              <w:t xml:space="preserve"> </w:t>
            </w:r>
            <w:r w:rsidR="00774ECE">
              <w:rPr>
                <w:rFonts w:eastAsia="Oslo Sans Office" w:cs="Oslo Sans Office"/>
                <w:sz w:val="22"/>
              </w:rPr>
              <w:t>behov for heldagstilbud</w:t>
            </w:r>
            <w:r>
              <w:rPr>
                <w:rFonts w:eastAsia="Oslo Sans Office" w:cs="Oslo Sans Office"/>
                <w:sz w:val="22"/>
              </w:rPr>
              <w:t>?</w:t>
            </w:r>
            <w:r w:rsidRPr="00E75945">
              <w:rPr>
                <w:rFonts w:eastAsia="Oslo Sans Office" w:cs="Oslo Sans Office"/>
                <w:sz w:val="22"/>
              </w:rPr>
              <w:t xml:space="preserve"> </w:t>
            </w:r>
          </w:p>
          <w:p w14:paraId="67B1B412" w14:textId="77777777" w:rsidR="00076E80" w:rsidRPr="00B5253B" w:rsidRDefault="00076E80" w:rsidP="00076E8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Arbeid?</w:t>
            </w:r>
          </w:p>
          <w:p w14:paraId="27560EF3" w14:textId="77777777" w:rsidR="00076E80" w:rsidRPr="00B5253B" w:rsidRDefault="00076E80" w:rsidP="00076E8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Dagtilbud fra bydel?</w:t>
            </w:r>
          </w:p>
          <w:p w14:paraId="3F805D07" w14:textId="64EBC98E" w:rsidR="00076E80" w:rsidRDefault="00076E80" w:rsidP="00076E8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Trening, hjelpemidler, velferdsteknologi eller annen tilrettelegging</w:t>
            </w:r>
            <w:r>
              <w:rPr>
                <w:rFonts w:eastAsia="Oslo Sans Office" w:cs="Oslo Sans Office"/>
                <w:color w:val="000000" w:themeColor="text1"/>
                <w:sz w:val="22"/>
              </w:rPr>
              <w:t xml:space="preserve"> på skole/jobb</w:t>
            </w: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?</w:t>
            </w:r>
          </w:p>
          <w:p w14:paraId="51281BAA" w14:textId="77777777" w:rsidR="00076E80" w:rsidRPr="0074592E" w:rsidRDefault="00076E80" w:rsidP="00076E8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E75945">
              <w:rPr>
                <w:rFonts w:eastAsia="Oslo Sans Office" w:cs="Oslo Sans Office"/>
                <w:sz w:val="22"/>
              </w:rPr>
              <w:t>Hjelp/tjenester for å få/stå i utdanning/jobb?</w:t>
            </w:r>
          </w:p>
          <w:p w14:paraId="6786A9D7" w14:textId="208EB620" w:rsidR="00076E80" w:rsidRPr="00E75945" w:rsidRDefault="00076E80" w:rsidP="00076E8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sz w:val="22"/>
              </w:rPr>
              <w:t>Annet?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E84A8" w14:textId="4FD1A572" w:rsidR="00076E80" w:rsidRDefault="00076E80" w:rsidP="00076E80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14-18 år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A3FBEB" w14:textId="77777777" w:rsidR="00076E80" w:rsidRPr="00B5253B" w:rsidRDefault="00076E80" w:rsidP="741A7803">
            <w:pPr>
              <w:pStyle w:val="Overskrift2"/>
              <w:rPr>
                <w:rFonts w:asciiTheme="minorHAnsi" w:eastAsia="Oslo Sans Office" w:hAnsiTheme="minorHAnsi" w:cs="Oslo Sans Office"/>
                <w:sz w:val="22"/>
                <w:szCs w:val="22"/>
              </w:rPr>
            </w:pPr>
          </w:p>
        </w:tc>
      </w:tr>
      <w:tr w:rsidR="00076E80" w:rsidRPr="00B5253B" w14:paraId="5100A1D3" w14:textId="77777777" w:rsidTr="4ECC475E">
        <w:trPr>
          <w:trHeight w:val="300"/>
        </w:trPr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7CBDE" w14:textId="77777777" w:rsidR="00076E80" w:rsidRPr="00B5253B" w:rsidRDefault="00076E80" w:rsidP="00076E80">
            <w:pPr>
              <w:pStyle w:val="Overskrift2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Økonomi. Er det behov for tiltak</w:t>
            </w: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 xml:space="preserve">? </w:t>
            </w:r>
          </w:p>
          <w:p w14:paraId="40B4D2FF" w14:textId="77777777" w:rsidR="00076E80" w:rsidRDefault="00076E80" w:rsidP="00076E8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 w:rsidRPr="00B5253B">
              <w:rPr>
                <w:rFonts w:eastAsia="Oslo Sans Office" w:cs="Oslo Sans Office"/>
                <w:sz w:val="22"/>
              </w:rPr>
              <w:t>Stipend og lån til studenter?</w:t>
            </w:r>
          </w:p>
          <w:p w14:paraId="2E80EA5B" w14:textId="1458B5CF" w:rsidR="00076E80" w:rsidRDefault="00076E80" w:rsidP="00076E8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Ung uføretrygd</w:t>
            </w:r>
            <w:r>
              <w:rPr>
                <w:rFonts w:eastAsia="Oslo Sans Office" w:cs="Oslo Sans Office"/>
                <w:color w:val="000000" w:themeColor="text1"/>
                <w:sz w:val="22"/>
              </w:rPr>
              <w:t xml:space="preserve"> eller andre støtteordninger</w:t>
            </w: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?</w:t>
            </w:r>
          </w:p>
          <w:p w14:paraId="5F51D48B" w14:textId="1308C167" w:rsidR="00076E80" w:rsidRPr="0074592E" w:rsidRDefault="00076E80" w:rsidP="00076E8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color w:val="000000" w:themeColor="text1"/>
                <w:sz w:val="22"/>
              </w:rPr>
              <w:t>Annet?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3BAF3" w14:textId="778C68D5" w:rsidR="00076E80" w:rsidRDefault="00076E80" w:rsidP="00076E80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Fra 16 år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7F00A" w14:textId="3D1B1804" w:rsidR="00076E80" w:rsidRPr="00B5253B" w:rsidRDefault="52187E0B" w:rsidP="741A7803">
            <w:pPr>
              <w:pStyle w:val="Overskrift2"/>
              <w:rPr>
                <w:rFonts w:asciiTheme="minorHAnsi" w:eastAsia="Oslo Sans Office" w:hAnsiTheme="minorHAnsi" w:cs="Oslo Sans Office"/>
                <w:sz w:val="22"/>
                <w:szCs w:val="22"/>
              </w:rPr>
            </w:pPr>
            <w:r w:rsidRPr="4ECC475E">
              <w:rPr>
                <w:rFonts w:asciiTheme="minorHAnsi" w:eastAsia="Oslo Sans Office" w:hAnsiTheme="minorHAnsi" w:cs="Oslo Sans Office"/>
                <w:sz w:val="22"/>
                <w:szCs w:val="22"/>
              </w:rPr>
              <w:t xml:space="preserve"> </w:t>
            </w:r>
          </w:p>
        </w:tc>
      </w:tr>
      <w:tr w:rsidR="00076E80" w:rsidRPr="00B5253B" w14:paraId="6A627F21" w14:textId="77777777" w:rsidTr="4ECC475E">
        <w:trPr>
          <w:trHeight w:val="300"/>
        </w:trPr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8AD182" w14:textId="2A5153DA" w:rsidR="00076E80" w:rsidRPr="00B5253B" w:rsidRDefault="00076E80" w:rsidP="00076E80">
            <w:pPr>
              <w:pStyle w:val="Overskrift2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lastRenderedPageBreak/>
              <w:t xml:space="preserve">Høyere utdanning, jobb eller </w:t>
            </w: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andre dagaktivitetstilbud</w:t>
            </w: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. Er det behov for tiltak?</w:t>
            </w:r>
          </w:p>
          <w:p w14:paraId="04242804" w14:textId="6ACA16CD" w:rsidR="00076E80" w:rsidRPr="00191FFD" w:rsidRDefault="687EDED3" w:rsidP="00076E8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4ECC475E">
              <w:rPr>
                <w:rFonts w:eastAsia="Oslo Sans Office" w:cs="Oslo Sans Office"/>
                <w:color w:val="000000" w:themeColor="text1"/>
                <w:sz w:val="22"/>
              </w:rPr>
              <w:t xml:space="preserve">Overgangsansvarlig? Se </w:t>
            </w:r>
            <w:hyperlink r:id="rId13">
              <w:r w:rsidRPr="4ECC475E">
                <w:rPr>
                  <w:rStyle w:val="Hyperkobling"/>
                  <w:rFonts w:eastAsia="Oslo Sans Office" w:cs="Oslo Sans Office"/>
                  <w:sz w:val="22"/>
                </w:rPr>
                <w:t>Byomfattende rutine - Overgang fra videregående skole til arbeid/ utdanning/ dagaktivitet for brukere på særskilt tilrettelagt opplæring</w:t>
              </w:r>
            </w:hyperlink>
          </w:p>
          <w:p w14:paraId="391C08B0" w14:textId="77777777" w:rsidR="00076E80" w:rsidRPr="00B5253B" w:rsidRDefault="00076E80" w:rsidP="00076E8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Utdannings- og yrkesrådgiving?</w:t>
            </w:r>
          </w:p>
          <w:p w14:paraId="29AF3C04" w14:textId="77777777" w:rsidR="00076E80" w:rsidRPr="00B5253B" w:rsidRDefault="00076E80" w:rsidP="00076E8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 xml:space="preserve">Utdanning utover videregående skole? </w:t>
            </w:r>
          </w:p>
          <w:p w14:paraId="429E37EA" w14:textId="77777777" w:rsidR="00076E80" w:rsidRPr="00B5253B" w:rsidRDefault="00076E80" w:rsidP="00076E80">
            <w:pPr>
              <w:pStyle w:val="Listeavsnitt"/>
              <w:numPr>
                <w:ilvl w:val="2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Universitet eller høgskole?</w:t>
            </w:r>
          </w:p>
          <w:p w14:paraId="4AD3E5A9" w14:textId="77777777" w:rsidR="00076E80" w:rsidRPr="00B5253B" w:rsidRDefault="00076E80" w:rsidP="00076E80">
            <w:pPr>
              <w:pStyle w:val="Listeavsnitt"/>
              <w:numPr>
                <w:ilvl w:val="2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Fagskole?</w:t>
            </w:r>
          </w:p>
          <w:p w14:paraId="3E1E57DD" w14:textId="4ADCAF5D" w:rsidR="00076E80" w:rsidRPr="00B5253B" w:rsidRDefault="00076E80" w:rsidP="00076E80">
            <w:pPr>
              <w:pStyle w:val="Listeavsnitt"/>
              <w:numPr>
                <w:ilvl w:val="2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Lærlingeordning</w:t>
            </w:r>
            <w:r w:rsidR="00EB6FC0">
              <w:rPr>
                <w:rFonts w:eastAsia="Oslo Sans Office" w:cs="Oslo Sans Office"/>
                <w:color w:val="000000" w:themeColor="text1"/>
                <w:sz w:val="22"/>
              </w:rPr>
              <w:t xml:space="preserve"> eller </w:t>
            </w:r>
            <w:r w:rsidR="00B927DB">
              <w:rPr>
                <w:rFonts w:eastAsia="Oslo Sans Office" w:cs="Oslo Sans Office"/>
                <w:color w:val="000000" w:themeColor="text1"/>
                <w:sz w:val="22"/>
              </w:rPr>
              <w:t>lærekandidatordningen</w:t>
            </w: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?</w:t>
            </w:r>
          </w:p>
          <w:p w14:paraId="2D1DA077" w14:textId="77777777" w:rsidR="00076E80" w:rsidRDefault="00076E80" w:rsidP="00076E80">
            <w:pPr>
              <w:pStyle w:val="Listeavsnitt"/>
              <w:numPr>
                <w:ilvl w:val="2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Folkehøgskole?</w:t>
            </w:r>
          </w:p>
          <w:p w14:paraId="64A1AD46" w14:textId="77777777" w:rsidR="00076E80" w:rsidRPr="00B5253B" w:rsidRDefault="00076E80" w:rsidP="00076E8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Arbeid?</w:t>
            </w:r>
          </w:p>
          <w:p w14:paraId="2981518A" w14:textId="77777777" w:rsidR="00076E80" w:rsidRPr="00B5253B" w:rsidRDefault="00076E80" w:rsidP="00076E8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Dagtilbud fra bydel?</w:t>
            </w:r>
          </w:p>
          <w:p w14:paraId="721E12FF" w14:textId="2F84081E" w:rsidR="00076E80" w:rsidRDefault="00076E80" w:rsidP="00076E8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Trening, hjelpemidler, velferdsteknologi eller annen tilrettelegging</w:t>
            </w:r>
            <w:r>
              <w:rPr>
                <w:rFonts w:eastAsia="Oslo Sans Office" w:cs="Oslo Sans Office"/>
                <w:color w:val="000000" w:themeColor="text1"/>
                <w:sz w:val="22"/>
              </w:rPr>
              <w:t xml:space="preserve"> på utdanningsinstitusjon/jobb</w:t>
            </w: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?</w:t>
            </w:r>
          </w:p>
          <w:p w14:paraId="43FBA5A0" w14:textId="77777777" w:rsidR="00076E80" w:rsidRPr="00191FFD" w:rsidRDefault="00076E80" w:rsidP="00076E8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845AD3">
              <w:rPr>
                <w:rFonts w:eastAsia="Oslo Sans Office" w:cs="Oslo Sans Office"/>
                <w:sz w:val="22"/>
              </w:rPr>
              <w:t>Hjelp/tjenester for å få/stå i utdanning/jobb?</w:t>
            </w:r>
          </w:p>
          <w:p w14:paraId="781F3EE7" w14:textId="326B25AF" w:rsidR="00076E80" w:rsidRPr="00845AD3" w:rsidRDefault="00076E80" w:rsidP="00076E8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sz w:val="22"/>
              </w:rPr>
              <w:t>Annet?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D2B89" w14:textId="43EC7C51" w:rsidR="00076E80" w:rsidRDefault="00076E80" w:rsidP="00076E80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>Fra 16 år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C1E48" w14:textId="77777777" w:rsidR="00076E80" w:rsidRPr="00B5253B" w:rsidRDefault="00076E80" w:rsidP="741A7803">
            <w:pPr>
              <w:pStyle w:val="Overskrift2"/>
              <w:rPr>
                <w:rFonts w:asciiTheme="minorHAnsi" w:eastAsia="Oslo Sans Office" w:hAnsiTheme="minorHAnsi" w:cs="Oslo Sans Office"/>
                <w:sz w:val="22"/>
                <w:szCs w:val="22"/>
              </w:rPr>
            </w:pPr>
          </w:p>
        </w:tc>
      </w:tr>
      <w:tr w:rsidR="00076E80" w:rsidRPr="00B5253B" w14:paraId="4C49DA21" w14:textId="77777777" w:rsidTr="4ECC475E">
        <w:trPr>
          <w:trHeight w:val="300"/>
        </w:trPr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21B211" w14:textId="282BABCC" w:rsidR="00076E80" w:rsidRPr="00B5253B" w:rsidRDefault="00076E80" w:rsidP="00076E80">
            <w:pPr>
              <w:pStyle w:val="Overskrift2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lastRenderedPageBreak/>
              <w:t>Bolig. Er det behov for tiltak</w:t>
            </w: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 xml:space="preserve">?  </w:t>
            </w:r>
          </w:p>
          <w:p w14:paraId="3DCA1C9F" w14:textId="77777777" w:rsidR="00076E80" w:rsidRDefault="00076E80" w:rsidP="00076E8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color w:val="000000" w:themeColor="text1"/>
                <w:sz w:val="22"/>
              </w:rPr>
              <w:t>Bolig</w:t>
            </w:r>
          </w:p>
          <w:p w14:paraId="09044E37" w14:textId="3B5499E6" w:rsidR="00076E80" w:rsidRDefault="00076E80" w:rsidP="00076E80">
            <w:pPr>
              <w:pStyle w:val="Listeavsnitt"/>
              <w:numPr>
                <w:ilvl w:val="2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color w:val="000000" w:themeColor="text1"/>
                <w:sz w:val="22"/>
              </w:rPr>
              <w:t>Bo med foreldre/generasjonsbolig</w:t>
            </w:r>
            <w:r w:rsidR="00146BC2">
              <w:rPr>
                <w:rFonts w:eastAsia="Oslo Sans Office" w:cs="Oslo Sans Office"/>
                <w:color w:val="000000" w:themeColor="text1"/>
                <w:sz w:val="22"/>
              </w:rPr>
              <w:t>?</w:t>
            </w:r>
          </w:p>
          <w:p w14:paraId="3BBAD725" w14:textId="77777777" w:rsidR="00076E80" w:rsidRDefault="00076E80" w:rsidP="00076E80">
            <w:pPr>
              <w:pStyle w:val="Listeavsnitt"/>
              <w:numPr>
                <w:ilvl w:val="2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Leie privat eller kommunal bolig</w:t>
            </w:r>
            <w:r>
              <w:rPr>
                <w:rFonts w:eastAsia="Oslo Sans Office" w:cs="Oslo Sans Office"/>
                <w:color w:val="000000" w:themeColor="text1"/>
                <w:sz w:val="22"/>
              </w:rPr>
              <w:t>, ev. med døgnbemanning</w:t>
            </w: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?</w:t>
            </w:r>
          </w:p>
          <w:p w14:paraId="56BA663B" w14:textId="43C01A39" w:rsidR="00076E80" w:rsidRPr="003249B6" w:rsidRDefault="00076E80" w:rsidP="00076E80">
            <w:pPr>
              <w:pStyle w:val="Listeavsnitt"/>
              <w:numPr>
                <w:ilvl w:val="2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3249B6">
              <w:rPr>
                <w:rFonts w:eastAsia="Oslo Sans Office" w:cs="Oslo Sans Office"/>
                <w:color w:val="000000" w:themeColor="text1"/>
                <w:sz w:val="22"/>
              </w:rPr>
              <w:t>Kjøpe egen bolig, ev. privat boligprosjekt sammen med andre?</w:t>
            </w:r>
          </w:p>
          <w:p w14:paraId="57E3CB40" w14:textId="54773FA4" w:rsidR="00076E80" w:rsidRPr="00B5253B" w:rsidRDefault="00076E80" w:rsidP="00076E8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Lån/tilskudd fra Husbanken?</w:t>
            </w:r>
          </w:p>
          <w:p w14:paraId="6304A97D" w14:textId="0C806B45" w:rsidR="00855972" w:rsidRPr="006E2E53" w:rsidRDefault="00855972" w:rsidP="00076E8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>
              <w:rPr>
                <w:rFonts w:eastAsia="Oslo Sans Office" w:cs="Oslo Sans Office"/>
                <w:sz w:val="22"/>
              </w:rPr>
              <w:t>Kartlegging av boevne?</w:t>
            </w:r>
          </w:p>
          <w:p w14:paraId="4D99ED1D" w14:textId="3A8A3449" w:rsidR="00076E80" w:rsidRPr="00B5253B" w:rsidRDefault="687EDED3" w:rsidP="00076E80">
            <w:pPr>
              <w:pStyle w:val="Listeavsnitt"/>
              <w:numPr>
                <w:ilvl w:val="1"/>
                <w:numId w:val="4"/>
              </w:numPr>
              <w:spacing w:after="0"/>
              <w:rPr>
                <w:rFonts w:eastAsia="Oslo Sans Office" w:cs="Oslo Sans Office"/>
                <w:sz w:val="22"/>
              </w:rPr>
            </w:pPr>
            <w:r w:rsidRPr="4ECC475E">
              <w:rPr>
                <w:rFonts w:eastAsia="Oslo Sans Office" w:cs="Oslo Sans Office"/>
                <w:color w:val="000000" w:themeColor="text1"/>
                <w:sz w:val="22"/>
              </w:rPr>
              <w:t>Forberedelser til mestring i ny bolig? Trening, hjelpemidler, velferdsteknologi eller annen tilrettelegging for å kunne bo i ny bolig?</w:t>
            </w:r>
          </w:p>
          <w:p w14:paraId="72C42153" w14:textId="77777777" w:rsidR="00076E80" w:rsidRPr="00B5253B" w:rsidRDefault="00076E80" w:rsidP="00076E8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 w:rsidRPr="00B5253B">
              <w:rPr>
                <w:rFonts w:eastAsia="Oslo Sans Office" w:cs="Oslo Sans Office"/>
                <w:color w:val="000000" w:themeColor="text1"/>
                <w:sz w:val="22"/>
              </w:rPr>
              <w:t>Personhjelp eller tjenester i ny bolig?</w:t>
            </w:r>
          </w:p>
          <w:p w14:paraId="7F46F5D2" w14:textId="0D92810D" w:rsidR="00076E80" w:rsidRPr="00B5253B" w:rsidRDefault="00076E80" w:rsidP="00076E80">
            <w:pPr>
              <w:pStyle w:val="Listeavsnitt"/>
              <w:numPr>
                <w:ilvl w:val="1"/>
                <w:numId w:val="4"/>
              </w:numPr>
              <w:shd w:val="clear" w:color="auto" w:fill="FFFFFF" w:themeFill="background1"/>
              <w:spacing w:after="0" w:line="276" w:lineRule="auto"/>
              <w:rPr>
                <w:rFonts w:eastAsia="Oslo Sans Office" w:cs="Oslo Sans Office"/>
                <w:color w:val="000000" w:themeColor="text1"/>
                <w:sz w:val="22"/>
              </w:rPr>
            </w:pPr>
            <w:r>
              <w:rPr>
                <w:rFonts w:eastAsia="Oslo Sans Office" w:cs="Oslo Sans Office"/>
                <w:color w:val="000000" w:themeColor="text1"/>
                <w:sz w:val="22"/>
              </w:rPr>
              <w:t>Annet?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50F72" w14:textId="2E53DAEC" w:rsidR="00076E80" w:rsidRPr="00B5253B" w:rsidRDefault="00076E80" w:rsidP="00076E80">
            <w:pPr>
              <w:pStyle w:val="Overskrift2"/>
              <w:rPr>
                <w:rFonts w:asciiTheme="minorHAnsi" w:hAnsiTheme="minorHAnsi"/>
                <w:sz w:val="22"/>
                <w:szCs w:val="22"/>
              </w:rPr>
            </w:pPr>
            <w:r w:rsidRPr="3646EAC0">
              <w:rPr>
                <w:rFonts w:asciiTheme="minorHAnsi" w:eastAsia="Oslo Sans Office" w:hAnsiTheme="minorHAnsi" w:cs="Oslo Sans Office"/>
                <w:sz w:val="22"/>
                <w:szCs w:val="22"/>
              </w:rPr>
              <w:t xml:space="preserve"> Fra 16 år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F5C59" w14:textId="31A2EE06" w:rsidR="00076E80" w:rsidRPr="00B5253B" w:rsidRDefault="00076E80" w:rsidP="00076E80">
            <w:pPr>
              <w:pStyle w:val="Overskrift2"/>
              <w:rPr>
                <w:rFonts w:asciiTheme="minorHAnsi" w:hAnsiTheme="minorHAnsi"/>
                <w:sz w:val="22"/>
                <w:szCs w:val="22"/>
              </w:rPr>
            </w:pPr>
            <w:r w:rsidRPr="00B5253B"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  <w:t xml:space="preserve"> </w:t>
            </w:r>
          </w:p>
        </w:tc>
      </w:tr>
      <w:tr w:rsidR="00076E80" w:rsidRPr="00B5253B" w14:paraId="35648480" w14:textId="77777777" w:rsidTr="4ECC475E">
        <w:trPr>
          <w:trHeight w:val="300"/>
        </w:trPr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D4E86" w14:textId="77777777" w:rsidR="00076E80" w:rsidRPr="00B5253B" w:rsidRDefault="00076E80" w:rsidP="00076E80">
            <w:pPr>
              <w:pStyle w:val="Listeavsnitt"/>
              <w:numPr>
                <w:ilvl w:val="0"/>
                <w:numId w:val="4"/>
              </w:numPr>
              <w:rPr>
                <w:b/>
                <w:bCs/>
                <w:sz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F307A" w14:textId="77777777" w:rsidR="00076E80" w:rsidRDefault="00076E80" w:rsidP="00076E80"/>
          <w:p w14:paraId="43CA3F46" w14:textId="77777777" w:rsidR="00076E80" w:rsidRPr="009B0A23" w:rsidRDefault="00076E80" w:rsidP="00076E80"/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CDE99" w14:textId="77777777" w:rsidR="00076E80" w:rsidRPr="00B5253B" w:rsidRDefault="00076E80" w:rsidP="00076E80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</w:p>
        </w:tc>
      </w:tr>
      <w:tr w:rsidR="00076E80" w:rsidRPr="00B5253B" w14:paraId="39E0EEDD" w14:textId="77777777" w:rsidTr="4ECC475E">
        <w:trPr>
          <w:trHeight w:val="300"/>
        </w:trPr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E5EF4" w14:textId="5EEB990A" w:rsidR="00076E80" w:rsidRPr="00B5253B" w:rsidRDefault="00076E80" w:rsidP="00076E80">
            <w:pPr>
              <w:pStyle w:val="Listeavsnitt"/>
              <w:numPr>
                <w:ilvl w:val="0"/>
                <w:numId w:val="4"/>
              </w:numPr>
              <w:rPr>
                <w:b/>
                <w:bCs/>
                <w:sz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EABE6D" w14:textId="77777777" w:rsidR="00076E80" w:rsidRDefault="00076E80" w:rsidP="00076E80"/>
          <w:p w14:paraId="753D720E" w14:textId="77777777" w:rsidR="00076E80" w:rsidRPr="009B0A23" w:rsidRDefault="00076E80" w:rsidP="00076E80"/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3304D" w14:textId="77777777" w:rsidR="00076E80" w:rsidRPr="00B5253B" w:rsidRDefault="00076E80" w:rsidP="00076E80">
            <w:pPr>
              <w:pStyle w:val="Overskrift2"/>
              <w:rPr>
                <w:rFonts w:asciiTheme="minorHAnsi" w:eastAsia="Oslo Sans Office" w:hAnsiTheme="minorHAnsi" w:cs="Oslo Sans Office"/>
                <w:bCs/>
                <w:sz w:val="22"/>
                <w:szCs w:val="22"/>
              </w:rPr>
            </w:pPr>
          </w:p>
        </w:tc>
      </w:tr>
    </w:tbl>
    <w:p w14:paraId="3B9562AB" w14:textId="5F66B97F" w:rsidR="00093CF8" w:rsidRDefault="00093CF8" w:rsidP="005CEE38">
      <w:pPr>
        <w:shd w:val="clear" w:color="auto" w:fill="FFFFFF" w:themeFill="background1"/>
        <w:spacing w:before="120" w:after="120" w:line="276" w:lineRule="auto"/>
        <w:rPr>
          <w:rFonts w:ascii="Oslo Sans Office" w:eastAsia="Oslo Sans Office" w:hAnsi="Oslo Sans Office" w:cs="Oslo Sans Office"/>
          <w:color w:val="000000" w:themeColor="text1"/>
          <w:szCs w:val="20"/>
        </w:rPr>
      </w:pPr>
    </w:p>
    <w:p w14:paraId="5E3FDC5D" w14:textId="457966EC" w:rsidR="0028303F" w:rsidRDefault="0028303F" w:rsidP="4BF8E0A5">
      <w:pPr>
        <w:pStyle w:val="Overskrift2"/>
        <w:spacing w:after="160" w:line="259" w:lineRule="auto"/>
        <w:rPr>
          <w:rFonts w:ascii="Oslo Sans Office" w:eastAsia="Oslo Sans Office" w:hAnsi="Oslo Sans Office" w:cs="Oslo Sans Office"/>
        </w:rPr>
      </w:pPr>
    </w:p>
    <w:sectPr w:rsidR="0028303F" w:rsidSect="00492907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985" w:right="1985" w:bottom="851" w:left="1440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6B96" w14:textId="77777777" w:rsidR="003B7D37" w:rsidRDefault="003B7D37" w:rsidP="005D093C">
      <w:pPr>
        <w:spacing w:after="0" w:line="240" w:lineRule="auto"/>
      </w:pPr>
      <w:r>
        <w:separator/>
      </w:r>
    </w:p>
  </w:endnote>
  <w:endnote w:type="continuationSeparator" w:id="0">
    <w:p w14:paraId="23C2B201" w14:textId="77777777" w:rsidR="003B7D37" w:rsidRDefault="003B7D37" w:rsidP="005D093C">
      <w:pPr>
        <w:spacing w:after="0" w:line="240" w:lineRule="auto"/>
      </w:pPr>
      <w:r>
        <w:continuationSeparator/>
      </w:r>
    </w:p>
  </w:endnote>
  <w:endnote w:type="continuationNotice" w:id="1">
    <w:p w14:paraId="79E7B7A6" w14:textId="77777777" w:rsidR="003B7D37" w:rsidRDefault="003B7D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  <w:embedRegular r:id="rId1" w:fontKey="{1E3BF7F4-E7EE-45F9-BD0E-81274A9E43E6}"/>
    <w:embedBold r:id="rId2" w:fontKey="{FCD3FCF7-5E44-45E0-9699-BFF6F0E2A319}"/>
    <w:embedItalic r:id="rId3" w:fontKey="{4C591DD5-073D-45EC-B856-35DAB227A373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4" w:fontKey="{676A8BA8-717A-4D8A-BCB8-E828C36CCA93}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5" w:fontKey="{3722EF78-DDED-40CC-BA56-B09B3573318D}"/>
    <w:embedItalic r:id="rId6" w:fontKey="{A3086100-51C2-4792-B807-E03D91EB35C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795339"/>
      <w:docPartObj>
        <w:docPartGallery w:val="Page Numbers (Bottom of Page)"/>
        <w:docPartUnique/>
      </w:docPartObj>
    </w:sdtPr>
    <w:sdtEndPr/>
    <w:sdtContent>
      <w:p w14:paraId="78FEED1D" w14:textId="4CDD48C2" w:rsidR="00911C5C" w:rsidRDefault="00911C5C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7A021E" w14:textId="226584F4" w:rsidR="63E69967" w:rsidRDefault="63E69967" w:rsidP="63E6996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D44A50" w:rsidRDefault="00D44A50" w:rsidP="00C3116A">
    <w:pPr>
      <w:pStyle w:val="Bunntekst"/>
    </w:pPr>
  </w:p>
  <w:p w14:paraId="41C8F396" w14:textId="77777777" w:rsidR="002E3185" w:rsidRPr="00C3116A" w:rsidRDefault="002E3185" w:rsidP="00C311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478D" w14:textId="77777777" w:rsidR="003B7D37" w:rsidRDefault="003B7D37" w:rsidP="005D093C">
      <w:pPr>
        <w:spacing w:after="0" w:line="240" w:lineRule="auto"/>
      </w:pPr>
      <w:r>
        <w:separator/>
      </w:r>
    </w:p>
  </w:footnote>
  <w:footnote w:type="continuationSeparator" w:id="0">
    <w:p w14:paraId="5D7212EF" w14:textId="77777777" w:rsidR="003B7D37" w:rsidRDefault="003B7D37" w:rsidP="005D093C">
      <w:pPr>
        <w:spacing w:after="0" w:line="240" w:lineRule="auto"/>
      </w:pPr>
      <w:r>
        <w:continuationSeparator/>
      </w:r>
    </w:p>
  </w:footnote>
  <w:footnote w:type="continuationNotice" w:id="1">
    <w:p w14:paraId="3CF22101" w14:textId="77777777" w:rsidR="003B7D37" w:rsidRDefault="003B7D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63E69967" w14:paraId="5231CC1E" w14:textId="77777777" w:rsidTr="63E69967">
      <w:trPr>
        <w:trHeight w:val="300"/>
      </w:trPr>
      <w:tc>
        <w:tcPr>
          <w:tcW w:w="3090" w:type="dxa"/>
        </w:tcPr>
        <w:p w14:paraId="6A711950" w14:textId="45A9D8FC" w:rsidR="63E69967" w:rsidRDefault="63E69967" w:rsidP="63E69967">
          <w:pPr>
            <w:pStyle w:val="Topptekst"/>
            <w:ind w:left="-115"/>
          </w:pPr>
        </w:p>
      </w:tc>
      <w:tc>
        <w:tcPr>
          <w:tcW w:w="3090" w:type="dxa"/>
        </w:tcPr>
        <w:p w14:paraId="1E0D658E" w14:textId="7C6BCAFE" w:rsidR="63E69967" w:rsidRDefault="63E69967" w:rsidP="63E69967">
          <w:pPr>
            <w:pStyle w:val="Topptekst"/>
            <w:jc w:val="center"/>
          </w:pPr>
        </w:p>
      </w:tc>
      <w:tc>
        <w:tcPr>
          <w:tcW w:w="3090" w:type="dxa"/>
        </w:tcPr>
        <w:p w14:paraId="4E14D584" w14:textId="5A2107CF" w:rsidR="63E69967" w:rsidRDefault="63E69967" w:rsidP="63E69967">
          <w:pPr>
            <w:pStyle w:val="Topptekst"/>
            <w:ind w:right="-115"/>
            <w:jc w:val="right"/>
          </w:pPr>
        </w:p>
      </w:tc>
    </w:tr>
  </w:tbl>
  <w:p w14:paraId="786909E8" w14:textId="0CC60546" w:rsidR="63E69967" w:rsidRDefault="63E69967" w:rsidP="63E6996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D78B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096912499" name="Bilde 2096912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2FD7"/>
    <w:multiLevelType w:val="hybridMultilevel"/>
    <w:tmpl w:val="2B46662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61E17"/>
    <w:multiLevelType w:val="hybridMultilevel"/>
    <w:tmpl w:val="2FB816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776DC"/>
    <w:multiLevelType w:val="hybridMultilevel"/>
    <w:tmpl w:val="3BA495F0"/>
    <w:lvl w:ilvl="0" w:tplc="9A1A69B4">
      <w:start w:val="1"/>
      <w:numFmt w:val="decimal"/>
      <w:lvlText w:val="%1."/>
      <w:lvlJc w:val="left"/>
      <w:pPr>
        <w:ind w:left="1020" w:hanging="360"/>
      </w:pPr>
    </w:lvl>
    <w:lvl w:ilvl="1" w:tplc="82FECB3E">
      <w:start w:val="1"/>
      <w:numFmt w:val="decimal"/>
      <w:lvlText w:val="%2."/>
      <w:lvlJc w:val="left"/>
      <w:pPr>
        <w:ind w:left="1020" w:hanging="360"/>
      </w:pPr>
    </w:lvl>
    <w:lvl w:ilvl="2" w:tplc="C0761828">
      <w:start w:val="1"/>
      <w:numFmt w:val="decimal"/>
      <w:lvlText w:val="%3."/>
      <w:lvlJc w:val="left"/>
      <w:pPr>
        <w:ind w:left="1020" w:hanging="360"/>
      </w:pPr>
    </w:lvl>
    <w:lvl w:ilvl="3" w:tplc="006A5944">
      <w:start w:val="1"/>
      <w:numFmt w:val="decimal"/>
      <w:lvlText w:val="%4."/>
      <w:lvlJc w:val="left"/>
      <w:pPr>
        <w:ind w:left="1020" w:hanging="360"/>
      </w:pPr>
    </w:lvl>
    <w:lvl w:ilvl="4" w:tplc="208CF808">
      <w:start w:val="1"/>
      <w:numFmt w:val="decimal"/>
      <w:lvlText w:val="%5."/>
      <w:lvlJc w:val="left"/>
      <w:pPr>
        <w:ind w:left="1020" w:hanging="360"/>
      </w:pPr>
    </w:lvl>
    <w:lvl w:ilvl="5" w:tplc="DD7C66FE">
      <w:start w:val="1"/>
      <w:numFmt w:val="decimal"/>
      <w:lvlText w:val="%6."/>
      <w:lvlJc w:val="left"/>
      <w:pPr>
        <w:ind w:left="1020" w:hanging="360"/>
      </w:pPr>
    </w:lvl>
    <w:lvl w:ilvl="6" w:tplc="A2704466">
      <w:start w:val="1"/>
      <w:numFmt w:val="decimal"/>
      <w:lvlText w:val="%7."/>
      <w:lvlJc w:val="left"/>
      <w:pPr>
        <w:ind w:left="1020" w:hanging="360"/>
      </w:pPr>
    </w:lvl>
    <w:lvl w:ilvl="7" w:tplc="5D1C78F8">
      <w:start w:val="1"/>
      <w:numFmt w:val="decimal"/>
      <w:lvlText w:val="%8."/>
      <w:lvlJc w:val="left"/>
      <w:pPr>
        <w:ind w:left="1020" w:hanging="360"/>
      </w:pPr>
    </w:lvl>
    <w:lvl w:ilvl="8" w:tplc="2A741F26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CE44258"/>
    <w:multiLevelType w:val="hybridMultilevel"/>
    <w:tmpl w:val="DA1852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B2B43"/>
    <w:multiLevelType w:val="hybridMultilevel"/>
    <w:tmpl w:val="DE1C930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C0D17"/>
    <w:multiLevelType w:val="hybridMultilevel"/>
    <w:tmpl w:val="9E0EEA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2458B4"/>
    <w:multiLevelType w:val="hybridMultilevel"/>
    <w:tmpl w:val="8334D4B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6C548F"/>
    <w:multiLevelType w:val="hybridMultilevel"/>
    <w:tmpl w:val="7CC4FD7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A120D1"/>
    <w:multiLevelType w:val="hybridMultilevel"/>
    <w:tmpl w:val="602C00B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525824"/>
    <w:multiLevelType w:val="multilevel"/>
    <w:tmpl w:val="4F20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E4379"/>
    <w:multiLevelType w:val="hybridMultilevel"/>
    <w:tmpl w:val="9868595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133235"/>
    <w:multiLevelType w:val="hybridMultilevel"/>
    <w:tmpl w:val="CC3810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CA6182"/>
    <w:multiLevelType w:val="hybridMultilevel"/>
    <w:tmpl w:val="F948E216"/>
    <w:lvl w:ilvl="0" w:tplc="0D4468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54451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E464F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82EBB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AF44A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D052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6D82E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7BEE2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5D45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3E2A0A2F"/>
    <w:multiLevelType w:val="hybridMultilevel"/>
    <w:tmpl w:val="B846CDD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D8785B"/>
    <w:multiLevelType w:val="hybridMultilevel"/>
    <w:tmpl w:val="10ECA93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0E1C82"/>
    <w:multiLevelType w:val="hybridMultilevel"/>
    <w:tmpl w:val="990CD9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930CB"/>
    <w:multiLevelType w:val="hybridMultilevel"/>
    <w:tmpl w:val="0CDCA3D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66285D"/>
    <w:multiLevelType w:val="hybridMultilevel"/>
    <w:tmpl w:val="6B3658B4"/>
    <w:lvl w:ilvl="0" w:tplc="773469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5AAA7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E62D8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03495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E90C5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04EA7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6EEC3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424DD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3608E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57C26714"/>
    <w:multiLevelType w:val="hybridMultilevel"/>
    <w:tmpl w:val="61E26F2C"/>
    <w:lvl w:ilvl="0" w:tplc="8C54E4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2D219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70E81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DBEB3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F2C83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D8C4C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FCA1F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FE4EA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77EF3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59B960DC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1B0010"/>
    <w:multiLevelType w:val="hybridMultilevel"/>
    <w:tmpl w:val="29CE2B3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DE18F6"/>
    <w:multiLevelType w:val="hybridMultilevel"/>
    <w:tmpl w:val="8574240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490803"/>
    <w:multiLevelType w:val="hybridMultilevel"/>
    <w:tmpl w:val="22B611C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C754FB"/>
    <w:multiLevelType w:val="hybridMultilevel"/>
    <w:tmpl w:val="C7C41F9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183B8C"/>
    <w:multiLevelType w:val="hybridMultilevel"/>
    <w:tmpl w:val="67965B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1D56F6"/>
    <w:multiLevelType w:val="hybridMultilevel"/>
    <w:tmpl w:val="E2E88B40"/>
    <w:lvl w:ilvl="0" w:tplc="BD3E8428">
      <w:start w:val="1"/>
      <w:numFmt w:val="decimal"/>
      <w:lvlText w:val="%1."/>
      <w:lvlJc w:val="left"/>
      <w:pPr>
        <w:ind w:left="1020" w:hanging="360"/>
      </w:pPr>
    </w:lvl>
    <w:lvl w:ilvl="1" w:tplc="710C4AEC">
      <w:start w:val="1"/>
      <w:numFmt w:val="decimal"/>
      <w:lvlText w:val="%2."/>
      <w:lvlJc w:val="left"/>
      <w:pPr>
        <w:ind w:left="1020" w:hanging="360"/>
      </w:pPr>
    </w:lvl>
    <w:lvl w:ilvl="2" w:tplc="B142BB84">
      <w:start w:val="1"/>
      <w:numFmt w:val="decimal"/>
      <w:lvlText w:val="%3."/>
      <w:lvlJc w:val="left"/>
      <w:pPr>
        <w:ind w:left="1020" w:hanging="360"/>
      </w:pPr>
    </w:lvl>
    <w:lvl w:ilvl="3" w:tplc="503ED970">
      <w:start w:val="1"/>
      <w:numFmt w:val="decimal"/>
      <w:lvlText w:val="%4."/>
      <w:lvlJc w:val="left"/>
      <w:pPr>
        <w:ind w:left="1020" w:hanging="360"/>
      </w:pPr>
    </w:lvl>
    <w:lvl w:ilvl="4" w:tplc="1F9C0094">
      <w:start w:val="1"/>
      <w:numFmt w:val="decimal"/>
      <w:lvlText w:val="%5."/>
      <w:lvlJc w:val="left"/>
      <w:pPr>
        <w:ind w:left="1020" w:hanging="360"/>
      </w:pPr>
    </w:lvl>
    <w:lvl w:ilvl="5" w:tplc="AD2C15F2">
      <w:start w:val="1"/>
      <w:numFmt w:val="decimal"/>
      <w:lvlText w:val="%6."/>
      <w:lvlJc w:val="left"/>
      <w:pPr>
        <w:ind w:left="1020" w:hanging="360"/>
      </w:pPr>
    </w:lvl>
    <w:lvl w:ilvl="6" w:tplc="2CA890E4">
      <w:start w:val="1"/>
      <w:numFmt w:val="decimal"/>
      <w:lvlText w:val="%7."/>
      <w:lvlJc w:val="left"/>
      <w:pPr>
        <w:ind w:left="1020" w:hanging="360"/>
      </w:pPr>
    </w:lvl>
    <w:lvl w:ilvl="7" w:tplc="03182AE4">
      <w:start w:val="1"/>
      <w:numFmt w:val="decimal"/>
      <w:lvlText w:val="%8."/>
      <w:lvlJc w:val="left"/>
      <w:pPr>
        <w:ind w:left="1020" w:hanging="360"/>
      </w:pPr>
    </w:lvl>
    <w:lvl w:ilvl="8" w:tplc="C0F2933C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7A8101E1"/>
    <w:multiLevelType w:val="multilevel"/>
    <w:tmpl w:val="6F441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6A0A0A"/>
    <w:multiLevelType w:val="hybridMultilevel"/>
    <w:tmpl w:val="A90CC9C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BF3CC8"/>
    <w:multiLevelType w:val="hybridMultilevel"/>
    <w:tmpl w:val="03820DC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4744457">
    <w:abstractNumId w:val="14"/>
  </w:num>
  <w:num w:numId="2" w16cid:durableId="1394622191">
    <w:abstractNumId w:val="3"/>
  </w:num>
  <w:num w:numId="3" w16cid:durableId="453866437">
    <w:abstractNumId w:val="6"/>
  </w:num>
  <w:num w:numId="4" w16cid:durableId="219942921">
    <w:abstractNumId w:val="19"/>
  </w:num>
  <w:num w:numId="5" w16cid:durableId="1325011781">
    <w:abstractNumId w:val="26"/>
  </w:num>
  <w:num w:numId="6" w16cid:durableId="89668567">
    <w:abstractNumId w:val="24"/>
  </w:num>
  <w:num w:numId="7" w16cid:durableId="2053379343">
    <w:abstractNumId w:val="4"/>
  </w:num>
  <w:num w:numId="8" w16cid:durableId="1580669912">
    <w:abstractNumId w:val="22"/>
  </w:num>
  <w:num w:numId="9" w16cid:durableId="709258131">
    <w:abstractNumId w:val="16"/>
  </w:num>
  <w:num w:numId="10" w16cid:durableId="140512480">
    <w:abstractNumId w:val="7"/>
  </w:num>
  <w:num w:numId="11" w16cid:durableId="1400515156">
    <w:abstractNumId w:val="1"/>
  </w:num>
  <w:num w:numId="12" w16cid:durableId="863515427">
    <w:abstractNumId w:val="0"/>
  </w:num>
  <w:num w:numId="13" w16cid:durableId="1968271900">
    <w:abstractNumId w:val="23"/>
  </w:num>
  <w:num w:numId="14" w16cid:durableId="1228029225">
    <w:abstractNumId w:val="27"/>
  </w:num>
  <w:num w:numId="15" w16cid:durableId="832837154">
    <w:abstractNumId w:val="2"/>
  </w:num>
  <w:num w:numId="16" w16cid:durableId="1044334015">
    <w:abstractNumId w:val="21"/>
  </w:num>
  <w:num w:numId="17" w16cid:durableId="1027219380">
    <w:abstractNumId w:val="20"/>
  </w:num>
  <w:num w:numId="18" w16cid:durableId="1783109531">
    <w:abstractNumId w:val="25"/>
  </w:num>
  <w:num w:numId="19" w16cid:durableId="1663772598">
    <w:abstractNumId w:val="5"/>
  </w:num>
  <w:num w:numId="20" w16cid:durableId="288125974">
    <w:abstractNumId w:val="13"/>
  </w:num>
  <w:num w:numId="21" w16cid:durableId="723021829">
    <w:abstractNumId w:val="10"/>
  </w:num>
  <w:num w:numId="22" w16cid:durableId="733048553">
    <w:abstractNumId w:val="11"/>
  </w:num>
  <w:num w:numId="23" w16cid:durableId="1932199754">
    <w:abstractNumId w:val="15"/>
  </w:num>
  <w:num w:numId="24" w16cid:durableId="2118786704">
    <w:abstractNumId w:val="17"/>
  </w:num>
  <w:num w:numId="25" w16cid:durableId="547030539">
    <w:abstractNumId w:val="12"/>
  </w:num>
  <w:num w:numId="26" w16cid:durableId="1026448192">
    <w:abstractNumId w:val="18"/>
  </w:num>
  <w:num w:numId="27" w16cid:durableId="144859818">
    <w:abstractNumId w:val="28"/>
  </w:num>
  <w:num w:numId="28" w16cid:durableId="1463960487">
    <w:abstractNumId w:val="9"/>
  </w:num>
  <w:num w:numId="29" w16cid:durableId="69681040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0F"/>
    <w:rsid w:val="000012C7"/>
    <w:rsid w:val="000015B2"/>
    <w:rsid w:val="00001676"/>
    <w:rsid w:val="000037D2"/>
    <w:rsid w:val="00003862"/>
    <w:rsid w:val="00004E35"/>
    <w:rsid w:val="00006F1C"/>
    <w:rsid w:val="00006F3D"/>
    <w:rsid w:val="00006F6D"/>
    <w:rsid w:val="00007BDF"/>
    <w:rsid w:val="0001041C"/>
    <w:rsid w:val="000119BE"/>
    <w:rsid w:val="00012D8E"/>
    <w:rsid w:val="000134F2"/>
    <w:rsid w:val="0001433B"/>
    <w:rsid w:val="000208DF"/>
    <w:rsid w:val="000219D8"/>
    <w:rsid w:val="00022296"/>
    <w:rsid w:val="00022E9F"/>
    <w:rsid w:val="00023268"/>
    <w:rsid w:val="00023C3E"/>
    <w:rsid w:val="00024CEA"/>
    <w:rsid w:val="00025158"/>
    <w:rsid w:val="0002704C"/>
    <w:rsid w:val="00027BDE"/>
    <w:rsid w:val="000313B2"/>
    <w:rsid w:val="0003182B"/>
    <w:rsid w:val="00031D40"/>
    <w:rsid w:val="00031FE2"/>
    <w:rsid w:val="000322BF"/>
    <w:rsid w:val="000323ED"/>
    <w:rsid w:val="0003248D"/>
    <w:rsid w:val="00032737"/>
    <w:rsid w:val="00033930"/>
    <w:rsid w:val="00033D77"/>
    <w:rsid w:val="00033F90"/>
    <w:rsid w:val="000351A0"/>
    <w:rsid w:val="000356E3"/>
    <w:rsid w:val="00036658"/>
    <w:rsid w:val="00036990"/>
    <w:rsid w:val="00037E4A"/>
    <w:rsid w:val="00041EEE"/>
    <w:rsid w:val="00042DB6"/>
    <w:rsid w:val="0004502A"/>
    <w:rsid w:val="00045B33"/>
    <w:rsid w:val="000501D6"/>
    <w:rsid w:val="00050C0F"/>
    <w:rsid w:val="00053B9F"/>
    <w:rsid w:val="00054695"/>
    <w:rsid w:val="00054773"/>
    <w:rsid w:val="0005486B"/>
    <w:rsid w:val="00055093"/>
    <w:rsid w:val="000561AD"/>
    <w:rsid w:val="00056A41"/>
    <w:rsid w:val="00057410"/>
    <w:rsid w:val="000610D9"/>
    <w:rsid w:val="0006134F"/>
    <w:rsid w:val="00061FB1"/>
    <w:rsid w:val="00061FD1"/>
    <w:rsid w:val="0006211F"/>
    <w:rsid w:val="00062556"/>
    <w:rsid w:val="00062845"/>
    <w:rsid w:val="00062A13"/>
    <w:rsid w:val="00062E0B"/>
    <w:rsid w:val="00063CA4"/>
    <w:rsid w:val="00063EE3"/>
    <w:rsid w:val="0006412B"/>
    <w:rsid w:val="000641F0"/>
    <w:rsid w:val="0006452E"/>
    <w:rsid w:val="00064A48"/>
    <w:rsid w:val="00064C37"/>
    <w:rsid w:val="000657E2"/>
    <w:rsid w:val="000669A9"/>
    <w:rsid w:val="00066A2C"/>
    <w:rsid w:val="00066CA0"/>
    <w:rsid w:val="00067508"/>
    <w:rsid w:val="000678F0"/>
    <w:rsid w:val="00067E47"/>
    <w:rsid w:val="00070AB2"/>
    <w:rsid w:val="000716E3"/>
    <w:rsid w:val="00072869"/>
    <w:rsid w:val="0007310B"/>
    <w:rsid w:val="00073209"/>
    <w:rsid w:val="00073674"/>
    <w:rsid w:val="00074EB8"/>
    <w:rsid w:val="00075421"/>
    <w:rsid w:val="00076E80"/>
    <w:rsid w:val="0007717E"/>
    <w:rsid w:val="0007731B"/>
    <w:rsid w:val="000776C4"/>
    <w:rsid w:val="00077AF0"/>
    <w:rsid w:val="00080A2F"/>
    <w:rsid w:val="00080ABD"/>
    <w:rsid w:val="00080E53"/>
    <w:rsid w:val="00082FE8"/>
    <w:rsid w:val="00083DF2"/>
    <w:rsid w:val="000842D6"/>
    <w:rsid w:val="0008431A"/>
    <w:rsid w:val="0008468E"/>
    <w:rsid w:val="00084B64"/>
    <w:rsid w:val="00085251"/>
    <w:rsid w:val="000855B8"/>
    <w:rsid w:val="00087B4D"/>
    <w:rsid w:val="000903B2"/>
    <w:rsid w:val="00090408"/>
    <w:rsid w:val="00090E03"/>
    <w:rsid w:val="000914FB"/>
    <w:rsid w:val="0009192F"/>
    <w:rsid w:val="00091E00"/>
    <w:rsid w:val="00092856"/>
    <w:rsid w:val="00092DE3"/>
    <w:rsid w:val="00092E2F"/>
    <w:rsid w:val="00093C00"/>
    <w:rsid w:val="00093CF8"/>
    <w:rsid w:val="00094742"/>
    <w:rsid w:val="00094B80"/>
    <w:rsid w:val="00094CAB"/>
    <w:rsid w:val="00094E4E"/>
    <w:rsid w:val="00095E22"/>
    <w:rsid w:val="00095EC1"/>
    <w:rsid w:val="000967F0"/>
    <w:rsid w:val="00097CFD"/>
    <w:rsid w:val="000A050B"/>
    <w:rsid w:val="000A113C"/>
    <w:rsid w:val="000A18BF"/>
    <w:rsid w:val="000A1E99"/>
    <w:rsid w:val="000A2020"/>
    <w:rsid w:val="000A20FB"/>
    <w:rsid w:val="000A2253"/>
    <w:rsid w:val="000A2EDD"/>
    <w:rsid w:val="000A2FDB"/>
    <w:rsid w:val="000A31E8"/>
    <w:rsid w:val="000A3C5B"/>
    <w:rsid w:val="000A44BA"/>
    <w:rsid w:val="000A4694"/>
    <w:rsid w:val="000A4FDF"/>
    <w:rsid w:val="000A6603"/>
    <w:rsid w:val="000A6A84"/>
    <w:rsid w:val="000A7396"/>
    <w:rsid w:val="000A7794"/>
    <w:rsid w:val="000A7C85"/>
    <w:rsid w:val="000B0362"/>
    <w:rsid w:val="000B0A37"/>
    <w:rsid w:val="000B13BD"/>
    <w:rsid w:val="000B1663"/>
    <w:rsid w:val="000B2179"/>
    <w:rsid w:val="000B2550"/>
    <w:rsid w:val="000B386C"/>
    <w:rsid w:val="000B4E62"/>
    <w:rsid w:val="000B5F17"/>
    <w:rsid w:val="000B5FF0"/>
    <w:rsid w:val="000B6155"/>
    <w:rsid w:val="000B747B"/>
    <w:rsid w:val="000C2B77"/>
    <w:rsid w:val="000C3BE1"/>
    <w:rsid w:val="000C4B59"/>
    <w:rsid w:val="000C5196"/>
    <w:rsid w:val="000C55D3"/>
    <w:rsid w:val="000C5CF9"/>
    <w:rsid w:val="000C63AF"/>
    <w:rsid w:val="000C7E92"/>
    <w:rsid w:val="000D1005"/>
    <w:rsid w:val="000D1E24"/>
    <w:rsid w:val="000D2094"/>
    <w:rsid w:val="000D2DFC"/>
    <w:rsid w:val="000D3057"/>
    <w:rsid w:val="000D3176"/>
    <w:rsid w:val="000D3A44"/>
    <w:rsid w:val="000D4A04"/>
    <w:rsid w:val="000D4B91"/>
    <w:rsid w:val="000D51E5"/>
    <w:rsid w:val="000D52AA"/>
    <w:rsid w:val="000D54FA"/>
    <w:rsid w:val="000D55D0"/>
    <w:rsid w:val="000D59C2"/>
    <w:rsid w:val="000D60B1"/>
    <w:rsid w:val="000D6A87"/>
    <w:rsid w:val="000E0A98"/>
    <w:rsid w:val="000E270A"/>
    <w:rsid w:val="000E2A67"/>
    <w:rsid w:val="000E3930"/>
    <w:rsid w:val="000E52C1"/>
    <w:rsid w:val="000E56D2"/>
    <w:rsid w:val="000E5A9D"/>
    <w:rsid w:val="000E5CE7"/>
    <w:rsid w:val="000E64CD"/>
    <w:rsid w:val="000E66E8"/>
    <w:rsid w:val="000E74D3"/>
    <w:rsid w:val="000F0687"/>
    <w:rsid w:val="000F098B"/>
    <w:rsid w:val="000F1178"/>
    <w:rsid w:val="000F2860"/>
    <w:rsid w:val="000F3534"/>
    <w:rsid w:val="000F3720"/>
    <w:rsid w:val="000F3D43"/>
    <w:rsid w:val="000F456A"/>
    <w:rsid w:val="000F5A26"/>
    <w:rsid w:val="000F5ADC"/>
    <w:rsid w:val="000F6705"/>
    <w:rsid w:val="000F6BA2"/>
    <w:rsid w:val="000F6C26"/>
    <w:rsid w:val="000F7040"/>
    <w:rsid w:val="000F750F"/>
    <w:rsid w:val="000F76A9"/>
    <w:rsid w:val="001006FA"/>
    <w:rsid w:val="00102B44"/>
    <w:rsid w:val="0010340B"/>
    <w:rsid w:val="0010398A"/>
    <w:rsid w:val="00103F39"/>
    <w:rsid w:val="001040A3"/>
    <w:rsid w:val="0010640A"/>
    <w:rsid w:val="0010757F"/>
    <w:rsid w:val="00110960"/>
    <w:rsid w:val="001126DF"/>
    <w:rsid w:val="00112E36"/>
    <w:rsid w:val="00114D1C"/>
    <w:rsid w:val="001153C7"/>
    <w:rsid w:val="0011618A"/>
    <w:rsid w:val="001169F9"/>
    <w:rsid w:val="00117150"/>
    <w:rsid w:val="00117170"/>
    <w:rsid w:val="00122215"/>
    <w:rsid w:val="001232C1"/>
    <w:rsid w:val="0012364D"/>
    <w:rsid w:val="00123D8D"/>
    <w:rsid w:val="00125382"/>
    <w:rsid w:val="001261AE"/>
    <w:rsid w:val="001268EC"/>
    <w:rsid w:val="0012736A"/>
    <w:rsid w:val="00127A36"/>
    <w:rsid w:val="00127AAB"/>
    <w:rsid w:val="00136127"/>
    <w:rsid w:val="001364E1"/>
    <w:rsid w:val="00136C77"/>
    <w:rsid w:val="00140914"/>
    <w:rsid w:val="0014094C"/>
    <w:rsid w:val="00141E44"/>
    <w:rsid w:val="0014293B"/>
    <w:rsid w:val="00142BBE"/>
    <w:rsid w:val="001436D4"/>
    <w:rsid w:val="00144A8E"/>
    <w:rsid w:val="0014526B"/>
    <w:rsid w:val="00145B0E"/>
    <w:rsid w:val="00146BC2"/>
    <w:rsid w:val="0014770C"/>
    <w:rsid w:val="001503A8"/>
    <w:rsid w:val="00152D05"/>
    <w:rsid w:val="001553F4"/>
    <w:rsid w:val="00155D2C"/>
    <w:rsid w:val="0015692A"/>
    <w:rsid w:val="001575F9"/>
    <w:rsid w:val="00157B75"/>
    <w:rsid w:val="00161177"/>
    <w:rsid w:val="00161443"/>
    <w:rsid w:val="00164659"/>
    <w:rsid w:val="001655FA"/>
    <w:rsid w:val="00166588"/>
    <w:rsid w:val="001715F1"/>
    <w:rsid w:val="00172B7D"/>
    <w:rsid w:val="00172BDC"/>
    <w:rsid w:val="001731F0"/>
    <w:rsid w:val="0017321D"/>
    <w:rsid w:val="00173B92"/>
    <w:rsid w:val="001741B2"/>
    <w:rsid w:val="00174374"/>
    <w:rsid w:val="00174B9E"/>
    <w:rsid w:val="00175B2D"/>
    <w:rsid w:val="00175C90"/>
    <w:rsid w:val="00177198"/>
    <w:rsid w:val="001813FB"/>
    <w:rsid w:val="00182551"/>
    <w:rsid w:val="00182887"/>
    <w:rsid w:val="00182CE3"/>
    <w:rsid w:val="00184741"/>
    <w:rsid w:val="001855A1"/>
    <w:rsid w:val="0018596E"/>
    <w:rsid w:val="00185B01"/>
    <w:rsid w:val="00186573"/>
    <w:rsid w:val="0018660C"/>
    <w:rsid w:val="00186DCA"/>
    <w:rsid w:val="001876E7"/>
    <w:rsid w:val="001906FD"/>
    <w:rsid w:val="00191423"/>
    <w:rsid w:val="001914DF"/>
    <w:rsid w:val="001916DE"/>
    <w:rsid w:val="001918A2"/>
    <w:rsid w:val="00191FFD"/>
    <w:rsid w:val="00192359"/>
    <w:rsid w:val="00193386"/>
    <w:rsid w:val="00196072"/>
    <w:rsid w:val="001964A6"/>
    <w:rsid w:val="00196548"/>
    <w:rsid w:val="00196FB7"/>
    <w:rsid w:val="00197488"/>
    <w:rsid w:val="001A1F8A"/>
    <w:rsid w:val="001A3138"/>
    <w:rsid w:val="001A3CE6"/>
    <w:rsid w:val="001A3E10"/>
    <w:rsid w:val="001A4EAC"/>
    <w:rsid w:val="001A52A9"/>
    <w:rsid w:val="001A661A"/>
    <w:rsid w:val="001A6FBE"/>
    <w:rsid w:val="001B0847"/>
    <w:rsid w:val="001B121D"/>
    <w:rsid w:val="001B19B8"/>
    <w:rsid w:val="001B1B82"/>
    <w:rsid w:val="001B2DA6"/>
    <w:rsid w:val="001B3359"/>
    <w:rsid w:val="001B3A86"/>
    <w:rsid w:val="001B3E04"/>
    <w:rsid w:val="001B4146"/>
    <w:rsid w:val="001B4EA3"/>
    <w:rsid w:val="001B5480"/>
    <w:rsid w:val="001B5E60"/>
    <w:rsid w:val="001B670B"/>
    <w:rsid w:val="001B789C"/>
    <w:rsid w:val="001B7F3C"/>
    <w:rsid w:val="001C0EF0"/>
    <w:rsid w:val="001C2B5E"/>
    <w:rsid w:val="001C3AEA"/>
    <w:rsid w:val="001C5643"/>
    <w:rsid w:val="001C6467"/>
    <w:rsid w:val="001C6E10"/>
    <w:rsid w:val="001D0BB5"/>
    <w:rsid w:val="001D1677"/>
    <w:rsid w:val="001D269D"/>
    <w:rsid w:val="001D2824"/>
    <w:rsid w:val="001D2C91"/>
    <w:rsid w:val="001D31A4"/>
    <w:rsid w:val="001D3C73"/>
    <w:rsid w:val="001D6D59"/>
    <w:rsid w:val="001E2544"/>
    <w:rsid w:val="001E312C"/>
    <w:rsid w:val="001E398B"/>
    <w:rsid w:val="001E4C81"/>
    <w:rsid w:val="001E502C"/>
    <w:rsid w:val="001E51A4"/>
    <w:rsid w:val="001E630A"/>
    <w:rsid w:val="001E6C2B"/>
    <w:rsid w:val="001E7621"/>
    <w:rsid w:val="001F0CFA"/>
    <w:rsid w:val="001F112F"/>
    <w:rsid w:val="001F180A"/>
    <w:rsid w:val="001F18CF"/>
    <w:rsid w:val="001F1FCA"/>
    <w:rsid w:val="001F259B"/>
    <w:rsid w:val="001F2CF1"/>
    <w:rsid w:val="001F3435"/>
    <w:rsid w:val="001F3446"/>
    <w:rsid w:val="001F3D3B"/>
    <w:rsid w:val="001F478A"/>
    <w:rsid w:val="001F4889"/>
    <w:rsid w:val="001F4D60"/>
    <w:rsid w:val="001F51B7"/>
    <w:rsid w:val="001F56EF"/>
    <w:rsid w:val="001F58E8"/>
    <w:rsid w:val="001F6BB3"/>
    <w:rsid w:val="001F7610"/>
    <w:rsid w:val="001F7700"/>
    <w:rsid w:val="00201125"/>
    <w:rsid w:val="00203022"/>
    <w:rsid w:val="0020307D"/>
    <w:rsid w:val="00204570"/>
    <w:rsid w:val="00204A0C"/>
    <w:rsid w:val="00204B35"/>
    <w:rsid w:val="0020583E"/>
    <w:rsid w:val="00205C77"/>
    <w:rsid w:val="002061A6"/>
    <w:rsid w:val="0020646B"/>
    <w:rsid w:val="00207B76"/>
    <w:rsid w:val="00210020"/>
    <w:rsid w:val="0021217E"/>
    <w:rsid w:val="00212847"/>
    <w:rsid w:val="00213A34"/>
    <w:rsid w:val="00213B2F"/>
    <w:rsid w:val="00214B5C"/>
    <w:rsid w:val="002150C6"/>
    <w:rsid w:val="002155EF"/>
    <w:rsid w:val="002159B2"/>
    <w:rsid w:val="00217484"/>
    <w:rsid w:val="00220B53"/>
    <w:rsid w:val="00221A83"/>
    <w:rsid w:val="00222BB0"/>
    <w:rsid w:val="00222C96"/>
    <w:rsid w:val="00223715"/>
    <w:rsid w:val="00224BB6"/>
    <w:rsid w:val="00225800"/>
    <w:rsid w:val="00227144"/>
    <w:rsid w:val="002276AE"/>
    <w:rsid w:val="00230903"/>
    <w:rsid w:val="00231818"/>
    <w:rsid w:val="002324E8"/>
    <w:rsid w:val="00232E7D"/>
    <w:rsid w:val="0023314C"/>
    <w:rsid w:val="0023354D"/>
    <w:rsid w:val="0023464A"/>
    <w:rsid w:val="0023500F"/>
    <w:rsid w:val="0023506A"/>
    <w:rsid w:val="00235E30"/>
    <w:rsid w:val="00236B52"/>
    <w:rsid w:val="002370B1"/>
    <w:rsid w:val="00240CF5"/>
    <w:rsid w:val="00241CFD"/>
    <w:rsid w:val="0024216F"/>
    <w:rsid w:val="0024243E"/>
    <w:rsid w:val="002438EB"/>
    <w:rsid w:val="0024454C"/>
    <w:rsid w:val="002446F6"/>
    <w:rsid w:val="00244FBA"/>
    <w:rsid w:val="002454F4"/>
    <w:rsid w:val="002460FE"/>
    <w:rsid w:val="00246EC2"/>
    <w:rsid w:val="00247AA6"/>
    <w:rsid w:val="00247BAA"/>
    <w:rsid w:val="00247C22"/>
    <w:rsid w:val="002502B9"/>
    <w:rsid w:val="00250505"/>
    <w:rsid w:val="002513D9"/>
    <w:rsid w:val="002520E1"/>
    <w:rsid w:val="0025244F"/>
    <w:rsid w:val="002525A6"/>
    <w:rsid w:val="002534D4"/>
    <w:rsid w:val="0025481E"/>
    <w:rsid w:val="00255866"/>
    <w:rsid w:val="00255B01"/>
    <w:rsid w:val="0025699D"/>
    <w:rsid w:val="00256A61"/>
    <w:rsid w:val="00256FCA"/>
    <w:rsid w:val="002576CC"/>
    <w:rsid w:val="00257934"/>
    <w:rsid w:val="00260512"/>
    <w:rsid w:val="0026054C"/>
    <w:rsid w:val="0026087B"/>
    <w:rsid w:val="002614D0"/>
    <w:rsid w:val="00263BDC"/>
    <w:rsid w:val="00263CF4"/>
    <w:rsid w:val="00264003"/>
    <w:rsid w:val="0026486A"/>
    <w:rsid w:val="00264B6B"/>
    <w:rsid w:val="00264C69"/>
    <w:rsid w:val="00264F3B"/>
    <w:rsid w:val="0026512B"/>
    <w:rsid w:val="00266FDD"/>
    <w:rsid w:val="002703E2"/>
    <w:rsid w:val="00271045"/>
    <w:rsid w:val="00271335"/>
    <w:rsid w:val="002713F6"/>
    <w:rsid w:val="00271458"/>
    <w:rsid w:val="0027153D"/>
    <w:rsid w:val="00271A01"/>
    <w:rsid w:val="00272224"/>
    <w:rsid w:val="002726C9"/>
    <w:rsid w:val="00273652"/>
    <w:rsid w:val="00273DC3"/>
    <w:rsid w:val="00275976"/>
    <w:rsid w:val="002760DE"/>
    <w:rsid w:val="00276857"/>
    <w:rsid w:val="00276E51"/>
    <w:rsid w:val="002777C3"/>
    <w:rsid w:val="00277E46"/>
    <w:rsid w:val="00277E62"/>
    <w:rsid w:val="00280688"/>
    <w:rsid w:val="002818FB"/>
    <w:rsid w:val="00282AF7"/>
    <w:rsid w:val="00282BFD"/>
    <w:rsid w:val="0028302A"/>
    <w:rsid w:val="0028303F"/>
    <w:rsid w:val="00283482"/>
    <w:rsid w:val="00283847"/>
    <w:rsid w:val="0028388A"/>
    <w:rsid w:val="002839E5"/>
    <w:rsid w:val="0028410C"/>
    <w:rsid w:val="0028468F"/>
    <w:rsid w:val="00284E62"/>
    <w:rsid w:val="00284EB2"/>
    <w:rsid w:val="00285191"/>
    <w:rsid w:val="00287C66"/>
    <w:rsid w:val="002905BE"/>
    <w:rsid w:val="002908C2"/>
    <w:rsid w:val="00292DB7"/>
    <w:rsid w:val="00293537"/>
    <w:rsid w:val="0029478D"/>
    <w:rsid w:val="00295630"/>
    <w:rsid w:val="002978CB"/>
    <w:rsid w:val="00297A08"/>
    <w:rsid w:val="002A09E9"/>
    <w:rsid w:val="002A2349"/>
    <w:rsid w:val="002A340E"/>
    <w:rsid w:val="002A3E82"/>
    <w:rsid w:val="002A4D44"/>
    <w:rsid w:val="002A534A"/>
    <w:rsid w:val="002A56B0"/>
    <w:rsid w:val="002B0195"/>
    <w:rsid w:val="002B0C69"/>
    <w:rsid w:val="002B1210"/>
    <w:rsid w:val="002B26BB"/>
    <w:rsid w:val="002B34F1"/>
    <w:rsid w:val="002B3EC1"/>
    <w:rsid w:val="002B454B"/>
    <w:rsid w:val="002B479F"/>
    <w:rsid w:val="002B5D0F"/>
    <w:rsid w:val="002B6332"/>
    <w:rsid w:val="002B6B30"/>
    <w:rsid w:val="002B732A"/>
    <w:rsid w:val="002B7D7D"/>
    <w:rsid w:val="002C0621"/>
    <w:rsid w:val="002C1247"/>
    <w:rsid w:val="002C2A85"/>
    <w:rsid w:val="002C3E34"/>
    <w:rsid w:val="002C423C"/>
    <w:rsid w:val="002C43E9"/>
    <w:rsid w:val="002C44A0"/>
    <w:rsid w:val="002C50B8"/>
    <w:rsid w:val="002C516F"/>
    <w:rsid w:val="002C5965"/>
    <w:rsid w:val="002C760B"/>
    <w:rsid w:val="002C79A8"/>
    <w:rsid w:val="002D0CC2"/>
    <w:rsid w:val="002D1079"/>
    <w:rsid w:val="002D28CB"/>
    <w:rsid w:val="002D3118"/>
    <w:rsid w:val="002D3B67"/>
    <w:rsid w:val="002D7104"/>
    <w:rsid w:val="002E0356"/>
    <w:rsid w:val="002E1288"/>
    <w:rsid w:val="002E18A5"/>
    <w:rsid w:val="002E1D0B"/>
    <w:rsid w:val="002E2283"/>
    <w:rsid w:val="002E2BCB"/>
    <w:rsid w:val="002E2F79"/>
    <w:rsid w:val="002E3185"/>
    <w:rsid w:val="002E33E9"/>
    <w:rsid w:val="002E3612"/>
    <w:rsid w:val="002E40C5"/>
    <w:rsid w:val="002E55C8"/>
    <w:rsid w:val="002E5C2E"/>
    <w:rsid w:val="002E77EE"/>
    <w:rsid w:val="002E77FF"/>
    <w:rsid w:val="002F09F9"/>
    <w:rsid w:val="002F1741"/>
    <w:rsid w:val="002F236F"/>
    <w:rsid w:val="002F257B"/>
    <w:rsid w:val="002F42B3"/>
    <w:rsid w:val="002F51D2"/>
    <w:rsid w:val="002F5B3D"/>
    <w:rsid w:val="002F64CF"/>
    <w:rsid w:val="002F6D37"/>
    <w:rsid w:val="002F6E67"/>
    <w:rsid w:val="002F7430"/>
    <w:rsid w:val="00301672"/>
    <w:rsid w:val="00302930"/>
    <w:rsid w:val="00303064"/>
    <w:rsid w:val="00303AF3"/>
    <w:rsid w:val="00303B0A"/>
    <w:rsid w:val="003047EA"/>
    <w:rsid w:val="00304F8C"/>
    <w:rsid w:val="00305B9F"/>
    <w:rsid w:val="00306C92"/>
    <w:rsid w:val="00306CDC"/>
    <w:rsid w:val="003074F8"/>
    <w:rsid w:val="00307F9B"/>
    <w:rsid w:val="00310302"/>
    <w:rsid w:val="0031197A"/>
    <w:rsid w:val="00311EB1"/>
    <w:rsid w:val="003122F3"/>
    <w:rsid w:val="003137C5"/>
    <w:rsid w:val="00314C2B"/>
    <w:rsid w:val="00316091"/>
    <w:rsid w:val="00316AEF"/>
    <w:rsid w:val="00317D30"/>
    <w:rsid w:val="003202EA"/>
    <w:rsid w:val="0032098D"/>
    <w:rsid w:val="00320F7B"/>
    <w:rsid w:val="003219CF"/>
    <w:rsid w:val="003223BD"/>
    <w:rsid w:val="00322D75"/>
    <w:rsid w:val="00322E39"/>
    <w:rsid w:val="00323848"/>
    <w:rsid w:val="003249B6"/>
    <w:rsid w:val="00325D57"/>
    <w:rsid w:val="0032671C"/>
    <w:rsid w:val="00326E23"/>
    <w:rsid w:val="00327C3D"/>
    <w:rsid w:val="00327CF4"/>
    <w:rsid w:val="00331746"/>
    <w:rsid w:val="00331978"/>
    <w:rsid w:val="00331E5B"/>
    <w:rsid w:val="003325CD"/>
    <w:rsid w:val="00332D14"/>
    <w:rsid w:val="00333106"/>
    <w:rsid w:val="00333AF3"/>
    <w:rsid w:val="00333B86"/>
    <w:rsid w:val="003347B8"/>
    <w:rsid w:val="00334B42"/>
    <w:rsid w:val="003355BB"/>
    <w:rsid w:val="00337B78"/>
    <w:rsid w:val="00337DB6"/>
    <w:rsid w:val="00340E78"/>
    <w:rsid w:val="00341411"/>
    <w:rsid w:val="0034216B"/>
    <w:rsid w:val="00342CF6"/>
    <w:rsid w:val="00342F77"/>
    <w:rsid w:val="0034433C"/>
    <w:rsid w:val="00346A20"/>
    <w:rsid w:val="00347090"/>
    <w:rsid w:val="00347DF1"/>
    <w:rsid w:val="00347F96"/>
    <w:rsid w:val="00350130"/>
    <w:rsid w:val="00350AF6"/>
    <w:rsid w:val="00350E23"/>
    <w:rsid w:val="0035104B"/>
    <w:rsid w:val="00352316"/>
    <w:rsid w:val="003525D6"/>
    <w:rsid w:val="00352798"/>
    <w:rsid w:val="00352C9A"/>
    <w:rsid w:val="00352D62"/>
    <w:rsid w:val="003530BD"/>
    <w:rsid w:val="0035313D"/>
    <w:rsid w:val="00354A83"/>
    <w:rsid w:val="00355E5D"/>
    <w:rsid w:val="00355EFA"/>
    <w:rsid w:val="003564B8"/>
    <w:rsid w:val="00357A6B"/>
    <w:rsid w:val="00361F69"/>
    <w:rsid w:val="003634A0"/>
    <w:rsid w:val="00363650"/>
    <w:rsid w:val="00363B15"/>
    <w:rsid w:val="0036491B"/>
    <w:rsid w:val="00364DD4"/>
    <w:rsid w:val="00365230"/>
    <w:rsid w:val="00365FFB"/>
    <w:rsid w:val="003679AE"/>
    <w:rsid w:val="00367BEC"/>
    <w:rsid w:val="00367CA0"/>
    <w:rsid w:val="00367D7C"/>
    <w:rsid w:val="0036851E"/>
    <w:rsid w:val="0037020E"/>
    <w:rsid w:val="003704D5"/>
    <w:rsid w:val="003725AC"/>
    <w:rsid w:val="00372AEC"/>
    <w:rsid w:val="003730AD"/>
    <w:rsid w:val="00373F95"/>
    <w:rsid w:val="0037403E"/>
    <w:rsid w:val="00374710"/>
    <w:rsid w:val="0037477E"/>
    <w:rsid w:val="00374B45"/>
    <w:rsid w:val="00375628"/>
    <w:rsid w:val="0037600B"/>
    <w:rsid w:val="00377240"/>
    <w:rsid w:val="00377483"/>
    <w:rsid w:val="003775F5"/>
    <w:rsid w:val="00380C5A"/>
    <w:rsid w:val="00380EE8"/>
    <w:rsid w:val="00383154"/>
    <w:rsid w:val="00384406"/>
    <w:rsid w:val="0038488E"/>
    <w:rsid w:val="00385C0B"/>
    <w:rsid w:val="00385D72"/>
    <w:rsid w:val="00386059"/>
    <w:rsid w:val="00386FF0"/>
    <w:rsid w:val="00387A46"/>
    <w:rsid w:val="00390936"/>
    <w:rsid w:val="003909E0"/>
    <w:rsid w:val="00392384"/>
    <w:rsid w:val="00392A4A"/>
    <w:rsid w:val="00392BED"/>
    <w:rsid w:val="00392F19"/>
    <w:rsid w:val="003937E2"/>
    <w:rsid w:val="0039520D"/>
    <w:rsid w:val="003959BA"/>
    <w:rsid w:val="003A0F03"/>
    <w:rsid w:val="003A1774"/>
    <w:rsid w:val="003A1812"/>
    <w:rsid w:val="003A1CEB"/>
    <w:rsid w:val="003A28E6"/>
    <w:rsid w:val="003A2CA1"/>
    <w:rsid w:val="003A2CCE"/>
    <w:rsid w:val="003A2ED3"/>
    <w:rsid w:val="003A3265"/>
    <w:rsid w:val="003A3405"/>
    <w:rsid w:val="003A34C0"/>
    <w:rsid w:val="003A44DC"/>
    <w:rsid w:val="003A485B"/>
    <w:rsid w:val="003A4E6E"/>
    <w:rsid w:val="003A6497"/>
    <w:rsid w:val="003A6E97"/>
    <w:rsid w:val="003B037F"/>
    <w:rsid w:val="003B051B"/>
    <w:rsid w:val="003B0573"/>
    <w:rsid w:val="003B20B7"/>
    <w:rsid w:val="003B33E8"/>
    <w:rsid w:val="003B4CB5"/>
    <w:rsid w:val="003B5D4A"/>
    <w:rsid w:val="003B6436"/>
    <w:rsid w:val="003B6872"/>
    <w:rsid w:val="003B6A88"/>
    <w:rsid w:val="003B7875"/>
    <w:rsid w:val="003B7D37"/>
    <w:rsid w:val="003B7F87"/>
    <w:rsid w:val="003C0409"/>
    <w:rsid w:val="003C0F01"/>
    <w:rsid w:val="003C2C56"/>
    <w:rsid w:val="003C2F0F"/>
    <w:rsid w:val="003C390B"/>
    <w:rsid w:val="003C4410"/>
    <w:rsid w:val="003C4F9F"/>
    <w:rsid w:val="003C6CB8"/>
    <w:rsid w:val="003C70A5"/>
    <w:rsid w:val="003C75DE"/>
    <w:rsid w:val="003D092C"/>
    <w:rsid w:val="003D0CE5"/>
    <w:rsid w:val="003D10B5"/>
    <w:rsid w:val="003D11F0"/>
    <w:rsid w:val="003D1BEE"/>
    <w:rsid w:val="003D1CBD"/>
    <w:rsid w:val="003D26A1"/>
    <w:rsid w:val="003D38A5"/>
    <w:rsid w:val="003D4F42"/>
    <w:rsid w:val="003D502C"/>
    <w:rsid w:val="003D5261"/>
    <w:rsid w:val="003E0BC3"/>
    <w:rsid w:val="003E1155"/>
    <w:rsid w:val="003E1C5F"/>
    <w:rsid w:val="003E6055"/>
    <w:rsid w:val="003E69B1"/>
    <w:rsid w:val="003F0073"/>
    <w:rsid w:val="003F034F"/>
    <w:rsid w:val="003F0630"/>
    <w:rsid w:val="003F227C"/>
    <w:rsid w:val="003F2809"/>
    <w:rsid w:val="003F2B9B"/>
    <w:rsid w:val="003F3251"/>
    <w:rsid w:val="003F368A"/>
    <w:rsid w:val="003F4A64"/>
    <w:rsid w:val="003F4CB2"/>
    <w:rsid w:val="003F6E27"/>
    <w:rsid w:val="003F75E4"/>
    <w:rsid w:val="003F7DD3"/>
    <w:rsid w:val="004000F9"/>
    <w:rsid w:val="00400CD4"/>
    <w:rsid w:val="00401067"/>
    <w:rsid w:val="0040128B"/>
    <w:rsid w:val="00402F51"/>
    <w:rsid w:val="00402F7F"/>
    <w:rsid w:val="00403006"/>
    <w:rsid w:val="00403CA0"/>
    <w:rsid w:val="00404055"/>
    <w:rsid w:val="004046FC"/>
    <w:rsid w:val="00404973"/>
    <w:rsid w:val="004049EE"/>
    <w:rsid w:val="004051DF"/>
    <w:rsid w:val="00405DEB"/>
    <w:rsid w:val="004069D7"/>
    <w:rsid w:val="00407444"/>
    <w:rsid w:val="00407C1F"/>
    <w:rsid w:val="004102A0"/>
    <w:rsid w:val="004120A3"/>
    <w:rsid w:val="004120EF"/>
    <w:rsid w:val="004122EE"/>
    <w:rsid w:val="00413981"/>
    <w:rsid w:val="00413C85"/>
    <w:rsid w:val="00413DF4"/>
    <w:rsid w:val="004144BC"/>
    <w:rsid w:val="004149E6"/>
    <w:rsid w:val="0041513C"/>
    <w:rsid w:val="00415227"/>
    <w:rsid w:val="00415444"/>
    <w:rsid w:val="00416323"/>
    <w:rsid w:val="00416611"/>
    <w:rsid w:val="00420552"/>
    <w:rsid w:val="00422359"/>
    <w:rsid w:val="0042345B"/>
    <w:rsid w:val="00423864"/>
    <w:rsid w:val="00424F8B"/>
    <w:rsid w:val="0042531F"/>
    <w:rsid w:val="00426EFC"/>
    <w:rsid w:val="004277A5"/>
    <w:rsid w:val="00427B0F"/>
    <w:rsid w:val="00427E37"/>
    <w:rsid w:val="004312AE"/>
    <w:rsid w:val="00432C98"/>
    <w:rsid w:val="00433083"/>
    <w:rsid w:val="004335D4"/>
    <w:rsid w:val="004338DA"/>
    <w:rsid w:val="00433C18"/>
    <w:rsid w:val="0043563E"/>
    <w:rsid w:val="004356B2"/>
    <w:rsid w:val="004369DC"/>
    <w:rsid w:val="00437774"/>
    <w:rsid w:val="00437C3E"/>
    <w:rsid w:val="00440BCD"/>
    <w:rsid w:val="00440D36"/>
    <w:rsid w:val="00440E89"/>
    <w:rsid w:val="00442E77"/>
    <w:rsid w:val="0044335E"/>
    <w:rsid w:val="0044456E"/>
    <w:rsid w:val="00444CB2"/>
    <w:rsid w:val="00444D66"/>
    <w:rsid w:val="004471D8"/>
    <w:rsid w:val="0045107F"/>
    <w:rsid w:val="004515E3"/>
    <w:rsid w:val="004542FF"/>
    <w:rsid w:val="00455AB6"/>
    <w:rsid w:val="00455CF5"/>
    <w:rsid w:val="00455FBB"/>
    <w:rsid w:val="004573EE"/>
    <w:rsid w:val="00460688"/>
    <w:rsid w:val="00462CFE"/>
    <w:rsid w:val="004636AC"/>
    <w:rsid w:val="00464EDE"/>
    <w:rsid w:val="00466574"/>
    <w:rsid w:val="004667FB"/>
    <w:rsid w:val="0047012E"/>
    <w:rsid w:val="004721B3"/>
    <w:rsid w:val="00473550"/>
    <w:rsid w:val="004740A8"/>
    <w:rsid w:val="004748C9"/>
    <w:rsid w:val="00475576"/>
    <w:rsid w:val="00475A8E"/>
    <w:rsid w:val="00475B60"/>
    <w:rsid w:val="00476A33"/>
    <w:rsid w:val="00480229"/>
    <w:rsid w:val="00480F4E"/>
    <w:rsid w:val="00482423"/>
    <w:rsid w:val="00483567"/>
    <w:rsid w:val="004836DC"/>
    <w:rsid w:val="004837C0"/>
    <w:rsid w:val="00483CC2"/>
    <w:rsid w:val="00483D27"/>
    <w:rsid w:val="00483FE0"/>
    <w:rsid w:val="0048460C"/>
    <w:rsid w:val="00485518"/>
    <w:rsid w:val="0048557F"/>
    <w:rsid w:val="0048569B"/>
    <w:rsid w:val="00486A5F"/>
    <w:rsid w:val="00486CA7"/>
    <w:rsid w:val="00487E95"/>
    <w:rsid w:val="00490B1A"/>
    <w:rsid w:val="00490C81"/>
    <w:rsid w:val="004911B1"/>
    <w:rsid w:val="0049181B"/>
    <w:rsid w:val="00491D23"/>
    <w:rsid w:val="0049272D"/>
    <w:rsid w:val="00492907"/>
    <w:rsid w:val="00492B6D"/>
    <w:rsid w:val="00492E58"/>
    <w:rsid w:val="0049429B"/>
    <w:rsid w:val="004958C1"/>
    <w:rsid w:val="00496991"/>
    <w:rsid w:val="00496A28"/>
    <w:rsid w:val="0049716F"/>
    <w:rsid w:val="004972F6"/>
    <w:rsid w:val="00497461"/>
    <w:rsid w:val="00497717"/>
    <w:rsid w:val="00497E33"/>
    <w:rsid w:val="004A10A3"/>
    <w:rsid w:val="004A25C5"/>
    <w:rsid w:val="004A2D3E"/>
    <w:rsid w:val="004A304C"/>
    <w:rsid w:val="004A33DC"/>
    <w:rsid w:val="004A38DB"/>
    <w:rsid w:val="004A38E0"/>
    <w:rsid w:val="004A4E8D"/>
    <w:rsid w:val="004A580A"/>
    <w:rsid w:val="004A6384"/>
    <w:rsid w:val="004B126E"/>
    <w:rsid w:val="004B1BB5"/>
    <w:rsid w:val="004B1D65"/>
    <w:rsid w:val="004B3FD6"/>
    <w:rsid w:val="004B5433"/>
    <w:rsid w:val="004B54AE"/>
    <w:rsid w:val="004B5C41"/>
    <w:rsid w:val="004B6179"/>
    <w:rsid w:val="004B6945"/>
    <w:rsid w:val="004B6B33"/>
    <w:rsid w:val="004B7294"/>
    <w:rsid w:val="004B7734"/>
    <w:rsid w:val="004C003A"/>
    <w:rsid w:val="004C0256"/>
    <w:rsid w:val="004C1215"/>
    <w:rsid w:val="004C1A02"/>
    <w:rsid w:val="004C1E6B"/>
    <w:rsid w:val="004C2391"/>
    <w:rsid w:val="004C3198"/>
    <w:rsid w:val="004C3B83"/>
    <w:rsid w:val="004C54D5"/>
    <w:rsid w:val="004C56E8"/>
    <w:rsid w:val="004C58DA"/>
    <w:rsid w:val="004C5D13"/>
    <w:rsid w:val="004C6015"/>
    <w:rsid w:val="004C612A"/>
    <w:rsid w:val="004C6443"/>
    <w:rsid w:val="004C74B6"/>
    <w:rsid w:val="004C74FD"/>
    <w:rsid w:val="004D0C40"/>
    <w:rsid w:val="004D0D99"/>
    <w:rsid w:val="004D0F4F"/>
    <w:rsid w:val="004D2479"/>
    <w:rsid w:val="004D2AD0"/>
    <w:rsid w:val="004D34E2"/>
    <w:rsid w:val="004D4C6C"/>
    <w:rsid w:val="004D6FA6"/>
    <w:rsid w:val="004D707E"/>
    <w:rsid w:val="004D78E7"/>
    <w:rsid w:val="004D7A0B"/>
    <w:rsid w:val="004E0704"/>
    <w:rsid w:val="004E1539"/>
    <w:rsid w:val="004E38DC"/>
    <w:rsid w:val="004E44C4"/>
    <w:rsid w:val="004E631C"/>
    <w:rsid w:val="004E7B4F"/>
    <w:rsid w:val="004E7D23"/>
    <w:rsid w:val="004F070C"/>
    <w:rsid w:val="004F233D"/>
    <w:rsid w:val="004F2E16"/>
    <w:rsid w:val="004F33A5"/>
    <w:rsid w:val="004F4655"/>
    <w:rsid w:val="004F6CDA"/>
    <w:rsid w:val="0050127D"/>
    <w:rsid w:val="005016A4"/>
    <w:rsid w:val="00501DC1"/>
    <w:rsid w:val="0050280E"/>
    <w:rsid w:val="005037DC"/>
    <w:rsid w:val="0050388F"/>
    <w:rsid w:val="00503EC7"/>
    <w:rsid w:val="00504060"/>
    <w:rsid w:val="00504B88"/>
    <w:rsid w:val="0050521A"/>
    <w:rsid w:val="00506D21"/>
    <w:rsid w:val="0050785E"/>
    <w:rsid w:val="00510593"/>
    <w:rsid w:val="0051161A"/>
    <w:rsid w:val="00511876"/>
    <w:rsid w:val="005119E9"/>
    <w:rsid w:val="005122BC"/>
    <w:rsid w:val="005136CD"/>
    <w:rsid w:val="005156FB"/>
    <w:rsid w:val="0051586E"/>
    <w:rsid w:val="005159F9"/>
    <w:rsid w:val="00516947"/>
    <w:rsid w:val="0051786A"/>
    <w:rsid w:val="00517985"/>
    <w:rsid w:val="00517E97"/>
    <w:rsid w:val="00520415"/>
    <w:rsid w:val="00520482"/>
    <w:rsid w:val="00522800"/>
    <w:rsid w:val="00523246"/>
    <w:rsid w:val="00523AA3"/>
    <w:rsid w:val="00526E87"/>
    <w:rsid w:val="00527359"/>
    <w:rsid w:val="0052748B"/>
    <w:rsid w:val="00527808"/>
    <w:rsid w:val="00530085"/>
    <w:rsid w:val="005301D2"/>
    <w:rsid w:val="00530EAC"/>
    <w:rsid w:val="00531454"/>
    <w:rsid w:val="00531A16"/>
    <w:rsid w:val="00532AF1"/>
    <w:rsid w:val="00532DE7"/>
    <w:rsid w:val="0053310C"/>
    <w:rsid w:val="00533816"/>
    <w:rsid w:val="0053394B"/>
    <w:rsid w:val="00535840"/>
    <w:rsid w:val="00536039"/>
    <w:rsid w:val="00536C9D"/>
    <w:rsid w:val="00540A93"/>
    <w:rsid w:val="00540EDE"/>
    <w:rsid w:val="0054148D"/>
    <w:rsid w:val="005425A5"/>
    <w:rsid w:val="00542A39"/>
    <w:rsid w:val="00542E1C"/>
    <w:rsid w:val="00543A04"/>
    <w:rsid w:val="0054420E"/>
    <w:rsid w:val="005449DB"/>
    <w:rsid w:val="00545339"/>
    <w:rsid w:val="00546074"/>
    <w:rsid w:val="005465CC"/>
    <w:rsid w:val="00546E1E"/>
    <w:rsid w:val="00546E47"/>
    <w:rsid w:val="00547067"/>
    <w:rsid w:val="00547708"/>
    <w:rsid w:val="00547A89"/>
    <w:rsid w:val="005508A5"/>
    <w:rsid w:val="0055103F"/>
    <w:rsid w:val="0055183B"/>
    <w:rsid w:val="00551BB2"/>
    <w:rsid w:val="00551F78"/>
    <w:rsid w:val="00552594"/>
    <w:rsid w:val="00552A5A"/>
    <w:rsid w:val="00553538"/>
    <w:rsid w:val="00553A74"/>
    <w:rsid w:val="00553CB6"/>
    <w:rsid w:val="005540EA"/>
    <w:rsid w:val="00555201"/>
    <w:rsid w:val="005561B0"/>
    <w:rsid w:val="0055647E"/>
    <w:rsid w:val="00560625"/>
    <w:rsid w:val="00560D31"/>
    <w:rsid w:val="00561D55"/>
    <w:rsid w:val="0056217A"/>
    <w:rsid w:val="005629AD"/>
    <w:rsid w:val="00562FD8"/>
    <w:rsid w:val="00563971"/>
    <w:rsid w:val="005647C0"/>
    <w:rsid w:val="00564D33"/>
    <w:rsid w:val="00564D71"/>
    <w:rsid w:val="0056516B"/>
    <w:rsid w:val="00566385"/>
    <w:rsid w:val="00567104"/>
    <w:rsid w:val="005677DD"/>
    <w:rsid w:val="0057006B"/>
    <w:rsid w:val="00570C1E"/>
    <w:rsid w:val="00571789"/>
    <w:rsid w:val="00571A05"/>
    <w:rsid w:val="005727BD"/>
    <w:rsid w:val="00572BBC"/>
    <w:rsid w:val="005768EA"/>
    <w:rsid w:val="00576D22"/>
    <w:rsid w:val="005774EF"/>
    <w:rsid w:val="00580FEC"/>
    <w:rsid w:val="005812E4"/>
    <w:rsid w:val="00582238"/>
    <w:rsid w:val="0058282A"/>
    <w:rsid w:val="00582E7F"/>
    <w:rsid w:val="00583CC7"/>
    <w:rsid w:val="00584AA3"/>
    <w:rsid w:val="00584B64"/>
    <w:rsid w:val="00584CC5"/>
    <w:rsid w:val="00585508"/>
    <w:rsid w:val="0058620C"/>
    <w:rsid w:val="005908E9"/>
    <w:rsid w:val="00592E3A"/>
    <w:rsid w:val="00594E73"/>
    <w:rsid w:val="0059563F"/>
    <w:rsid w:val="005956E7"/>
    <w:rsid w:val="00595889"/>
    <w:rsid w:val="00595CEB"/>
    <w:rsid w:val="00595FDC"/>
    <w:rsid w:val="005969B5"/>
    <w:rsid w:val="00596A9B"/>
    <w:rsid w:val="00596EE7"/>
    <w:rsid w:val="00597965"/>
    <w:rsid w:val="005979B7"/>
    <w:rsid w:val="005979FB"/>
    <w:rsid w:val="005A1FF8"/>
    <w:rsid w:val="005A277C"/>
    <w:rsid w:val="005A2A7E"/>
    <w:rsid w:val="005A2EF5"/>
    <w:rsid w:val="005A3DD2"/>
    <w:rsid w:val="005A3DD9"/>
    <w:rsid w:val="005A40EE"/>
    <w:rsid w:val="005A4215"/>
    <w:rsid w:val="005A6806"/>
    <w:rsid w:val="005A6F5D"/>
    <w:rsid w:val="005B19A4"/>
    <w:rsid w:val="005B2372"/>
    <w:rsid w:val="005B2632"/>
    <w:rsid w:val="005B3B35"/>
    <w:rsid w:val="005B464F"/>
    <w:rsid w:val="005B4BA9"/>
    <w:rsid w:val="005B55D1"/>
    <w:rsid w:val="005B56E6"/>
    <w:rsid w:val="005B6315"/>
    <w:rsid w:val="005B6374"/>
    <w:rsid w:val="005B6FEF"/>
    <w:rsid w:val="005C08F1"/>
    <w:rsid w:val="005C0CB4"/>
    <w:rsid w:val="005C1B6C"/>
    <w:rsid w:val="005C1E61"/>
    <w:rsid w:val="005C2733"/>
    <w:rsid w:val="005C281D"/>
    <w:rsid w:val="005C2C02"/>
    <w:rsid w:val="005C33A0"/>
    <w:rsid w:val="005C4B11"/>
    <w:rsid w:val="005C5714"/>
    <w:rsid w:val="005C5816"/>
    <w:rsid w:val="005C7200"/>
    <w:rsid w:val="005C7F1A"/>
    <w:rsid w:val="005C7FDC"/>
    <w:rsid w:val="005CEE38"/>
    <w:rsid w:val="005D0296"/>
    <w:rsid w:val="005D093C"/>
    <w:rsid w:val="005D0B03"/>
    <w:rsid w:val="005D0E0F"/>
    <w:rsid w:val="005D20C7"/>
    <w:rsid w:val="005D359F"/>
    <w:rsid w:val="005D3A45"/>
    <w:rsid w:val="005D4053"/>
    <w:rsid w:val="005D441A"/>
    <w:rsid w:val="005D55FC"/>
    <w:rsid w:val="005D59C5"/>
    <w:rsid w:val="005E0485"/>
    <w:rsid w:val="005E07C0"/>
    <w:rsid w:val="005E1475"/>
    <w:rsid w:val="005E2672"/>
    <w:rsid w:val="005E2B9B"/>
    <w:rsid w:val="005E481D"/>
    <w:rsid w:val="005E78CD"/>
    <w:rsid w:val="005F1038"/>
    <w:rsid w:val="005F1194"/>
    <w:rsid w:val="005F1B30"/>
    <w:rsid w:val="005F1D7A"/>
    <w:rsid w:val="005F1EDF"/>
    <w:rsid w:val="005F35E0"/>
    <w:rsid w:val="005F371C"/>
    <w:rsid w:val="005F46B9"/>
    <w:rsid w:val="005F5606"/>
    <w:rsid w:val="005F75D7"/>
    <w:rsid w:val="005F7C4B"/>
    <w:rsid w:val="006021F9"/>
    <w:rsid w:val="006023F7"/>
    <w:rsid w:val="0060292A"/>
    <w:rsid w:val="00602F09"/>
    <w:rsid w:val="00603494"/>
    <w:rsid w:val="006034AD"/>
    <w:rsid w:val="00603C17"/>
    <w:rsid w:val="00606F0D"/>
    <w:rsid w:val="00610DBF"/>
    <w:rsid w:val="00611057"/>
    <w:rsid w:val="006111B9"/>
    <w:rsid w:val="00611F57"/>
    <w:rsid w:val="006124B0"/>
    <w:rsid w:val="00612889"/>
    <w:rsid w:val="00613189"/>
    <w:rsid w:val="0061351E"/>
    <w:rsid w:val="00613879"/>
    <w:rsid w:val="00614500"/>
    <w:rsid w:val="00614C79"/>
    <w:rsid w:val="00615484"/>
    <w:rsid w:val="00615629"/>
    <w:rsid w:val="006157BB"/>
    <w:rsid w:val="00620553"/>
    <w:rsid w:val="00620937"/>
    <w:rsid w:val="00620A33"/>
    <w:rsid w:val="00621D7E"/>
    <w:rsid w:val="00622429"/>
    <w:rsid w:val="00622735"/>
    <w:rsid w:val="0062450D"/>
    <w:rsid w:val="006247FF"/>
    <w:rsid w:val="00624A05"/>
    <w:rsid w:val="00625107"/>
    <w:rsid w:val="006252A4"/>
    <w:rsid w:val="006264D7"/>
    <w:rsid w:val="00627564"/>
    <w:rsid w:val="00630822"/>
    <w:rsid w:val="006308DD"/>
    <w:rsid w:val="00630C8D"/>
    <w:rsid w:val="00634A1C"/>
    <w:rsid w:val="00635687"/>
    <w:rsid w:val="00636F28"/>
    <w:rsid w:val="0064003E"/>
    <w:rsid w:val="00640158"/>
    <w:rsid w:val="0064065A"/>
    <w:rsid w:val="0064244A"/>
    <w:rsid w:val="006446B2"/>
    <w:rsid w:val="00646D04"/>
    <w:rsid w:val="00650D94"/>
    <w:rsid w:val="0065165B"/>
    <w:rsid w:val="006530E3"/>
    <w:rsid w:val="006537AF"/>
    <w:rsid w:val="00653947"/>
    <w:rsid w:val="00653A28"/>
    <w:rsid w:val="00653B4A"/>
    <w:rsid w:val="006549E5"/>
    <w:rsid w:val="00655BE9"/>
    <w:rsid w:val="006567D4"/>
    <w:rsid w:val="00657D3A"/>
    <w:rsid w:val="006636EA"/>
    <w:rsid w:val="00664572"/>
    <w:rsid w:val="00665662"/>
    <w:rsid w:val="0066582E"/>
    <w:rsid w:val="006661F5"/>
    <w:rsid w:val="00666A8C"/>
    <w:rsid w:val="0066724E"/>
    <w:rsid w:val="00667625"/>
    <w:rsid w:val="00667920"/>
    <w:rsid w:val="00667C1B"/>
    <w:rsid w:val="00670299"/>
    <w:rsid w:val="0067065C"/>
    <w:rsid w:val="00671212"/>
    <w:rsid w:val="006738D1"/>
    <w:rsid w:val="00673ADF"/>
    <w:rsid w:val="00673B6C"/>
    <w:rsid w:val="0067409B"/>
    <w:rsid w:val="0067427E"/>
    <w:rsid w:val="00674825"/>
    <w:rsid w:val="00676AE7"/>
    <w:rsid w:val="0067741D"/>
    <w:rsid w:val="00677520"/>
    <w:rsid w:val="006802A3"/>
    <w:rsid w:val="00680329"/>
    <w:rsid w:val="00681480"/>
    <w:rsid w:val="00682767"/>
    <w:rsid w:val="00682F40"/>
    <w:rsid w:val="0068358C"/>
    <w:rsid w:val="006839CC"/>
    <w:rsid w:val="0068538D"/>
    <w:rsid w:val="0068639A"/>
    <w:rsid w:val="00686453"/>
    <w:rsid w:val="00686814"/>
    <w:rsid w:val="006872EA"/>
    <w:rsid w:val="00691823"/>
    <w:rsid w:val="00692F7D"/>
    <w:rsid w:val="0069317A"/>
    <w:rsid w:val="006935F0"/>
    <w:rsid w:val="006946E6"/>
    <w:rsid w:val="00695481"/>
    <w:rsid w:val="00697929"/>
    <w:rsid w:val="00697F7F"/>
    <w:rsid w:val="006A006F"/>
    <w:rsid w:val="006A0503"/>
    <w:rsid w:val="006A0C06"/>
    <w:rsid w:val="006A184F"/>
    <w:rsid w:val="006A43EC"/>
    <w:rsid w:val="006A4A8E"/>
    <w:rsid w:val="006A52C5"/>
    <w:rsid w:val="006A636F"/>
    <w:rsid w:val="006A641C"/>
    <w:rsid w:val="006A6784"/>
    <w:rsid w:val="006A7565"/>
    <w:rsid w:val="006A7AEF"/>
    <w:rsid w:val="006B1267"/>
    <w:rsid w:val="006B1F51"/>
    <w:rsid w:val="006B2343"/>
    <w:rsid w:val="006B2366"/>
    <w:rsid w:val="006B36C8"/>
    <w:rsid w:val="006B40E6"/>
    <w:rsid w:val="006B48E3"/>
    <w:rsid w:val="006B5678"/>
    <w:rsid w:val="006B59D4"/>
    <w:rsid w:val="006B5BF4"/>
    <w:rsid w:val="006B5DDF"/>
    <w:rsid w:val="006B6BC0"/>
    <w:rsid w:val="006C08F9"/>
    <w:rsid w:val="006C1091"/>
    <w:rsid w:val="006C1D10"/>
    <w:rsid w:val="006C1F47"/>
    <w:rsid w:val="006C3C8C"/>
    <w:rsid w:val="006C47E8"/>
    <w:rsid w:val="006C4A4B"/>
    <w:rsid w:val="006C4E41"/>
    <w:rsid w:val="006C560F"/>
    <w:rsid w:val="006C7A22"/>
    <w:rsid w:val="006C7C4D"/>
    <w:rsid w:val="006D0558"/>
    <w:rsid w:val="006D177A"/>
    <w:rsid w:val="006D23A8"/>
    <w:rsid w:val="006D3443"/>
    <w:rsid w:val="006D3D4B"/>
    <w:rsid w:val="006D52EC"/>
    <w:rsid w:val="006D5363"/>
    <w:rsid w:val="006D7012"/>
    <w:rsid w:val="006D775B"/>
    <w:rsid w:val="006E006E"/>
    <w:rsid w:val="006E00D0"/>
    <w:rsid w:val="006E065E"/>
    <w:rsid w:val="006E0A8A"/>
    <w:rsid w:val="006E0CF2"/>
    <w:rsid w:val="006E0E45"/>
    <w:rsid w:val="006E10E7"/>
    <w:rsid w:val="006E191F"/>
    <w:rsid w:val="006E2819"/>
    <w:rsid w:val="006E2E53"/>
    <w:rsid w:val="006E4174"/>
    <w:rsid w:val="006E4648"/>
    <w:rsid w:val="006E599F"/>
    <w:rsid w:val="006F0112"/>
    <w:rsid w:val="006F113F"/>
    <w:rsid w:val="006F12CF"/>
    <w:rsid w:val="006F210D"/>
    <w:rsid w:val="006F3D06"/>
    <w:rsid w:val="006F513E"/>
    <w:rsid w:val="006F64CB"/>
    <w:rsid w:val="00700B2C"/>
    <w:rsid w:val="00700CAB"/>
    <w:rsid w:val="00700E4A"/>
    <w:rsid w:val="007019CC"/>
    <w:rsid w:val="00703A80"/>
    <w:rsid w:val="00704538"/>
    <w:rsid w:val="00704986"/>
    <w:rsid w:val="00704C5A"/>
    <w:rsid w:val="007068B1"/>
    <w:rsid w:val="00707B87"/>
    <w:rsid w:val="00707DC5"/>
    <w:rsid w:val="007104C1"/>
    <w:rsid w:val="00710BC6"/>
    <w:rsid w:val="00710BF5"/>
    <w:rsid w:val="007132BF"/>
    <w:rsid w:val="007140CA"/>
    <w:rsid w:val="0071477A"/>
    <w:rsid w:val="00716737"/>
    <w:rsid w:val="00716A68"/>
    <w:rsid w:val="00717B2B"/>
    <w:rsid w:val="00721E4C"/>
    <w:rsid w:val="00723FEC"/>
    <w:rsid w:val="007246E0"/>
    <w:rsid w:val="00724EFC"/>
    <w:rsid w:val="00725EC2"/>
    <w:rsid w:val="00726308"/>
    <w:rsid w:val="00727342"/>
    <w:rsid w:val="00727703"/>
    <w:rsid w:val="00727D7C"/>
    <w:rsid w:val="00730809"/>
    <w:rsid w:val="0073092E"/>
    <w:rsid w:val="00730A7E"/>
    <w:rsid w:val="007326A6"/>
    <w:rsid w:val="00733F32"/>
    <w:rsid w:val="007359A7"/>
    <w:rsid w:val="00737C33"/>
    <w:rsid w:val="0074136C"/>
    <w:rsid w:val="007417CC"/>
    <w:rsid w:val="00741A07"/>
    <w:rsid w:val="00742518"/>
    <w:rsid w:val="00742C2D"/>
    <w:rsid w:val="0074342A"/>
    <w:rsid w:val="00743E9A"/>
    <w:rsid w:val="007455F6"/>
    <w:rsid w:val="007456C2"/>
    <w:rsid w:val="0074592E"/>
    <w:rsid w:val="00745FC1"/>
    <w:rsid w:val="00747D42"/>
    <w:rsid w:val="007527E5"/>
    <w:rsid w:val="00752A80"/>
    <w:rsid w:val="00752CC8"/>
    <w:rsid w:val="00752CCD"/>
    <w:rsid w:val="00752DD3"/>
    <w:rsid w:val="007531FF"/>
    <w:rsid w:val="00754ACE"/>
    <w:rsid w:val="00754F2B"/>
    <w:rsid w:val="0075524D"/>
    <w:rsid w:val="00755402"/>
    <w:rsid w:val="007557C2"/>
    <w:rsid w:val="00756ACB"/>
    <w:rsid w:val="00756DC5"/>
    <w:rsid w:val="00757DDF"/>
    <w:rsid w:val="00760262"/>
    <w:rsid w:val="00760621"/>
    <w:rsid w:val="007614E0"/>
    <w:rsid w:val="0076180F"/>
    <w:rsid w:val="00761F45"/>
    <w:rsid w:val="00762017"/>
    <w:rsid w:val="00762022"/>
    <w:rsid w:val="00766C4D"/>
    <w:rsid w:val="00767280"/>
    <w:rsid w:val="0076754D"/>
    <w:rsid w:val="007702C3"/>
    <w:rsid w:val="0077081E"/>
    <w:rsid w:val="00772486"/>
    <w:rsid w:val="007739FF"/>
    <w:rsid w:val="00774B6E"/>
    <w:rsid w:val="00774ECE"/>
    <w:rsid w:val="007750B3"/>
    <w:rsid w:val="00775B5D"/>
    <w:rsid w:val="00776E70"/>
    <w:rsid w:val="00780B81"/>
    <w:rsid w:val="00780D66"/>
    <w:rsid w:val="00781496"/>
    <w:rsid w:val="00781947"/>
    <w:rsid w:val="00781C57"/>
    <w:rsid w:val="007839A9"/>
    <w:rsid w:val="00785C5E"/>
    <w:rsid w:val="0078739E"/>
    <w:rsid w:val="00790401"/>
    <w:rsid w:val="00792A30"/>
    <w:rsid w:val="00792E9A"/>
    <w:rsid w:val="00793638"/>
    <w:rsid w:val="0079586C"/>
    <w:rsid w:val="00796BF8"/>
    <w:rsid w:val="007973FD"/>
    <w:rsid w:val="007A1E13"/>
    <w:rsid w:val="007A2307"/>
    <w:rsid w:val="007A23B6"/>
    <w:rsid w:val="007A260B"/>
    <w:rsid w:val="007A34E1"/>
    <w:rsid w:val="007A3732"/>
    <w:rsid w:val="007A37FC"/>
    <w:rsid w:val="007A5368"/>
    <w:rsid w:val="007A57D7"/>
    <w:rsid w:val="007A705F"/>
    <w:rsid w:val="007A7780"/>
    <w:rsid w:val="007A7CB7"/>
    <w:rsid w:val="007A7CCA"/>
    <w:rsid w:val="007B0CEE"/>
    <w:rsid w:val="007B304C"/>
    <w:rsid w:val="007B393D"/>
    <w:rsid w:val="007B4D8E"/>
    <w:rsid w:val="007B5B3F"/>
    <w:rsid w:val="007B68D4"/>
    <w:rsid w:val="007B6C35"/>
    <w:rsid w:val="007B6DE3"/>
    <w:rsid w:val="007B720A"/>
    <w:rsid w:val="007B7707"/>
    <w:rsid w:val="007B7AE6"/>
    <w:rsid w:val="007C2128"/>
    <w:rsid w:val="007C294E"/>
    <w:rsid w:val="007C3721"/>
    <w:rsid w:val="007C3F2F"/>
    <w:rsid w:val="007C4C9E"/>
    <w:rsid w:val="007C4D70"/>
    <w:rsid w:val="007C4DEA"/>
    <w:rsid w:val="007C5166"/>
    <w:rsid w:val="007C5826"/>
    <w:rsid w:val="007D05AB"/>
    <w:rsid w:val="007D1062"/>
    <w:rsid w:val="007D1113"/>
    <w:rsid w:val="007D160B"/>
    <w:rsid w:val="007D272F"/>
    <w:rsid w:val="007D2927"/>
    <w:rsid w:val="007D37A6"/>
    <w:rsid w:val="007D3B86"/>
    <w:rsid w:val="007D415D"/>
    <w:rsid w:val="007D4425"/>
    <w:rsid w:val="007D45FD"/>
    <w:rsid w:val="007D4FD5"/>
    <w:rsid w:val="007D697C"/>
    <w:rsid w:val="007E04FF"/>
    <w:rsid w:val="007E0CB8"/>
    <w:rsid w:val="007E4087"/>
    <w:rsid w:val="007E4B0D"/>
    <w:rsid w:val="007E599D"/>
    <w:rsid w:val="007E5C2F"/>
    <w:rsid w:val="007E6A12"/>
    <w:rsid w:val="007F061F"/>
    <w:rsid w:val="007F12D4"/>
    <w:rsid w:val="007F1F13"/>
    <w:rsid w:val="007F2274"/>
    <w:rsid w:val="007F2D5B"/>
    <w:rsid w:val="007F3087"/>
    <w:rsid w:val="007F3102"/>
    <w:rsid w:val="007F331B"/>
    <w:rsid w:val="007F44C4"/>
    <w:rsid w:val="007F55D8"/>
    <w:rsid w:val="00801C9C"/>
    <w:rsid w:val="008021CB"/>
    <w:rsid w:val="00802353"/>
    <w:rsid w:val="008029D1"/>
    <w:rsid w:val="00802F01"/>
    <w:rsid w:val="00803449"/>
    <w:rsid w:val="00803CA6"/>
    <w:rsid w:val="00804611"/>
    <w:rsid w:val="00804724"/>
    <w:rsid w:val="00805098"/>
    <w:rsid w:val="00807684"/>
    <w:rsid w:val="00811227"/>
    <w:rsid w:val="00812D46"/>
    <w:rsid w:val="008132F3"/>
    <w:rsid w:val="00814849"/>
    <w:rsid w:val="00814E1A"/>
    <w:rsid w:val="00815151"/>
    <w:rsid w:val="008151E6"/>
    <w:rsid w:val="00815DD0"/>
    <w:rsid w:val="00817349"/>
    <w:rsid w:val="008178DC"/>
    <w:rsid w:val="00817A70"/>
    <w:rsid w:val="008203B2"/>
    <w:rsid w:val="008204BF"/>
    <w:rsid w:val="00821655"/>
    <w:rsid w:val="00821975"/>
    <w:rsid w:val="00822071"/>
    <w:rsid w:val="008223C4"/>
    <w:rsid w:val="008237D6"/>
    <w:rsid w:val="0082397B"/>
    <w:rsid w:val="0082409C"/>
    <w:rsid w:val="00824B4D"/>
    <w:rsid w:val="00826B3A"/>
    <w:rsid w:val="00827192"/>
    <w:rsid w:val="00831EC7"/>
    <w:rsid w:val="00831FED"/>
    <w:rsid w:val="008325B0"/>
    <w:rsid w:val="008330CE"/>
    <w:rsid w:val="00833594"/>
    <w:rsid w:val="00834F1F"/>
    <w:rsid w:val="00835D12"/>
    <w:rsid w:val="00836E05"/>
    <w:rsid w:val="00836E3B"/>
    <w:rsid w:val="00837080"/>
    <w:rsid w:val="00837230"/>
    <w:rsid w:val="0083787F"/>
    <w:rsid w:val="00837A31"/>
    <w:rsid w:val="00837D8F"/>
    <w:rsid w:val="00842136"/>
    <w:rsid w:val="00842C50"/>
    <w:rsid w:val="00842E01"/>
    <w:rsid w:val="00844778"/>
    <w:rsid w:val="00845ABB"/>
    <w:rsid w:val="00845AD3"/>
    <w:rsid w:val="00846627"/>
    <w:rsid w:val="00846802"/>
    <w:rsid w:val="00846BCF"/>
    <w:rsid w:val="008515C8"/>
    <w:rsid w:val="0085226F"/>
    <w:rsid w:val="008529B8"/>
    <w:rsid w:val="008534B0"/>
    <w:rsid w:val="00854159"/>
    <w:rsid w:val="008547D8"/>
    <w:rsid w:val="00854A48"/>
    <w:rsid w:val="00854A61"/>
    <w:rsid w:val="00854BA2"/>
    <w:rsid w:val="00855699"/>
    <w:rsid w:val="00855829"/>
    <w:rsid w:val="00855972"/>
    <w:rsid w:val="00855FD6"/>
    <w:rsid w:val="00857092"/>
    <w:rsid w:val="00857F36"/>
    <w:rsid w:val="00860370"/>
    <w:rsid w:val="0086047D"/>
    <w:rsid w:val="00860B28"/>
    <w:rsid w:val="00860B46"/>
    <w:rsid w:val="0086141D"/>
    <w:rsid w:val="008614BD"/>
    <w:rsid w:val="008644CE"/>
    <w:rsid w:val="008645F4"/>
    <w:rsid w:val="008655BB"/>
    <w:rsid w:val="00865A11"/>
    <w:rsid w:val="00865D63"/>
    <w:rsid w:val="0086671E"/>
    <w:rsid w:val="00866C38"/>
    <w:rsid w:val="00866D78"/>
    <w:rsid w:val="00867303"/>
    <w:rsid w:val="00867CDE"/>
    <w:rsid w:val="00870081"/>
    <w:rsid w:val="00870950"/>
    <w:rsid w:val="00870C36"/>
    <w:rsid w:val="00873705"/>
    <w:rsid w:val="00876313"/>
    <w:rsid w:val="0087676A"/>
    <w:rsid w:val="008775E0"/>
    <w:rsid w:val="008775FF"/>
    <w:rsid w:val="00877F6C"/>
    <w:rsid w:val="00880B1A"/>
    <w:rsid w:val="00880CFE"/>
    <w:rsid w:val="008817AA"/>
    <w:rsid w:val="00882406"/>
    <w:rsid w:val="008825B4"/>
    <w:rsid w:val="008828A2"/>
    <w:rsid w:val="00882D4B"/>
    <w:rsid w:val="00883726"/>
    <w:rsid w:val="00883AE0"/>
    <w:rsid w:val="00883B33"/>
    <w:rsid w:val="00883CDA"/>
    <w:rsid w:val="00883D32"/>
    <w:rsid w:val="00884C1B"/>
    <w:rsid w:val="00885289"/>
    <w:rsid w:val="008862D2"/>
    <w:rsid w:val="00886449"/>
    <w:rsid w:val="008875ED"/>
    <w:rsid w:val="008875F1"/>
    <w:rsid w:val="00890262"/>
    <w:rsid w:val="008914D7"/>
    <w:rsid w:val="00891CDB"/>
    <w:rsid w:val="008926E6"/>
    <w:rsid w:val="00892A1B"/>
    <w:rsid w:val="00893453"/>
    <w:rsid w:val="00894551"/>
    <w:rsid w:val="008960E7"/>
    <w:rsid w:val="00896162"/>
    <w:rsid w:val="00897C45"/>
    <w:rsid w:val="008A08A8"/>
    <w:rsid w:val="008A140C"/>
    <w:rsid w:val="008A429C"/>
    <w:rsid w:val="008A491B"/>
    <w:rsid w:val="008A4DFB"/>
    <w:rsid w:val="008A4EA5"/>
    <w:rsid w:val="008A702F"/>
    <w:rsid w:val="008B160D"/>
    <w:rsid w:val="008B1664"/>
    <w:rsid w:val="008B2637"/>
    <w:rsid w:val="008B3E24"/>
    <w:rsid w:val="008B3F36"/>
    <w:rsid w:val="008B403F"/>
    <w:rsid w:val="008B44C0"/>
    <w:rsid w:val="008B51A2"/>
    <w:rsid w:val="008B5711"/>
    <w:rsid w:val="008B59A0"/>
    <w:rsid w:val="008B713A"/>
    <w:rsid w:val="008B741A"/>
    <w:rsid w:val="008C06F0"/>
    <w:rsid w:val="008C104C"/>
    <w:rsid w:val="008C30B4"/>
    <w:rsid w:val="008C36A0"/>
    <w:rsid w:val="008C3B3C"/>
    <w:rsid w:val="008C455F"/>
    <w:rsid w:val="008C4A1B"/>
    <w:rsid w:val="008C585F"/>
    <w:rsid w:val="008C6069"/>
    <w:rsid w:val="008C725E"/>
    <w:rsid w:val="008C7DC7"/>
    <w:rsid w:val="008D055C"/>
    <w:rsid w:val="008D11A9"/>
    <w:rsid w:val="008D24C5"/>
    <w:rsid w:val="008D34C1"/>
    <w:rsid w:val="008D4FA9"/>
    <w:rsid w:val="008D5723"/>
    <w:rsid w:val="008D5B4D"/>
    <w:rsid w:val="008D6B75"/>
    <w:rsid w:val="008D78A2"/>
    <w:rsid w:val="008E1632"/>
    <w:rsid w:val="008E25C1"/>
    <w:rsid w:val="008E2CC8"/>
    <w:rsid w:val="008E351C"/>
    <w:rsid w:val="008E36ED"/>
    <w:rsid w:val="008E5C39"/>
    <w:rsid w:val="008E61F3"/>
    <w:rsid w:val="008E668D"/>
    <w:rsid w:val="008E7B2B"/>
    <w:rsid w:val="008F014D"/>
    <w:rsid w:val="008F083D"/>
    <w:rsid w:val="008F255B"/>
    <w:rsid w:val="008F27CF"/>
    <w:rsid w:val="008F28E9"/>
    <w:rsid w:val="008F31D4"/>
    <w:rsid w:val="008F35F7"/>
    <w:rsid w:val="008F48B6"/>
    <w:rsid w:val="008F4B98"/>
    <w:rsid w:val="008F68C6"/>
    <w:rsid w:val="008F72C4"/>
    <w:rsid w:val="0090057F"/>
    <w:rsid w:val="009007A4"/>
    <w:rsid w:val="00900947"/>
    <w:rsid w:val="009009D3"/>
    <w:rsid w:val="00902C6F"/>
    <w:rsid w:val="00902E9C"/>
    <w:rsid w:val="009034AB"/>
    <w:rsid w:val="00903B18"/>
    <w:rsid w:val="00903D7D"/>
    <w:rsid w:val="00903DB1"/>
    <w:rsid w:val="009040D9"/>
    <w:rsid w:val="009047FB"/>
    <w:rsid w:val="00905598"/>
    <w:rsid w:val="00905F82"/>
    <w:rsid w:val="009066DF"/>
    <w:rsid w:val="00906DC4"/>
    <w:rsid w:val="009078EE"/>
    <w:rsid w:val="00907AE0"/>
    <w:rsid w:val="00910703"/>
    <w:rsid w:val="009109B4"/>
    <w:rsid w:val="00911C5C"/>
    <w:rsid w:val="00912190"/>
    <w:rsid w:val="009132A3"/>
    <w:rsid w:val="00913E81"/>
    <w:rsid w:val="00914230"/>
    <w:rsid w:val="009144D8"/>
    <w:rsid w:val="009148C5"/>
    <w:rsid w:val="00914D85"/>
    <w:rsid w:val="00915135"/>
    <w:rsid w:val="0091605D"/>
    <w:rsid w:val="00916AC8"/>
    <w:rsid w:val="00916C73"/>
    <w:rsid w:val="00916F22"/>
    <w:rsid w:val="009174B4"/>
    <w:rsid w:val="00920066"/>
    <w:rsid w:val="009210BC"/>
    <w:rsid w:val="00921160"/>
    <w:rsid w:val="00921D06"/>
    <w:rsid w:val="0092204E"/>
    <w:rsid w:val="009226FC"/>
    <w:rsid w:val="00922AA1"/>
    <w:rsid w:val="00923293"/>
    <w:rsid w:val="00926739"/>
    <w:rsid w:val="00926BCC"/>
    <w:rsid w:val="00927DB9"/>
    <w:rsid w:val="00930A1D"/>
    <w:rsid w:val="00930E3F"/>
    <w:rsid w:val="00930ED5"/>
    <w:rsid w:val="00931023"/>
    <w:rsid w:val="0093200C"/>
    <w:rsid w:val="00933797"/>
    <w:rsid w:val="00936634"/>
    <w:rsid w:val="00936764"/>
    <w:rsid w:val="00937157"/>
    <w:rsid w:val="00937BF9"/>
    <w:rsid w:val="00937F74"/>
    <w:rsid w:val="00937F8E"/>
    <w:rsid w:val="00940EBA"/>
    <w:rsid w:val="00941055"/>
    <w:rsid w:val="00942E72"/>
    <w:rsid w:val="0094316A"/>
    <w:rsid w:val="00943782"/>
    <w:rsid w:val="00943D92"/>
    <w:rsid w:val="009443EF"/>
    <w:rsid w:val="00945035"/>
    <w:rsid w:val="009453BB"/>
    <w:rsid w:val="00945C13"/>
    <w:rsid w:val="00945CC9"/>
    <w:rsid w:val="009472EA"/>
    <w:rsid w:val="00947A27"/>
    <w:rsid w:val="009520C3"/>
    <w:rsid w:val="00952291"/>
    <w:rsid w:val="0095375A"/>
    <w:rsid w:val="00953AE9"/>
    <w:rsid w:val="00954071"/>
    <w:rsid w:val="00954B1E"/>
    <w:rsid w:val="00954C1B"/>
    <w:rsid w:val="00955910"/>
    <w:rsid w:val="00955B49"/>
    <w:rsid w:val="00955E3D"/>
    <w:rsid w:val="0095635F"/>
    <w:rsid w:val="00956F99"/>
    <w:rsid w:val="00957B3F"/>
    <w:rsid w:val="0096059B"/>
    <w:rsid w:val="00960A69"/>
    <w:rsid w:val="00960CCC"/>
    <w:rsid w:val="00960D5F"/>
    <w:rsid w:val="00961943"/>
    <w:rsid w:val="00962B7B"/>
    <w:rsid w:val="009633FB"/>
    <w:rsid w:val="00964471"/>
    <w:rsid w:val="00964AF6"/>
    <w:rsid w:val="00964B3B"/>
    <w:rsid w:val="0096500D"/>
    <w:rsid w:val="00966AD7"/>
    <w:rsid w:val="00966E72"/>
    <w:rsid w:val="00967547"/>
    <w:rsid w:val="00967D2B"/>
    <w:rsid w:val="00967DAD"/>
    <w:rsid w:val="00970775"/>
    <w:rsid w:val="00970A4E"/>
    <w:rsid w:val="00971CD6"/>
    <w:rsid w:val="00971F2A"/>
    <w:rsid w:val="00972AF0"/>
    <w:rsid w:val="00972FC2"/>
    <w:rsid w:val="00973607"/>
    <w:rsid w:val="00973D45"/>
    <w:rsid w:val="0097467F"/>
    <w:rsid w:val="00975130"/>
    <w:rsid w:val="00975DFC"/>
    <w:rsid w:val="0097611D"/>
    <w:rsid w:val="00977707"/>
    <w:rsid w:val="009801E9"/>
    <w:rsid w:val="009803B5"/>
    <w:rsid w:val="00980EA2"/>
    <w:rsid w:val="009815C5"/>
    <w:rsid w:val="00981F84"/>
    <w:rsid w:val="00982940"/>
    <w:rsid w:val="00982D70"/>
    <w:rsid w:val="00983773"/>
    <w:rsid w:val="00983D3A"/>
    <w:rsid w:val="00984652"/>
    <w:rsid w:val="00984BC6"/>
    <w:rsid w:val="00985814"/>
    <w:rsid w:val="0098604A"/>
    <w:rsid w:val="009864C9"/>
    <w:rsid w:val="009868EE"/>
    <w:rsid w:val="00986C74"/>
    <w:rsid w:val="00990393"/>
    <w:rsid w:val="00991948"/>
    <w:rsid w:val="00991A3B"/>
    <w:rsid w:val="00992F2E"/>
    <w:rsid w:val="00994416"/>
    <w:rsid w:val="0099479B"/>
    <w:rsid w:val="009954BC"/>
    <w:rsid w:val="009965A6"/>
    <w:rsid w:val="009969A9"/>
    <w:rsid w:val="00996FCA"/>
    <w:rsid w:val="009A06FA"/>
    <w:rsid w:val="009A0D86"/>
    <w:rsid w:val="009A146F"/>
    <w:rsid w:val="009A1FDB"/>
    <w:rsid w:val="009A2AB2"/>
    <w:rsid w:val="009A2EDE"/>
    <w:rsid w:val="009A3427"/>
    <w:rsid w:val="009A35A0"/>
    <w:rsid w:val="009A35A1"/>
    <w:rsid w:val="009A5330"/>
    <w:rsid w:val="009A66B5"/>
    <w:rsid w:val="009A6828"/>
    <w:rsid w:val="009A7198"/>
    <w:rsid w:val="009B07A9"/>
    <w:rsid w:val="009B0A23"/>
    <w:rsid w:val="009B193E"/>
    <w:rsid w:val="009B2AAB"/>
    <w:rsid w:val="009B3835"/>
    <w:rsid w:val="009B44C7"/>
    <w:rsid w:val="009B5343"/>
    <w:rsid w:val="009B55C2"/>
    <w:rsid w:val="009B5B48"/>
    <w:rsid w:val="009B5FA0"/>
    <w:rsid w:val="009B73FD"/>
    <w:rsid w:val="009B7E1C"/>
    <w:rsid w:val="009C00EE"/>
    <w:rsid w:val="009C02EF"/>
    <w:rsid w:val="009C18D5"/>
    <w:rsid w:val="009C1E00"/>
    <w:rsid w:val="009C2121"/>
    <w:rsid w:val="009C22AA"/>
    <w:rsid w:val="009C293E"/>
    <w:rsid w:val="009C2B1A"/>
    <w:rsid w:val="009C4279"/>
    <w:rsid w:val="009C4452"/>
    <w:rsid w:val="009C4B25"/>
    <w:rsid w:val="009C632E"/>
    <w:rsid w:val="009C722D"/>
    <w:rsid w:val="009C79DD"/>
    <w:rsid w:val="009D069F"/>
    <w:rsid w:val="009D0F17"/>
    <w:rsid w:val="009D10FC"/>
    <w:rsid w:val="009D2043"/>
    <w:rsid w:val="009D3865"/>
    <w:rsid w:val="009D454E"/>
    <w:rsid w:val="009D4E4D"/>
    <w:rsid w:val="009D4E6E"/>
    <w:rsid w:val="009D5464"/>
    <w:rsid w:val="009D6222"/>
    <w:rsid w:val="009D69BB"/>
    <w:rsid w:val="009D7495"/>
    <w:rsid w:val="009D74F1"/>
    <w:rsid w:val="009D7DF7"/>
    <w:rsid w:val="009E01FF"/>
    <w:rsid w:val="009E1A43"/>
    <w:rsid w:val="009E1C5B"/>
    <w:rsid w:val="009E1F46"/>
    <w:rsid w:val="009E3150"/>
    <w:rsid w:val="009E36C2"/>
    <w:rsid w:val="009E404A"/>
    <w:rsid w:val="009E4762"/>
    <w:rsid w:val="009E4FCE"/>
    <w:rsid w:val="009E6B2C"/>
    <w:rsid w:val="009E6E13"/>
    <w:rsid w:val="009E76A0"/>
    <w:rsid w:val="009F0088"/>
    <w:rsid w:val="009F0845"/>
    <w:rsid w:val="009F0A59"/>
    <w:rsid w:val="009F13E6"/>
    <w:rsid w:val="009F248F"/>
    <w:rsid w:val="009F27CB"/>
    <w:rsid w:val="009F2B1D"/>
    <w:rsid w:val="009F2B64"/>
    <w:rsid w:val="009F2E97"/>
    <w:rsid w:val="009F36CC"/>
    <w:rsid w:val="009F382B"/>
    <w:rsid w:val="009F5C47"/>
    <w:rsid w:val="009F5EBE"/>
    <w:rsid w:val="009F79D0"/>
    <w:rsid w:val="009F7DB4"/>
    <w:rsid w:val="009F7FC9"/>
    <w:rsid w:val="00A00A3C"/>
    <w:rsid w:val="00A013E2"/>
    <w:rsid w:val="00A0208E"/>
    <w:rsid w:val="00A03170"/>
    <w:rsid w:val="00A0381A"/>
    <w:rsid w:val="00A0422C"/>
    <w:rsid w:val="00A0492F"/>
    <w:rsid w:val="00A04E3E"/>
    <w:rsid w:val="00A051C6"/>
    <w:rsid w:val="00A054F1"/>
    <w:rsid w:val="00A0563D"/>
    <w:rsid w:val="00A06D46"/>
    <w:rsid w:val="00A06EAA"/>
    <w:rsid w:val="00A07306"/>
    <w:rsid w:val="00A10E37"/>
    <w:rsid w:val="00A10F41"/>
    <w:rsid w:val="00A111DC"/>
    <w:rsid w:val="00A11473"/>
    <w:rsid w:val="00A11860"/>
    <w:rsid w:val="00A146E6"/>
    <w:rsid w:val="00A14934"/>
    <w:rsid w:val="00A14C73"/>
    <w:rsid w:val="00A1561C"/>
    <w:rsid w:val="00A200C5"/>
    <w:rsid w:val="00A20921"/>
    <w:rsid w:val="00A21172"/>
    <w:rsid w:val="00A21F4F"/>
    <w:rsid w:val="00A225E4"/>
    <w:rsid w:val="00A2361E"/>
    <w:rsid w:val="00A23D8D"/>
    <w:rsid w:val="00A2553A"/>
    <w:rsid w:val="00A26448"/>
    <w:rsid w:val="00A26EEA"/>
    <w:rsid w:val="00A27AD0"/>
    <w:rsid w:val="00A305C7"/>
    <w:rsid w:val="00A30BC3"/>
    <w:rsid w:val="00A30DC8"/>
    <w:rsid w:val="00A30FB7"/>
    <w:rsid w:val="00A314C7"/>
    <w:rsid w:val="00A318A2"/>
    <w:rsid w:val="00A319F5"/>
    <w:rsid w:val="00A32540"/>
    <w:rsid w:val="00A33389"/>
    <w:rsid w:val="00A33D8B"/>
    <w:rsid w:val="00A34056"/>
    <w:rsid w:val="00A340A9"/>
    <w:rsid w:val="00A347B6"/>
    <w:rsid w:val="00A355AA"/>
    <w:rsid w:val="00A35C4B"/>
    <w:rsid w:val="00A360E7"/>
    <w:rsid w:val="00A36294"/>
    <w:rsid w:val="00A36542"/>
    <w:rsid w:val="00A368AB"/>
    <w:rsid w:val="00A36CED"/>
    <w:rsid w:val="00A37DF6"/>
    <w:rsid w:val="00A407AD"/>
    <w:rsid w:val="00A42B87"/>
    <w:rsid w:val="00A435EA"/>
    <w:rsid w:val="00A44150"/>
    <w:rsid w:val="00A44DDD"/>
    <w:rsid w:val="00A44EA7"/>
    <w:rsid w:val="00A45352"/>
    <w:rsid w:val="00A46873"/>
    <w:rsid w:val="00A51D4E"/>
    <w:rsid w:val="00A5340B"/>
    <w:rsid w:val="00A55407"/>
    <w:rsid w:val="00A56079"/>
    <w:rsid w:val="00A5612E"/>
    <w:rsid w:val="00A56944"/>
    <w:rsid w:val="00A577F4"/>
    <w:rsid w:val="00A57A15"/>
    <w:rsid w:val="00A60FEE"/>
    <w:rsid w:val="00A61298"/>
    <w:rsid w:val="00A61A73"/>
    <w:rsid w:val="00A62196"/>
    <w:rsid w:val="00A63656"/>
    <w:rsid w:val="00A63EC2"/>
    <w:rsid w:val="00A657E4"/>
    <w:rsid w:val="00A66519"/>
    <w:rsid w:val="00A66D73"/>
    <w:rsid w:val="00A67238"/>
    <w:rsid w:val="00A67272"/>
    <w:rsid w:val="00A67B33"/>
    <w:rsid w:val="00A7010C"/>
    <w:rsid w:val="00A704E6"/>
    <w:rsid w:val="00A70867"/>
    <w:rsid w:val="00A70D21"/>
    <w:rsid w:val="00A70D51"/>
    <w:rsid w:val="00A70F16"/>
    <w:rsid w:val="00A71481"/>
    <w:rsid w:val="00A714E7"/>
    <w:rsid w:val="00A71BD7"/>
    <w:rsid w:val="00A72308"/>
    <w:rsid w:val="00A72895"/>
    <w:rsid w:val="00A729A0"/>
    <w:rsid w:val="00A748F7"/>
    <w:rsid w:val="00A74C4F"/>
    <w:rsid w:val="00A76291"/>
    <w:rsid w:val="00A7685C"/>
    <w:rsid w:val="00A76C45"/>
    <w:rsid w:val="00A77245"/>
    <w:rsid w:val="00A7770F"/>
    <w:rsid w:val="00A80157"/>
    <w:rsid w:val="00A80A03"/>
    <w:rsid w:val="00A81E30"/>
    <w:rsid w:val="00A83A96"/>
    <w:rsid w:val="00A83EB1"/>
    <w:rsid w:val="00A848B7"/>
    <w:rsid w:val="00A862DD"/>
    <w:rsid w:val="00A86307"/>
    <w:rsid w:val="00A87333"/>
    <w:rsid w:val="00A87792"/>
    <w:rsid w:val="00A90168"/>
    <w:rsid w:val="00A9185D"/>
    <w:rsid w:val="00A92D37"/>
    <w:rsid w:val="00A93930"/>
    <w:rsid w:val="00A939D2"/>
    <w:rsid w:val="00A945AD"/>
    <w:rsid w:val="00A949CE"/>
    <w:rsid w:val="00A95CCA"/>
    <w:rsid w:val="00A95D1B"/>
    <w:rsid w:val="00A97AA2"/>
    <w:rsid w:val="00AA0150"/>
    <w:rsid w:val="00AA0A7C"/>
    <w:rsid w:val="00AA100D"/>
    <w:rsid w:val="00AA285F"/>
    <w:rsid w:val="00AA48DF"/>
    <w:rsid w:val="00AA6329"/>
    <w:rsid w:val="00AA7035"/>
    <w:rsid w:val="00AA71B1"/>
    <w:rsid w:val="00AA72B7"/>
    <w:rsid w:val="00AA76AE"/>
    <w:rsid w:val="00AA7D85"/>
    <w:rsid w:val="00AB034C"/>
    <w:rsid w:val="00AB0416"/>
    <w:rsid w:val="00AB1088"/>
    <w:rsid w:val="00AB10D1"/>
    <w:rsid w:val="00AB1739"/>
    <w:rsid w:val="00AB2321"/>
    <w:rsid w:val="00AB3366"/>
    <w:rsid w:val="00AB3E7B"/>
    <w:rsid w:val="00AB430F"/>
    <w:rsid w:val="00AB58B0"/>
    <w:rsid w:val="00AB64FB"/>
    <w:rsid w:val="00AB6838"/>
    <w:rsid w:val="00AC0663"/>
    <w:rsid w:val="00AC0F57"/>
    <w:rsid w:val="00AC2E2F"/>
    <w:rsid w:val="00AC30E9"/>
    <w:rsid w:val="00AC471D"/>
    <w:rsid w:val="00AC4B18"/>
    <w:rsid w:val="00AC5337"/>
    <w:rsid w:val="00AC62E3"/>
    <w:rsid w:val="00AC7092"/>
    <w:rsid w:val="00AD0505"/>
    <w:rsid w:val="00AD1165"/>
    <w:rsid w:val="00AD1E8E"/>
    <w:rsid w:val="00AD2AFF"/>
    <w:rsid w:val="00AD3246"/>
    <w:rsid w:val="00AD339C"/>
    <w:rsid w:val="00AD43D7"/>
    <w:rsid w:val="00AD4DC1"/>
    <w:rsid w:val="00AD4DFA"/>
    <w:rsid w:val="00AD5336"/>
    <w:rsid w:val="00AD5453"/>
    <w:rsid w:val="00AD5686"/>
    <w:rsid w:val="00AD59C7"/>
    <w:rsid w:val="00AD6280"/>
    <w:rsid w:val="00AD6C75"/>
    <w:rsid w:val="00AD7A8A"/>
    <w:rsid w:val="00AD7BFF"/>
    <w:rsid w:val="00AD7CCD"/>
    <w:rsid w:val="00AE05EB"/>
    <w:rsid w:val="00AE103F"/>
    <w:rsid w:val="00AE2040"/>
    <w:rsid w:val="00AE26DC"/>
    <w:rsid w:val="00AE2859"/>
    <w:rsid w:val="00AE2EB4"/>
    <w:rsid w:val="00AE3189"/>
    <w:rsid w:val="00AE3C56"/>
    <w:rsid w:val="00AE5526"/>
    <w:rsid w:val="00AE705D"/>
    <w:rsid w:val="00AE76C1"/>
    <w:rsid w:val="00AE7A16"/>
    <w:rsid w:val="00AE7CF2"/>
    <w:rsid w:val="00AF0040"/>
    <w:rsid w:val="00AF1655"/>
    <w:rsid w:val="00AF204A"/>
    <w:rsid w:val="00AF331A"/>
    <w:rsid w:val="00AF33BF"/>
    <w:rsid w:val="00AF4D32"/>
    <w:rsid w:val="00AF54CA"/>
    <w:rsid w:val="00AF5864"/>
    <w:rsid w:val="00AF7F83"/>
    <w:rsid w:val="00B00376"/>
    <w:rsid w:val="00B00BD6"/>
    <w:rsid w:val="00B01B65"/>
    <w:rsid w:val="00B02357"/>
    <w:rsid w:val="00B02A11"/>
    <w:rsid w:val="00B035CB"/>
    <w:rsid w:val="00B03AAF"/>
    <w:rsid w:val="00B040EA"/>
    <w:rsid w:val="00B04A50"/>
    <w:rsid w:val="00B05167"/>
    <w:rsid w:val="00B06000"/>
    <w:rsid w:val="00B0604E"/>
    <w:rsid w:val="00B077D3"/>
    <w:rsid w:val="00B07D52"/>
    <w:rsid w:val="00B10DAE"/>
    <w:rsid w:val="00B10EF3"/>
    <w:rsid w:val="00B1164D"/>
    <w:rsid w:val="00B11A61"/>
    <w:rsid w:val="00B11E88"/>
    <w:rsid w:val="00B11F0C"/>
    <w:rsid w:val="00B12EEA"/>
    <w:rsid w:val="00B1473F"/>
    <w:rsid w:val="00B14A4F"/>
    <w:rsid w:val="00B14AF6"/>
    <w:rsid w:val="00B15BB5"/>
    <w:rsid w:val="00B162A1"/>
    <w:rsid w:val="00B164AD"/>
    <w:rsid w:val="00B16930"/>
    <w:rsid w:val="00B16AB2"/>
    <w:rsid w:val="00B17E5D"/>
    <w:rsid w:val="00B21218"/>
    <w:rsid w:val="00B21FDC"/>
    <w:rsid w:val="00B2206F"/>
    <w:rsid w:val="00B220F6"/>
    <w:rsid w:val="00B221AD"/>
    <w:rsid w:val="00B22396"/>
    <w:rsid w:val="00B223BE"/>
    <w:rsid w:val="00B225E1"/>
    <w:rsid w:val="00B22623"/>
    <w:rsid w:val="00B23761"/>
    <w:rsid w:val="00B239D2"/>
    <w:rsid w:val="00B24417"/>
    <w:rsid w:val="00B24EFE"/>
    <w:rsid w:val="00B25931"/>
    <w:rsid w:val="00B26C9B"/>
    <w:rsid w:val="00B26E07"/>
    <w:rsid w:val="00B26ECE"/>
    <w:rsid w:val="00B27772"/>
    <w:rsid w:val="00B31FAA"/>
    <w:rsid w:val="00B32FD9"/>
    <w:rsid w:val="00B331AF"/>
    <w:rsid w:val="00B336C1"/>
    <w:rsid w:val="00B33933"/>
    <w:rsid w:val="00B3449F"/>
    <w:rsid w:val="00B34ACE"/>
    <w:rsid w:val="00B36506"/>
    <w:rsid w:val="00B37D73"/>
    <w:rsid w:val="00B401FA"/>
    <w:rsid w:val="00B41AB0"/>
    <w:rsid w:val="00B424E7"/>
    <w:rsid w:val="00B4480A"/>
    <w:rsid w:val="00B451E2"/>
    <w:rsid w:val="00B46196"/>
    <w:rsid w:val="00B467CE"/>
    <w:rsid w:val="00B4698B"/>
    <w:rsid w:val="00B47457"/>
    <w:rsid w:val="00B501BA"/>
    <w:rsid w:val="00B50C5E"/>
    <w:rsid w:val="00B50DDA"/>
    <w:rsid w:val="00B52099"/>
    <w:rsid w:val="00B5253B"/>
    <w:rsid w:val="00B545A0"/>
    <w:rsid w:val="00B54F20"/>
    <w:rsid w:val="00B54F78"/>
    <w:rsid w:val="00B55742"/>
    <w:rsid w:val="00B55927"/>
    <w:rsid w:val="00B560ED"/>
    <w:rsid w:val="00B56F6B"/>
    <w:rsid w:val="00B57DE1"/>
    <w:rsid w:val="00B57E5F"/>
    <w:rsid w:val="00B60292"/>
    <w:rsid w:val="00B604BE"/>
    <w:rsid w:val="00B60988"/>
    <w:rsid w:val="00B61767"/>
    <w:rsid w:val="00B62332"/>
    <w:rsid w:val="00B6246C"/>
    <w:rsid w:val="00B62FD7"/>
    <w:rsid w:val="00B65C7B"/>
    <w:rsid w:val="00B66CC2"/>
    <w:rsid w:val="00B66E30"/>
    <w:rsid w:val="00B66F03"/>
    <w:rsid w:val="00B6759F"/>
    <w:rsid w:val="00B67A8E"/>
    <w:rsid w:val="00B67FCE"/>
    <w:rsid w:val="00B7001E"/>
    <w:rsid w:val="00B72382"/>
    <w:rsid w:val="00B726E3"/>
    <w:rsid w:val="00B73126"/>
    <w:rsid w:val="00B7386A"/>
    <w:rsid w:val="00B73ECE"/>
    <w:rsid w:val="00B74324"/>
    <w:rsid w:val="00B74E80"/>
    <w:rsid w:val="00B75AEC"/>
    <w:rsid w:val="00B75E9E"/>
    <w:rsid w:val="00B7638C"/>
    <w:rsid w:val="00B80631"/>
    <w:rsid w:val="00B8189D"/>
    <w:rsid w:val="00B81E1D"/>
    <w:rsid w:val="00B81E52"/>
    <w:rsid w:val="00B82AB6"/>
    <w:rsid w:val="00B836D1"/>
    <w:rsid w:val="00B8384F"/>
    <w:rsid w:val="00B84B20"/>
    <w:rsid w:val="00B84BBB"/>
    <w:rsid w:val="00B84C69"/>
    <w:rsid w:val="00B850E4"/>
    <w:rsid w:val="00B8514C"/>
    <w:rsid w:val="00B854F4"/>
    <w:rsid w:val="00B85C72"/>
    <w:rsid w:val="00B85D40"/>
    <w:rsid w:val="00B8670B"/>
    <w:rsid w:val="00B9058A"/>
    <w:rsid w:val="00B90626"/>
    <w:rsid w:val="00B90906"/>
    <w:rsid w:val="00B911AF"/>
    <w:rsid w:val="00B913F9"/>
    <w:rsid w:val="00B916FA"/>
    <w:rsid w:val="00B927DB"/>
    <w:rsid w:val="00B948B4"/>
    <w:rsid w:val="00B949BD"/>
    <w:rsid w:val="00B962EA"/>
    <w:rsid w:val="00B968CA"/>
    <w:rsid w:val="00B96987"/>
    <w:rsid w:val="00B96BE4"/>
    <w:rsid w:val="00B96E8A"/>
    <w:rsid w:val="00BA0125"/>
    <w:rsid w:val="00BA0CE9"/>
    <w:rsid w:val="00BA2120"/>
    <w:rsid w:val="00BA23A8"/>
    <w:rsid w:val="00BA27A6"/>
    <w:rsid w:val="00BA46D5"/>
    <w:rsid w:val="00BA5525"/>
    <w:rsid w:val="00BA661A"/>
    <w:rsid w:val="00BA6673"/>
    <w:rsid w:val="00BA6909"/>
    <w:rsid w:val="00BA6B36"/>
    <w:rsid w:val="00BA6BA9"/>
    <w:rsid w:val="00BA761C"/>
    <w:rsid w:val="00BB0025"/>
    <w:rsid w:val="00BB1799"/>
    <w:rsid w:val="00BB1A4F"/>
    <w:rsid w:val="00BB1F17"/>
    <w:rsid w:val="00BB215C"/>
    <w:rsid w:val="00BB230E"/>
    <w:rsid w:val="00BB286E"/>
    <w:rsid w:val="00BB2994"/>
    <w:rsid w:val="00BB29D7"/>
    <w:rsid w:val="00BB3431"/>
    <w:rsid w:val="00BB3493"/>
    <w:rsid w:val="00BB406D"/>
    <w:rsid w:val="00BB42BB"/>
    <w:rsid w:val="00BB4DB3"/>
    <w:rsid w:val="00BB5B2E"/>
    <w:rsid w:val="00BB6999"/>
    <w:rsid w:val="00BB6A91"/>
    <w:rsid w:val="00BB7140"/>
    <w:rsid w:val="00BB74E4"/>
    <w:rsid w:val="00BB7B9D"/>
    <w:rsid w:val="00BC0571"/>
    <w:rsid w:val="00BC1B38"/>
    <w:rsid w:val="00BC272B"/>
    <w:rsid w:val="00BC2768"/>
    <w:rsid w:val="00BC2EB0"/>
    <w:rsid w:val="00BC3AD9"/>
    <w:rsid w:val="00BC3BDE"/>
    <w:rsid w:val="00BC4C71"/>
    <w:rsid w:val="00BC53FD"/>
    <w:rsid w:val="00BC5B41"/>
    <w:rsid w:val="00BC613B"/>
    <w:rsid w:val="00BC6AF8"/>
    <w:rsid w:val="00BC77E2"/>
    <w:rsid w:val="00BC7B49"/>
    <w:rsid w:val="00BD0CF5"/>
    <w:rsid w:val="00BD12C1"/>
    <w:rsid w:val="00BD18BB"/>
    <w:rsid w:val="00BD453F"/>
    <w:rsid w:val="00BD5430"/>
    <w:rsid w:val="00BD55DD"/>
    <w:rsid w:val="00BD6FA5"/>
    <w:rsid w:val="00BD70BB"/>
    <w:rsid w:val="00BE049A"/>
    <w:rsid w:val="00BE0860"/>
    <w:rsid w:val="00BE0A38"/>
    <w:rsid w:val="00BE0E4C"/>
    <w:rsid w:val="00BE3673"/>
    <w:rsid w:val="00BE5484"/>
    <w:rsid w:val="00BE5E55"/>
    <w:rsid w:val="00BE6214"/>
    <w:rsid w:val="00BE7396"/>
    <w:rsid w:val="00BE76D1"/>
    <w:rsid w:val="00BF08A3"/>
    <w:rsid w:val="00BF1C82"/>
    <w:rsid w:val="00BF2D7B"/>
    <w:rsid w:val="00BF4293"/>
    <w:rsid w:val="00BF470B"/>
    <w:rsid w:val="00BF5260"/>
    <w:rsid w:val="00BF5A39"/>
    <w:rsid w:val="00BF655A"/>
    <w:rsid w:val="00BF7B17"/>
    <w:rsid w:val="00C00018"/>
    <w:rsid w:val="00C00083"/>
    <w:rsid w:val="00C002D1"/>
    <w:rsid w:val="00C009C7"/>
    <w:rsid w:val="00C012D3"/>
    <w:rsid w:val="00C01922"/>
    <w:rsid w:val="00C01DD2"/>
    <w:rsid w:val="00C01E6F"/>
    <w:rsid w:val="00C02481"/>
    <w:rsid w:val="00C02BA2"/>
    <w:rsid w:val="00C038B8"/>
    <w:rsid w:val="00C04290"/>
    <w:rsid w:val="00C051F1"/>
    <w:rsid w:val="00C05D76"/>
    <w:rsid w:val="00C06187"/>
    <w:rsid w:val="00C071B2"/>
    <w:rsid w:val="00C0763E"/>
    <w:rsid w:val="00C07FD5"/>
    <w:rsid w:val="00C10A04"/>
    <w:rsid w:val="00C118FD"/>
    <w:rsid w:val="00C124A5"/>
    <w:rsid w:val="00C1279D"/>
    <w:rsid w:val="00C142EE"/>
    <w:rsid w:val="00C143C7"/>
    <w:rsid w:val="00C14D88"/>
    <w:rsid w:val="00C20827"/>
    <w:rsid w:val="00C21E65"/>
    <w:rsid w:val="00C21FD7"/>
    <w:rsid w:val="00C22540"/>
    <w:rsid w:val="00C22FF3"/>
    <w:rsid w:val="00C2353E"/>
    <w:rsid w:val="00C237DA"/>
    <w:rsid w:val="00C255B8"/>
    <w:rsid w:val="00C25CB6"/>
    <w:rsid w:val="00C26191"/>
    <w:rsid w:val="00C274D3"/>
    <w:rsid w:val="00C300CD"/>
    <w:rsid w:val="00C3116A"/>
    <w:rsid w:val="00C32E82"/>
    <w:rsid w:val="00C332D5"/>
    <w:rsid w:val="00C33C85"/>
    <w:rsid w:val="00C34D94"/>
    <w:rsid w:val="00C35B5F"/>
    <w:rsid w:val="00C3646A"/>
    <w:rsid w:val="00C367A5"/>
    <w:rsid w:val="00C4053F"/>
    <w:rsid w:val="00C41AA3"/>
    <w:rsid w:val="00C41C74"/>
    <w:rsid w:val="00C4259A"/>
    <w:rsid w:val="00C43312"/>
    <w:rsid w:val="00C43F02"/>
    <w:rsid w:val="00C45468"/>
    <w:rsid w:val="00C45E4C"/>
    <w:rsid w:val="00C463CC"/>
    <w:rsid w:val="00C46438"/>
    <w:rsid w:val="00C470A8"/>
    <w:rsid w:val="00C475B7"/>
    <w:rsid w:val="00C47627"/>
    <w:rsid w:val="00C47F2F"/>
    <w:rsid w:val="00C5098B"/>
    <w:rsid w:val="00C50A4C"/>
    <w:rsid w:val="00C50BC1"/>
    <w:rsid w:val="00C51925"/>
    <w:rsid w:val="00C52508"/>
    <w:rsid w:val="00C54B5E"/>
    <w:rsid w:val="00C54E25"/>
    <w:rsid w:val="00C54F74"/>
    <w:rsid w:val="00C551C4"/>
    <w:rsid w:val="00C55B5B"/>
    <w:rsid w:val="00C5609C"/>
    <w:rsid w:val="00C5642B"/>
    <w:rsid w:val="00C567E9"/>
    <w:rsid w:val="00C57304"/>
    <w:rsid w:val="00C60840"/>
    <w:rsid w:val="00C60C04"/>
    <w:rsid w:val="00C6100C"/>
    <w:rsid w:val="00C6328C"/>
    <w:rsid w:val="00C63478"/>
    <w:rsid w:val="00C634C9"/>
    <w:rsid w:val="00C64010"/>
    <w:rsid w:val="00C64274"/>
    <w:rsid w:val="00C64C42"/>
    <w:rsid w:val="00C651D2"/>
    <w:rsid w:val="00C6798B"/>
    <w:rsid w:val="00C67A2A"/>
    <w:rsid w:val="00C701F2"/>
    <w:rsid w:val="00C708DE"/>
    <w:rsid w:val="00C7276D"/>
    <w:rsid w:val="00C737CC"/>
    <w:rsid w:val="00C74B41"/>
    <w:rsid w:val="00C753E2"/>
    <w:rsid w:val="00C75C92"/>
    <w:rsid w:val="00C765C3"/>
    <w:rsid w:val="00C76F18"/>
    <w:rsid w:val="00C775A1"/>
    <w:rsid w:val="00C77C79"/>
    <w:rsid w:val="00C800A4"/>
    <w:rsid w:val="00C802BD"/>
    <w:rsid w:val="00C80FDA"/>
    <w:rsid w:val="00C8192B"/>
    <w:rsid w:val="00C82EA0"/>
    <w:rsid w:val="00C83240"/>
    <w:rsid w:val="00C83D47"/>
    <w:rsid w:val="00C83E29"/>
    <w:rsid w:val="00C8465C"/>
    <w:rsid w:val="00C84B5F"/>
    <w:rsid w:val="00C84D3B"/>
    <w:rsid w:val="00C90232"/>
    <w:rsid w:val="00C9023E"/>
    <w:rsid w:val="00C9290D"/>
    <w:rsid w:val="00C936BB"/>
    <w:rsid w:val="00C93995"/>
    <w:rsid w:val="00C941B5"/>
    <w:rsid w:val="00C94585"/>
    <w:rsid w:val="00C94FB5"/>
    <w:rsid w:val="00C962D2"/>
    <w:rsid w:val="00C96695"/>
    <w:rsid w:val="00C966F6"/>
    <w:rsid w:val="00C96763"/>
    <w:rsid w:val="00C96A51"/>
    <w:rsid w:val="00C96FC1"/>
    <w:rsid w:val="00CA1032"/>
    <w:rsid w:val="00CA1A76"/>
    <w:rsid w:val="00CA1D3B"/>
    <w:rsid w:val="00CA37B3"/>
    <w:rsid w:val="00CA4D98"/>
    <w:rsid w:val="00CA5645"/>
    <w:rsid w:val="00CA61D4"/>
    <w:rsid w:val="00CA6E38"/>
    <w:rsid w:val="00CA7531"/>
    <w:rsid w:val="00CA786D"/>
    <w:rsid w:val="00CA7A52"/>
    <w:rsid w:val="00CB1139"/>
    <w:rsid w:val="00CB18D3"/>
    <w:rsid w:val="00CB1E63"/>
    <w:rsid w:val="00CB1EAE"/>
    <w:rsid w:val="00CB4C7E"/>
    <w:rsid w:val="00CB54EB"/>
    <w:rsid w:val="00CB7147"/>
    <w:rsid w:val="00CB7198"/>
    <w:rsid w:val="00CB7DB7"/>
    <w:rsid w:val="00CC0756"/>
    <w:rsid w:val="00CC081E"/>
    <w:rsid w:val="00CC0AAF"/>
    <w:rsid w:val="00CC150F"/>
    <w:rsid w:val="00CC1685"/>
    <w:rsid w:val="00CC19E4"/>
    <w:rsid w:val="00CC2E89"/>
    <w:rsid w:val="00CC304C"/>
    <w:rsid w:val="00CC323F"/>
    <w:rsid w:val="00CC3F36"/>
    <w:rsid w:val="00CC4532"/>
    <w:rsid w:val="00CC5B2F"/>
    <w:rsid w:val="00CC5CEC"/>
    <w:rsid w:val="00CC5F63"/>
    <w:rsid w:val="00CC6EBA"/>
    <w:rsid w:val="00CC74D8"/>
    <w:rsid w:val="00CC772D"/>
    <w:rsid w:val="00CD0792"/>
    <w:rsid w:val="00CD0D5C"/>
    <w:rsid w:val="00CD1B5A"/>
    <w:rsid w:val="00CD20A4"/>
    <w:rsid w:val="00CD2100"/>
    <w:rsid w:val="00CD25F2"/>
    <w:rsid w:val="00CD3704"/>
    <w:rsid w:val="00CD3941"/>
    <w:rsid w:val="00CD4A2A"/>
    <w:rsid w:val="00CD5F02"/>
    <w:rsid w:val="00CD6BDD"/>
    <w:rsid w:val="00CD709A"/>
    <w:rsid w:val="00CD761C"/>
    <w:rsid w:val="00CD793B"/>
    <w:rsid w:val="00CE00B2"/>
    <w:rsid w:val="00CE03F5"/>
    <w:rsid w:val="00CE0D42"/>
    <w:rsid w:val="00CE1084"/>
    <w:rsid w:val="00CE13CC"/>
    <w:rsid w:val="00CE1A4B"/>
    <w:rsid w:val="00CE1B68"/>
    <w:rsid w:val="00CE225C"/>
    <w:rsid w:val="00CE4D4D"/>
    <w:rsid w:val="00CE571E"/>
    <w:rsid w:val="00CE695F"/>
    <w:rsid w:val="00CE7A50"/>
    <w:rsid w:val="00CF0900"/>
    <w:rsid w:val="00CF2381"/>
    <w:rsid w:val="00CF678A"/>
    <w:rsid w:val="00CF7169"/>
    <w:rsid w:val="00D006AD"/>
    <w:rsid w:val="00D0098C"/>
    <w:rsid w:val="00D0152C"/>
    <w:rsid w:val="00D03B47"/>
    <w:rsid w:val="00D03E61"/>
    <w:rsid w:val="00D04910"/>
    <w:rsid w:val="00D04A6A"/>
    <w:rsid w:val="00D04BC5"/>
    <w:rsid w:val="00D055B8"/>
    <w:rsid w:val="00D06893"/>
    <w:rsid w:val="00D068D8"/>
    <w:rsid w:val="00D07979"/>
    <w:rsid w:val="00D07F75"/>
    <w:rsid w:val="00D10C39"/>
    <w:rsid w:val="00D1108A"/>
    <w:rsid w:val="00D11817"/>
    <w:rsid w:val="00D121B8"/>
    <w:rsid w:val="00D1220F"/>
    <w:rsid w:val="00D12B2A"/>
    <w:rsid w:val="00D137FC"/>
    <w:rsid w:val="00D13A7B"/>
    <w:rsid w:val="00D140BF"/>
    <w:rsid w:val="00D144B5"/>
    <w:rsid w:val="00D14F73"/>
    <w:rsid w:val="00D154EC"/>
    <w:rsid w:val="00D1597E"/>
    <w:rsid w:val="00D15D3A"/>
    <w:rsid w:val="00D16064"/>
    <w:rsid w:val="00D16672"/>
    <w:rsid w:val="00D178DD"/>
    <w:rsid w:val="00D2079D"/>
    <w:rsid w:val="00D208A7"/>
    <w:rsid w:val="00D21B7B"/>
    <w:rsid w:val="00D21BDE"/>
    <w:rsid w:val="00D22D37"/>
    <w:rsid w:val="00D2390C"/>
    <w:rsid w:val="00D23B9E"/>
    <w:rsid w:val="00D250F4"/>
    <w:rsid w:val="00D25D61"/>
    <w:rsid w:val="00D25F54"/>
    <w:rsid w:val="00D26912"/>
    <w:rsid w:val="00D26BA5"/>
    <w:rsid w:val="00D26FD2"/>
    <w:rsid w:val="00D271C7"/>
    <w:rsid w:val="00D27299"/>
    <w:rsid w:val="00D30334"/>
    <w:rsid w:val="00D3318F"/>
    <w:rsid w:val="00D3395C"/>
    <w:rsid w:val="00D3395E"/>
    <w:rsid w:val="00D34366"/>
    <w:rsid w:val="00D34C94"/>
    <w:rsid w:val="00D350AE"/>
    <w:rsid w:val="00D35E11"/>
    <w:rsid w:val="00D36C2B"/>
    <w:rsid w:val="00D40647"/>
    <w:rsid w:val="00D41E21"/>
    <w:rsid w:val="00D44060"/>
    <w:rsid w:val="00D441CD"/>
    <w:rsid w:val="00D44A50"/>
    <w:rsid w:val="00D44D61"/>
    <w:rsid w:val="00D44ECC"/>
    <w:rsid w:val="00D459D5"/>
    <w:rsid w:val="00D47D05"/>
    <w:rsid w:val="00D50CB8"/>
    <w:rsid w:val="00D52DA0"/>
    <w:rsid w:val="00D53745"/>
    <w:rsid w:val="00D5432F"/>
    <w:rsid w:val="00D54681"/>
    <w:rsid w:val="00D54E9B"/>
    <w:rsid w:val="00D55D2C"/>
    <w:rsid w:val="00D57237"/>
    <w:rsid w:val="00D6159A"/>
    <w:rsid w:val="00D63275"/>
    <w:rsid w:val="00D63770"/>
    <w:rsid w:val="00D639D4"/>
    <w:rsid w:val="00D639F8"/>
    <w:rsid w:val="00D63B43"/>
    <w:rsid w:val="00D6456F"/>
    <w:rsid w:val="00D668DE"/>
    <w:rsid w:val="00D66B71"/>
    <w:rsid w:val="00D671BD"/>
    <w:rsid w:val="00D67363"/>
    <w:rsid w:val="00D67E04"/>
    <w:rsid w:val="00D709D2"/>
    <w:rsid w:val="00D70D19"/>
    <w:rsid w:val="00D714C9"/>
    <w:rsid w:val="00D71F5E"/>
    <w:rsid w:val="00D731FE"/>
    <w:rsid w:val="00D73482"/>
    <w:rsid w:val="00D737EB"/>
    <w:rsid w:val="00D738B1"/>
    <w:rsid w:val="00D7420B"/>
    <w:rsid w:val="00D74650"/>
    <w:rsid w:val="00D753D9"/>
    <w:rsid w:val="00D75F5D"/>
    <w:rsid w:val="00D767F2"/>
    <w:rsid w:val="00D76F87"/>
    <w:rsid w:val="00D807A5"/>
    <w:rsid w:val="00D8089F"/>
    <w:rsid w:val="00D80F1C"/>
    <w:rsid w:val="00D81484"/>
    <w:rsid w:val="00D81545"/>
    <w:rsid w:val="00D82D4C"/>
    <w:rsid w:val="00D82FAA"/>
    <w:rsid w:val="00D8326C"/>
    <w:rsid w:val="00D83B0E"/>
    <w:rsid w:val="00D85EF3"/>
    <w:rsid w:val="00D8689B"/>
    <w:rsid w:val="00D9000F"/>
    <w:rsid w:val="00D90C96"/>
    <w:rsid w:val="00D91A60"/>
    <w:rsid w:val="00D933C4"/>
    <w:rsid w:val="00D93971"/>
    <w:rsid w:val="00D93EF3"/>
    <w:rsid w:val="00D9482C"/>
    <w:rsid w:val="00D94BAE"/>
    <w:rsid w:val="00D959DD"/>
    <w:rsid w:val="00D95BAE"/>
    <w:rsid w:val="00D978CD"/>
    <w:rsid w:val="00DA08E3"/>
    <w:rsid w:val="00DA117C"/>
    <w:rsid w:val="00DA2835"/>
    <w:rsid w:val="00DA28F7"/>
    <w:rsid w:val="00DA2904"/>
    <w:rsid w:val="00DA3A03"/>
    <w:rsid w:val="00DA3AEF"/>
    <w:rsid w:val="00DA4DBF"/>
    <w:rsid w:val="00DA65CD"/>
    <w:rsid w:val="00DB0F09"/>
    <w:rsid w:val="00DB1283"/>
    <w:rsid w:val="00DB1F9A"/>
    <w:rsid w:val="00DB2101"/>
    <w:rsid w:val="00DB3368"/>
    <w:rsid w:val="00DB4212"/>
    <w:rsid w:val="00DB4A22"/>
    <w:rsid w:val="00DB5ED6"/>
    <w:rsid w:val="00DB74AA"/>
    <w:rsid w:val="00DB74F0"/>
    <w:rsid w:val="00DC1044"/>
    <w:rsid w:val="00DC2334"/>
    <w:rsid w:val="00DC258E"/>
    <w:rsid w:val="00DC2E64"/>
    <w:rsid w:val="00DC31F2"/>
    <w:rsid w:val="00DC35CC"/>
    <w:rsid w:val="00DC4065"/>
    <w:rsid w:val="00DC407B"/>
    <w:rsid w:val="00DC4230"/>
    <w:rsid w:val="00DC5EB4"/>
    <w:rsid w:val="00DC605B"/>
    <w:rsid w:val="00DC694B"/>
    <w:rsid w:val="00DC7AF7"/>
    <w:rsid w:val="00DC7C09"/>
    <w:rsid w:val="00DD05C0"/>
    <w:rsid w:val="00DD0834"/>
    <w:rsid w:val="00DD1554"/>
    <w:rsid w:val="00DD1747"/>
    <w:rsid w:val="00DD19EF"/>
    <w:rsid w:val="00DD300A"/>
    <w:rsid w:val="00DD3657"/>
    <w:rsid w:val="00DD3A38"/>
    <w:rsid w:val="00DD3E12"/>
    <w:rsid w:val="00DD46D4"/>
    <w:rsid w:val="00DD5104"/>
    <w:rsid w:val="00DD6312"/>
    <w:rsid w:val="00DE0393"/>
    <w:rsid w:val="00DE0B8B"/>
    <w:rsid w:val="00DE15FC"/>
    <w:rsid w:val="00DE2B90"/>
    <w:rsid w:val="00DE2C5E"/>
    <w:rsid w:val="00DE3CE0"/>
    <w:rsid w:val="00DE442D"/>
    <w:rsid w:val="00DE5520"/>
    <w:rsid w:val="00DE5D52"/>
    <w:rsid w:val="00DE7B82"/>
    <w:rsid w:val="00DF0AB8"/>
    <w:rsid w:val="00DF1161"/>
    <w:rsid w:val="00DF1392"/>
    <w:rsid w:val="00DF1A31"/>
    <w:rsid w:val="00DF2829"/>
    <w:rsid w:val="00DF2B09"/>
    <w:rsid w:val="00DF30C1"/>
    <w:rsid w:val="00DF45B3"/>
    <w:rsid w:val="00DF5403"/>
    <w:rsid w:val="00DF608A"/>
    <w:rsid w:val="00DFB602"/>
    <w:rsid w:val="00E01327"/>
    <w:rsid w:val="00E01968"/>
    <w:rsid w:val="00E02ADE"/>
    <w:rsid w:val="00E02B9D"/>
    <w:rsid w:val="00E0369C"/>
    <w:rsid w:val="00E04A27"/>
    <w:rsid w:val="00E04A3C"/>
    <w:rsid w:val="00E05D81"/>
    <w:rsid w:val="00E060BA"/>
    <w:rsid w:val="00E062F7"/>
    <w:rsid w:val="00E06B7A"/>
    <w:rsid w:val="00E07BA1"/>
    <w:rsid w:val="00E07F1B"/>
    <w:rsid w:val="00E1114E"/>
    <w:rsid w:val="00E11B52"/>
    <w:rsid w:val="00E1224B"/>
    <w:rsid w:val="00E122CE"/>
    <w:rsid w:val="00E1316C"/>
    <w:rsid w:val="00E13250"/>
    <w:rsid w:val="00E13A0D"/>
    <w:rsid w:val="00E14BEA"/>
    <w:rsid w:val="00E14DD5"/>
    <w:rsid w:val="00E1528A"/>
    <w:rsid w:val="00E15561"/>
    <w:rsid w:val="00E170CC"/>
    <w:rsid w:val="00E20642"/>
    <w:rsid w:val="00E207BD"/>
    <w:rsid w:val="00E22418"/>
    <w:rsid w:val="00E24025"/>
    <w:rsid w:val="00E2681B"/>
    <w:rsid w:val="00E26B64"/>
    <w:rsid w:val="00E26E8C"/>
    <w:rsid w:val="00E275C1"/>
    <w:rsid w:val="00E30849"/>
    <w:rsid w:val="00E3131E"/>
    <w:rsid w:val="00E3180D"/>
    <w:rsid w:val="00E31A96"/>
    <w:rsid w:val="00E31CCA"/>
    <w:rsid w:val="00E32927"/>
    <w:rsid w:val="00E33B17"/>
    <w:rsid w:val="00E3441A"/>
    <w:rsid w:val="00E35BDD"/>
    <w:rsid w:val="00E35FA7"/>
    <w:rsid w:val="00E367C5"/>
    <w:rsid w:val="00E37232"/>
    <w:rsid w:val="00E4031B"/>
    <w:rsid w:val="00E40592"/>
    <w:rsid w:val="00E4164F"/>
    <w:rsid w:val="00E41CE5"/>
    <w:rsid w:val="00E41F09"/>
    <w:rsid w:val="00E42B83"/>
    <w:rsid w:val="00E42EA3"/>
    <w:rsid w:val="00E42F6C"/>
    <w:rsid w:val="00E43DC3"/>
    <w:rsid w:val="00E44190"/>
    <w:rsid w:val="00E44974"/>
    <w:rsid w:val="00E44A29"/>
    <w:rsid w:val="00E44ECD"/>
    <w:rsid w:val="00E4633B"/>
    <w:rsid w:val="00E46507"/>
    <w:rsid w:val="00E46890"/>
    <w:rsid w:val="00E47073"/>
    <w:rsid w:val="00E47A05"/>
    <w:rsid w:val="00E500D8"/>
    <w:rsid w:val="00E506BC"/>
    <w:rsid w:val="00E506D5"/>
    <w:rsid w:val="00E51F3C"/>
    <w:rsid w:val="00E5213E"/>
    <w:rsid w:val="00E52C90"/>
    <w:rsid w:val="00E53BA1"/>
    <w:rsid w:val="00E54914"/>
    <w:rsid w:val="00E5546B"/>
    <w:rsid w:val="00E559AC"/>
    <w:rsid w:val="00E55B06"/>
    <w:rsid w:val="00E55DA5"/>
    <w:rsid w:val="00E55F74"/>
    <w:rsid w:val="00E563FA"/>
    <w:rsid w:val="00E5667B"/>
    <w:rsid w:val="00E57E42"/>
    <w:rsid w:val="00E5FA2E"/>
    <w:rsid w:val="00E611F8"/>
    <w:rsid w:val="00E6431D"/>
    <w:rsid w:val="00E6739C"/>
    <w:rsid w:val="00E67BF6"/>
    <w:rsid w:val="00E70B98"/>
    <w:rsid w:val="00E71C38"/>
    <w:rsid w:val="00E72132"/>
    <w:rsid w:val="00E72D56"/>
    <w:rsid w:val="00E73233"/>
    <w:rsid w:val="00E73A2C"/>
    <w:rsid w:val="00E7411B"/>
    <w:rsid w:val="00E74176"/>
    <w:rsid w:val="00E744EE"/>
    <w:rsid w:val="00E74E0C"/>
    <w:rsid w:val="00E75377"/>
    <w:rsid w:val="00E75945"/>
    <w:rsid w:val="00E75AD5"/>
    <w:rsid w:val="00E76828"/>
    <w:rsid w:val="00E769F4"/>
    <w:rsid w:val="00E77239"/>
    <w:rsid w:val="00E80B20"/>
    <w:rsid w:val="00E80E7D"/>
    <w:rsid w:val="00E81485"/>
    <w:rsid w:val="00E82040"/>
    <w:rsid w:val="00E844AF"/>
    <w:rsid w:val="00E849D7"/>
    <w:rsid w:val="00E85F94"/>
    <w:rsid w:val="00E86AE3"/>
    <w:rsid w:val="00E875CE"/>
    <w:rsid w:val="00E87EAD"/>
    <w:rsid w:val="00E903C3"/>
    <w:rsid w:val="00E9048B"/>
    <w:rsid w:val="00E90722"/>
    <w:rsid w:val="00E90DDD"/>
    <w:rsid w:val="00E91EAB"/>
    <w:rsid w:val="00E91F2A"/>
    <w:rsid w:val="00E928C4"/>
    <w:rsid w:val="00E93082"/>
    <w:rsid w:val="00E93224"/>
    <w:rsid w:val="00E9396A"/>
    <w:rsid w:val="00E9454F"/>
    <w:rsid w:val="00E947EF"/>
    <w:rsid w:val="00E95107"/>
    <w:rsid w:val="00E9528A"/>
    <w:rsid w:val="00E953DA"/>
    <w:rsid w:val="00E95A86"/>
    <w:rsid w:val="00E9691C"/>
    <w:rsid w:val="00E972B0"/>
    <w:rsid w:val="00E976B5"/>
    <w:rsid w:val="00E97AC8"/>
    <w:rsid w:val="00E97EB7"/>
    <w:rsid w:val="00EA0D22"/>
    <w:rsid w:val="00EA189D"/>
    <w:rsid w:val="00EA1BEC"/>
    <w:rsid w:val="00EA4402"/>
    <w:rsid w:val="00EA574B"/>
    <w:rsid w:val="00EA7441"/>
    <w:rsid w:val="00EA7633"/>
    <w:rsid w:val="00EA763F"/>
    <w:rsid w:val="00EA77DC"/>
    <w:rsid w:val="00EB0DAD"/>
    <w:rsid w:val="00EB19BF"/>
    <w:rsid w:val="00EB2377"/>
    <w:rsid w:val="00EB2C05"/>
    <w:rsid w:val="00EB3934"/>
    <w:rsid w:val="00EB3C79"/>
    <w:rsid w:val="00EB3EB7"/>
    <w:rsid w:val="00EB4074"/>
    <w:rsid w:val="00EB44A8"/>
    <w:rsid w:val="00EB44B8"/>
    <w:rsid w:val="00EB5A1D"/>
    <w:rsid w:val="00EB5A74"/>
    <w:rsid w:val="00EB63E5"/>
    <w:rsid w:val="00EB6FC0"/>
    <w:rsid w:val="00EB7667"/>
    <w:rsid w:val="00EB7EF8"/>
    <w:rsid w:val="00EC0C71"/>
    <w:rsid w:val="00EC10ED"/>
    <w:rsid w:val="00EC1A07"/>
    <w:rsid w:val="00EC2B77"/>
    <w:rsid w:val="00EC3B8D"/>
    <w:rsid w:val="00EC4101"/>
    <w:rsid w:val="00EC44B1"/>
    <w:rsid w:val="00EC4813"/>
    <w:rsid w:val="00EC4CB5"/>
    <w:rsid w:val="00EC4D20"/>
    <w:rsid w:val="00EC57C0"/>
    <w:rsid w:val="00EC6556"/>
    <w:rsid w:val="00EC75FA"/>
    <w:rsid w:val="00EC77C2"/>
    <w:rsid w:val="00ED057C"/>
    <w:rsid w:val="00ED1A78"/>
    <w:rsid w:val="00ED2524"/>
    <w:rsid w:val="00ED275E"/>
    <w:rsid w:val="00ED2B4E"/>
    <w:rsid w:val="00ED2F38"/>
    <w:rsid w:val="00ED347D"/>
    <w:rsid w:val="00ED4FBE"/>
    <w:rsid w:val="00ED575C"/>
    <w:rsid w:val="00ED5C04"/>
    <w:rsid w:val="00ED6504"/>
    <w:rsid w:val="00ED6E4D"/>
    <w:rsid w:val="00EE0743"/>
    <w:rsid w:val="00EE078F"/>
    <w:rsid w:val="00EE237E"/>
    <w:rsid w:val="00EE2667"/>
    <w:rsid w:val="00EE2759"/>
    <w:rsid w:val="00EE2BBD"/>
    <w:rsid w:val="00EE3095"/>
    <w:rsid w:val="00EE313E"/>
    <w:rsid w:val="00EE41EC"/>
    <w:rsid w:val="00EE4395"/>
    <w:rsid w:val="00EE4600"/>
    <w:rsid w:val="00EE4C97"/>
    <w:rsid w:val="00EE57F2"/>
    <w:rsid w:val="00EE6F04"/>
    <w:rsid w:val="00EE7480"/>
    <w:rsid w:val="00EE7D3A"/>
    <w:rsid w:val="00EE7F8C"/>
    <w:rsid w:val="00EF1E6B"/>
    <w:rsid w:val="00EF24BA"/>
    <w:rsid w:val="00EF3864"/>
    <w:rsid w:val="00EF3EC4"/>
    <w:rsid w:val="00EF510C"/>
    <w:rsid w:val="00EF67F1"/>
    <w:rsid w:val="00EF7816"/>
    <w:rsid w:val="00F01D37"/>
    <w:rsid w:val="00F025C9"/>
    <w:rsid w:val="00F02D76"/>
    <w:rsid w:val="00F02E53"/>
    <w:rsid w:val="00F04CF5"/>
    <w:rsid w:val="00F04E50"/>
    <w:rsid w:val="00F05025"/>
    <w:rsid w:val="00F05674"/>
    <w:rsid w:val="00F07B45"/>
    <w:rsid w:val="00F114E4"/>
    <w:rsid w:val="00F12F24"/>
    <w:rsid w:val="00F1474A"/>
    <w:rsid w:val="00F14D42"/>
    <w:rsid w:val="00F15187"/>
    <w:rsid w:val="00F158B8"/>
    <w:rsid w:val="00F16DC6"/>
    <w:rsid w:val="00F16F94"/>
    <w:rsid w:val="00F174A4"/>
    <w:rsid w:val="00F1752C"/>
    <w:rsid w:val="00F177C0"/>
    <w:rsid w:val="00F20996"/>
    <w:rsid w:val="00F2198D"/>
    <w:rsid w:val="00F237C9"/>
    <w:rsid w:val="00F24C1B"/>
    <w:rsid w:val="00F24E85"/>
    <w:rsid w:val="00F2619F"/>
    <w:rsid w:val="00F267C4"/>
    <w:rsid w:val="00F2730D"/>
    <w:rsid w:val="00F27EBD"/>
    <w:rsid w:val="00F30B3A"/>
    <w:rsid w:val="00F30B63"/>
    <w:rsid w:val="00F3155D"/>
    <w:rsid w:val="00F32174"/>
    <w:rsid w:val="00F33102"/>
    <w:rsid w:val="00F3395D"/>
    <w:rsid w:val="00F362A5"/>
    <w:rsid w:val="00F36413"/>
    <w:rsid w:val="00F3647A"/>
    <w:rsid w:val="00F417D6"/>
    <w:rsid w:val="00F425FD"/>
    <w:rsid w:val="00F429B6"/>
    <w:rsid w:val="00F43B70"/>
    <w:rsid w:val="00F4752B"/>
    <w:rsid w:val="00F5022E"/>
    <w:rsid w:val="00F50525"/>
    <w:rsid w:val="00F52CD8"/>
    <w:rsid w:val="00F52D94"/>
    <w:rsid w:val="00F53577"/>
    <w:rsid w:val="00F537C9"/>
    <w:rsid w:val="00F54B4C"/>
    <w:rsid w:val="00F54BAE"/>
    <w:rsid w:val="00F55194"/>
    <w:rsid w:val="00F55574"/>
    <w:rsid w:val="00F563A3"/>
    <w:rsid w:val="00F5730A"/>
    <w:rsid w:val="00F57FF0"/>
    <w:rsid w:val="00F606B1"/>
    <w:rsid w:val="00F60F17"/>
    <w:rsid w:val="00F613FB"/>
    <w:rsid w:val="00F6321B"/>
    <w:rsid w:val="00F63600"/>
    <w:rsid w:val="00F636C6"/>
    <w:rsid w:val="00F6450E"/>
    <w:rsid w:val="00F65985"/>
    <w:rsid w:val="00F6613B"/>
    <w:rsid w:val="00F66A50"/>
    <w:rsid w:val="00F70C3D"/>
    <w:rsid w:val="00F70F26"/>
    <w:rsid w:val="00F71A1F"/>
    <w:rsid w:val="00F72030"/>
    <w:rsid w:val="00F7223D"/>
    <w:rsid w:val="00F72F99"/>
    <w:rsid w:val="00F73026"/>
    <w:rsid w:val="00F733A1"/>
    <w:rsid w:val="00F73C27"/>
    <w:rsid w:val="00F7412A"/>
    <w:rsid w:val="00F74CCE"/>
    <w:rsid w:val="00F75DE8"/>
    <w:rsid w:val="00F76FB7"/>
    <w:rsid w:val="00F80072"/>
    <w:rsid w:val="00F806DD"/>
    <w:rsid w:val="00F808CF"/>
    <w:rsid w:val="00F80F2D"/>
    <w:rsid w:val="00F81639"/>
    <w:rsid w:val="00F81F4D"/>
    <w:rsid w:val="00F822CB"/>
    <w:rsid w:val="00F82BF8"/>
    <w:rsid w:val="00F840E1"/>
    <w:rsid w:val="00F84693"/>
    <w:rsid w:val="00F84830"/>
    <w:rsid w:val="00F8533F"/>
    <w:rsid w:val="00F853FA"/>
    <w:rsid w:val="00F85987"/>
    <w:rsid w:val="00F85A22"/>
    <w:rsid w:val="00F85B1C"/>
    <w:rsid w:val="00F86443"/>
    <w:rsid w:val="00F86D25"/>
    <w:rsid w:val="00F87010"/>
    <w:rsid w:val="00F87A06"/>
    <w:rsid w:val="00F904CF"/>
    <w:rsid w:val="00F90957"/>
    <w:rsid w:val="00F90FD9"/>
    <w:rsid w:val="00F916ED"/>
    <w:rsid w:val="00F92799"/>
    <w:rsid w:val="00F9283F"/>
    <w:rsid w:val="00F92984"/>
    <w:rsid w:val="00F94E7B"/>
    <w:rsid w:val="00F9538E"/>
    <w:rsid w:val="00F957F9"/>
    <w:rsid w:val="00F965D7"/>
    <w:rsid w:val="00F96E31"/>
    <w:rsid w:val="00F96E82"/>
    <w:rsid w:val="00F97171"/>
    <w:rsid w:val="00FA0044"/>
    <w:rsid w:val="00FA0F2A"/>
    <w:rsid w:val="00FA295E"/>
    <w:rsid w:val="00FA2A8B"/>
    <w:rsid w:val="00FA2CFA"/>
    <w:rsid w:val="00FA2E1F"/>
    <w:rsid w:val="00FA3E18"/>
    <w:rsid w:val="00FA4D71"/>
    <w:rsid w:val="00FA4DCD"/>
    <w:rsid w:val="00FA5209"/>
    <w:rsid w:val="00FA5A5C"/>
    <w:rsid w:val="00FA6C06"/>
    <w:rsid w:val="00FB0D3C"/>
    <w:rsid w:val="00FB1981"/>
    <w:rsid w:val="00FB2958"/>
    <w:rsid w:val="00FB3ABA"/>
    <w:rsid w:val="00FB4F0F"/>
    <w:rsid w:val="00FB5392"/>
    <w:rsid w:val="00FB5530"/>
    <w:rsid w:val="00FB6079"/>
    <w:rsid w:val="00FB6E8C"/>
    <w:rsid w:val="00FB7421"/>
    <w:rsid w:val="00FC19FE"/>
    <w:rsid w:val="00FC1FEA"/>
    <w:rsid w:val="00FC23DA"/>
    <w:rsid w:val="00FC2AF9"/>
    <w:rsid w:val="00FC3107"/>
    <w:rsid w:val="00FC31A9"/>
    <w:rsid w:val="00FC4899"/>
    <w:rsid w:val="00FC4B39"/>
    <w:rsid w:val="00FC72AE"/>
    <w:rsid w:val="00FC7B67"/>
    <w:rsid w:val="00FD0C77"/>
    <w:rsid w:val="00FD111E"/>
    <w:rsid w:val="00FD1796"/>
    <w:rsid w:val="00FD1A06"/>
    <w:rsid w:val="00FD1C4E"/>
    <w:rsid w:val="00FD2E86"/>
    <w:rsid w:val="00FD431E"/>
    <w:rsid w:val="00FD4BE2"/>
    <w:rsid w:val="00FD53A0"/>
    <w:rsid w:val="00FD5F62"/>
    <w:rsid w:val="00FD6A43"/>
    <w:rsid w:val="00FD7084"/>
    <w:rsid w:val="00FD7095"/>
    <w:rsid w:val="00FD7882"/>
    <w:rsid w:val="00FD7E75"/>
    <w:rsid w:val="00FE0C99"/>
    <w:rsid w:val="00FE14A4"/>
    <w:rsid w:val="00FE1E93"/>
    <w:rsid w:val="00FE1F2C"/>
    <w:rsid w:val="00FE212A"/>
    <w:rsid w:val="00FE2CDB"/>
    <w:rsid w:val="00FE408D"/>
    <w:rsid w:val="00FE436B"/>
    <w:rsid w:val="00FE4706"/>
    <w:rsid w:val="00FE57AC"/>
    <w:rsid w:val="00FE5F73"/>
    <w:rsid w:val="00FE7412"/>
    <w:rsid w:val="00FE7D85"/>
    <w:rsid w:val="00FF06D3"/>
    <w:rsid w:val="00FF22E6"/>
    <w:rsid w:val="00FF28CA"/>
    <w:rsid w:val="00FF316C"/>
    <w:rsid w:val="00FF32E3"/>
    <w:rsid w:val="00FF392A"/>
    <w:rsid w:val="00FF4E84"/>
    <w:rsid w:val="00FF5A39"/>
    <w:rsid w:val="00FF666D"/>
    <w:rsid w:val="00FF69D4"/>
    <w:rsid w:val="00FF6A36"/>
    <w:rsid w:val="011DC7FE"/>
    <w:rsid w:val="014B6E57"/>
    <w:rsid w:val="0180C8DB"/>
    <w:rsid w:val="01AA5F65"/>
    <w:rsid w:val="01D950BC"/>
    <w:rsid w:val="01ECA218"/>
    <w:rsid w:val="02038CB1"/>
    <w:rsid w:val="024FF856"/>
    <w:rsid w:val="02C34E89"/>
    <w:rsid w:val="02E10D12"/>
    <w:rsid w:val="02E9B41B"/>
    <w:rsid w:val="02F559E0"/>
    <w:rsid w:val="036F221E"/>
    <w:rsid w:val="03886DFB"/>
    <w:rsid w:val="03A1F0D0"/>
    <w:rsid w:val="042AE04F"/>
    <w:rsid w:val="046879C5"/>
    <w:rsid w:val="04808D9A"/>
    <w:rsid w:val="04880918"/>
    <w:rsid w:val="04BF5570"/>
    <w:rsid w:val="04F2C18C"/>
    <w:rsid w:val="04FA70DE"/>
    <w:rsid w:val="04FD5B0A"/>
    <w:rsid w:val="051A1CF2"/>
    <w:rsid w:val="0560D732"/>
    <w:rsid w:val="05619E11"/>
    <w:rsid w:val="0564EF2C"/>
    <w:rsid w:val="05A7ED8D"/>
    <w:rsid w:val="05E720A2"/>
    <w:rsid w:val="0600319E"/>
    <w:rsid w:val="06B26829"/>
    <w:rsid w:val="06C3EE01"/>
    <w:rsid w:val="06E2DA1E"/>
    <w:rsid w:val="06E6FF78"/>
    <w:rsid w:val="0700C395"/>
    <w:rsid w:val="072087DB"/>
    <w:rsid w:val="07489E20"/>
    <w:rsid w:val="0782F19D"/>
    <w:rsid w:val="0791B4F5"/>
    <w:rsid w:val="079BA409"/>
    <w:rsid w:val="08889E1F"/>
    <w:rsid w:val="08B579AC"/>
    <w:rsid w:val="09FED16A"/>
    <w:rsid w:val="0AEA2291"/>
    <w:rsid w:val="0AF74502"/>
    <w:rsid w:val="0B259679"/>
    <w:rsid w:val="0B37D0E0"/>
    <w:rsid w:val="0BB2DAE1"/>
    <w:rsid w:val="0BBD7904"/>
    <w:rsid w:val="0BD8D8E5"/>
    <w:rsid w:val="0C0363FB"/>
    <w:rsid w:val="0C107DF5"/>
    <w:rsid w:val="0C38AD47"/>
    <w:rsid w:val="0C467F92"/>
    <w:rsid w:val="0C96C8CD"/>
    <w:rsid w:val="0CBB1793"/>
    <w:rsid w:val="0D1350A5"/>
    <w:rsid w:val="0D1A2965"/>
    <w:rsid w:val="0D7FB2F9"/>
    <w:rsid w:val="0E264FA6"/>
    <w:rsid w:val="0E84FD66"/>
    <w:rsid w:val="0EAE944A"/>
    <w:rsid w:val="0F6AE1F9"/>
    <w:rsid w:val="0F6AF774"/>
    <w:rsid w:val="109B2613"/>
    <w:rsid w:val="10A6D091"/>
    <w:rsid w:val="11010BF5"/>
    <w:rsid w:val="113354B1"/>
    <w:rsid w:val="11FE2582"/>
    <w:rsid w:val="120AA93C"/>
    <w:rsid w:val="120DBA72"/>
    <w:rsid w:val="12389718"/>
    <w:rsid w:val="124802BF"/>
    <w:rsid w:val="12E4BC20"/>
    <w:rsid w:val="12F03E38"/>
    <w:rsid w:val="13050575"/>
    <w:rsid w:val="13396100"/>
    <w:rsid w:val="137265D3"/>
    <w:rsid w:val="13B1D756"/>
    <w:rsid w:val="13D5FE61"/>
    <w:rsid w:val="13FE291B"/>
    <w:rsid w:val="146FF277"/>
    <w:rsid w:val="14732578"/>
    <w:rsid w:val="14BE3E2B"/>
    <w:rsid w:val="14DBF829"/>
    <w:rsid w:val="14E069EF"/>
    <w:rsid w:val="1555D0DF"/>
    <w:rsid w:val="159AF835"/>
    <w:rsid w:val="15C20D70"/>
    <w:rsid w:val="1659B903"/>
    <w:rsid w:val="17807DE4"/>
    <w:rsid w:val="178D2D77"/>
    <w:rsid w:val="17E84B4D"/>
    <w:rsid w:val="185E1237"/>
    <w:rsid w:val="1891444A"/>
    <w:rsid w:val="189A24AE"/>
    <w:rsid w:val="189F5BF7"/>
    <w:rsid w:val="18B70410"/>
    <w:rsid w:val="18D9FE3F"/>
    <w:rsid w:val="18F40475"/>
    <w:rsid w:val="1951D984"/>
    <w:rsid w:val="19872A68"/>
    <w:rsid w:val="19F89C7A"/>
    <w:rsid w:val="1AA0F801"/>
    <w:rsid w:val="1B0AAE54"/>
    <w:rsid w:val="1B98B3AF"/>
    <w:rsid w:val="1BCABD39"/>
    <w:rsid w:val="1C3DB9DD"/>
    <w:rsid w:val="1C4EACE9"/>
    <w:rsid w:val="1C56E0A7"/>
    <w:rsid w:val="1C6E8AF7"/>
    <w:rsid w:val="1D1FB928"/>
    <w:rsid w:val="1D4195D2"/>
    <w:rsid w:val="1D574BD3"/>
    <w:rsid w:val="1DE602ED"/>
    <w:rsid w:val="1DF460FA"/>
    <w:rsid w:val="1E5D9D87"/>
    <w:rsid w:val="1E910808"/>
    <w:rsid w:val="1F3077A5"/>
    <w:rsid w:val="1F329371"/>
    <w:rsid w:val="1F3B49D2"/>
    <w:rsid w:val="204B77A1"/>
    <w:rsid w:val="207B57E5"/>
    <w:rsid w:val="2098D8F9"/>
    <w:rsid w:val="20C97EA4"/>
    <w:rsid w:val="210401C5"/>
    <w:rsid w:val="21414818"/>
    <w:rsid w:val="216B13AF"/>
    <w:rsid w:val="22049690"/>
    <w:rsid w:val="224C8D1B"/>
    <w:rsid w:val="22F48B52"/>
    <w:rsid w:val="230ED7CC"/>
    <w:rsid w:val="231EE4D8"/>
    <w:rsid w:val="231FC15F"/>
    <w:rsid w:val="234BEECB"/>
    <w:rsid w:val="23697618"/>
    <w:rsid w:val="24226895"/>
    <w:rsid w:val="24844898"/>
    <w:rsid w:val="24A9BAC7"/>
    <w:rsid w:val="24D2FF22"/>
    <w:rsid w:val="24E0B37E"/>
    <w:rsid w:val="251484D4"/>
    <w:rsid w:val="25659FDF"/>
    <w:rsid w:val="256E7CC7"/>
    <w:rsid w:val="25D438C3"/>
    <w:rsid w:val="25D471B5"/>
    <w:rsid w:val="25E8F6CA"/>
    <w:rsid w:val="260F34F9"/>
    <w:rsid w:val="261DF5C2"/>
    <w:rsid w:val="275D98C9"/>
    <w:rsid w:val="27AD707E"/>
    <w:rsid w:val="28089498"/>
    <w:rsid w:val="280FDC87"/>
    <w:rsid w:val="2830E7A1"/>
    <w:rsid w:val="287A2A76"/>
    <w:rsid w:val="28B33DD9"/>
    <w:rsid w:val="28BFDC68"/>
    <w:rsid w:val="28F25493"/>
    <w:rsid w:val="2926E887"/>
    <w:rsid w:val="2955EDDA"/>
    <w:rsid w:val="295AA835"/>
    <w:rsid w:val="296C915E"/>
    <w:rsid w:val="29738A36"/>
    <w:rsid w:val="29773F3B"/>
    <w:rsid w:val="2A446916"/>
    <w:rsid w:val="2A510111"/>
    <w:rsid w:val="2A7D65DE"/>
    <w:rsid w:val="2B343D03"/>
    <w:rsid w:val="2B40C394"/>
    <w:rsid w:val="2B4FA279"/>
    <w:rsid w:val="2B815447"/>
    <w:rsid w:val="2BB16079"/>
    <w:rsid w:val="2BBB7360"/>
    <w:rsid w:val="2BF0E683"/>
    <w:rsid w:val="2C265B56"/>
    <w:rsid w:val="2C4370B6"/>
    <w:rsid w:val="2C4A8DB2"/>
    <w:rsid w:val="2C684C54"/>
    <w:rsid w:val="2C6F7ACC"/>
    <w:rsid w:val="2CA2DCF9"/>
    <w:rsid w:val="2D84509B"/>
    <w:rsid w:val="2D9BE026"/>
    <w:rsid w:val="2DD7E5DB"/>
    <w:rsid w:val="2DE5435A"/>
    <w:rsid w:val="2E349486"/>
    <w:rsid w:val="2E6395CA"/>
    <w:rsid w:val="2E8259E4"/>
    <w:rsid w:val="2E9DA078"/>
    <w:rsid w:val="2ED8659C"/>
    <w:rsid w:val="2EE58F64"/>
    <w:rsid w:val="2F437294"/>
    <w:rsid w:val="2F711B23"/>
    <w:rsid w:val="2F98370A"/>
    <w:rsid w:val="2FDFF6CF"/>
    <w:rsid w:val="2FFB4DC1"/>
    <w:rsid w:val="3009C024"/>
    <w:rsid w:val="3069ED6C"/>
    <w:rsid w:val="31104E86"/>
    <w:rsid w:val="313F7B85"/>
    <w:rsid w:val="31DC1B39"/>
    <w:rsid w:val="31DCBF2B"/>
    <w:rsid w:val="326C7BF5"/>
    <w:rsid w:val="327493A0"/>
    <w:rsid w:val="32DB71ED"/>
    <w:rsid w:val="32EE8759"/>
    <w:rsid w:val="3345E088"/>
    <w:rsid w:val="3369EDDC"/>
    <w:rsid w:val="3391259E"/>
    <w:rsid w:val="33D0E353"/>
    <w:rsid w:val="33F344D5"/>
    <w:rsid w:val="33F6B534"/>
    <w:rsid w:val="34D645E1"/>
    <w:rsid w:val="34E10912"/>
    <w:rsid w:val="34E97147"/>
    <w:rsid w:val="35E3272D"/>
    <w:rsid w:val="361E68C8"/>
    <w:rsid w:val="3646EAC0"/>
    <w:rsid w:val="36962F1A"/>
    <w:rsid w:val="37921374"/>
    <w:rsid w:val="3797C667"/>
    <w:rsid w:val="37E7E907"/>
    <w:rsid w:val="37F1313D"/>
    <w:rsid w:val="38053A98"/>
    <w:rsid w:val="3865E9D6"/>
    <w:rsid w:val="388E6660"/>
    <w:rsid w:val="39261688"/>
    <w:rsid w:val="39413249"/>
    <w:rsid w:val="3986A209"/>
    <w:rsid w:val="399F30D3"/>
    <w:rsid w:val="39CFF707"/>
    <w:rsid w:val="3A052980"/>
    <w:rsid w:val="3A3ADBA2"/>
    <w:rsid w:val="3A3C07B7"/>
    <w:rsid w:val="3A74A3DE"/>
    <w:rsid w:val="3A975ED6"/>
    <w:rsid w:val="3AF1A0E6"/>
    <w:rsid w:val="3B35E436"/>
    <w:rsid w:val="3B47622F"/>
    <w:rsid w:val="3B6EC0B2"/>
    <w:rsid w:val="3B79E2BD"/>
    <w:rsid w:val="3BEC5E40"/>
    <w:rsid w:val="3BFCD7C9"/>
    <w:rsid w:val="3C0A408B"/>
    <w:rsid w:val="3CA4098B"/>
    <w:rsid w:val="3D0AF0EB"/>
    <w:rsid w:val="3D47E4CC"/>
    <w:rsid w:val="3DB1A929"/>
    <w:rsid w:val="3DD30577"/>
    <w:rsid w:val="3EB36A63"/>
    <w:rsid w:val="3F0B227B"/>
    <w:rsid w:val="3F17CCCB"/>
    <w:rsid w:val="3F19ABAB"/>
    <w:rsid w:val="3F4715B6"/>
    <w:rsid w:val="3F77601B"/>
    <w:rsid w:val="3F93415F"/>
    <w:rsid w:val="3F9C5EBE"/>
    <w:rsid w:val="3F9E3F05"/>
    <w:rsid w:val="3FC2FADF"/>
    <w:rsid w:val="405B7A6A"/>
    <w:rsid w:val="4099F59C"/>
    <w:rsid w:val="40AFB60C"/>
    <w:rsid w:val="410583CE"/>
    <w:rsid w:val="415006AF"/>
    <w:rsid w:val="41A08541"/>
    <w:rsid w:val="42440118"/>
    <w:rsid w:val="42CE684F"/>
    <w:rsid w:val="42D344BB"/>
    <w:rsid w:val="43479CE6"/>
    <w:rsid w:val="43A24AB1"/>
    <w:rsid w:val="43B68E13"/>
    <w:rsid w:val="43F3E6F9"/>
    <w:rsid w:val="44078ED6"/>
    <w:rsid w:val="4432C3B2"/>
    <w:rsid w:val="4457F3C9"/>
    <w:rsid w:val="44819F2C"/>
    <w:rsid w:val="44C6F674"/>
    <w:rsid w:val="4586E01F"/>
    <w:rsid w:val="4589A0A1"/>
    <w:rsid w:val="461BEFDB"/>
    <w:rsid w:val="46B1EBAB"/>
    <w:rsid w:val="46DCA766"/>
    <w:rsid w:val="4726FC06"/>
    <w:rsid w:val="4760FF8E"/>
    <w:rsid w:val="4785784A"/>
    <w:rsid w:val="4789AF97"/>
    <w:rsid w:val="47B834B9"/>
    <w:rsid w:val="47F2D622"/>
    <w:rsid w:val="4894A788"/>
    <w:rsid w:val="48C4CF1D"/>
    <w:rsid w:val="48D54BFB"/>
    <w:rsid w:val="49578D49"/>
    <w:rsid w:val="49EB5409"/>
    <w:rsid w:val="4A330B71"/>
    <w:rsid w:val="4ADD83DD"/>
    <w:rsid w:val="4AEC7747"/>
    <w:rsid w:val="4B178B28"/>
    <w:rsid w:val="4B258BF2"/>
    <w:rsid w:val="4B5D6516"/>
    <w:rsid w:val="4B729B74"/>
    <w:rsid w:val="4BAA88D8"/>
    <w:rsid w:val="4BD1CE45"/>
    <w:rsid w:val="4BD5E976"/>
    <w:rsid w:val="4BF8E0A5"/>
    <w:rsid w:val="4C51BDE1"/>
    <w:rsid w:val="4C61CF23"/>
    <w:rsid w:val="4CA2BB46"/>
    <w:rsid w:val="4CC05714"/>
    <w:rsid w:val="4D0562A8"/>
    <w:rsid w:val="4D70C4D8"/>
    <w:rsid w:val="4D7CE631"/>
    <w:rsid w:val="4DE69160"/>
    <w:rsid w:val="4E214942"/>
    <w:rsid w:val="4E375707"/>
    <w:rsid w:val="4E490599"/>
    <w:rsid w:val="4E50B5E7"/>
    <w:rsid w:val="4E97DB2A"/>
    <w:rsid w:val="4ECC35EC"/>
    <w:rsid w:val="4ECC475E"/>
    <w:rsid w:val="4F40A449"/>
    <w:rsid w:val="4F9933EC"/>
    <w:rsid w:val="4FAA4081"/>
    <w:rsid w:val="4FBAB089"/>
    <w:rsid w:val="4FC60DAB"/>
    <w:rsid w:val="500E925E"/>
    <w:rsid w:val="50207F67"/>
    <w:rsid w:val="5064CED4"/>
    <w:rsid w:val="50AC03A3"/>
    <w:rsid w:val="50C983E6"/>
    <w:rsid w:val="50F9A8A3"/>
    <w:rsid w:val="511E2EE4"/>
    <w:rsid w:val="5145E286"/>
    <w:rsid w:val="5164CFAB"/>
    <w:rsid w:val="518CAC85"/>
    <w:rsid w:val="52187E0B"/>
    <w:rsid w:val="528057DB"/>
    <w:rsid w:val="52929507"/>
    <w:rsid w:val="52C7A014"/>
    <w:rsid w:val="52CD6210"/>
    <w:rsid w:val="537A21EB"/>
    <w:rsid w:val="540BEA5D"/>
    <w:rsid w:val="553A6A4F"/>
    <w:rsid w:val="558530F1"/>
    <w:rsid w:val="558A8B5A"/>
    <w:rsid w:val="55900966"/>
    <w:rsid w:val="5607E5E4"/>
    <w:rsid w:val="5679F8A2"/>
    <w:rsid w:val="569BF8EA"/>
    <w:rsid w:val="56CAF5B0"/>
    <w:rsid w:val="56E0D656"/>
    <w:rsid w:val="5702B367"/>
    <w:rsid w:val="57334748"/>
    <w:rsid w:val="573E535F"/>
    <w:rsid w:val="575CB814"/>
    <w:rsid w:val="5766A374"/>
    <w:rsid w:val="57FCC28F"/>
    <w:rsid w:val="582DC0E5"/>
    <w:rsid w:val="58E35F82"/>
    <w:rsid w:val="5A556D28"/>
    <w:rsid w:val="5A6A08C9"/>
    <w:rsid w:val="5A8CDE2A"/>
    <w:rsid w:val="5AA95274"/>
    <w:rsid w:val="5B4BB044"/>
    <w:rsid w:val="5BA0096F"/>
    <w:rsid w:val="5BCCCEBE"/>
    <w:rsid w:val="5C23A4D2"/>
    <w:rsid w:val="5C47E003"/>
    <w:rsid w:val="5CBE1A47"/>
    <w:rsid w:val="5DC4E206"/>
    <w:rsid w:val="5DD32E5C"/>
    <w:rsid w:val="5DEACAA1"/>
    <w:rsid w:val="5E4D8B39"/>
    <w:rsid w:val="5E58AAA0"/>
    <w:rsid w:val="5E5A554C"/>
    <w:rsid w:val="5E830526"/>
    <w:rsid w:val="5F1BB029"/>
    <w:rsid w:val="5F2BB7BA"/>
    <w:rsid w:val="5F8C0972"/>
    <w:rsid w:val="5FF0E14F"/>
    <w:rsid w:val="600EBDA8"/>
    <w:rsid w:val="609FC564"/>
    <w:rsid w:val="60DE5E3D"/>
    <w:rsid w:val="61117C0D"/>
    <w:rsid w:val="612FB91D"/>
    <w:rsid w:val="61328A78"/>
    <w:rsid w:val="618FAB19"/>
    <w:rsid w:val="61DBB1F7"/>
    <w:rsid w:val="61FDF264"/>
    <w:rsid w:val="6206B424"/>
    <w:rsid w:val="620C4170"/>
    <w:rsid w:val="6216CDA5"/>
    <w:rsid w:val="625DA815"/>
    <w:rsid w:val="626638B9"/>
    <w:rsid w:val="62667A98"/>
    <w:rsid w:val="628CDD16"/>
    <w:rsid w:val="6322C239"/>
    <w:rsid w:val="63301397"/>
    <w:rsid w:val="637943F9"/>
    <w:rsid w:val="637BEF2A"/>
    <w:rsid w:val="639761F1"/>
    <w:rsid w:val="63C01DE5"/>
    <w:rsid w:val="63E69967"/>
    <w:rsid w:val="64226CBA"/>
    <w:rsid w:val="64741B2A"/>
    <w:rsid w:val="64A1CFF2"/>
    <w:rsid w:val="64B86D3A"/>
    <w:rsid w:val="6521673A"/>
    <w:rsid w:val="6535097A"/>
    <w:rsid w:val="657121F5"/>
    <w:rsid w:val="658FEEA5"/>
    <w:rsid w:val="65A64043"/>
    <w:rsid w:val="65B26C50"/>
    <w:rsid w:val="669824C7"/>
    <w:rsid w:val="66B3F69B"/>
    <w:rsid w:val="66DA5E9B"/>
    <w:rsid w:val="674AE4FE"/>
    <w:rsid w:val="678835BC"/>
    <w:rsid w:val="679323D4"/>
    <w:rsid w:val="680C6FAC"/>
    <w:rsid w:val="680C977F"/>
    <w:rsid w:val="687EDED3"/>
    <w:rsid w:val="689A9773"/>
    <w:rsid w:val="68ADDC21"/>
    <w:rsid w:val="68DD5281"/>
    <w:rsid w:val="68FB4EC8"/>
    <w:rsid w:val="68FEDF60"/>
    <w:rsid w:val="694E9285"/>
    <w:rsid w:val="6966E546"/>
    <w:rsid w:val="69C60E3D"/>
    <w:rsid w:val="69F00A6A"/>
    <w:rsid w:val="69F0FEE9"/>
    <w:rsid w:val="6A561D91"/>
    <w:rsid w:val="6A801119"/>
    <w:rsid w:val="6A949F4A"/>
    <w:rsid w:val="6AC870A8"/>
    <w:rsid w:val="6B0CE3A3"/>
    <w:rsid w:val="6B701673"/>
    <w:rsid w:val="6BDDADA7"/>
    <w:rsid w:val="6C0D55FA"/>
    <w:rsid w:val="6C3051E3"/>
    <w:rsid w:val="6C708040"/>
    <w:rsid w:val="6CA89712"/>
    <w:rsid w:val="6CB1EFE4"/>
    <w:rsid w:val="6D7FD1B0"/>
    <w:rsid w:val="6D87C3AE"/>
    <w:rsid w:val="6DB9A19B"/>
    <w:rsid w:val="6DE68822"/>
    <w:rsid w:val="6E16E16B"/>
    <w:rsid w:val="6EE928CC"/>
    <w:rsid w:val="6EEF6658"/>
    <w:rsid w:val="6FBAAF22"/>
    <w:rsid w:val="6FCFB32D"/>
    <w:rsid w:val="6FD927F3"/>
    <w:rsid w:val="6FF047E9"/>
    <w:rsid w:val="6FF61737"/>
    <w:rsid w:val="7007879D"/>
    <w:rsid w:val="70348AEC"/>
    <w:rsid w:val="70533FB5"/>
    <w:rsid w:val="70CC8EF8"/>
    <w:rsid w:val="70EDD527"/>
    <w:rsid w:val="70F4ADC6"/>
    <w:rsid w:val="7125B7BD"/>
    <w:rsid w:val="71294506"/>
    <w:rsid w:val="722A5B8C"/>
    <w:rsid w:val="7253F399"/>
    <w:rsid w:val="72839536"/>
    <w:rsid w:val="732FC0C0"/>
    <w:rsid w:val="73C6546C"/>
    <w:rsid w:val="741A7803"/>
    <w:rsid w:val="7489C50F"/>
    <w:rsid w:val="74AD736D"/>
    <w:rsid w:val="7635B6F2"/>
    <w:rsid w:val="767A8C26"/>
    <w:rsid w:val="76ED4A7A"/>
    <w:rsid w:val="77473D2A"/>
    <w:rsid w:val="774C935C"/>
    <w:rsid w:val="7788F40A"/>
    <w:rsid w:val="77AF7D34"/>
    <w:rsid w:val="77B9F4F7"/>
    <w:rsid w:val="77EF8C37"/>
    <w:rsid w:val="7812ADF6"/>
    <w:rsid w:val="787CB4DF"/>
    <w:rsid w:val="789B7F0C"/>
    <w:rsid w:val="78D621D1"/>
    <w:rsid w:val="7915C1DC"/>
    <w:rsid w:val="79948D33"/>
    <w:rsid w:val="7A0F6C03"/>
    <w:rsid w:val="7AE36A65"/>
    <w:rsid w:val="7B0C066E"/>
    <w:rsid w:val="7B339279"/>
    <w:rsid w:val="7B489172"/>
    <w:rsid w:val="7B6139C6"/>
    <w:rsid w:val="7BF2BA19"/>
    <w:rsid w:val="7C076430"/>
    <w:rsid w:val="7C484880"/>
    <w:rsid w:val="7C62ABCA"/>
    <w:rsid w:val="7C76CC19"/>
    <w:rsid w:val="7C86A3E3"/>
    <w:rsid w:val="7CFCD665"/>
    <w:rsid w:val="7D47F341"/>
    <w:rsid w:val="7D9A5E13"/>
    <w:rsid w:val="7E2318F3"/>
    <w:rsid w:val="7E39EF6D"/>
    <w:rsid w:val="7E641D12"/>
    <w:rsid w:val="7E8B1B90"/>
    <w:rsid w:val="7E8D2060"/>
    <w:rsid w:val="7EEB3DEE"/>
    <w:rsid w:val="7F0E8CF1"/>
    <w:rsid w:val="7F484201"/>
    <w:rsid w:val="7F5A64A8"/>
    <w:rsid w:val="7FC0013B"/>
    <w:rsid w:val="7FEC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07C8F"/>
  <w15:docId w15:val="{64A47E39-A663-423B-9E10-2340CB11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70D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23833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F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18C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836E05"/>
    <w:rPr>
      <w:color w:val="000000" w:themeColor="text1"/>
      <w:u w:val="single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B545A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A7035"/>
    <w:rPr>
      <w:color w:val="000000" w:themeColor="followedHyperlink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70D19"/>
    <w:rPr>
      <w:rFonts w:asciiTheme="majorHAnsi" w:eastAsiaTheme="majorEastAsia" w:hAnsiTheme="majorHAnsi" w:cstheme="majorBidi"/>
      <w:i/>
      <w:iCs/>
      <w:color w:val="023833" w:themeColor="accent1" w:themeShade="BF"/>
      <w:sz w:val="20"/>
    </w:rPr>
  </w:style>
  <w:style w:type="paragraph" w:styleId="NormalWeb">
    <w:name w:val="Normal (Web)"/>
    <w:basedOn w:val="Normal"/>
    <w:uiPriority w:val="99"/>
    <w:semiHidden/>
    <w:unhideWhenUsed/>
    <w:rsid w:val="004B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access">
    <w:name w:val="noaccess"/>
    <w:basedOn w:val="Standardskriftforavsnitt"/>
    <w:rsid w:val="0045107F"/>
  </w:style>
  <w:style w:type="paragraph" w:styleId="Merknadstekst">
    <w:name w:val="annotation text"/>
    <w:basedOn w:val="Normal"/>
    <w:link w:val="MerknadstekstTegn"/>
    <w:uiPriority w:val="99"/>
    <w:unhideWhenUsed/>
    <w:rsid w:val="00317D30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17D30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17D30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E049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E049A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3D1CBD"/>
    <w:pPr>
      <w:spacing w:after="0" w:line="240" w:lineRule="auto"/>
    </w:pPr>
    <w:rPr>
      <w:sz w:val="20"/>
    </w:rPr>
  </w:style>
  <w:style w:type="paragraph" w:customStyle="1" w:styleId="paragraph">
    <w:name w:val="paragraph"/>
    <w:basedOn w:val="Normal"/>
    <w:rsid w:val="00CC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CC2E89"/>
  </w:style>
  <w:style w:type="character" w:customStyle="1" w:styleId="eop">
    <w:name w:val="eop"/>
    <w:basedOn w:val="Standardskriftforavsnitt"/>
    <w:rsid w:val="00CC2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oslo.extend.no/index.pl?pid=oslo&amp;DocumentID=4259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de\SiteOrder\OfficeMaler\A4-tomt-dokument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528fd71-ad7b-48f8-811b-c0b5643803ab" ContentTypeId="0x01010016F48F0717DDBC43A26F9C4EC94D925E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50AB39A76301834C813D8C47C1F99AAB" ma:contentTypeVersion="32" ma:contentTypeDescription="Felles innholdstype for Oslo Kommune" ma:contentTypeScope="" ma:versionID="eaa9a78155eee27fff45187f4b7075d9">
  <xsd:schema xmlns:xsd="http://www.w3.org/2001/XMLSchema" xmlns:xs="http://www.w3.org/2001/XMLSchema" xmlns:p="http://schemas.microsoft.com/office/2006/metadata/properties" xmlns:ns2="7ed84371-acf6-4102-828c-2caf905b4736" xmlns:ns3="491d7906-85b7-4b94-835a-4872e0aa9d7a" xmlns:ns4="4df6e483-d641-4d94-bcf7-a345db2ecd6b" targetNamespace="http://schemas.microsoft.com/office/2006/metadata/properties" ma:root="true" ma:fieldsID="05b14a83a8db16f67da61ce6b0ec7cf6" ns2:_="" ns3:_="" ns4:_="">
    <xsd:import namespace="7ed84371-acf6-4102-828c-2caf905b4736"/>
    <xsd:import namespace="491d7906-85b7-4b94-835a-4872e0aa9d7a"/>
    <xsd:import namespace="4df6e483-d641-4d94-bcf7-a345db2ecd6b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4:SharedWithUsers" minOccurs="0"/>
                <xsd:element ref="ns4:SharedWithDetails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dexed="true" ma:internalName="OK_Felles_Arkivverdig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d7906-85b7-4b94-835a-4872e0aa9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Godkjenningsstatus" ma:internalName="Godkjenn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6e483-d641-4d94-bcf7-a345db2ecd6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e6b0a61-868f-4b3e-b6a6-0c455692c3df}" ma:internalName="TaxCatchAll" ma:showField="CatchAllData" ma:web="4df6e483-d641-4d94-bcf7-a345db2ec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root>
</root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6e483-d641-4d94-bcf7-a345db2ecd6b" xsi:nil="true"/>
    <_Flow_SignoffStatus xmlns="491d7906-85b7-4b94-835a-4872e0aa9d7a" xsi:nil="true"/>
    <OK_Felles_Arkivverdig xmlns="7ed84371-acf6-4102-828c-2caf905b4736" xsi:nil="true"/>
    <lcf76f155ced4ddcb4097134ff3c332f xmlns="491d7906-85b7-4b94-835a-4872e0aa9d7a">
      <Terms xmlns="http://schemas.microsoft.com/office/infopath/2007/PartnerControls"/>
    </lcf76f155ced4ddcb4097134ff3c332f>
    <SharedWithUsers xmlns="4df6e483-d641-4d94-bcf7-a345db2ecd6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3511432-ABDD-4B96-9487-F64BD9797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12724-026B-44B7-A847-B4FA9224EDA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4649C22-66ED-4242-90D6-4E0B52FB5E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2DD57D-408A-4C39-9858-3AA629105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84371-acf6-4102-828c-2caf905b4736"/>
    <ds:schemaRef ds:uri="491d7906-85b7-4b94-835a-4872e0aa9d7a"/>
    <ds:schemaRef ds:uri="4df6e483-d641-4d94-bcf7-a345db2ec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2AC1A3-F3AD-4EAF-9E2E-E2FB94C30E62}">
  <ds:schemaRefs/>
</ds:datastoreItem>
</file>

<file path=customXml/itemProps6.xml><?xml version="1.0" encoding="utf-8"?>
<ds:datastoreItem xmlns:ds="http://schemas.openxmlformats.org/officeDocument/2006/customXml" ds:itemID="{1AC90B4B-82EB-4467-8685-C60EAE9892EF}">
  <ds:schemaRefs>
    <ds:schemaRef ds:uri="http://schemas.microsoft.com/office/2006/metadata/properties"/>
    <ds:schemaRef ds:uri="http://schemas.microsoft.com/office/infopath/2007/PartnerControls"/>
    <ds:schemaRef ds:uri="4df6e483-d641-4d94-bcf7-a345db2ecd6b"/>
    <ds:schemaRef ds:uri="491d7906-85b7-4b94-835a-4872e0aa9d7a"/>
    <ds:schemaRef ds:uri="7ed84371-acf6-4102-828c-2caf905b47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A4-tomt-dokument.dotx</Template>
  <TotalTime>0</TotalTime>
  <Pages>10</Pages>
  <Words>993</Words>
  <Characters>5265</Characters>
  <Application>Microsoft Office Word</Application>
  <DocSecurity>0</DocSecurity>
  <Lines>43</Lines>
  <Paragraphs>12</Paragraphs>
  <ScaleCrop>false</ScaleCrop>
  <Company>Oslo kommune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 inn i Domenet</dc:creator>
  <cp:keywords/>
  <cp:lastModifiedBy>Guro Elisabeth Lilleås</cp:lastModifiedBy>
  <cp:revision>741</cp:revision>
  <dcterms:created xsi:type="dcterms:W3CDTF">2025-04-02T19:17:00Z</dcterms:created>
  <dcterms:modified xsi:type="dcterms:W3CDTF">2025-06-30T12:10:00Z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0x01010016F48F0717DDBC43A26F9C4EC94D925E0050AB39A76301834C813D8C47C1F99AAB</vt:lpwstr>
  </property>
  <property fmtid="{D5CDD505-2E9C-101B-9397-08002B2CF9AE}" pid="4" name="MediaServiceImageTags">
    <vt:lpwstr/>
  </property>
  <property fmtid="{D5CDD505-2E9C-101B-9397-08002B2CF9AE}" pid="5" name="Order">
    <vt:r8>4284700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SIP_Label_7376c0cc-bb40-422a-9a62-2485a3acb097_Enabled">
    <vt:lpwstr>true</vt:lpwstr>
  </property>
  <property fmtid="{D5CDD505-2E9C-101B-9397-08002B2CF9AE}" pid="13" name="MSIP_Label_7376c0cc-bb40-422a-9a62-2485a3acb097_SetDate">
    <vt:lpwstr>2025-06-27T08:00:43Z</vt:lpwstr>
  </property>
  <property fmtid="{D5CDD505-2E9C-101B-9397-08002B2CF9AE}" pid="14" name="MSIP_Label_7376c0cc-bb40-422a-9a62-2485a3acb097_Method">
    <vt:lpwstr>Privileged</vt:lpwstr>
  </property>
  <property fmtid="{D5CDD505-2E9C-101B-9397-08002B2CF9AE}" pid="15" name="MSIP_Label_7376c0cc-bb40-422a-9a62-2485a3acb097_Name">
    <vt:lpwstr>Åpen</vt:lpwstr>
  </property>
  <property fmtid="{D5CDD505-2E9C-101B-9397-08002B2CF9AE}" pid="16" name="MSIP_Label_7376c0cc-bb40-422a-9a62-2485a3acb097_SiteId">
    <vt:lpwstr>e6795081-6391-442e-9ab4-5e9ef74f18ea</vt:lpwstr>
  </property>
  <property fmtid="{D5CDD505-2E9C-101B-9397-08002B2CF9AE}" pid="17" name="MSIP_Label_7376c0cc-bb40-422a-9a62-2485a3acb097_ActionId">
    <vt:lpwstr>dbfdc17c-8d26-4a70-b4d9-4226a0a73820</vt:lpwstr>
  </property>
  <property fmtid="{D5CDD505-2E9C-101B-9397-08002B2CF9AE}" pid="18" name="MSIP_Label_7376c0cc-bb40-422a-9a62-2485a3acb097_ContentBits">
    <vt:lpwstr>0</vt:lpwstr>
  </property>
  <property fmtid="{D5CDD505-2E9C-101B-9397-08002B2CF9AE}" pid="19" name="MSIP_Label_7376c0cc-bb40-422a-9a62-2485a3acb097_Tag">
    <vt:lpwstr>10, 0, 1, 1</vt:lpwstr>
  </property>
</Properties>
</file>