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595B" w14:textId="37D323D3" w:rsidR="000F3F1C" w:rsidRPr="00A10EA0" w:rsidRDefault="000F3F1C" w:rsidP="000F3F1C">
      <w:pPr>
        <w:spacing w:after="0"/>
        <w:rPr>
          <w:color w:val="034B45"/>
        </w:rPr>
      </w:pPr>
      <w:r>
        <w:rPr>
          <w:b/>
          <w:bCs/>
          <w:color w:val="034B45"/>
          <w:sz w:val="35"/>
          <w:szCs w:val="35"/>
        </w:rPr>
        <w:t>Søknadsskjema</w:t>
      </w:r>
      <w:r w:rsidRPr="00A10EA0">
        <w:rPr>
          <w:b/>
          <w:bCs/>
          <w:color w:val="034B45"/>
          <w:sz w:val="35"/>
          <w:szCs w:val="35"/>
        </w:rPr>
        <w:t xml:space="preserve"> for lokale kulturtilskudd i Bydel Sagene</w:t>
      </w:r>
    </w:p>
    <w:p w14:paraId="6ADD7F5B" w14:textId="77777777" w:rsidR="000F3F1C" w:rsidRPr="00156120" w:rsidRDefault="000F3F1C" w:rsidP="000F3F1C">
      <w:pPr>
        <w:spacing w:after="0"/>
        <w:rPr>
          <w:rFonts w:ascii="Oslo Sans Office" w:hAnsi="Oslo Sans Office"/>
          <w:sz w:val="10"/>
          <w:szCs w:val="10"/>
        </w:rPr>
      </w:pPr>
    </w:p>
    <w:p w14:paraId="20D6F000" w14:textId="3CC94A86" w:rsidR="000F3F1C" w:rsidRDefault="000F3F1C" w:rsidP="000F3F1C">
      <w:pPr>
        <w:spacing w:after="0"/>
        <w:rPr>
          <w:color w:val="034B45"/>
        </w:rPr>
      </w:pPr>
      <w:r w:rsidRPr="00A10EA0">
        <w:rPr>
          <w:color w:val="034B45"/>
        </w:rPr>
        <w:t xml:space="preserve">Tilskuddsordningen har som mål å bidra </w:t>
      </w:r>
      <w:r w:rsidR="00156120">
        <w:rPr>
          <w:color w:val="034B45"/>
        </w:rPr>
        <w:t>til</w:t>
      </w:r>
      <w:r w:rsidRPr="00A10EA0">
        <w:rPr>
          <w:color w:val="034B45"/>
        </w:rPr>
        <w:t xml:space="preserve"> varierte og inkluderende kulturarrangement av god kvalitet for bydelens befolkning. </w:t>
      </w:r>
    </w:p>
    <w:tbl>
      <w:tblPr>
        <w:tblStyle w:val="Tabellrutenett"/>
        <w:tblW w:w="9634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4106"/>
        <w:gridCol w:w="1559"/>
        <w:gridCol w:w="3969"/>
      </w:tblGrid>
      <w:tr w:rsidR="000F3F1C" w:rsidRPr="000F3F1C" w14:paraId="1D0DA496" w14:textId="3C63C42C" w:rsidTr="00156120">
        <w:tc>
          <w:tcPr>
            <w:tcW w:w="4106" w:type="dxa"/>
            <w:shd w:val="clear" w:color="auto" w:fill="C7F6C9"/>
          </w:tcPr>
          <w:p w14:paraId="37C6CB38" w14:textId="77777777" w:rsidR="000F3F1C" w:rsidRPr="000F3F1C" w:rsidRDefault="000F3F1C" w:rsidP="000F3F1C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 w:rsidRPr="000F3F1C"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Søker</w:t>
            </w:r>
          </w:p>
        </w:tc>
        <w:tc>
          <w:tcPr>
            <w:tcW w:w="1559" w:type="dxa"/>
            <w:shd w:val="clear" w:color="auto" w:fill="C7F6C9"/>
          </w:tcPr>
          <w:p w14:paraId="606EFDDB" w14:textId="77777777" w:rsidR="000F3F1C" w:rsidRPr="000F3F1C" w:rsidRDefault="000F3F1C" w:rsidP="000F3F1C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 w:rsidRPr="000F3F1C"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Org.nr.</w:t>
            </w:r>
          </w:p>
        </w:tc>
        <w:tc>
          <w:tcPr>
            <w:tcW w:w="3969" w:type="dxa"/>
            <w:shd w:val="clear" w:color="auto" w:fill="C7F6C9"/>
          </w:tcPr>
          <w:p w14:paraId="5A69AF90" w14:textId="054C2F73" w:rsidR="000F3F1C" w:rsidRPr="000F3F1C" w:rsidRDefault="00E45F4F" w:rsidP="000F3F1C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Nettside</w:t>
            </w:r>
          </w:p>
        </w:tc>
      </w:tr>
      <w:tr w:rsidR="000F3F1C" w:rsidRPr="00156120" w14:paraId="63D67D63" w14:textId="23811084" w:rsidTr="00156120">
        <w:tc>
          <w:tcPr>
            <w:tcW w:w="4106" w:type="dxa"/>
          </w:tcPr>
          <w:p w14:paraId="2F6FC2CB" w14:textId="77777777" w:rsidR="000F3F1C" w:rsidRPr="00156120" w:rsidRDefault="000F3F1C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0B757" w14:textId="11DE449E" w:rsidR="000F3F1C" w:rsidRPr="00156120" w:rsidRDefault="000F3F1C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634C54" w14:textId="77777777" w:rsidR="000F3F1C" w:rsidRPr="00156120" w:rsidRDefault="000F3F1C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45F4F" w:rsidRPr="000F3F1C" w14:paraId="442C2E17" w14:textId="77777777" w:rsidTr="00313F3F">
        <w:tc>
          <w:tcPr>
            <w:tcW w:w="4106" w:type="dxa"/>
            <w:shd w:val="clear" w:color="auto" w:fill="C7F6C9"/>
          </w:tcPr>
          <w:p w14:paraId="54C7D1DA" w14:textId="616EF26C" w:rsidR="00E45F4F" w:rsidRPr="000F3F1C" w:rsidRDefault="00E45F4F" w:rsidP="00313F3F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Kontaktperson</w:t>
            </w:r>
          </w:p>
        </w:tc>
        <w:tc>
          <w:tcPr>
            <w:tcW w:w="1559" w:type="dxa"/>
            <w:shd w:val="clear" w:color="auto" w:fill="C7F6C9"/>
          </w:tcPr>
          <w:p w14:paraId="10CA81B3" w14:textId="3776396A" w:rsidR="00E45F4F" w:rsidRPr="000F3F1C" w:rsidRDefault="00E45F4F" w:rsidP="00313F3F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Tlf.nr</w:t>
            </w:r>
          </w:p>
        </w:tc>
        <w:tc>
          <w:tcPr>
            <w:tcW w:w="3969" w:type="dxa"/>
            <w:shd w:val="clear" w:color="auto" w:fill="C7F6C9"/>
          </w:tcPr>
          <w:p w14:paraId="43DE59EA" w14:textId="77777777" w:rsidR="00E45F4F" w:rsidRPr="000F3F1C" w:rsidRDefault="00E45F4F" w:rsidP="00313F3F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 w:rsidRPr="000F3F1C"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Epost</w:t>
            </w:r>
          </w:p>
        </w:tc>
      </w:tr>
      <w:tr w:rsidR="00E45F4F" w:rsidRPr="00156120" w14:paraId="1DF29F37" w14:textId="77777777" w:rsidTr="00156120">
        <w:tc>
          <w:tcPr>
            <w:tcW w:w="4106" w:type="dxa"/>
          </w:tcPr>
          <w:p w14:paraId="45BEF50A" w14:textId="77777777" w:rsidR="00E45F4F" w:rsidRPr="00156120" w:rsidRDefault="00E45F4F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B63D6" w14:textId="77777777" w:rsidR="00E45F4F" w:rsidRPr="00156120" w:rsidRDefault="00E45F4F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C1F577" w14:textId="77777777" w:rsidR="00E45F4F" w:rsidRPr="00156120" w:rsidRDefault="00E45F4F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0F3F1C" w:rsidRPr="00FA6C25" w14:paraId="61D7B049" w14:textId="77777777" w:rsidTr="00E7797D">
        <w:tc>
          <w:tcPr>
            <w:tcW w:w="9634" w:type="dxa"/>
            <w:gridSpan w:val="3"/>
            <w:shd w:val="clear" w:color="auto" w:fill="C7F6C9"/>
          </w:tcPr>
          <w:p w14:paraId="1B13CE22" w14:textId="3BB54D53" w:rsidR="000F3F1C" w:rsidRPr="00FA6C25" w:rsidRDefault="000F3F1C" w:rsidP="00313F3F">
            <w:pPr>
              <w:spacing w:after="0"/>
              <w:rPr>
                <w:rFonts w:ascii="Oslo Sans Office" w:hAnsi="Oslo Sans Office"/>
                <w:color w:val="034B45"/>
                <w:sz w:val="18"/>
                <w:szCs w:val="16"/>
              </w:rPr>
            </w:pPr>
            <w:r w:rsidRPr="000F3F1C"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t>Hva søkes det tilskudd til</w:t>
            </w:r>
            <w:r w:rsidR="00156120"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t>?</w:t>
            </w:r>
            <w:r>
              <w:rPr>
                <w:rFonts w:ascii="Oslo Sans Office" w:hAnsi="Oslo Sans Office"/>
                <w:color w:val="034B45"/>
                <w:sz w:val="18"/>
                <w:szCs w:val="16"/>
              </w:rPr>
              <w:t xml:space="preserve"> </w:t>
            </w:r>
            <w:r>
              <w:rPr>
                <w:rFonts w:ascii="Oslo Sans Office" w:hAnsi="Oslo Sans Office"/>
                <w:color w:val="034B45"/>
                <w:sz w:val="18"/>
                <w:szCs w:val="16"/>
              </w:rPr>
              <w:br/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>S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>kriv kortfattet om hv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>a som skal skje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når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og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hvor,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samt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hvordan og hvorfor</w:t>
            </w:r>
            <w:r w:rsidRPr="000F3F1C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dere ønsker å gjøre dette</w:t>
            </w:r>
          </w:p>
        </w:tc>
      </w:tr>
      <w:tr w:rsidR="000F3F1C" w:rsidRPr="00156120" w14:paraId="473E16FE" w14:textId="77777777" w:rsidTr="00E7797D">
        <w:tc>
          <w:tcPr>
            <w:tcW w:w="9634" w:type="dxa"/>
            <w:gridSpan w:val="3"/>
          </w:tcPr>
          <w:p w14:paraId="25D9537A" w14:textId="77777777" w:rsidR="000F3F1C" w:rsidRPr="00156120" w:rsidRDefault="000F3F1C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  <w:p w14:paraId="04157BE1" w14:textId="77777777" w:rsidR="00156120" w:rsidRPr="00156120" w:rsidRDefault="00156120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0F3F1C" w:rsidRPr="00FA6C25" w14:paraId="67C0826C" w14:textId="77777777" w:rsidTr="00E7797D">
        <w:tc>
          <w:tcPr>
            <w:tcW w:w="9634" w:type="dxa"/>
            <w:gridSpan w:val="3"/>
            <w:shd w:val="clear" w:color="auto" w:fill="C7F6C9"/>
          </w:tcPr>
          <w:p w14:paraId="4303116E" w14:textId="046B05E2" w:rsidR="000F3F1C" w:rsidRPr="00FA6C25" w:rsidRDefault="000F3F1C" w:rsidP="000F3F1C">
            <w:pPr>
              <w:spacing w:after="0"/>
              <w:rPr>
                <w:rFonts w:ascii="Oslo Sans Office" w:hAnsi="Oslo Sans Office"/>
                <w:color w:val="034B45"/>
                <w:sz w:val="18"/>
                <w:szCs w:val="16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t>Hvordan kommer aktiviteten bydelens befolkning til gode</w:t>
            </w:r>
            <w:r w:rsidR="00156120"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t>?</w:t>
            </w:r>
            <w:r w:rsidR="00156120"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br/>
            </w:r>
            <w:r w:rsidR="00E7797D" w:rsidRPr="00E7797D">
              <w:rPr>
                <w:rFonts w:ascii="Oslo Sans Office" w:hAnsi="Oslo Sans Office"/>
                <w:color w:val="034B45"/>
                <w:sz w:val="17"/>
                <w:szCs w:val="17"/>
              </w:rPr>
              <w:t>S</w:t>
            </w:r>
            <w:r w:rsidRPr="00E7797D">
              <w:rPr>
                <w:rFonts w:ascii="Oslo Sans Office" w:hAnsi="Oslo Sans Office"/>
                <w:color w:val="034B45"/>
                <w:sz w:val="17"/>
                <w:szCs w:val="17"/>
              </w:rPr>
              <w:t>kriv hvor mange deltakere</w:t>
            </w:r>
            <w:r w:rsidR="00E7797D" w:rsidRPr="00E7797D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som er tenkt</w:t>
            </w:r>
            <w:r w:rsidRPr="00E7797D">
              <w:rPr>
                <w:rFonts w:ascii="Oslo Sans Office" w:hAnsi="Oslo Sans Office"/>
                <w:color w:val="034B45"/>
                <w:sz w:val="17"/>
                <w:szCs w:val="17"/>
              </w:rPr>
              <w:t>, og hvordan disse skal rekrutteres</w:t>
            </w:r>
          </w:p>
        </w:tc>
      </w:tr>
      <w:tr w:rsidR="000F3F1C" w:rsidRPr="00156120" w14:paraId="1D996098" w14:textId="77777777" w:rsidTr="00E7797D">
        <w:tc>
          <w:tcPr>
            <w:tcW w:w="9634" w:type="dxa"/>
            <w:gridSpan w:val="3"/>
          </w:tcPr>
          <w:p w14:paraId="5F5864CA" w14:textId="77777777" w:rsidR="000F3F1C" w:rsidRPr="00156120" w:rsidRDefault="000F3F1C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  <w:p w14:paraId="5D1F8760" w14:textId="77777777" w:rsidR="000F3F1C" w:rsidRPr="00156120" w:rsidRDefault="000F3F1C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156120" w:rsidRPr="00156120" w14:paraId="3657AAF7" w14:textId="77777777" w:rsidTr="00313F3F">
        <w:tc>
          <w:tcPr>
            <w:tcW w:w="9634" w:type="dxa"/>
            <w:gridSpan w:val="3"/>
            <w:shd w:val="clear" w:color="auto" w:fill="C7F6C9"/>
          </w:tcPr>
          <w:p w14:paraId="14B31C77" w14:textId="18CD626E" w:rsidR="00156120" w:rsidRPr="00156120" w:rsidRDefault="00156120" w:rsidP="00313F3F">
            <w:pPr>
              <w:spacing w:after="0"/>
              <w:contextualSpacing/>
              <w:rPr>
                <w:rFonts w:ascii="Oslo Sans Office" w:hAnsi="Oslo Sans Office"/>
                <w:color w:val="034B45"/>
              </w:rPr>
            </w:pPr>
            <w:r w:rsidRPr="00156120"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t>Hvorfor skal Bydel Sagene prioritere dette tiltaket</w:t>
            </w: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6"/>
              </w:rPr>
              <w:t>?</w:t>
            </w:r>
            <w:r w:rsidRPr="00156120">
              <w:rPr>
                <w:rFonts w:ascii="Oslo Sans Office" w:hAnsi="Oslo Sans Office"/>
                <w:color w:val="034B45"/>
                <w:sz w:val="18"/>
                <w:szCs w:val="16"/>
              </w:rPr>
              <w:t xml:space="preserve"> </w:t>
            </w:r>
            <w:r w:rsidRPr="00156120">
              <w:rPr>
                <w:rFonts w:ascii="Oslo Sans Office" w:hAnsi="Oslo Sans Office"/>
                <w:color w:val="034B45"/>
                <w:sz w:val="18"/>
                <w:szCs w:val="16"/>
              </w:rPr>
              <w:br/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Følgende prioriteres: 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Aktiviteter som er nyskapende i sitt uttrykk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, a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ktiviteter som fremmer Lillebjørn Nilsens musikalske arv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, a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ktiviteter som engasjerer artister og publikum bosatt i bydelen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, aktiviteter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som inkluderer et publikum som vanligvis ikke deltar på kulturarrangement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, a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ktiviteter som i stor grad har egen/annen finansiering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>, aktiviteter</w:t>
            </w:r>
            <w:r w:rsidRPr="00156120">
              <w:rPr>
                <w:rFonts w:ascii="Oslo Sans Office" w:hAnsi="Oslo Sans Office"/>
                <w:color w:val="034B45"/>
                <w:sz w:val="17"/>
                <w:szCs w:val="17"/>
              </w:rPr>
              <w:t xml:space="preserve"> som er gratis å delta på</w:t>
            </w:r>
            <w:r w:rsidRPr="00156120">
              <w:rPr>
                <w:rFonts w:ascii="Oslo Sans Office" w:hAnsi="Oslo Sans Office"/>
                <w:color w:val="034B45"/>
              </w:rPr>
              <w:t xml:space="preserve"> </w:t>
            </w:r>
          </w:p>
        </w:tc>
      </w:tr>
      <w:tr w:rsidR="00156120" w:rsidRPr="00156120" w14:paraId="5D228C36" w14:textId="77777777" w:rsidTr="00E7797D">
        <w:tc>
          <w:tcPr>
            <w:tcW w:w="9634" w:type="dxa"/>
            <w:gridSpan w:val="3"/>
          </w:tcPr>
          <w:p w14:paraId="570A2835" w14:textId="77777777" w:rsidR="00156120" w:rsidRDefault="00156120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  <w:p w14:paraId="18A06A81" w14:textId="77777777" w:rsidR="00156120" w:rsidRPr="00156120" w:rsidRDefault="00156120" w:rsidP="00313F3F">
            <w:pPr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</w:tbl>
    <w:p w14:paraId="07035805" w14:textId="3EC01BF2" w:rsidR="002A102F" w:rsidRPr="000F3F1C" w:rsidRDefault="000F3F1C" w:rsidP="00156120">
      <w:pPr>
        <w:spacing w:after="0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>Legg gjerne ved egen prosjektbeskrivelse, hvis det er hensiktsmessig</w:t>
      </w:r>
    </w:p>
    <w:tbl>
      <w:tblPr>
        <w:tblStyle w:val="Tabellrutenett"/>
        <w:tblW w:w="0" w:type="auto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3964"/>
        <w:gridCol w:w="1129"/>
        <w:gridCol w:w="3407"/>
        <w:gridCol w:w="1129"/>
      </w:tblGrid>
      <w:tr w:rsidR="00E7797D" w:rsidRPr="00E7797D" w14:paraId="3AA54EFD" w14:textId="762127BB" w:rsidTr="000336A2">
        <w:tc>
          <w:tcPr>
            <w:tcW w:w="3964" w:type="dxa"/>
            <w:shd w:val="clear" w:color="auto" w:fill="C7F6C9"/>
          </w:tcPr>
          <w:p w14:paraId="1723273F" w14:textId="762EE096" w:rsidR="00E7797D" w:rsidRPr="00E7797D" w:rsidRDefault="00E7797D" w:rsidP="00E7797D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 w:rsidRPr="00E7797D"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Budsjett</w:t>
            </w:r>
            <w:r w:rsidRPr="00E7797D"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, inntekter</w:t>
            </w:r>
          </w:p>
        </w:tc>
        <w:tc>
          <w:tcPr>
            <w:tcW w:w="1129" w:type="dxa"/>
            <w:shd w:val="clear" w:color="auto" w:fill="C7F6C9"/>
          </w:tcPr>
          <w:p w14:paraId="6B8FD1B1" w14:textId="77777777" w:rsidR="00E7797D" w:rsidRPr="00E7797D" w:rsidRDefault="00E7797D" w:rsidP="00E7797D">
            <w:pPr>
              <w:spacing w:after="0"/>
              <w:jc w:val="right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</w:p>
        </w:tc>
        <w:tc>
          <w:tcPr>
            <w:tcW w:w="3407" w:type="dxa"/>
            <w:shd w:val="clear" w:color="auto" w:fill="C7F6C9"/>
          </w:tcPr>
          <w:p w14:paraId="70FE20E0" w14:textId="5F695B2F" w:rsidR="00E7797D" w:rsidRPr="00E7797D" w:rsidRDefault="00E7797D" w:rsidP="00E7797D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 w:rsidRPr="00E7797D"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Budsjett, utgifter</w:t>
            </w:r>
          </w:p>
        </w:tc>
        <w:tc>
          <w:tcPr>
            <w:tcW w:w="1129" w:type="dxa"/>
            <w:shd w:val="clear" w:color="auto" w:fill="C7F6C9"/>
          </w:tcPr>
          <w:p w14:paraId="60401999" w14:textId="77777777" w:rsidR="00E7797D" w:rsidRPr="00E7797D" w:rsidRDefault="00E7797D" w:rsidP="00E7797D">
            <w:pPr>
              <w:spacing w:after="0"/>
              <w:jc w:val="right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</w:p>
        </w:tc>
      </w:tr>
      <w:tr w:rsidR="00E7797D" w:rsidRPr="00E7797D" w14:paraId="5691DF67" w14:textId="1622F5E6" w:rsidTr="000336A2">
        <w:trPr>
          <w:trHeight w:val="320"/>
        </w:trPr>
        <w:tc>
          <w:tcPr>
            <w:tcW w:w="3964" w:type="dxa"/>
            <w:shd w:val="clear" w:color="auto" w:fill="EEFCEF"/>
          </w:tcPr>
          <w:p w14:paraId="4D3A7471" w14:textId="1AD5A863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Billettinntekter</w:t>
            </w:r>
          </w:p>
        </w:tc>
        <w:tc>
          <w:tcPr>
            <w:tcW w:w="1129" w:type="dxa"/>
          </w:tcPr>
          <w:p w14:paraId="62146199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EEFCEF"/>
          </w:tcPr>
          <w:p w14:paraId="564040EF" w14:textId="390EB385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Artisthonorar</w:t>
            </w:r>
          </w:p>
        </w:tc>
        <w:tc>
          <w:tcPr>
            <w:tcW w:w="1129" w:type="dxa"/>
          </w:tcPr>
          <w:p w14:paraId="7A07FC7E" w14:textId="4B8AA864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7797D" w:rsidRPr="00E7797D" w14:paraId="22345C0B" w14:textId="1F6E6EA7" w:rsidTr="000336A2">
        <w:trPr>
          <w:trHeight w:val="320"/>
        </w:trPr>
        <w:tc>
          <w:tcPr>
            <w:tcW w:w="3964" w:type="dxa"/>
            <w:shd w:val="clear" w:color="auto" w:fill="EEFCEF"/>
          </w:tcPr>
          <w:p w14:paraId="0BD9162C" w14:textId="60F56356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Egne midler</w:t>
            </w:r>
          </w:p>
        </w:tc>
        <w:tc>
          <w:tcPr>
            <w:tcW w:w="1129" w:type="dxa"/>
          </w:tcPr>
          <w:p w14:paraId="354BBD80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EEFCEF"/>
          </w:tcPr>
          <w:p w14:paraId="6A97C053" w14:textId="6641473A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Teknisk utstyr</w:t>
            </w:r>
          </w:p>
        </w:tc>
        <w:tc>
          <w:tcPr>
            <w:tcW w:w="1129" w:type="dxa"/>
          </w:tcPr>
          <w:p w14:paraId="5ABA312D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7797D" w:rsidRPr="00E7797D" w14:paraId="20C68D31" w14:textId="33FD834F" w:rsidTr="000336A2">
        <w:trPr>
          <w:trHeight w:val="320"/>
        </w:trPr>
        <w:tc>
          <w:tcPr>
            <w:tcW w:w="3964" w:type="dxa"/>
            <w:shd w:val="clear" w:color="auto" w:fill="EEFCEF"/>
          </w:tcPr>
          <w:p w14:paraId="3C5EED68" w14:textId="16A59094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Tilskudd fra andre</w:t>
            </w:r>
          </w:p>
        </w:tc>
        <w:tc>
          <w:tcPr>
            <w:tcW w:w="1129" w:type="dxa"/>
          </w:tcPr>
          <w:p w14:paraId="7A4F6668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EEFCEF"/>
          </w:tcPr>
          <w:p w14:paraId="1FA3401F" w14:textId="456EAE9E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Transport</w:t>
            </w:r>
          </w:p>
        </w:tc>
        <w:tc>
          <w:tcPr>
            <w:tcW w:w="1129" w:type="dxa"/>
          </w:tcPr>
          <w:p w14:paraId="54DFB79B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7797D" w:rsidRPr="00E7797D" w14:paraId="74FB700B" w14:textId="2593A70D" w:rsidTr="000336A2">
        <w:trPr>
          <w:trHeight w:val="320"/>
        </w:trPr>
        <w:tc>
          <w:tcPr>
            <w:tcW w:w="3964" w:type="dxa"/>
            <w:shd w:val="clear" w:color="auto" w:fill="EEFCEF"/>
          </w:tcPr>
          <w:p w14:paraId="7C23658B" w14:textId="5140777A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Tilskudd fra andre</w:t>
            </w:r>
          </w:p>
        </w:tc>
        <w:tc>
          <w:tcPr>
            <w:tcW w:w="1129" w:type="dxa"/>
          </w:tcPr>
          <w:p w14:paraId="7371AB0D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EEFCEF"/>
          </w:tcPr>
          <w:p w14:paraId="2C7C6D39" w14:textId="4755ADE5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Leie av lokaler</w:t>
            </w:r>
          </w:p>
        </w:tc>
        <w:tc>
          <w:tcPr>
            <w:tcW w:w="1129" w:type="dxa"/>
          </w:tcPr>
          <w:p w14:paraId="3C76F2D5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7797D" w:rsidRPr="00E7797D" w14:paraId="597CD939" w14:textId="3A4EA807" w:rsidTr="000336A2">
        <w:trPr>
          <w:trHeight w:val="320"/>
        </w:trPr>
        <w:tc>
          <w:tcPr>
            <w:tcW w:w="3964" w:type="dxa"/>
            <w:shd w:val="clear" w:color="auto" w:fill="EEFCEF"/>
          </w:tcPr>
          <w:p w14:paraId="231AE2D5" w14:textId="79EB4AD5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Tilskudd fra andre</w:t>
            </w:r>
          </w:p>
        </w:tc>
        <w:tc>
          <w:tcPr>
            <w:tcW w:w="1129" w:type="dxa"/>
          </w:tcPr>
          <w:p w14:paraId="4C28217F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EEFCEF"/>
          </w:tcPr>
          <w:p w14:paraId="7690D56E" w14:textId="25C1E69C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Administrasjon</w:t>
            </w:r>
          </w:p>
        </w:tc>
        <w:tc>
          <w:tcPr>
            <w:tcW w:w="1129" w:type="dxa"/>
          </w:tcPr>
          <w:p w14:paraId="2D58C257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7797D" w:rsidRPr="00E7797D" w14:paraId="1DD2C5E6" w14:textId="4F7BE617" w:rsidTr="000336A2">
        <w:trPr>
          <w:trHeight w:val="320"/>
        </w:trPr>
        <w:tc>
          <w:tcPr>
            <w:tcW w:w="3964" w:type="dxa"/>
            <w:shd w:val="clear" w:color="auto" w:fill="EEFCEF"/>
          </w:tcPr>
          <w:p w14:paraId="37504779" w14:textId="199A42E5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Søknad om lokalt kulturtilskudd</w:t>
            </w:r>
          </w:p>
        </w:tc>
        <w:tc>
          <w:tcPr>
            <w:tcW w:w="1129" w:type="dxa"/>
          </w:tcPr>
          <w:p w14:paraId="505F281F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EEFCEF"/>
          </w:tcPr>
          <w:p w14:paraId="5F36D3C0" w14:textId="59A9FD9A" w:rsidR="00E7797D" w:rsidRPr="00E7797D" w:rsidRDefault="00E7797D" w:rsidP="00E7797D">
            <w:pPr>
              <w:spacing w:after="0"/>
              <w:rPr>
                <w:rFonts w:ascii="Oslo Sans Office" w:hAnsi="Oslo Sans Office"/>
                <w:color w:val="034B45"/>
                <w:sz w:val="20"/>
                <w:szCs w:val="20"/>
              </w:rPr>
            </w:pPr>
            <w:r w:rsidRPr="00E7797D">
              <w:rPr>
                <w:rFonts w:ascii="Oslo Sans Office" w:hAnsi="Oslo Sans Office"/>
                <w:color w:val="034B45"/>
                <w:sz w:val="20"/>
                <w:szCs w:val="20"/>
              </w:rPr>
              <w:t>Annet</w:t>
            </w:r>
          </w:p>
        </w:tc>
        <w:tc>
          <w:tcPr>
            <w:tcW w:w="1129" w:type="dxa"/>
          </w:tcPr>
          <w:p w14:paraId="55664CF5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color w:val="034B45"/>
                <w:sz w:val="20"/>
                <w:szCs w:val="20"/>
              </w:rPr>
            </w:pPr>
          </w:p>
        </w:tc>
      </w:tr>
      <w:tr w:rsidR="00E7797D" w:rsidRPr="00E7797D" w14:paraId="7FFE485B" w14:textId="50A33589" w:rsidTr="000336A2">
        <w:trPr>
          <w:trHeight w:val="320"/>
        </w:trPr>
        <w:tc>
          <w:tcPr>
            <w:tcW w:w="3964" w:type="dxa"/>
            <w:shd w:val="clear" w:color="auto" w:fill="C7F6C9"/>
          </w:tcPr>
          <w:p w14:paraId="39FED355" w14:textId="7EEB723E" w:rsidR="00E7797D" w:rsidRPr="00E7797D" w:rsidRDefault="00E7797D" w:rsidP="00E7797D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7"/>
                <w:szCs w:val="17"/>
              </w:rPr>
            </w:pPr>
            <w:r w:rsidRPr="00E7797D">
              <w:rPr>
                <w:rFonts w:ascii="Oslo Sans Office" w:hAnsi="Oslo Sans Office"/>
                <w:b/>
                <w:bCs/>
                <w:color w:val="034B45"/>
                <w:sz w:val="17"/>
                <w:szCs w:val="17"/>
              </w:rPr>
              <w:t>Sum inntekter</w:t>
            </w:r>
          </w:p>
        </w:tc>
        <w:tc>
          <w:tcPr>
            <w:tcW w:w="1129" w:type="dxa"/>
          </w:tcPr>
          <w:p w14:paraId="403BB750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b/>
                <w:bCs/>
                <w:color w:val="034B45"/>
                <w:sz w:val="17"/>
                <w:szCs w:val="17"/>
              </w:rPr>
            </w:pPr>
          </w:p>
        </w:tc>
        <w:tc>
          <w:tcPr>
            <w:tcW w:w="3407" w:type="dxa"/>
            <w:shd w:val="clear" w:color="auto" w:fill="C7F6C9"/>
          </w:tcPr>
          <w:p w14:paraId="20499D24" w14:textId="57D70CE7" w:rsidR="00E7797D" w:rsidRPr="00E7797D" w:rsidRDefault="00E7797D" w:rsidP="00E7797D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7"/>
                <w:szCs w:val="17"/>
              </w:rPr>
            </w:pPr>
            <w:r w:rsidRPr="00E7797D">
              <w:rPr>
                <w:rFonts w:ascii="Oslo Sans Office" w:hAnsi="Oslo Sans Office"/>
                <w:b/>
                <w:bCs/>
                <w:color w:val="034B45"/>
                <w:sz w:val="17"/>
                <w:szCs w:val="17"/>
              </w:rPr>
              <w:t>Sum utgifter</w:t>
            </w:r>
          </w:p>
        </w:tc>
        <w:tc>
          <w:tcPr>
            <w:tcW w:w="1129" w:type="dxa"/>
          </w:tcPr>
          <w:p w14:paraId="431E35C9" w14:textId="77777777" w:rsidR="00E7797D" w:rsidRPr="00156120" w:rsidRDefault="00E7797D" w:rsidP="00E7797D">
            <w:pPr>
              <w:spacing w:after="0"/>
              <w:jc w:val="right"/>
              <w:rPr>
                <w:rFonts w:cstheme="minorHAnsi"/>
                <w:b/>
                <w:bCs/>
                <w:color w:val="034B45"/>
                <w:sz w:val="17"/>
                <w:szCs w:val="17"/>
              </w:rPr>
            </w:pPr>
          </w:p>
        </w:tc>
      </w:tr>
    </w:tbl>
    <w:p w14:paraId="27B232BC" w14:textId="216AD52E" w:rsidR="00E7797D" w:rsidRPr="00156120" w:rsidRDefault="00156120" w:rsidP="000F3F1C">
      <w:pPr>
        <w:spacing w:after="0"/>
        <w:rPr>
          <w:rFonts w:ascii="Oslo Sans Office" w:hAnsi="Oslo Sans Office"/>
          <w:color w:val="034B45"/>
          <w:sz w:val="18"/>
          <w:szCs w:val="18"/>
        </w:rPr>
      </w:pPr>
      <w:r>
        <w:rPr>
          <w:rFonts w:ascii="Oslo Sans Office" w:hAnsi="Oslo Sans Office"/>
          <w:color w:val="034B45"/>
          <w:sz w:val="18"/>
          <w:szCs w:val="18"/>
        </w:rPr>
        <w:t xml:space="preserve">Inntekter og utgifter skal være i balanse. </w:t>
      </w:r>
      <w:r w:rsidR="00E7797D" w:rsidRPr="00E7797D">
        <w:rPr>
          <w:rFonts w:ascii="Oslo Sans Office" w:hAnsi="Oslo Sans Office"/>
          <w:color w:val="034B45"/>
          <w:sz w:val="18"/>
          <w:szCs w:val="18"/>
        </w:rPr>
        <w:t>Spesifiser evt. tilskudd fra andre med hvilken tilskuddsordning, og om søknad er innvilget, søkt om, eller planlagt å søke på</w:t>
      </w:r>
      <w:r w:rsidR="000336A2">
        <w:rPr>
          <w:rFonts w:ascii="Oslo Sans Office" w:hAnsi="Oslo Sans Office"/>
          <w:color w:val="034B45"/>
          <w:sz w:val="18"/>
          <w:szCs w:val="18"/>
        </w:rPr>
        <w:t>.</w:t>
      </w:r>
    </w:p>
    <w:tbl>
      <w:tblPr>
        <w:tblStyle w:val="Tabellrutenett"/>
        <w:tblW w:w="9634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156120" w:rsidRPr="000F3F1C" w14:paraId="2470C7DF" w14:textId="77777777" w:rsidTr="00156120">
        <w:tc>
          <w:tcPr>
            <w:tcW w:w="1696" w:type="dxa"/>
            <w:shd w:val="clear" w:color="auto" w:fill="C7F6C9"/>
          </w:tcPr>
          <w:p w14:paraId="6760482C" w14:textId="2E73F93D" w:rsidR="00156120" w:rsidRPr="000F3F1C" w:rsidRDefault="00156120" w:rsidP="00313F3F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Dato</w:t>
            </w:r>
          </w:p>
        </w:tc>
        <w:tc>
          <w:tcPr>
            <w:tcW w:w="3969" w:type="dxa"/>
            <w:shd w:val="clear" w:color="auto" w:fill="C7F6C9"/>
          </w:tcPr>
          <w:p w14:paraId="73BDC0B5" w14:textId="22D78FCC" w:rsidR="00156120" w:rsidRPr="000F3F1C" w:rsidRDefault="00156120" w:rsidP="00313F3F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Signatur</w:t>
            </w:r>
          </w:p>
        </w:tc>
        <w:tc>
          <w:tcPr>
            <w:tcW w:w="3969" w:type="dxa"/>
            <w:shd w:val="clear" w:color="auto" w:fill="C7F6C9"/>
          </w:tcPr>
          <w:p w14:paraId="5196E234" w14:textId="189EBE11" w:rsidR="00156120" w:rsidRPr="000F3F1C" w:rsidRDefault="00156120" w:rsidP="00313F3F">
            <w:pPr>
              <w:spacing w:after="0"/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</w:pP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t>Kontonummer</w:t>
            </w:r>
            <w:r>
              <w:rPr>
                <w:rFonts w:ascii="Oslo Sans Office" w:hAnsi="Oslo Sans Office"/>
                <w:b/>
                <w:bCs/>
                <w:color w:val="034B45"/>
                <w:sz w:val="18"/>
                <w:szCs w:val="18"/>
              </w:rPr>
              <w:br/>
            </w:r>
            <w:r w:rsidRPr="00156120">
              <w:rPr>
                <w:rFonts w:ascii="Oslo Sans Office" w:hAnsi="Oslo Sans Office"/>
                <w:color w:val="034B45"/>
                <w:sz w:val="18"/>
                <w:szCs w:val="18"/>
              </w:rPr>
              <w:t>må være tilknyttet organisasjonsnummer</w:t>
            </w:r>
          </w:p>
        </w:tc>
      </w:tr>
      <w:tr w:rsidR="00156120" w:rsidRPr="00E50665" w14:paraId="22A3E563" w14:textId="77777777" w:rsidTr="00156120">
        <w:trPr>
          <w:trHeight w:val="814"/>
        </w:trPr>
        <w:tc>
          <w:tcPr>
            <w:tcW w:w="1696" w:type="dxa"/>
          </w:tcPr>
          <w:p w14:paraId="15B08DD5" w14:textId="77777777" w:rsidR="00156120" w:rsidRPr="00E50665" w:rsidRDefault="00156120" w:rsidP="00313F3F">
            <w:pPr>
              <w:rPr>
                <w:rFonts w:ascii="Oslo Sans Office" w:hAnsi="Oslo Sans Office"/>
                <w:color w:val="034B45"/>
              </w:rPr>
            </w:pPr>
          </w:p>
        </w:tc>
        <w:tc>
          <w:tcPr>
            <w:tcW w:w="3969" w:type="dxa"/>
          </w:tcPr>
          <w:p w14:paraId="313DD35C" w14:textId="77777777" w:rsidR="00156120" w:rsidRPr="00E50665" w:rsidRDefault="00156120" w:rsidP="00313F3F">
            <w:pPr>
              <w:rPr>
                <w:rFonts w:ascii="Oslo Sans Office" w:hAnsi="Oslo Sans Office"/>
                <w:color w:val="034B45"/>
              </w:rPr>
            </w:pPr>
          </w:p>
        </w:tc>
        <w:tc>
          <w:tcPr>
            <w:tcW w:w="3969" w:type="dxa"/>
          </w:tcPr>
          <w:p w14:paraId="2BE245FE" w14:textId="77777777" w:rsidR="00156120" w:rsidRPr="00E50665" w:rsidRDefault="00156120" w:rsidP="00313F3F">
            <w:pPr>
              <w:rPr>
                <w:rFonts w:ascii="Oslo Sans Office" w:hAnsi="Oslo Sans Office"/>
                <w:color w:val="034B45"/>
              </w:rPr>
            </w:pPr>
          </w:p>
        </w:tc>
      </w:tr>
    </w:tbl>
    <w:p w14:paraId="40A24166" w14:textId="6A029943" w:rsidR="002A102F" w:rsidRPr="000336A2" w:rsidRDefault="000336A2" w:rsidP="002A102F">
      <w:pPr>
        <w:rPr>
          <w:rFonts w:ascii="Oslo Sans Office" w:hAnsi="Oslo Sans Office"/>
          <w:i/>
          <w:iCs/>
          <w:sz w:val="20"/>
          <w:szCs w:val="20"/>
        </w:rPr>
      </w:pPr>
      <w:r w:rsidRPr="000336A2">
        <w:rPr>
          <w:rFonts w:ascii="Oslo Sans Office" w:hAnsi="Oslo Sans Office"/>
          <w:i/>
          <w:iCs/>
          <w:sz w:val="20"/>
          <w:szCs w:val="20"/>
        </w:rPr>
        <w:t>Søknad</w:t>
      </w:r>
      <w:r>
        <w:rPr>
          <w:rFonts w:ascii="Oslo Sans Office" w:hAnsi="Oslo Sans Office"/>
          <w:i/>
          <w:iCs/>
          <w:sz w:val="20"/>
          <w:szCs w:val="20"/>
        </w:rPr>
        <w:t>en</w:t>
      </w:r>
      <w:r w:rsidRPr="000336A2">
        <w:rPr>
          <w:rFonts w:ascii="Oslo Sans Office" w:hAnsi="Oslo Sans Office"/>
          <w:i/>
          <w:iCs/>
          <w:sz w:val="20"/>
          <w:szCs w:val="20"/>
        </w:rPr>
        <w:t xml:space="preserve"> sendes </w:t>
      </w:r>
      <w:hyperlink r:id="rId11" w:history="1">
        <w:r w:rsidRPr="000336A2">
          <w:rPr>
            <w:rStyle w:val="Hyperkobling"/>
            <w:rFonts w:ascii="Oslo Sans Office" w:hAnsi="Oslo Sans Office"/>
            <w:i/>
            <w:iCs/>
            <w:sz w:val="20"/>
            <w:szCs w:val="20"/>
          </w:rPr>
          <w:t>postmottak@bsa.oslo.kommune.no</w:t>
        </w:r>
      </w:hyperlink>
      <w:r w:rsidRPr="000336A2">
        <w:rPr>
          <w:rFonts w:ascii="Oslo Sans Office" w:hAnsi="Oslo Sans Office"/>
          <w:i/>
          <w:iCs/>
          <w:sz w:val="20"/>
          <w:szCs w:val="20"/>
        </w:rPr>
        <w:t xml:space="preserve"> og merkes «søknad lokale kulturtilskudd»</w:t>
      </w:r>
    </w:p>
    <w:sectPr w:rsidR="002A102F" w:rsidRPr="000336A2" w:rsidSect="006D36BA">
      <w:headerReference w:type="first" r:id="rId12"/>
      <w:footerReference w:type="first" r:id="rId13"/>
      <w:type w:val="continuous"/>
      <w:pgSz w:w="11906" w:h="16838" w:code="9"/>
      <w:pgMar w:top="993" w:right="991" w:bottom="993" w:left="1276" w:header="48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F6C3" w14:textId="77777777" w:rsidR="00CC78F3" w:rsidRDefault="00CC78F3">
      <w:r>
        <w:separator/>
      </w:r>
    </w:p>
  </w:endnote>
  <w:endnote w:type="continuationSeparator" w:id="0">
    <w:p w14:paraId="629A9E14" w14:textId="77777777" w:rsidR="00CC78F3" w:rsidRDefault="00C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2E60" w14:textId="77777777" w:rsidR="000B37C7" w:rsidRPr="007856D5" w:rsidRDefault="000B37C7">
    <w:pPr>
      <w:pStyle w:val="Topptekst"/>
      <w:tabs>
        <w:tab w:val="clear" w:pos="4153"/>
        <w:tab w:val="clear" w:pos="8306"/>
      </w:tabs>
      <w:rPr>
        <w:sz w:val="2"/>
        <w:szCs w:val="2"/>
      </w:rPr>
    </w:pPr>
  </w:p>
  <w:p w14:paraId="5DD3F57C" w14:textId="77777777" w:rsidR="000B37C7" w:rsidRDefault="000B37C7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4325" w14:textId="77777777" w:rsidR="00CC78F3" w:rsidRDefault="00CC78F3">
      <w:r>
        <w:separator/>
      </w:r>
    </w:p>
  </w:footnote>
  <w:footnote w:type="continuationSeparator" w:id="0">
    <w:p w14:paraId="61603377" w14:textId="77777777" w:rsidR="00CC78F3" w:rsidRDefault="00CC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73E0" w14:textId="77777777" w:rsidR="006D36BA" w:rsidRDefault="006D36BA" w:rsidP="006D36BA">
    <w:pPr>
      <w:pStyle w:val="Topptekst"/>
      <w:jc w:val="right"/>
      <w:rPr>
        <w:rFonts w:ascii="Oslo Sans Office" w:hAnsi="Oslo Sans Office"/>
        <w:color w:val="003300"/>
        <w:sz w:val="44"/>
      </w:rPr>
    </w:pPr>
    <w:r w:rsidRPr="006D36BA">
      <w:rPr>
        <w:noProof/>
        <w:color w:val="4F6228" w:themeColor="accent3" w:themeShade="80"/>
        <w:sz w:val="48"/>
      </w:rPr>
      <w:drawing>
        <wp:anchor distT="0" distB="0" distL="114300" distR="114300" simplePos="0" relativeHeight="251658240" behindDoc="0" locked="0" layoutInCell="1" allowOverlap="1" wp14:anchorId="7AF2DB13" wp14:editId="51CB6A80">
          <wp:simplePos x="0" y="0"/>
          <wp:positionH relativeFrom="column">
            <wp:posOffset>4521835</wp:posOffset>
          </wp:positionH>
          <wp:positionV relativeFrom="paragraph">
            <wp:posOffset>97315</wp:posOffset>
          </wp:positionV>
          <wp:extent cx="1999716" cy="710997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o-logo-morkegronn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71" b="23798"/>
                  <a:stretch/>
                </pic:blipFill>
                <pic:spPr bwMode="auto">
                  <a:xfrm>
                    <a:off x="0" y="0"/>
                    <a:ext cx="1999716" cy="710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51896" w14:textId="77777777" w:rsidR="000B37C7" w:rsidRPr="00357502" w:rsidRDefault="006D36BA" w:rsidP="00357502">
    <w:pPr>
      <w:pStyle w:val="Topptekst"/>
      <w:rPr>
        <w:rFonts w:ascii="Oslo Sans Office" w:hAnsi="Oslo Sans Office"/>
        <w:color w:val="034B45"/>
        <w:sz w:val="36"/>
      </w:rPr>
    </w:pPr>
    <w:r w:rsidRPr="00357502">
      <w:rPr>
        <w:rFonts w:ascii="Oslo Sans Office" w:hAnsi="Oslo Sans Office"/>
        <w:color w:val="034B45"/>
        <w:sz w:val="36"/>
      </w:rPr>
      <w:t>Sagene</w:t>
    </w:r>
  </w:p>
  <w:p w14:paraId="712D25E1" w14:textId="77777777" w:rsidR="000B37C7" w:rsidRDefault="000B37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577A"/>
    <w:multiLevelType w:val="hybridMultilevel"/>
    <w:tmpl w:val="D0A01B10"/>
    <w:lvl w:ilvl="0" w:tplc="1004C9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A45B0"/>
    <w:multiLevelType w:val="hybridMultilevel"/>
    <w:tmpl w:val="9F5E575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96381"/>
    <w:multiLevelType w:val="hybridMultilevel"/>
    <w:tmpl w:val="410A8F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9759583">
    <w:abstractNumId w:val="1"/>
  </w:num>
  <w:num w:numId="2" w16cid:durableId="1424910721">
    <w:abstractNumId w:val="1"/>
  </w:num>
  <w:num w:numId="3" w16cid:durableId="74792092">
    <w:abstractNumId w:val="2"/>
  </w:num>
  <w:num w:numId="4" w16cid:durableId="9139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1C"/>
    <w:rsid w:val="00024F45"/>
    <w:rsid w:val="000336A2"/>
    <w:rsid w:val="00036748"/>
    <w:rsid w:val="000B1333"/>
    <w:rsid w:val="000B37C7"/>
    <w:rsid w:val="000B48D7"/>
    <w:rsid w:val="000C06AB"/>
    <w:rsid w:val="000E0313"/>
    <w:rsid w:val="000F3F1C"/>
    <w:rsid w:val="00105702"/>
    <w:rsid w:val="00123305"/>
    <w:rsid w:val="00156120"/>
    <w:rsid w:val="00180497"/>
    <w:rsid w:val="00241618"/>
    <w:rsid w:val="00246BF9"/>
    <w:rsid w:val="002502BF"/>
    <w:rsid w:val="00256F9E"/>
    <w:rsid w:val="00257EF0"/>
    <w:rsid w:val="00262A13"/>
    <w:rsid w:val="00266236"/>
    <w:rsid w:val="00291F7B"/>
    <w:rsid w:val="002A102F"/>
    <w:rsid w:val="002E7AB0"/>
    <w:rsid w:val="00350FAC"/>
    <w:rsid w:val="00357502"/>
    <w:rsid w:val="00384073"/>
    <w:rsid w:val="00397209"/>
    <w:rsid w:val="00450E75"/>
    <w:rsid w:val="004678F0"/>
    <w:rsid w:val="0048686D"/>
    <w:rsid w:val="00495537"/>
    <w:rsid w:val="004D6D15"/>
    <w:rsid w:val="0050224C"/>
    <w:rsid w:val="00502853"/>
    <w:rsid w:val="00502F57"/>
    <w:rsid w:val="00504CEB"/>
    <w:rsid w:val="00511971"/>
    <w:rsid w:val="005404A5"/>
    <w:rsid w:val="00577DF3"/>
    <w:rsid w:val="0059071F"/>
    <w:rsid w:val="005A06D8"/>
    <w:rsid w:val="005A72DA"/>
    <w:rsid w:val="005B3372"/>
    <w:rsid w:val="00614C43"/>
    <w:rsid w:val="00625634"/>
    <w:rsid w:val="006407DC"/>
    <w:rsid w:val="0067464C"/>
    <w:rsid w:val="006823DD"/>
    <w:rsid w:val="0068587F"/>
    <w:rsid w:val="006A3296"/>
    <w:rsid w:val="006C6FF6"/>
    <w:rsid w:val="006D36BA"/>
    <w:rsid w:val="00720ED7"/>
    <w:rsid w:val="007856D5"/>
    <w:rsid w:val="00787EAE"/>
    <w:rsid w:val="007929A2"/>
    <w:rsid w:val="007B6BC8"/>
    <w:rsid w:val="00847478"/>
    <w:rsid w:val="00850F08"/>
    <w:rsid w:val="008746AC"/>
    <w:rsid w:val="008B0A04"/>
    <w:rsid w:val="008B1499"/>
    <w:rsid w:val="0093365C"/>
    <w:rsid w:val="009E3B09"/>
    <w:rsid w:val="009F3818"/>
    <w:rsid w:val="00A12CCD"/>
    <w:rsid w:val="00A407C7"/>
    <w:rsid w:val="00A56657"/>
    <w:rsid w:val="00A723AA"/>
    <w:rsid w:val="00A803D9"/>
    <w:rsid w:val="00AF1DFA"/>
    <w:rsid w:val="00AF1FD2"/>
    <w:rsid w:val="00AF7EFD"/>
    <w:rsid w:val="00B3103A"/>
    <w:rsid w:val="00B54587"/>
    <w:rsid w:val="00B80D41"/>
    <w:rsid w:val="00BF2850"/>
    <w:rsid w:val="00BF5917"/>
    <w:rsid w:val="00C13272"/>
    <w:rsid w:val="00C26307"/>
    <w:rsid w:val="00C609F4"/>
    <w:rsid w:val="00C64E48"/>
    <w:rsid w:val="00C949E7"/>
    <w:rsid w:val="00CC78F3"/>
    <w:rsid w:val="00CD63F0"/>
    <w:rsid w:val="00CD643D"/>
    <w:rsid w:val="00CE3C99"/>
    <w:rsid w:val="00CE5027"/>
    <w:rsid w:val="00D919C5"/>
    <w:rsid w:val="00DF74EC"/>
    <w:rsid w:val="00E05A82"/>
    <w:rsid w:val="00E37443"/>
    <w:rsid w:val="00E45F4F"/>
    <w:rsid w:val="00E65E66"/>
    <w:rsid w:val="00E67ECB"/>
    <w:rsid w:val="00E7797D"/>
    <w:rsid w:val="00E8499C"/>
    <w:rsid w:val="00E87A9B"/>
    <w:rsid w:val="00EA0ED0"/>
    <w:rsid w:val="00EC54E5"/>
    <w:rsid w:val="00ED3DDF"/>
    <w:rsid w:val="00F2141C"/>
    <w:rsid w:val="00F3482B"/>
    <w:rsid w:val="00F41396"/>
    <w:rsid w:val="00F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50A437C1"/>
  <w15:docId w15:val="{6EB02B7C-D470-4AA8-AEB1-51B6F3C0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F4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Overskrift3">
    <w:name w:val="heading 3"/>
    <w:basedOn w:val="Normal"/>
    <w:next w:val="Normal"/>
    <w:qFormat/>
    <w:pPr>
      <w:keepNext/>
      <w:spacing w:line="240" w:lineRule="atLeast"/>
      <w:ind w:left="142"/>
      <w:outlineLvl w:val="2"/>
    </w:pPr>
    <w:rPr>
      <w:b/>
      <w:position w:val="8"/>
      <w:sz w:val="28"/>
    </w:rPr>
  </w:style>
  <w:style w:type="paragraph" w:styleId="Overskrift4">
    <w:name w:val="heading 4"/>
    <w:basedOn w:val="Normal"/>
    <w:next w:val="Normal"/>
    <w:qFormat/>
    <w:pPr>
      <w:keepNext/>
      <w:spacing w:line="240" w:lineRule="atLeast"/>
      <w:ind w:left="119"/>
      <w:outlineLvl w:val="3"/>
    </w:pPr>
    <w:rPr>
      <w:position w:val="8"/>
      <w:sz w:val="28"/>
    </w:rPr>
  </w:style>
  <w:style w:type="paragraph" w:styleId="Overskrift5">
    <w:name w:val="heading 5"/>
    <w:basedOn w:val="Normal"/>
    <w:next w:val="Normal"/>
    <w:qFormat/>
    <w:pPr>
      <w:keepNext/>
      <w:spacing w:line="240" w:lineRule="atLeast"/>
      <w:ind w:left="85"/>
      <w:outlineLvl w:val="4"/>
    </w:pPr>
    <w:rPr>
      <w:position w:val="-8"/>
      <w:sz w:val="32"/>
    </w:rPr>
  </w:style>
  <w:style w:type="paragraph" w:styleId="Overskrift6">
    <w:name w:val="heading 6"/>
    <w:basedOn w:val="Normal"/>
    <w:next w:val="Normal"/>
    <w:qFormat/>
    <w:pPr>
      <w:keepNext/>
      <w:ind w:right="820"/>
      <w:outlineLvl w:val="5"/>
    </w:pPr>
    <w:rPr>
      <w:sz w:val="24"/>
      <w:u w:val="single"/>
    </w:rPr>
  </w:style>
  <w:style w:type="paragraph" w:styleId="Overskrift7">
    <w:name w:val="heading 7"/>
    <w:basedOn w:val="Normal"/>
    <w:next w:val="Normal"/>
    <w:qFormat/>
    <w:pPr>
      <w:keepNext/>
      <w:spacing w:before="360" w:after="120"/>
      <w:ind w:left="1276"/>
      <w:outlineLvl w:val="6"/>
    </w:pPr>
    <w:rPr>
      <w:caps/>
      <w:sz w:val="24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Overskrift9">
    <w:name w:val="heading 9"/>
    <w:basedOn w:val="Normal"/>
    <w:next w:val="Normal"/>
    <w:qFormat/>
    <w:pPr>
      <w:keepNext/>
      <w:ind w:right="-141"/>
      <w:outlineLvl w:val="8"/>
    </w:pPr>
    <w:rPr>
      <w:b/>
      <w:bCs/>
      <w:noProof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ildetekst">
    <w:name w:val="caption"/>
    <w:basedOn w:val="Normal"/>
    <w:next w:val="Normal"/>
    <w:qFormat/>
    <w:pPr>
      <w:spacing w:before="1080" w:after="360"/>
      <w:ind w:left="-142"/>
    </w:pPr>
    <w:rPr>
      <w:b/>
      <w:caps/>
      <w:sz w:val="28"/>
    </w:rPr>
  </w:style>
  <w:style w:type="paragraph" w:styleId="Brdtekst">
    <w:name w:val="Body Text"/>
    <w:basedOn w:val="Normal"/>
    <w:rPr>
      <w:sz w:val="16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2">
    <w:name w:val="Body Text 2"/>
    <w:basedOn w:val="Normal"/>
    <w:pPr>
      <w:tabs>
        <w:tab w:val="left" w:pos="1560"/>
      </w:tabs>
    </w:pPr>
    <w:rPr>
      <w:rFonts w:ascii="Tahoma" w:eastAsia="MS Mincho" w:hAnsi="Tahoma" w:cs="Tahoma"/>
      <w:sz w:val="24"/>
    </w:rPr>
  </w:style>
  <w:style w:type="paragraph" w:styleId="Brdtekst3">
    <w:name w:val="Body Text 3"/>
    <w:basedOn w:val="Normal"/>
    <w:pPr>
      <w:jc w:val="both"/>
    </w:pPr>
  </w:style>
  <w:style w:type="character" w:styleId="Fulgthyperkobling">
    <w:name w:val="FollowedHyperlink"/>
    <w:rsid w:val="00350FAC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0E03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E031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B1333"/>
    <w:pPr>
      <w:ind w:left="720"/>
    </w:pPr>
    <w:rPr>
      <w:sz w:val="24"/>
      <w:szCs w:val="24"/>
    </w:rPr>
  </w:style>
  <w:style w:type="table" w:styleId="Tabellrutenett">
    <w:name w:val="Table Grid"/>
    <w:basedOn w:val="Vanligtabell"/>
    <w:rsid w:val="006D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45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bsa.oslo.kommune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9469\Desktop\Mal%20Sagene%20samfunnshus%20og%20innbyggersenter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c7d12493-96ee-42f8-bf63-ed4e3c155821" xsi:nil="true"/>
    <lcf76f155ced4ddcb4097134ff3c332f xmlns="08a1d7b8-4999-4fb9-8fad-01b03e2495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F43E67D27791B74E85611D34B20F98E8" ma:contentTypeVersion="28" ma:contentTypeDescription="Felles innholdstype for Oslo Kommune" ma:contentTypeScope="" ma:versionID="4d1782da4193174b24df397ac625ec9d">
  <xsd:schema xmlns:xsd="http://www.w3.org/2001/XMLSchema" xmlns:xs="http://www.w3.org/2001/XMLSchema" xmlns:p="http://schemas.microsoft.com/office/2006/metadata/properties" xmlns:ns2="7ed84371-acf6-4102-828c-2caf905b4736" xmlns:ns3="08a1d7b8-4999-4fb9-8fad-01b03e249584" xmlns:ns4="c7d12493-96ee-42f8-bf63-ed4e3c155821" targetNamespace="http://schemas.microsoft.com/office/2006/metadata/properties" ma:root="true" ma:fieldsID="6dc359d2b3f2ae69019c123d82f4ea06" ns2:_="" ns3:_="" ns4:_="">
    <xsd:import namespace="7ed84371-acf6-4102-828c-2caf905b4736"/>
    <xsd:import namespace="08a1d7b8-4999-4fb9-8fad-01b03e249584"/>
    <xsd:import namespace="c7d12493-96ee-42f8-bf63-ed4e3c155821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d7b8-4999-4fb9-8fad-01b03e249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2493-96ee-42f8-bf63-ed4e3c1558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65d7134-2cd5-49dc-91bf-cc3a51e8322c}" ma:internalName="TaxCatchAll" ma:showField="CatchAllData" ma:web="c7d12493-96ee-42f8-bf63-ed4e3c15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Props1.xml><?xml version="1.0" encoding="utf-8"?>
<ds:datastoreItem xmlns:ds="http://schemas.openxmlformats.org/officeDocument/2006/customXml" ds:itemID="{4F134B67-BA6E-4DC9-B3AC-4722641F6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29CED-6D5C-4D19-809A-9DD0B4D7D8EB}">
  <ds:schemaRefs>
    <ds:schemaRef ds:uri="http://schemas.microsoft.com/office/2006/metadata/properties"/>
    <ds:schemaRef ds:uri="http://schemas.microsoft.com/office/infopath/2007/PartnerControls"/>
    <ds:schemaRef ds:uri="7ed84371-acf6-4102-828c-2caf905b4736"/>
    <ds:schemaRef ds:uri="c7d12493-96ee-42f8-bf63-ed4e3c155821"/>
    <ds:schemaRef ds:uri="08a1d7b8-4999-4fb9-8fad-01b03e249584"/>
  </ds:schemaRefs>
</ds:datastoreItem>
</file>

<file path=customXml/itemProps3.xml><?xml version="1.0" encoding="utf-8"?>
<ds:datastoreItem xmlns:ds="http://schemas.openxmlformats.org/officeDocument/2006/customXml" ds:itemID="{BE549E8B-DE14-4409-9154-F4F941B5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08a1d7b8-4999-4fb9-8fad-01b03e249584"/>
    <ds:schemaRef ds:uri="c7d12493-96ee-42f8-bf63-ed4e3c155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C4EC8-ACD0-465F-B86C-47877CD519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Sagene samfunnshus og innbyggersenter 2026.dotx</Template>
  <TotalTime>35</TotalTime>
  <Pages>1</Pages>
  <Words>240</Words>
  <Characters>1440</Characters>
  <Application>Microsoft Office Word</Application>
  <DocSecurity>0</DocSecurity>
  <Lines>28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Oslo kommune</vt:lpstr>
    </vt:vector>
  </TitlesOfParts>
  <Company>Bydel4</Company>
  <LinksUpToDate>false</LinksUpToDate>
  <CharactersWithSpaces>1666</CharactersWithSpaces>
  <SharedDoc>false</SharedDoc>
  <HLinks>
    <vt:vector size="18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http://www.sagenesamfunnshus.no/driftsrutiner/lyd-og-lys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mailto:sagene.samfunnshus@gmail.com</vt:lpwstr>
      </vt:variant>
      <vt:variant>
        <vt:lpwstr/>
      </vt:variant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http://www.sagenesamfunnshus.no/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 kommune</dc:title>
  <dc:creator>Andreas Fætten</dc:creator>
  <cp:lastModifiedBy>Andreas Fætten</cp:lastModifiedBy>
  <cp:revision>1</cp:revision>
  <cp:lastPrinted>2019-05-24T12:52:00Z</cp:lastPrinted>
  <dcterms:created xsi:type="dcterms:W3CDTF">2026-06-22T09:51:00Z</dcterms:created>
  <dcterms:modified xsi:type="dcterms:W3CDTF">2026-06-22T13:16:00Z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1380579317</vt:i4>
  </property>
  <property fmtid="{D5CDD505-2E9C-101B-9397-08002B2CF9AE}" pid="3" name="_EmailSubject">
    <vt:lpwstr>Brevarkene deres - som avtalt</vt:lpwstr>
  </property>
  <property fmtid="{D5CDD505-2E9C-101B-9397-08002B2CF9AE}" pid="4" name="_AuthorEmail">
    <vt:lpwstr>malin.andersen@bsa.oslo.kommune.no</vt:lpwstr>
  </property>
  <property fmtid="{D5CDD505-2E9C-101B-9397-08002B2CF9AE}" pid="5" name="_AuthorEmailDisplayName">
    <vt:lpwstr>Malin Andersen</vt:lpwstr>
  </property>
  <property fmtid="{D5CDD505-2E9C-101B-9397-08002B2CF9AE}" pid="6" name="_ReviewingToolsShownOnce">
    <vt:lpwstr/>
  </property>
  <property fmtid="{D5CDD505-2E9C-101B-9397-08002B2CF9AE}" pid="7" name="ContentTypeId">
    <vt:lpwstr>0x01010016F48F0717DDBC43A26F9C4EC94D925E00F43E67D27791B74E85611D34B20F98E8</vt:lpwstr>
  </property>
  <property fmtid="{D5CDD505-2E9C-101B-9397-08002B2CF9AE}" pid="8" name="Order">
    <vt:r8>100</vt:r8>
  </property>
</Properties>
</file>