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530" w:rsidP="00FB5530" w:rsidRDefault="00FB5530" w14:paraId="672A6659" w14:textId="77777777">
      <w:pPr>
        <w:tabs>
          <w:tab w:val="left" w:pos="2520"/>
        </w:tabs>
      </w:pPr>
    </w:p>
    <w:p w:rsidR="00576601" w:rsidP="00FB5530" w:rsidRDefault="00576601" w14:paraId="0A37501D" w14:textId="77777777">
      <w:pPr>
        <w:tabs>
          <w:tab w:val="left" w:pos="2520"/>
        </w:tabs>
      </w:pPr>
    </w:p>
    <w:p w:rsidR="00576601" w:rsidP="00FB5530" w:rsidRDefault="00576601" w14:paraId="5DAB6C7B" w14:textId="77777777">
      <w:pPr>
        <w:tabs>
          <w:tab w:val="left" w:pos="2520"/>
        </w:tabs>
      </w:pPr>
    </w:p>
    <w:p w:rsidR="00576601" w:rsidP="00FB5530" w:rsidRDefault="00576601" w14:paraId="02EB378F" w14:textId="77777777">
      <w:pPr>
        <w:tabs>
          <w:tab w:val="left" w:pos="2520"/>
        </w:tabs>
      </w:pPr>
    </w:p>
    <w:p w:rsidR="00576601" w:rsidP="000723A9" w:rsidRDefault="00576601" w14:paraId="6A05A809" w14:textId="77777777">
      <w:pPr>
        <w:pStyle w:val="Overskrift1"/>
      </w:pPr>
    </w:p>
    <w:p w:rsidR="00576601" w:rsidP="000723A9" w:rsidRDefault="00576601" w14:paraId="2B4CDD7F" w14:textId="77777777">
      <w:pPr>
        <w:pStyle w:val="Overskrift1"/>
      </w:pPr>
      <w:r>
        <w:t>INVESTERINGSTILSKUDD TIL KULTURHUS – AKSEPTSKJEMA</w:t>
      </w:r>
    </w:p>
    <w:p w:rsidR="00576601" w:rsidP="00FB5530" w:rsidRDefault="00576601" w14:paraId="5A39BBE3" w14:textId="77777777">
      <w:pPr>
        <w:tabs>
          <w:tab w:val="left" w:pos="2520"/>
        </w:tabs>
      </w:pPr>
    </w:p>
    <w:p w:rsidR="00B141B1" w:rsidP="00FB5530" w:rsidRDefault="00B141B1" w14:paraId="41C8F396" w14:textId="77777777">
      <w:pPr>
        <w:tabs>
          <w:tab w:val="left" w:pos="2520"/>
        </w:tabs>
      </w:pPr>
    </w:p>
    <w:p w:rsidR="00576601" w:rsidP="00FB5530" w:rsidRDefault="00576601" w14:paraId="4A330872" w14:textId="77777777">
      <w:pPr>
        <w:tabs>
          <w:tab w:val="left" w:pos="2520"/>
        </w:tabs>
      </w:pPr>
      <w:r>
        <w:t xml:space="preserve">Anlegg: </w:t>
      </w:r>
    </w:p>
    <w:p w:rsidR="00576601" w:rsidP="00FB5530" w:rsidRDefault="00576601" w14:paraId="2D416E56" w14:textId="77777777">
      <w:pPr>
        <w:tabs>
          <w:tab w:val="left" w:pos="2520"/>
        </w:tabs>
      </w:pPr>
      <w:r>
        <w:t xml:space="preserve">Adresse: </w:t>
      </w:r>
    </w:p>
    <w:p w:rsidR="00576601" w:rsidP="00FB5530" w:rsidRDefault="00576601" w14:paraId="0E52C8BC" w14:textId="77777777">
      <w:pPr>
        <w:tabs>
          <w:tab w:val="left" w:pos="2520"/>
        </w:tabs>
      </w:pPr>
      <w:r>
        <w:t>Eier:</w:t>
      </w:r>
    </w:p>
    <w:p w:rsidR="00576601" w:rsidP="00FB5530" w:rsidRDefault="00576601" w14:paraId="2D3C9AE2" w14:textId="77777777">
      <w:pPr>
        <w:tabs>
          <w:tab w:val="left" w:pos="2520"/>
        </w:tabs>
      </w:pPr>
      <w:r>
        <w:t>E-post:</w:t>
      </w:r>
    </w:p>
    <w:p w:rsidR="00576601" w:rsidP="00FB5530" w:rsidRDefault="00576601" w14:paraId="7E0EEF42" w14:textId="77777777">
      <w:pPr>
        <w:tabs>
          <w:tab w:val="left" w:pos="2520"/>
        </w:tabs>
      </w:pPr>
      <w:r>
        <w:t>Telefon:</w:t>
      </w:r>
    </w:p>
    <w:p w:rsidR="00576601" w:rsidP="00576601" w:rsidRDefault="00576601" w14:paraId="72A3D3EC" w14:textId="77777777">
      <w:pPr>
        <w:rPr>
          <w:szCs w:val="24"/>
        </w:rPr>
      </w:pPr>
    </w:p>
    <w:p w:rsidR="00B141B1" w:rsidP="00576601" w:rsidRDefault="00B141B1" w14:paraId="0D0B940D" w14:textId="77777777">
      <w:pPr>
        <w:rPr>
          <w:szCs w:val="24"/>
        </w:rPr>
      </w:pPr>
    </w:p>
    <w:p w:rsidR="000723A9" w:rsidP="00576601" w:rsidRDefault="000723A9" w14:paraId="0E27B00A" w14:textId="77777777">
      <w:pPr>
        <w:rPr>
          <w:szCs w:val="24"/>
        </w:rPr>
      </w:pPr>
    </w:p>
    <w:p w:rsidR="00576601" w:rsidP="00576601" w:rsidRDefault="00576601" w14:paraId="01469FDA" w14:textId="77777777">
      <w:r>
        <w:rPr>
          <w:szCs w:val="24"/>
        </w:rPr>
        <w:t xml:space="preserve">Vi </w:t>
      </w:r>
      <w:r w:rsidRPr="00C31E96">
        <w:rPr>
          <w:szCs w:val="24"/>
        </w:rPr>
        <w:t xml:space="preserve">aksepterer </w:t>
      </w:r>
      <w:r w:rsidR="000723A9">
        <w:rPr>
          <w:szCs w:val="24"/>
        </w:rPr>
        <w:t xml:space="preserve">med dette </w:t>
      </w:r>
      <w:r w:rsidRPr="00C31E96">
        <w:rPr>
          <w:szCs w:val="24"/>
        </w:rPr>
        <w:t xml:space="preserve">at </w:t>
      </w:r>
      <w:r>
        <w:rPr>
          <w:szCs w:val="24"/>
        </w:rPr>
        <w:t>dersom våre lokaler mottar investe</w:t>
      </w:r>
      <w:r w:rsidR="000723A9">
        <w:rPr>
          <w:szCs w:val="24"/>
        </w:rPr>
        <w:t xml:space="preserve">ringstilskudd til kulturhus, </w:t>
      </w:r>
      <w:r>
        <w:rPr>
          <w:szCs w:val="24"/>
        </w:rPr>
        <w:t xml:space="preserve">skal lokalene benyttes til kulturformål </w:t>
      </w:r>
      <w:r>
        <w:t>i minst 20 år etter at midlene er utbetalt</w:t>
      </w:r>
      <w:r w:rsidR="000723A9">
        <w:t xml:space="preserve"> iht. </w:t>
      </w:r>
      <w:hyperlink w:history="1" w:anchor="gref" r:id="rId13">
        <w:r w:rsidRPr="000723A9" w:rsidR="000723A9">
          <w:rPr>
            <w:rStyle w:val="Hyperkobling"/>
          </w:rPr>
          <w:t>Retningslinjer for tilskudd til kulturhus i Oslo 2015, pkt. 2.</w:t>
        </w:r>
      </w:hyperlink>
    </w:p>
    <w:p w:rsidR="00477A1F" w:rsidP="00576601" w:rsidRDefault="00477A1F" w14:paraId="60061E4C" w14:textId="77777777"/>
    <w:p w:rsidRPr="008A5690" w:rsidR="00477A1F" w:rsidP="00477A1F" w:rsidRDefault="00477A1F" w14:paraId="1062B82B" w14:textId="513180B9">
      <w:pPr/>
      <w:r w:rsidR="2E4A154E">
        <w:rPr/>
        <w:t xml:space="preserve">Dersom huset ikke lenger blir brukt i samsvar med dette formålet, </w:t>
      </w:r>
      <w:r w:rsidR="2E4A154E">
        <w:rPr/>
        <w:t xml:space="preserve">skal </w:t>
      </w:r>
      <w:r w:rsidR="2E4A154E">
        <w:rPr/>
        <w:t xml:space="preserve">vi </w:t>
      </w:r>
      <w:r w:rsidR="2E4A154E">
        <w:rPr/>
        <w:t xml:space="preserve">uten ugrunnet opphold orientere </w:t>
      </w:r>
      <w:r w:rsidR="3F97C40A">
        <w:rPr/>
        <w:t>Oslo kommune ved Kulturetaten</w:t>
      </w:r>
      <w:r w:rsidR="2E4A154E">
        <w:rPr/>
        <w:t xml:space="preserve"> om dette. </w:t>
      </w:r>
    </w:p>
    <w:p w:rsidRPr="008A5690" w:rsidR="00477A1F" w:rsidP="00477A1F" w:rsidRDefault="00477A1F" w14:paraId="44EAFD9C" w14:textId="77777777">
      <w:pPr>
        <w:rPr>
          <w:szCs w:val="24"/>
        </w:rPr>
      </w:pPr>
    </w:p>
    <w:p w:rsidR="54A91050" w:rsidP="2F6C04B3" w:rsidRDefault="54A91050" w14:paraId="300C883F" w14:textId="785932CB">
      <w:pPr>
        <w:pStyle w:val="Normal"/>
      </w:pPr>
      <w:r w:rsidRPr="2F6C04B3" w:rsidR="54A91050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 xml:space="preserve">Dersom huset ikke lenger blir brukt i samsvar med opprinnelig formål, kan det medføre at ansvarlig søker og mottaker av investeringstilskudd må tilbakebetale hele eller deler av tilskuddet. </w:t>
      </w:r>
    </w:p>
    <w:p w:rsidR="00477A1F" w:rsidP="00576601" w:rsidRDefault="00477A1F" w14:paraId="4B94D5A5" w14:textId="77777777">
      <w:pPr>
        <w:rPr>
          <w:szCs w:val="24"/>
        </w:rPr>
      </w:pPr>
    </w:p>
    <w:p w:rsidR="00DF492B" w:rsidP="00B141B1" w:rsidRDefault="00576601" w14:paraId="3DEEC669" w14:textId="77777777">
      <w:pPr>
        <w:rPr>
          <w:szCs w:val="24"/>
        </w:rPr>
      </w:pPr>
      <w:r w:rsidRPr="008A5690">
        <w:rPr>
          <w:szCs w:val="24"/>
        </w:rPr>
        <w:br/>
      </w:r>
    </w:p>
    <w:p w:rsidR="00DF492B" w:rsidP="00B141B1" w:rsidRDefault="00DF492B" w14:paraId="3656B9AB" w14:textId="77777777">
      <w:pPr>
        <w:rPr>
          <w:szCs w:val="24"/>
        </w:rPr>
      </w:pPr>
    </w:p>
    <w:p w:rsidRPr="00B141B1" w:rsidR="00576601" w:rsidP="00B141B1" w:rsidRDefault="00B141B1" w14:paraId="2238C4CD" w14:textId="77777777">
      <w:pPr>
        <w:rPr>
          <w:szCs w:val="24"/>
        </w:rPr>
      </w:pPr>
      <w:r>
        <w:rPr>
          <w:szCs w:val="24"/>
        </w:rPr>
        <w:t>[</w:t>
      </w:r>
      <w:r w:rsidR="00DF492B">
        <w:rPr>
          <w:szCs w:val="24"/>
        </w:rPr>
        <w:t>Dato og signatur eier</w:t>
      </w:r>
      <w:r>
        <w:rPr>
          <w:szCs w:val="24"/>
        </w:rPr>
        <w:t>]</w:t>
      </w:r>
    </w:p>
    <w:sectPr w:rsidRPr="00B141B1" w:rsidR="00576601" w:rsidSect="00466574">
      <w:headerReference w:type="first" r:id="rId14"/>
      <w:footerReference w:type="first" r:id="rId15"/>
      <w:pgSz w:w="11906" w:h="16838" w:orient="portrait"/>
      <w:pgMar w:top="1219" w:right="1338" w:bottom="2245" w:left="129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6601" w:rsidP="005D093C" w:rsidRDefault="00576601" w14:paraId="4101652C" w14:textId="77777777">
      <w:r>
        <w:separator/>
      </w:r>
    </w:p>
  </w:endnote>
  <w:endnote w:type="continuationSeparator" w:id="0">
    <w:p w:rsidR="00576601" w:rsidP="005D093C" w:rsidRDefault="00576601" w14:paraId="4B9905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charset w:val="00"/>
    <w:family w:val="auto"/>
    <w:pitch w:val="variable"/>
    <w:sig w:usb0="00000007" w:usb1="00000001" w:usb2="00000000" w:usb3="00000000" w:csb0="00000093" w:csb1="00000000"/>
    <w:embedRegular w:fontKey="{08722F7C-2ADF-4ABA-9A53-DE0A7B3B3B29}" r:id="rId1"/>
    <w:embedBold w:fontKey="{6E81DB97-81EB-42BE-A468-95F4D696AECE}" r:id="rId2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w:fontKey="{9432A099-314E-4CB4-9BDE-D67FF8D1A81A}" r:id="rId3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4A50" w:rsidP="00C3116A" w:rsidRDefault="00D44A50" w14:paraId="53128261" w14:textId="77777777">
    <w:pPr>
      <w:pStyle w:val="Bunntekst"/>
    </w:pPr>
  </w:p>
  <w:p w:rsidRPr="00C3116A" w:rsidR="002E3185" w:rsidP="00C3116A" w:rsidRDefault="002E3185" w14:paraId="62486C05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6601" w:rsidP="005D093C" w:rsidRDefault="00576601" w14:paraId="45FB0818" w14:textId="77777777">
      <w:r>
        <w:separator/>
      </w:r>
    </w:p>
  </w:footnote>
  <w:footnote w:type="continuationSeparator" w:id="0">
    <w:p w:rsidR="00576601" w:rsidP="005D093C" w:rsidRDefault="00576601" w14:paraId="049F31C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44A50" w:rsidRDefault="00A67238" w14:paraId="3387D78B" w14:textId="7777777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773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TrueTypeFonts/>
  <w:hideSpellingErrors/>
  <w:hideGrammaticalError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01"/>
    <w:rsid w:val="000119BE"/>
    <w:rsid w:val="000723A9"/>
    <w:rsid w:val="00095EC1"/>
    <w:rsid w:val="00186573"/>
    <w:rsid w:val="001F112F"/>
    <w:rsid w:val="001F18CF"/>
    <w:rsid w:val="00247C22"/>
    <w:rsid w:val="0025699D"/>
    <w:rsid w:val="002E3185"/>
    <w:rsid w:val="00325D57"/>
    <w:rsid w:val="00442E77"/>
    <w:rsid w:val="00466574"/>
    <w:rsid w:val="00477A1F"/>
    <w:rsid w:val="004836DC"/>
    <w:rsid w:val="00483FE0"/>
    <w:rsid w:val="004B6945"/>
    <w:rsid w:val="0055183B"/>
    <w:rsid w:val="00560D31"/>
    <w:rsid w:val="00567104"/>
    <w:rsid w:val="0057006B"/>
    <w:rsid w:val="00576601"/>
    <w:rsid w:val="005812E4"/>
    <w:rsid w:val="00595FDC"/>
    <w:rsid w:val="005A4215"/>
    <w:rsid w:val="005D093C"/>
    <w:rsid w:val="00650D94"/>
    <w:rsid w:val="006E006E"/>
    <w:rsid w:val="00727D7C"/>
    <w:rsid w:val="007D1113"/>
    <w:rsid w:val="007E4B0D"/>
    <w:rsid w:val="007F2274"/>
    <w:rsid w:val="008D5723"/>
    <w:rsid w:val="00A0208E"/>
    <w:rsid w:val="00A63656"/>
    <w:rsid w:val="00A67238"/>
    <w:rsid w:val="00AA100D"/>
    <w:rsid w:val="00AE2859"/>
    <w:rsid w:val="00B10DAE"/>
    <w:rsid w:val="00B141B1"/>
    <w:rsid w:val="00C3116A"/>
    <w:rsid w:val="00C34D94"/>
    <w:rsid w:val="00C51925"/>
    <w:rsid w:val="00D3395E"/>
    <w:rsid w:val="00D44A50"/>
    <w:rsid w:val="00D8326C"/>
    <w:rsid w:val="00DF492B"/>
    <w:rsid w:val="00E51F3C"/>
    <w:rsid w:val="00FB5530"/>
    <w:rsid w:val="00FC72AE"/>
    <w:rsid w:val="00FD7882"/>
    <w:rsid w:val="23358F19"/>
    <w:rsid w:val="2E4A154E"/>
    <w:rsid w:val="2F6C04B3"/>
    <w:rsid w:val="3F97C40A"/>
    <w:rsid w:val="46F8CF48"/>
    <w:rsid w:val="47EED80F"/>
    <w:rsid w:val="54A91050"/>
    <w:rsid w:val="7A2420CE"/>
    <w:rsid w:val="7FB7D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B14DC3"/>
  <w15:docId w15:val="{D21FF210-CAC4-4094-93DB-99C826CC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uiPriority="39" w:semiHidden="1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660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/>
      <w:outlineLvl w:val="0"/>
    </w:pPr>
    <w:rPr>
      <w:rFonts w:asciiTheme="majorHAnsi" w:hAnsiTheme="majorHAnsi" w:eastAsiaTheme="majorEastAsia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outlineLvl w:val="1"/>
    </w:pPr>
    <w:rPr>
      <w:rFonts w:asciiTheme="majorHAnsi" w:hAnsiTheme="majorHAnsi" w:eastAsiaTheme="majorEastAsia" w:cstheme="majorBidi"/>
      <w:b/>
      <w:color w:val="000000" w:themeColor="text1"/>
      <w:szCs w:val="26"/>
    </w:rPr>
  </w:style>
  <w:style w:type="character" w:styleId="Standardskriftforavsnitt" w:default="1">
    <w:name w:val="Default Paragraph Font"/>
    <w:aliases w:val="Основной шрифт абзаца,Default Paragraph Font"/>
    <w:uiPriority w:val="1"/>
    <w:semiHidden/>
    <w:unhideWhenUsed/>
  </w:style>
  <w:style w:type="table" w:styleId="Vanligtabell" w:default="1">
    <w:name w:val="Normal Table"/>
    <w:aliases w:val="Обычная таблица,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aliases w:val="Нет списка,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FD7882"/>
    <w:rPr>
      <w:rFonts w:asciiTheme="majorHAnsi" w:hAnsiTheme="majorHAnsi" w:eastAsiaTheme="majorEastAsia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</w:pPr>
    <w:rPr>
      <w:color w:val="2A2859" w:themeColor="text2"/>
      <w:sz w:val="16"/>
    </w:rPr>
  </w:style>
  <w:style w:type="character" w:styleId="BunntekstTegn" w:customStyle="1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contextualSpacing/>
    </w:pPr>
    <w:rPr>
      <w:rFonts w:asciiTheme="majorHAnsi" w:hAnsiTheme="majorHAnsi" w:eastAsiaTheme="majorEastAsia" w:cstheme="majorBidi"/>
      <w:color w:val="2A2859" w:themeColor="text2"/>
      <w:spacing w:val="-10"/>
      <w:kern w:val="28"/>
      <w:sz w:val="38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FD7882"/>
    <w:rPr>
      <w:rFonts w:asciiTheme="majorHAnsi" w:hAnsiTheme="majorHAnsi" w:eastAsiaTheme="majorEastAsia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</w:pPr>
    <w:rPr>
      <w:rFonts w:eastAsiaTheme="minorEastAsia"/>
      <w:b/>
      <w:color w:val="2A2859" w:themeColor="text2"/>
      <w:sz w:val="22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styleId="Referanserbrev" w:customStyle="1">
    <w:name w:val="Referanser brev"/>
    <w:basedOn w:val="Normal"/>
    <w:qFormat/>
    <w:rsid w:val="00095EC1"/>
    <w:rPr>
      <w:sz w:val="16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7882"/>
    <w:rPr>
      <w:rFonts w:asciiTheme="majorHAnsi" w:hAnsiTheme="majorHAnsi" w:eastAsiaTheme="majorEastAsia" w:cstheme="majorBidi"/>
      <w:b/>
      <w:color w:val="000000" w:themeColor="text1"/>
      <w:sz w:val="20"/>
      <w:szCs w:val="26"/>
    </w:rPr>
  </w:style>
  <w:style w:type="table" w:styleId="Creunaenkel" w:customStyle="1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paragraph" w:styleId="Kopiogvedlegg" w:customStyle="1">
    <w:name w:val="Kopi og vedlegg"/>
    <w:basedOn w:val="Normal"/>
    <w:semiHidden/>
    <w:rsid w:val="00FD7882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18CF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1F18CF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rsid w:val="000723A9"/>
    <w:rPr>
      <w:color w:val="000000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rsid w:val="000723A9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www.oslo.kommune.no/tilskudd-legater-og-stipend/kulturhus/" TargetMode="Externa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KulturUtvikling\Administrasjon\Kommunikasjon\Maler%20og%20verkt&#248;y\Wordmaler\A4-tomt-dokument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K_Felles_Arkivverdig xmlns="7ed84371-acf6-4102-828c-2caf905b47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c528fd71-ad7b-48f8-811b-c0b5643803ab" ContentTypeId="0x01010016F48F0717DDBC43A26F9C4EC94D925E" PreviousValue="false" LastSyncTimeStamp="2021-04-13T11:08:19.683Z"/>
</file>

<file path=customXml/item5.xml><?xml version="1.0" encoding="utf-8"?>
<root>
</roo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F702B92592AA4D42AE8876251C4B3F3A" ma:contentTypeVersion="25" ma:contentTypeDescription="Felles innholdstype for Oslo Kommune" ma:contentTypeScope="" ma:versionID="28d5e2035789afe1c71d261b0e65c9ce">
  <xsd:schema xmlns:xsd="http://www.w3.org/2001/XMLSchema" xmlns:xs="http://www.w3.org/2001/XMLSchema" xmlns:p="http://schemas.microsoft.com/office/2006/metadata/properties" xmlns:ns2="7ed84371-acf6-4102-828c-2caf905b4736" xmlns:ns3="3a149fc2-f4dc-4be8-8f28-09de0c22a32b" xmlns:ns4="566c39c6-bfa1-4f4b-ac26-13771548552a" targetNamespace="http://schemas.microsoft.com/office/2006/metadata/properties" ma:root="true" ma:fieldsID="230984e28c20f02645d3cfa1fc1be2aa" ns2:_="" ns3:_="" ns4:_="">
    <xsd:import namespace="7ed84371-acf6-4102-828c-2caf905b4736"/>
    <xsd:import namespace="3a149fc2-f4dc-4be8-8f28-09de0c22a32b"/>
    <xsd:import namespace="566c39c6-bfa1-4f4b-ac26-13771548552a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dexed="true" ma:internalName="OK_Felles_Arkivverdig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49fc2-f4dc-4be8-8f28-09de0c22a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c39c6-bfa1-4f4b-ac26-13771548552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003E6-1AB9-437C-845E-951ACAA08E3B}">
  <ds:schemaRefs>
    <ds:schemaRef ds:uri="http://schemas.microsoft.com/office/2006/metadata/properties"/>
    <ds:schemaRef ds:uri="http://schemas.microsoft.com/office/infopath/2007/PartnerControls"/>
    <ds:schemaRef ds:uri="7ed84371-acf6-4102-828c-2caf905b4736"/>
  </ds:schemaRefs>
</ds:datastoreItem>
</file>

<file path=customXml/itemProps2.xml><?xml version="1.0" encoding="utf-8"?>
<ds:datastoreItem xmlns:ds="http://schemas.openxmlformats.org/officeDocument/2006/customXml" ds:itemID="{80147575-82F9-48AD-9B80-60D0D50B7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371D8-4F25-4852-B0C8-AFB42BD67E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9529A5-2327-437E-BA94-98CB6D3B3FF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F2AC1A3-F3AD-4EAF-9E2E-E2FB94C30E62}">
  <ds:schemaRefs/>
</ds:datastoreItem>
</file>

<file path=customXml/itemProps6.xml><?xml version="1.0" encoding="utf-8"?>
<ds:datastoreItem xmlns:ds="http://schemas.openxmlformats.org/officeDocument/2006/customXml" ds:itemID="{D79BC891-A9FC-4417-90BB-D51B6C594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84371-acf6-4102-828c-2caf905b4736"/>
    <ds:schemaRef ds:uri="3a149fc2-f4dc-4be8-8f28-09de0c22a32b"/>
    <ds:schemaRef ds:uri="566c39c6-bfa1-4f4b-ac26-137715485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A4-tomt-dokument.dotx</ap:Template>
  <ap:Application>Microsoft Word for the web</ap:Application>
  <ap:DocSecurity>0</ap:DocSecurity>
  <ap:ScaleCrop>false</ap:ScaleCrop>
  <ap:Company>Oslo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Meld inn i Domenet</dc:creator>
  <lastModifiedBy>Geir Nikolai Rege</lastModifiedBy>
  <revision>6</revision>
  <dcterms:created xsi:type="dcterms:W3CDTF">2023-02-08T14:21:00.0000000Z</dcterms:created>
  <dcterms:modified xsi:type="dcterms:W3CDTF">2023-02-08T14:27:28.6823163Z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0x01010016F48F0717DDBC43A26F9C4EC94D925E00F702B92592AA4D42AE8876251C4B3F3A</vt:lpwstr>
  </property>
  <property fmtid="{D5CDD505-2E9C-101B-9397-08002B2CF9AE}" pid="4" name="Order">
    <vt:r8>100</vt:r8>
  </property>
  <property fmtid="{D5CDD505-2E9C-101B-9397-08002B2CF9AE}" pid="5" name="MSIP_Label_7a2396b7-5846-48ff-8468-5f49f8ad722a_Enabled">
    <vt:lpwstr>true</vt:lpwstr>
  </property>
  <property fmtid="{D5CDD505-2E9C-101B-9397-08002B2CF9AE}" pid="6" name="MSIP_Label_7a2396b7-5846-48ff-8468-5f49f8ad722a_SetDate">
    <vt:lpwstr>2023-02-08T14:21:50Z</vt:lpwstr>
  </property>
  <property fmtid="{D5CDD505-2E9C-101B-9397-08002B2CF9AE}" pid="7" name="MSIP_Label_7a2396b7-5846-48ff-8468-5f49f8ad722a_Method">
    <vt:lpwstr>Standard</vt:lpwstr>
  </property>
  <property fmtid="{D5CDD505-2E9C-101B-9397-08002B2CF9AE}" pid="8" name="MSIP_Label_7a2396b7-5846-48ff-8468-5f49f8ad722a_Name">
    <vt:lpwstr>Lav</vt:lpwstr>
  </property>
  <property fmtid="{D5CDD505-2E9C-101B-9397-08002B2CF9AE}" pid="9" name="MSIP_Label_7a2396b7-5846-48ff-8468-5f49f8ad722a_SiteId">
    <vt:lpwstr>e6795081-6391-442e-9ab4-5e9ef74f18ea</vt:lpwstr>
  </property>
  <property fmtid="{D5CDD505-2E9C-101B-9397-08002B2CF9AE}" pid="10" name="MSIP_Label_7a2396b7-5846-48ff-8468-5f49f8ad722a_ActionId">
    <vt:lpwstr>4693d660-ca4d-4297-bab4-64a666169fb7</vt:lpwstr>
  </property>
  <property fmtid="{D5CDD505-2E9C-101B-9397-08002B2CF9AE}" pid="11" name="MSIP_Label_7a2396b7-5846-48ff-8468-5f49f8ad722a_ContentBits">
    <vt:lpwstr>0</vt:lpwstr>
  </property>
</Properties>
</file>