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E07D" w14:textId="77777777" w:rsidR="00584C6A" w:rsidRDefault="00584C6A" w:rsidP="50BB1EE3">
      <w:pPr>
        <w:rPr>
          <w:rFonts w:ascii="Oslo Sans Office" w:eastAsia="Oslo Sans Office" w:hAnsi="Oslo Sans Office" w:cs="Oslo Sans Office"/>
        </w:rPr>
      </w:pPr>
    </w:p>
    <w:p w14:paraId="79F4F9F4" w14:textId="77777777" w:rsidR="00584C6A" w:rsidRDefault="00584C6A" w:rsidP="50BB1EE3">
      <w:pPr>
        <w:rPr>
          <w:rFonts w:ascii="Oslo Sans Office" w:eastAsia="Oslo Sans Office" w:hAnsi="Oslo Sans Office" w:cs="Oslo Sans Office"/>
        </w:rPr>
      </w:pPr>
    </w:p>
    <w:p w14:paraId="72150021" w14:textId="58FCEBF5" w:rsidR="0044310F" w:rsidRDefault="009439A5" w:rsidP="50BB1EE3">
      <w:pPr>
        <w:rPr>
          <w:rFonts w:ascii="Oslo Sans Office" w:eastAsia="Oslo Sans Office" w:hAnsi="Oslo Sans Office" w:cs="Oslo Sans Office"/>
        </w:rPr>
      </w:pPr>
      <w:r>
        <w:rPr>
          <w:rFonts w:ascii="Oslo Sans Office" w:hAnsi="Oslo Sans Office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39ABCD" wp14:editId="72150022">
                <wp:simplePos x="0" y="0"/>
                <wp:positionH relativeFrom="column">
                  <wp:posOffset>630</wp:posOffset>
                </wp:positionH>
                <wp:positionV relativeFrom="paragraph">
                  <wp:posOffset>67308</wp:posOffset>
                </wp:positionV>
                <wp:extent cx="6009007" cy="0"/>
                <wp:effectExtent l="0" t="0" r="0" b="0"/>
                <wp:wrapNone/>
                <wp:docPr id="3551896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900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326A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linje 4" o:spid="_x0000_s1026" type="#_x0000_t32" style="position:absolute;margin-left:.05pt;margin-top:5.3pt;width:473.15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" strokeweight=".26467mm">
                <v:stroke joinstyle="miter"/>
              </v:shape>
            </w:pict>
          </mc:Fallback>
        </mc:AlternateContent>
      </w:r>
    </w:p>
    <w:p w14:paraId="72150022" w14:textId="77777777" w:rsidR="0044310F" w:rsidRDefault="1F0A364A" w:rsidP="50BB1EE3">
      <w:pPr>
        <w:rPr>
          <w:rFonts w:ascii="Oslo Sans Office" w:eastAsia="Oslo Sans Office" w:hAnsi="Oslo Sans Office" w:cs="Oslo Sans Office"/>
          <w:b/>
          <w:bCs/>
          <w:sz w:val="20"/>
        </w:rPr>
      </w:pPr>
      <w:r w:rsidRPr="50BB1EE3">
        <w:rPr>
          <w:rFonts w:ascii="Oslo Sans Office" w:eastAsia="Oslo Sans Office" w:hAnsi="Oslo Sans Office" w:cs="Oslo Sans Office"/>
          <w:b/>
          <w:bCs/>
          <w:sz w:val="20"/>
        </w:rPr>
        <w:t>Skjema om støtte for ungdom til fritidsaktivitet</w:t>
      </w:r>
      <w:r w:rsidR="009439A5">
        <w:tab/>
      </w:r>
      <w:r w:rsidR="009439A5">
        <w:tab/>
      </w:r>
      <w:r w:rsidRPr="50BB1EE3">
        <w:rPr>
          <w:rFonts w:ascii="Oslo Sans Office" w:eastAsia="Oslo Sans Office" w:hAnsi="Oslo Sans Office" w:cs="Oslo Sans Office"/>
          <w:b/>
          <w:bCs/>
          <w:sz w:val="20"/>
        </w:rPr>
        <w:t xml:space="preserve">       Dato: </w:t>
      </w:r>
    </w:p>
    <w:tbl>
      <w:tblPr>
        <w:tblW w:w="91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4"/>
        <w:gridCol w:w="3105"/>
        <w:gridCol w:w="1168"/>
        <w:gridCol w:w="1072"/>
      </w:tblGrid>
      <w:tr w:rsidR="0044310F" w14:paraId="72150027" w14:textId="77777777" w:rsidTr="50BB1EE3">
        <w:trPr>
          <w:trHeight w:hRule="exact" w:val="425"/>
        </w:trPr>
        <w:tc>
          <w:tcPr>
            <w:tcW w:w="37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0023" w14:textId="77777777" w:rsidR="0044310F" w:rsidRDefault="0044310F" w:rsidP="50BB1EE3">
            <w:pPr>
              <w:rPr>
                <w:rFonts w:ascii="Oslo Sans Office" w:eastAsia="Oslo Sans Office" w:hAnsi="Oslo Sans Office" w:cs="Oslo Sans Office"/>
                <w:b/>
                <w:bCs/>
                <w:sz w:val="20"/>
              </w:rPr>
            </w:pPr>
            <w:bookmarkStart w:id="0" w:name="Mottaker"/>
            <w:bookmarkStart w:id="1" w:name="Dato"/>
          </w:p>
        </w:tc>
        <w:tc>
          <w:tcPr>
            <w:tcW w:w="3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0024" w14:textId="77777777" w:rsidR="0044310F" w:rsidRDefault="0044310F" w:rsidP="50BB1EE3">
            <w:pPr>
              <w:ind w:left="71"/>
              <w:rPr>
                <w:rFonts w:ascii="Oslo Sans Office" w:eastAsia="Oslo Sans Office" w:hAnsi="Oslo Sans Office" w:cs="Oslo Sans Office"/>
                <w:sz w:val="20"/>
              </w:rPr>
            </w:pPr>
          </w:p>
        </w:tc>
        <w:tc>
          <w:tcPr>
            <w:tcW w:w="1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0025" w14:textId="77777777" w:rsidR="0044310F" w:rsidRDefault="0044310F" w:rsidP="50BB1EE3">
            <w:pPr>
              <w:rPr>
                <w:rFonts w:ascii="Oslo Sans Office" w:eastAsia="Oslo Sans Office" w:hAnsi="Oslo Sans Office" w:cs="Oslo Sans Office"/>
                <w:b/>
                <w:bCs/>
                <w:sz w:val="20"/>
              </w:rPr>
            </w:pP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0026" w14:textId="77777777" w:rsidR="0044310F" w:rsidRDefault="0044310F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</w:p>
        </w:tc>
      </w:tr>
      <w:tr w:rsidR="0044310F" w14:paraId="7215002A" w14:textId="77777777" w:rsidTr="50BB1EE3">
        <w:trPr>
          <w:trHeight w:hRule="exact" w:val="425"/>
        </w:trPr>
        <w:tc>
          <w:tcPr>
            <w:tcW w:w="912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0028" w14:textId="77777777" w:rsidR="0044310F" w:rsidRDefault="1F0A364A" w:rsidP="50BB1EE3">
            <w:pPr>
              <w:rPr>
                <w:rFonts w:ascii="Oslo Sans Office" w:eastAsia="Oslo Sans Office" w:hAnsi="Oslo Sans Office" w:cs="Oslo Sans Office"/>
                <w:b/>
                <w:bCs/>
                <w:sz w:val="20"/>
              </w:rPr>
            </w:pPr>
            <w:bookmarkStart w:id="2" w:name="NotatFra"/>
            <w:bookmarkStart w:id="3" w:name="Vår_referanse"/>
            <w:bookmarkStart w:id="4" w:name="Vår_referanseT"/>
            <w:bookmarkEnd w:id="0"/>
            <w:bookmarkEnd w:id="1"/>
            <w:r w:rsidRPr="50BB1EE3">
              <w:rPr>
                <w:rFonts w:ascii="Oslo Sans Office" w:eastAsia="Oslo Sans Office" w:hAnsi="Oslo Sans Office" w:cs="Oslo Sans Office"/>
                <w:b/>
                <w:bCs/>
                <w:sz w:val="20"/>
              </w:rPr>
              <w:t xml:space="preserve">Forening/klubb: </w:t>
            </w:r>
          </w:p>
          <w:p w14:paraId="72150029" w14:textId="77777777" w:rsidR="0044310F" w:rsidRDefault="1F0A364A" w:rsidP="50BB1EE3">
            <w:pPr>
              <w:rPr>
                <w:rFonts w:ascii="Oslo Sans Office" w:eastAsia="Oslo Sans Office" w:hAnsi="Oslo Sans Office" w:cs="Oslo Sans Office"/>
                <w:b/>
                <w:bCs/>
                <w:sz w:val="20"/>
              </w:rPr>
            </w:pPr>
            <w:r w:rsidRPr="50BB1EE3">
              <w:rPr>
                <w:rFonts w:ascii="Oslo Sans Office" w:eastAsia="Oslo Sans Office" w:hAnsi="Oslo Sans Office" w:cs="Oslo Sans Office"/>
                <w:b/>
                <w:bCs/>
                <w:sz w:val="20"/>
              </w:rPr>
              <w:t xml:space="preserve"> </w:t>
            </w:r>
          </w:p>
        </w:tc>
      </w:tr>
      <w:tr w:rsidR="0044310F" w14:paraId="7215002C" w14:textId="77777777" w:rsidTr="50BB1EE3">
        <w:trPr>
          <w:trHeight w:hRule="exact" w:val="425"/>
        </w:trPr>
        <w:tc>
          <w:tcPr>
            <w:tcW w:w="912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002B" w14:textId="77777777" w:rsidR="0044310F" w:rsidRDefault="1F0A364A" w:rsidP="50BB1EE3">
            <w:pPr>
              <w:rPr>
                <w:rFonts w:ascii="Oslo Sans Office" w:eastAsia="Oslo Sans Office" w:hAnsi="Oslo Sans Office" w:cs="Oslo Sans Office"/>
                <w:b/>
                <w:bCs/>
                <w:sz w:val="20"/>
              </w:rPr>
            </w:pPr>
            <w:bookmarkStart w:id="5" w:name="Saksbehandler"/>
            <w:bookmarkStart w:id="6" w:name="Arkivnr"/>
            <w:bookmarkStart w:id="7" w:name="ArkivnrT"/>
            <w:bookmarkEnd w:id="2"/>
            <w:bookmarkEnd w:id="3"/>
            <w:bookmarkEnd w:id="4"/>
            <w:r w:rsidRPr="50BB1EE3">
              <w:rPr>
                <w:rFonts w:ascii="Oslo Sans Office" w:eastAsia="Oslo Sans Office" w:hAnsi="Oslo Sans Office" w:cs="Oslo Sans Office"/>
                <w:b/>
                <w:bCs/>
                <w:sz w:val="20"/>
              </w:rPr>
              <w:t xml:space="preserve">Kontaktperson i foreningen (trener/lagleder o.l.):  </w:t>
            </w:r>
          </w:p>
        </w:tc>
      </w:tr>
      <w:tr w:rsidR="0044310F" w14:paraId="7215002F" w14:textId="77777777" w:rsidTr="50BB1EE3">
        <w:trPr>
          <w:trHeight w:hRule="exact" w:val="425"/>
        </w:trPr>
        <w:tc>
          <w:tcPr>
            <w:tcW w:w="912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002D" w14:textId="20C49C24" w:rsidR="0044310F" w:rsidRDefault="1F0A364A" w:rsidP="50BB1EE3">
            <w:pPr>
              <w:rPr>
                <w:rFonts w:ascii="Oslo Sans Office" w:eastAsia="Oslo Sans Office" w:hAnsi="Oslo Sans Office" w:cs="Oslo Sans Office"/>
                <w:b/>
                <w:bCs/>
                <w:sz w:val="20"/>
              </w:rPr>
            </w:pPr>
            <w:bookmarkStart w:id="8" w:name="Telefon"/>
            <w:bookmarkEnd w:id="5"/>
            <w:bookmarkEnd w:id="6"/>
            <w:bookmarkEnd w:id="7"/>
            <w:r w:rsidRPr="50BB1EE3">
              <w:rPr>
                <w:rFonts w:ascii="Oslo Sans Office" w:eastAsia="Oslo Sans Office" w:hAnsi="Oslo Sans Office" w:cs="Oslo Sans Office"/>
                <w:b/>
                <w:bCs/>
                <w:sz w:val="20"/>
              </w:rPr>
              <w:t xml:space="preserve">Telefon/mail til kontaktperson i forening/klubb:     </w:t>
            </w:r>
          </w:p>
          <w:p w14:paraId="7215002E" w14:textId="7DC4C62D" w:rsidR="0044310F" w:rsidRDefault="1F0A364A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  <w:r w:rsidRPr="50BB1EE3">
              <w:rPr>
                <w:rFonts w:ascii="Oslo Sans Office" w:eastAsia="Oslo Sans Office" w:hAnsi="Oslo Sans Office" w:cs="Oslo Sans Office"/>
                <w:sz w:val="20"/>
              </w:rPr>
              <w:t xml:space="preserve">  </w:t>
            </w:r>
          </w:p>
        </w:tc>
      </w:tr>
      <w:tr w:rsidR="0044310F" w14:paraId="72150031" w14:textId="77777777" w:rsidTr="50BB1EE3">
        <w:trPr>
          <w:trHeight w:hRule="exact" w:val="425"/>
        </w:trPr>
        <w:tc>
          <w:tcPr>
            <w:tcW w:w="912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0030" w14:textId="77777777" w:rsidR="0044310F" w:rsidRDefault="009439A5" w:rsidP="50BB1EE3">
            <w:pPr>
              <w:rPr>
                <w:rFonts w:ascii="Oslo Sans Office" w:eastAsia="Oslo Sans Office" w:hAnsi="Oslo Sans Office" w:cs="Oslo Sans Office"/>
                <w:b/>
                <w:bCs/>
                <w:sz w:val="20"/>
              </w:rPr>
            </w:pPr>
            <w:r>
              <w:rPr>
                <w:rFonts w:ascii="Oslo Sans Office" w:hAnsi="Oslo Sans Office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B4C5A5" wp14:editId="721500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248287</wp:posOffset>
                      </wp:positionV>
                      <wp:extent cx="6009007" cy="0"/>
                      <wp:effectExtent l="0" t="0" r="0" b="0"/>
                      <wp:wrapNone/>
                      <wp:docPr id="1786321278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90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70FB6" id="Rett linje 3" o:spid="_x0000_s1026" type="#_x0000_t32" style="position:absolute;margin-left:0;margin-top:19.55pt;width:473.1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" strokeweight=".26467mm">
                      <v:stroke joinstyle="miter"/>
                    </v:shape>
                  </w:pict>
                </mc:Fallback>
              </mc:AlternateContent>
            </w:r>
            <w:r w:rsidR="1F0A364A" w:rsidRPr="50BB1EE3">
              <w:rPr>
                <w:rFonts w:ascii="Oslo Sans Office" w:eastAsia="Oslo Sans Office" w:hAnsi="Oslo Sans Office" w:cs="Oslo Sans Office"/>
                <w:b/>
                <w:bCs/>
                <w:sz w:val="20"/>
              </w:rPr>
              <w:t xml:space="preserve">Foreningens/klubbens kontonummer for overføring: </w:t>
            </w:r>
          </w:p>
        </w:tc>
      </w:tr>
      <w:bookmarkEnd w:id="8"/>
    </w:tbl>
    <w:p w14:paraId="1AF6DD76" w14:textId="77777777" w:rsidR="50BB1EE3" w:rsidRDefault="50BB1EE3" w:rsidP="50BB1EE3">
      <w:pPr>
        <w:rPr>
          <w:rFonts w:ascii="Oslo Sans Office" w:eastAsia="Oslo Sans Office" w:hAnsi="Oslo Sans Office" w:cs="Oslo Sans Office"/>
        </w:rPr>
      </w:pPr>
    </w:p>
    <w:p w14:paraId="4F83E1EE" w14:textId="3A055100" w:rsidR="50BB1EE3" w:rsidRDefault="50BB1EE3" w:rsidP="50BB1EE3">
      <w:pPr>
        <w:rPr>
          <w:rFonts w:ascii="Oslo Sans Office" w:eastAsia="Oslo Sans Office" w:hAnsi="Oslo Sans Office" w:cs="Oslo Sans Office"/>
          <w:sz w:val="20"/>
        </w:rPr>
      </w:pPr>
    </w:p>
    <w:p w14:paraId="72150033" w14:textId="34E59D0F" w:rsidR="0044310F" w:rsidRDefault="1F0A364A" w:rsidP="50BB1EE3">
      <w:pPr>
        <w:rPr>
          <w:rFonts w:ascii="Oslo Sans Office" w:eastAsia="Oslo Sans Office" w:hAnsi="Oslo Sans Office" w:cs="Oslo Sans Office"/>
          <w:sz w:val="20"/>
        </w:rPr>
      </w:pPr>
      <w:r w:rsidRPr="50BB1EE3">
        <w:rPr>
          <w:rFonts w:ascii="Oslo Sans Office" w:eastAsia="Oslo Sans Office" w:hAnsi="Oslo Sans Office" w:cs="Oslo Sans Office"/>
          <w:sz w:val="20"/>
        </w:rPr>
        <w:t>Dette skjema brukes i tilfeller hvor klubben blir kjent med utfordringer/vansker knyttet til betaling av kontingent og/eller andre utgifter i forbindelse med deltakelse i aktivitet. Skjema kan også brukes der klubben blir kjent med barn og unge som kan tenke seg å bli medlem, men som trenger ekstra økonomisk hjelp for å få det til.</w:t>
      </w:r>
      <w:r w:rsidR="3B39A314" w:rsidRPr="50BB1EE3">
        <w:rPr>
          <w:rFonts w:ascii="Oslo Sans Office" w:eastAsia="Oslo Sans Office" w:hAnsi="Oslo Sans Office" w:cs="Oslo Sans Office"/>
          <w:sz w:val="20"/>
        </w:rPr>
        <w:t xml:space="preserve"> </w:t>
      </w:r>
    </w:p>
    <w:p w14:paraId="72150034" w14:textId="3937E5B2" w:rsidR="0044310F" w:rsidRDefault="0044310F" w:rsidP="50BB1EE3">
      <w:pPr>
        <w:rPr>
          <w:rFonts w:ascii="Oslo Sans Office" w:eastAsia="Oslo Sans Office" w:hAnsi="Oslo Sans Office" w:cs="Oslo Sans Office"/>
          <w:sz w:val="20"/>
        </w:rPr>
      </w:pPr>
    </w:p>
    <w:p w14:paraId="72150035" w14:textId="7A0DDD0F" w:rsidR="0044310F" w:rsidRDefault="3B39A314" w:rsidP="50BB1EE3">
      <w:pPr>
        <w:rPr>
          <w:rFonts w:ascii="Oslo Sans Office" w:eastAsia="Oslo Sans Office" w:hAnsi="Oslo Sans Office" w:cs="Oslo Sans Office"/>
          <w:sz w:val="20"/>
        </w:rPr>
      </w:pPr>
      <w:r w:rsidRPr="50BB1EE3">
        <w:rPr>
          <w:rFonts w:ascii="Oslo Sans Office" w:eastAsia="Oslo Sans Office" w:hAnsi="Oslo Sans Office" w:cs="Oslo Sans Office"/>
          <w:sz w:val="20"/>
        </w:rPr>
        <w:t xml:space="preserve">Hvis det søkes for flere </w:t>
      </w:r>
      <w:r w:rsidR="081288F9" w:rsidRPr="50BB1EE3">
        <w:rPr>
          <w:rFonts w:ascii="Oslo Sans Office" w:eastAsia="Oslo Sans Office" w:hAnsi="Oslo Sans Office" w:cs="Oslo Sans Office"/>
          <w:sz w:val="20"/>
        </w:rPr>
        <w:t>medlemmer,</w:t>
      </w:r>
      <w:r w:rsidRPr="50BB1EE3">
        <w:rPr>
          <w:rFonts w:ascii="Oslo Sans Office" w:eastAsia="Oslo Sans Office" w:hAnsi="Oslo Sans Office" w:cs="Oslo Sans Office"/>
          <w:sz w:val="20"/>
        </w:rPr>
        <w:t xml:space="preserve"> </w:t>
      </w:r>
      <w:r w:rsidR="20376EB7" w:rsidRPr="50BB1EE3">
        <w:rPr>
          <w:rFonts w:ascii="Oslo Sans Office" w:eastAsia="Oslo Sans Office" w:hAnsi="Oslo Sans Office" w:cs="Oslo Sans Office"/>
          <w:sz w:val="20"/>
        </w:rPr>
        <w:t>skal eget skjema</w:t>
      </w:r>
      <w:r w:rsidR="226E1140" w:rsidRPr="50BB1EE3">
        <w:rPr>
          <w:rFonts w:ascii="Oslo Sans Office" w:eastAsia="Oslo Sans Office" w:hAnsi="Oslo Sans Office" w:cs="Oslo Sans Office"/>
          <w:sz w:val="20"/>
        </w:rPr>
        <w:t xml:space="preserve"> fylles ut og sendes</w:t>
      </w:r>
      <w:r w:rsidR="20376EB7" w:rsidRPr="50BB1EE3">
        <w:rPr>
          <w:rFonts w:ascii="Oslo Sans Office" w:eastAsia="Oslo Sans Office" w:hAnsi="Oslo Sans Office" w:cs="Oslo Sans Office"/>
          <w:sz w:val="20"/>
        </w:rPr>
        <w:t xml:space="preserve"> inn sammen med dette søknadsskjemaet</w:t>
      </w:r>
      <w:r w:rsidR="309566D3" w:rsidRPr="50BB1EE3">
        <w:rPr>
          <w:rFonts w:ascii="Oslo Sans Office" w:eastAsia="Oslo Sans Office" w:hAnsi="Oslo Sans Office" w:cs="Oslo Sans Office"/>
          <w:sz w:val="20"/>
        </w:rPr>
        <w:t>.</w:t>
      </w:r>
    </w:p>
    <w:p w14:paraId="72150038" w14:textId="77777777" w:rsidR="0044310F" w:rsidRDefault="0044310F" w:rsidP="50BB1EE3">
      <w:pPr>
        <w:rPr>
          <w:rFonts w:ascii="Oslo Sans Office" w:eastAsia="Oslo Sans Office" w:hAnsi="Oslo Sans Office" w:cs="Oslo Sans Office"/>
          <w:sz w:val="20"/>
        </w:rPr>
      </w:pPr>
    </w:p>
    <w:p w14:paraId="72150039" w14:textId="35E09B70" w:rsidR="0044310F" w:rsidRDefault="1F0A364A" w:rsidP="50BB1EE3">
      <w:pPr>
        <w:rPr>
          <w:rFonts w:ascii="Oslo Sans Office" w:eastAsia="Oslo Sans Office" w:hAnsi="Oslo Sans Office" w:cs="Oslo Sans Office"/>
          <w:sz w:val="20"/>
        </w:rPr>
      </w:pPr>
      <w:r w:rsidRPr="50BB1EE3">
        <w:rPr>
          <w:rFonts w:ascii="Oslo Sans Office" w:eastAsia="Oslo Sans Office" w:hAnsi="Oslo Sans Office" w:cs="Oslo Sans Office"/>
          <w:sz w:val="20"/>
        </w:rPr>
        <w:t xml:space="preserve">Kjønn: </w:t>
      </w:r>
    </w:p>
    <w:p w14:paraId="7215003A" w14:textId="3CE4CE2A" w:rsidR="0044310F" w:rsidRDefault="0044310F" w:rsidP="50BB1EE3">
      <w:pPr>
        <w:rPr>
          <w:rFonts w:ascii="Oslo Sans Office" w:eastAsia="Oslo Sans Office" w:hAnsi="Oslo Sans Office" w:cs="Oslo Sans Office"/>
          <w:sz w:val="20"/>
        </w:rPr>
      </w:pPr>
    </w:p>
    <w:p w14:paraId="7215003B" w14:textId="4E21E638" w:rsidR="0044310F" w:rsidRDefault="1F0A364A" w:rsidP="50BB1EE3">
      <w:pPr>
        <w:rPr>
          <w:rFonts w:ascii="Oslo Sans Office" w:eastAsia="Oslo Sans Office" w:hAnsi="Oslo Sans Office" w:cs="Oslo Sans Office"/>
          <w:sz w:val="20"/>
        </w:rPr>
      </w:pPr>
      <w:r w:rsidRPr="50BB1EE3">
        <w:rPr>
          <w:rFonts w:ascii="Oslo Sans Office" w:eastAsia="Oslo Sans Office" w:hAnsi="Oslo Sans Office" w:cs="Oslo Sans Office"/>
          <w:sz w:val="20"/>
        </w:rPr>
        <w:t xml:space="preserve">Tilknytning til bydelen (bosted/skole/klubb/forening): </w:t>
      </w:r>
    </w:p>
    <w:p w14:paraId="7215003C" w14:textId="77777777" w:rsidR="0044310F" w:rsidRDefault="0044310F" w:rsidP="50BB1EE3">
      <w:pPr>
        <w:rPr>
          <w:rFonts w:ascii="Oslo Sans Office" w:eastAsia="Oslo Sans Office" w:hAnsi="Oslo Sans Office" w:cs="Oslo Sans Office"/>
          <w:sz w:val="20"/>
        </w:rPr>
      </w:pPr>
    </w:p>
    <w:tbl>
      <w:tblPr>
        <w:tblW w:w="96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44310F" w14:paraId="72150046" w14:textId="77777777" w:rsidTr="50BB1EE3">
        <w:trPr>
          <w:trHeight w:val="2659"/>
        </w:trPr>
        <w:tc>
          <w:tcPr>
            <w:tcW w:w="9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003D" w14:textId="0C9B271F" w:rsidR="0044310F" w:rsidRDefault="1F0A364A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  <w:r w:rsidRPr="50BB1EE3">
              <w:rPr>
                <w:rFonts w:ascii="Oslo Sans Office" w:eastAsia="Oslo Sans Office" w:hAnsi="Oslo Sans Office" w:cs="Oslo Sans Office"/>
                <w:sz w:val="20"/>
              </w:rPr>
              <w:t>Saken gjelder (hva trengs det penger til, og hvor mye):</w:t>
            </w:r>
          </w:p>
          <w:p w14:paraId="7215003E" w14:textId="31F8CD0C" w:rsidR="0044310F" w:rsidRDefault="0044310F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</w:p>
          <w:p w14:paraId="7215003F" w14:textId="3270A393" w:rsidR="0044310F" w:rsidRDefault="0044310F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</w:p>
          <w:p w14:paraId="72150040" w14:textId="4C9EE67F" w:rsidR="0044310F" w:rsidRDefault="0044310F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</w:p>
          <w:p w14:paraId="72150041" w14:textId="0EE01B99" w:rsidR="0044310F" w:rsidRDefault="0044310F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</w:p>
          <w:p w14:paraId="72150042" w14:textId="56A63E7B" w:rsidR="0044310F" w:rsidRDefault="0044310F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</w:p>
          <w:p w14:paraId="72150043" w14:textId="4DA17408" w:rsidR="0044310F" w:rsidRDefault="0044310F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</w:p>
          <w:p w14:paraId="72150044" w14:textId="14B5C7F6" w:rsidR="0044310F" w:rsidRDefault="0044310F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</w:p>
          <w:p w14:paraId="72150045" w14:textId="23B8B324" w:rsidR="0044310F" w:rsidRDefault="1F0A364A" w:rsidP="50BB1EE3">
            <w:pPr>
              <w:rPr>
                <w:rFonts w:ascii="Oslo Sans Office" w:eastAsia="Oslo Sans Office" w:hAnsi="Oslo Sans Office" w:cs="Oslo Sans Office"/>
                <w:sz w:val="20"/>
              </w:rPr>
            </w:pPr>
            <w:r w:rsidRPr="50BB1EE3">
              <w:rPr>
                <w:rFonts w:ascii="Oslo Sans Office" w:eastAsia="Oslo Sans Office" w:hAnsi="Oslo Sans Office" w:cs="Oslo Sans Office"/>
                <w:b/>
                <w:bCs/>
                <w:sz w:val="20"/>
              </w:rPr>
              <w:t xml:space="preserve">Merk: Faktura fra klubb/forening </w:t>
            </w:r>
            <w:r w:rsidRPr="50BB1EE3">
              <w:rPr>
                <w:rFonts w:ascii="Oslo Sans Office" w:eastAsia="Oslo Sans Office" w:hAnsi="Oslo Sans Office" w:cs="Oslo Sans Office"/>
                <w:b/>
                <w:bCs/>
                <w:sz w:val="20"/>
                <w:u w:val="single"/>
              </w:rPr>
              <w:t>må legges ved</w:t>
            </w:r>
            <w:r w:rsidRPr="50BB1EE3">
              <w:rPr>
                <w:rFonts w:ascii="Oslo Sans Office" w:eastAsia="Oslo Sans Office" w:hAnsi="Oslo Sans Office" w:cs="Oslo Sans Office"/>
                <w:b/>
                <w:bCs/>
                <w:sz w:val="20"/>
              </w:rPr>
              <w:t xml:space="preserve"> skjemaet. </w:t>
            </w:r>
            <w:r w:rsidRPr="50BB1EE3">
              <w:rPr>
                <w:rFonts w:ascii="Oslo Sans Office" w:eastAsia="Oslo Sans Office" w:hAnsi="Oslo Sans Office" w:cs="Oslo Sans Office"/>
                <w:sz w:val="20"/>
              </w:rPr>
              <w:t>Mangler faktura KID-nummer merkes innbetalingen med Bydel Grorud samt kjønn og alder på medlemmet (eks. gutt 8 år).</w:t>
            </w:r>
            <w:r w:rsidR="43462D1F" w:rsidRPr="50BB1EE3">
              <w:rPr>
                <w:rFonts w:ascii="Oslo Sans Office" w:eastAsia="Oslo Sans Office" w:hAnsi="Oslo Sans Office" w:cs="Oslo Sans Office"/>
                <w:sz w:val="20"/>
              </w:rPr>
              <w:t xml:space="preserve"> Eller antall medlemmer det er søkt for. </w:t>
            </w:r>
          </w:p>
        </w:tc>
      </w:tr>
    </w:tbl>
    <w:p w14:paraId="793FADFF" w14:textId="4CB32EFB" w:rsidR="50BB1EE3" w:rsidRDefault="50BB1EE3" w:rsidP="50BB1EE3">
      <w:pPr>
        <w:rPr>
          <w:rFonts w:ascii="Oslo Sans Office" w:eastAsia="Oslo Sans Office" w:hAnsi="Oslo Sans Office" w:cs="Oslo Sans Office"/>
          <w:sz w:val="20"/>
        </w:rPr>
      </w:pPr>
    </w:p>
    <w:p w14:paraId="2CAFE457" w14:textId="68957F00" w:rsidR="50BB1EE3" w:rsidRDefault="50BB1EE3" w:rsidP="50BB1EE3">
      <w:pPr>
        <w:rPr>
          <w:rFonts w:ascii="Oslo Sans Office" w:eastAsia="Oslo Sans Office" w:hAnsi="Oslo Sans Office" w:cs="Oslo Sans Office"/>
          <w:sz w:val="20"/>
        </w:rPr>
      </w:pPr>
    </w:p>
    <w:p w14:paraId="72150048" w14:textId="77777777" w:rsidR="0044310F" w:rsidRDefault="1F0A364A" w:rsidP="50BB1EE3">
      <w:pPr>
        <w:rPr>
          <w:rFonts w:ascii="Oslo Sans Office" w:eastAsia="Oslo Sans Office" w:hAnsi="Oslo Sans Office" w:cs="Oslo Sans Office"/>
          <w:sz w:val="20"/>
        </w:rPr>
      </w:pPr>
      <w:r w:rsidRPr="50BB1EE3">
        <w:rPr>
          <w:rFonts w:ascii="Oslo Sans Office" w:eastAsia="Oslo Sans Office" w:hAnsi="Oslo Sans Office" w:cs="Oslo Sans Office"/>
          <w:sz w:val="20"/>
        </w:rPr>
        <w:t xml:space="preserve">For barn over 15 er det ikke behov for å innhente samtykke fra foresatte. For barn under 15 år må skjemaet sendes inn etter avtale med foresatt. </w:t>
      </w:r>
    </w:p>
    <w:p w14:paraId="72150049" w14:textId="77777777" w:rsidR="0044310F" w:rsidRDefault="0044310F" w:rsidP="50BB1EE3">
      <w:pPr>
        <w:rPr>
          <w:rFonts w:ascii="Oslo Sans Office" w:eastAsia="Oslo Sans Office" w:hAnsi="Oslo Sans Office" w:cs="Oslo Sans Office"/>
          <w:sz w:val="20"/>
        </w:rPr>
      </w:pPr>
    </w:p>
    <w:p w14:paraId="7215004A" w14:textId="77777777" w:rsidR="0044310F" w:rsidRDefault="1F0A364A" w:rsidP="50BB1EE3">
      <w:pPr>
        <w:rPr>
          <w:rFonts w:ascii="Oslo Sans Office" w:eastAsia="Oslo Sans Office" w:hAnsi="Oslo Sans Office" w:cs="Oslo Sans Office"/>
          <w:sz w:val="20"/>
        </w:rPr>
      </w:pPr>
      <w:r w:rsidRPr="50BB1EE3">
        <w:rPr>
          <w:rFonts w:ascii="Oslo Sans Office" w:eastAsia="Oslo Sans Office" w:hAnsi="Oslo Sans Office" w:cs="Oslo Sans Office"/>
          <w:sz w:val="20"/>
        </w:rPr>
        <w:t>Søknaden er avklart med foresatte (barn under 15 år):</w:t>
      </w:r>
      <w:r w:rsidR="009439A5">
        <w:tab/>
      </w:r>
      <w:r w:rsidRPr="50BB1EE3">
        <w:rPr>
          <w:rFonts w:ascii="Oslo Sans Office" w:eastAsia="Oslo Sans Office" w:hAnsi="Oslo Sans Office" w:cs="Oslo Sans Office"/>
          <w:sz w:val="20"/>
        </w:rPr>
        <w:t>Ja:</w:t>
      </w:r>
      <w:r w:rsidR="009439A5">
        <w:tab/>
      </w:r>
      <w:r w:rsidR="009439A5">
        <w:tab/>
      </w:r>
      <w:r w:rsidRPr="50BB1EE3">
        <w:rPr>
          <w:rFonts w:ascii="Oslo Sans Office" w:eastAsia="Oslo Sans Office" w:hAnsi="Oslo Sans Office" w:cs="Oslo Sans Office"/>
          <w:sz w:val="20"/>
        </w:rPr>
        <w:t>Nei:</w:t>
      </w:r>
    </w:p>
    <w:p w14:paraId="27B35C1A" w14:textId="4884FEA7" w:rsidR="00AD4C6B" w:rsidRDefault="00AD4C6B" w:rsidP="50BB1EE3">
      <w:pPr>
        <w:rPr>
          <w:rFonts w:ascii="Oslo Sans Office" w:eastAsia="Oslo Sans Office" w:hAnsi="Oslo Sans Office" w:cs="Oslo Sans Office"/>
          <w:sz w:val="20"/>
        </w:rPr>
      </w:pPr>
    </w:p>
    <w:p w14:paraId="4150C8EB" w14:textId="13E06BF6" w:rsidR="50BB1EE3" w:rsidRDefault="50BB1EE3" w:rsidP="50BB1EE3">
      <w:pPr>
        <w:rPr>
          <w:rFonts w:ascii="Oslo Sans Office" w:eastAsia="Oslo Sans Office" w:hAnsi="Oslo Sans Office" w:cs="Oslo Sans Office"/>
          <w:sz w:val="20"/>
        </w:rPr>
      </w:pPr>
    </w:p>
    <w:p w14:paraId="7215004C" w14:textId="671B91C0" w:rsidR="0044310F" w:rsidRDefault="1F0A364A" w:rsidP="50BB1EE3">
      <w:pPr>
        <w:rPr>
          <w:rFonts w:ascii="Oslo Sans Office" w:eastAsia="Oslo Sans Office" w:hAnsi="Oslo Sans Office" w:cs="Oslo Sans Office"/>
          <w:sz w:val="20"/>
        </w:rPr>
      </w:pPr>
      <w:r w:rsidRPr="50BB1EE3">
        <w:rPr>
          <w:rFonts w:ascii="Oslo Sans Office" w:eastAsia="Oslo Sans Office" w:hAnsi="Oslo Sans Office" w:cs="Oslo Sans Office"/>
          <w:sz w:val="20"/>
        </w:rPr>
        <w:t>Skjemaet sendes til:</w:t>
      </w:r>
      <w:r w:rsidR="0C330850" w:rsidRPr="50BB1EE3">
        <w:rPr>
          <w:rFonts w:ascii="Oslo Sans Office" w:eastAsia="Oslo Sans Office" w:hAnsi="Oslo Sans Office" w:cs="Oslo Sans Office"/>
          <w:sz w:val="20"/>
        </w:rPr>
        <w:t xml:space="preserve"> </w:t>
      </w:r>
    </w:p>
    <w:p w14:paraId="7215004E" w14:textId="107E613F" w:rsidR="0044310F" w:rsidRDefault="4404411F" w:rsidP="50BB1EE3">
      <w:pPr>
        <w:pStyle w:val="Overskrift2"/>
        <w:rPr>
          <w:rFonts w:ascii="Oslo Sans Office" w:eastAsia="Oslo Sans Office" w:hAnsi="Oslo Sans Office" w:cs="Oslo Sans Office"/>
          <w:sz w:val="20"/>
          <w:szCs w:val="20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</w:rPr>
        <w:t>v/</w:t>
      </w:r>
      <w:r w:rsidR="1F0A364A" w:rsidRPr="50BB1EE3">
        <w:rPr>
          <w:rFonts w:ascii="Oslo Sans Office" w:eastAsia="Oslo Sans Office" w:hAnsi="Oslo Sans Office" w:cs="Oslo Sans Office"/>
          <w:sz w:val="20"/>
          <w:szCs w:val="20"/>
        </w:rPr>
        <w:t>Torun Hoftvedt –</w:t>
      </w:r>
      <w:r w:rsidR="600EFED7" w:rsidRPr="50BB1EE3">
        <w:rPr>
          <w:rFonts w:ascii="Oslo Sans Office" w:eastAsia="Oslo Sans Office" w:hAnsi="Oslo Sans Office" w:cs="Oslo Sans Office"/>
          <w:sz w:val="20"/>
          <w:szCs w:val="20"/>
        </w:rPr>
        <w:t xml:space="preserve"> </w:t>
      </w:r>
      <w:r w:rsidR="1EC985D3" w:rsidRPr="50BB1EE3">
        <w:rPr>
          <w:rFonts w:ascii="Oslo Sans Office" w:eastAsia="Oslo Sans Office" w:hAnsi="Oslo Sans Office" w:cs="Oslo Sans Office"/>
          <w:sz w:val="20"/>
          <w:szCs w:val="20"/>
        </w:rPr>
        <w:t>adm.barnevern@bgr.oslo.kommune.no</w:t>
      </w:r>
    </w:p>
    <w:p w14:paraId="7215004F" w14:textId="77777777" w:rsidR="0044310F" w:rsidRDefault="0044310F" w:rsidP="50BB1EE3">
      <w:pPr>
        <w:rPr>
          <w:rFonts w:ascii="Oslo Sans Office" w:eastAsia="Oslo Sans Office" w:hAnsi="Oslo Sans Office" w:cs="Oslo Sans Office"/>
          <w:sz w:val="20"/>
        </w:rPr>
      </w:pPr>
    </w:p>
    <w:p w14:paraId="72150054" w14:textId="5F181BB7" w:rsidR="0044310F" w:rsidRDefault="1F0A364A" w:rsidP="50BB1EE3">
      <w:pPr>
        <w:pStyle w:val="Tittel"/>
        <w:pBdr>
          <w:bottom w:val="single" w:sz="8" w:space="5" w:color="4F81BD"/>
        </w:pBdr>
        <w:rPr>
          <w:rFonts w:ascii="Oslo Sans Office" w:eastAsia="Oslo Sans Office" w:hAnsi="Oslo Sans Office" w:cs="Oslo Sans Office"/>
          <w:sz w:val="20"/>
          <w:szCs w:val="20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</w:rPr>
        <w:lastRenderedPageBreak/>
        <w:t xml:space="preserve">Om ordningen </w:t>
      </w:r>
    </w:p>
    <w:p w14:paraId="72150055" w14:textId="77777777" w:rsidR="0044310F" w:rsidRDefault="0044310F" w:rsidP="50BB1EE3">
      <w:pPr>
        <w:pStyle w:val="Tekst"/>
        <w:ind w:left="0"/>
        <w:rPr>
          <w:rFonts w:ascii="Oslo Sans Office" w:eastAsia="Oslo Sans Office" w:hAnsi="Oslo Sans Office" w:cs="Oslo Sans Office"/>
          <w:sz w:val="20"/>
        </w:rPr>
      </w:pPr>
    </w:p>
    <w:p w14:paraId="72150056" w14:textId="77777777" w:rsidR="0044310F" w:rsidRDefault="1F0A364A" w:rsidP="50BB1EE3">
      <w:pPr>
        <w:rPr>
          <w:rFonts w:ascii="Oslo Sans Office" w:eastAsia="Oslo Sans Office" w:hAnsi="Oslo Sans Office" w:cs="Oslo Sans Office"/>
          <w:b/>
          <w:bCs/>
          <w:sz w:val="20"/>
        </w:rPr>
      </w:pPr>
      <w:r w:rsidRPr="50BB1EE3">
        <w:rPr>
          <w:rFonts w:ascii="Oslo Sans Office" w:eastAsia="Oslo Sans Office" w:hAnsi="Oslo Sans Office" w:cs="Oslo Sans Office"/>
          <w:b/>
          <w:bCs/>
          <w:sz w:val="20"/>
        </w:rPr>
        <w:t>Prosedyre</w:t>
      </w:r>
    </w:p>
    <w:p w14:paraId="72150057" w14:textId="77777777" w:rsidR="0044310F" w:rsidRDefault="1F0A364A" w:rsidP="50BB1EE3">
      <w:pPr>
        <w:pStyle w:val="Listeavsnitt"/>
        <w:numPr>
          <w:ilvl w:val="0"/>
          <w:numId w:val="1"/>
        </w:numPr>
        <w:spacing w:line="240" w:lineRule="auto"/>
        <w:rPr>
          <w:rFonts w:ascii="Oslo Sans Office" w:eastAsia="Oslo Sans Office" w:hAnsi="Oslo Sans Office" w:cs="Oslo Sans Office"/>
          <w:sz w:val="20"/>
          <w:szCs w:val="20"/>
          <w:lang w:eastAsia="nb-NO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>Snakk med foreldre til barnet det gjelder, avklar at det skal søkes midler</w:t>
      </w:r>
    </w:p>
    <w:p w14:paraId="72150058" w14:textId="77777777" w:rsidR="0044310F" w:rsidRDefault="1F0A364A" w:rsidP="50BB1EE3">
      <w:pPr>
        <w:pStyle w:val="Listeavsnitt"/>
        <w:numPr>
          <w:ilvl w:val="0"/>
          <w:numId w:val="1"/>
        </w:numPr>
        <w:spacing w:line="240" w:lineRule="auto"/>
        <w:rPr>
          <w:rFonts w:ascii="Oslo Sans Office" w:eastAsia="Oslo Sans Office" w:hAnsi="Oslo Sans Office" w:cs="Oslo Sans Office"/>
          <w:sz w:val="20"/>
          <w:szCs w:val="20"/>
          <w:lang w:eastAsia="nb-NO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>Den aktuelle klubben/organisasjonen fyller ut skjemaet</w:t>
      </w:r>
    </w:p>
    <w:p w14:paraId="72150059" w14:textId="0D150928" w:rsidR="0044310F" w:rsidRDefault="1F0A364A" w:rsidP="50BB1EE3">
      <w:pPr>
        <w:pStyle w:val="Listeavsnitt"/>
        <w:numPr>
          <w:ilvl w:val="0"/>
          <w:numId w:val="1"/>
        </w:numPr>
        <w:spacing w:line="240" w:lineRule="auto"/>
        <w:rPr>
          <w:rFonts w:ascii="Oslo Sans Office" w:eastAsia="Oslo Sans Office" w:hAnsi="Oslo Sans Office" w:cs="Oslo Sans Office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 xml:space="preserve">Skjemaet </w:t>
      </w:r>
      <w:r w:rsidRPr="50BB1EE3">
        <w:rPr>
          <w:rFonts w:ascii="Oslo Sans Office" w:eastAsia="Oslo Sans Office" w:hAnsi="Oslo Sans Office" w:cs="Oslo Sans Office"/>
          <w:b/>
          <w:bCs/>
          <w:sz w:val="20"/>
          <w:szCs w:val="20"/>
          <w:u w:val="single"/>
          <w:lang w:eastAsia="nb-NO"/>
        </w:rPr>
        <w:t>med</w:t>
      </w: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 xml:space="preserve"> faktura sendes på </w:t>
      </w:r>
      <w:proofErr w:type="gramStart"/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>mail</w:t>
      </w:r>
      <w:proofErr w:type="gramEnd"/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 xml:space="preserve"> til</w:t>
      </w:r>
      <w:r w:rsidR="45512F38"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 xml:space="preserve">: </w:t>
      </w:r>
      <w:r w:rsidR="45512F38" w:rsidRPr="50BB1EE3">
        <w:rPr>
          <w:rFonts w:ascii="Oslo Sans Office" w:eastAsia="Oslo Sans Office" w:hAnsi="Oslo Sans Office" w:cs="Oslo Sans Office"/>
        </w:rPr>
        <w:t>v/Torun Hoftvedt – adm.barnevern@bgr.oslo.kommune.no</w:t>
      </w:r>
    </w:p>
    <w:p w14:paraId="7215005A" w14:textId="3EBFBC3E" w:rsidR="0044310F" w:rsidRDefault="1F0A364A" w:rsidP="50BB1EE3">
      <w:pPr>
        <w:pStyle w:val="Listeavsnitt"/>
        <w:numPr>
          <w:ilvl w:val="0"/>
          <w:numId w:val="1"/>
        </w:numPr>
        <w:spacing w:line="240" w:lineRule="auto"/>
        <w:rPr>
          <w:rFonts w:ascii="Oslo Sans Office" w:eastAsia="Oslo Sans Office" w:hAnsi="Oslo Sans Office" w:cs="Oslo Sans Office"/>
          <w:b/>
          <w:bCs/>
          <w:i/>
          <w:iCs/>
          <w:sz w:val="20"/>
          <w:szCs w:val="20"/>
          <w:u w:val="single"/>
          <w:lang w:eastAsia="nb-NO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 xml:space="preserve">Ettersom skjemaet sendes </w:t>
      </w:r>
      <w:r w:rsidR="38299AB2"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>digitalt, s</w:t>
      </w:r>
      <w:r w:rsidR="38299AB2" w:rsidRPr="50BB1EE3">
        <w:rPr>
          <w:rFonts w:ascii="Oslo Sans Office" w:eastAsia="Oslo Sans Office" w:hAnsi="Oslo Sans Office" w:cs="Oslo Sans Office"/>
          <w:b/>
          <w:bCs/>
          <w:i/>
          <w:iCs/>
          <w:sz w:val="20"/>
          <w:szCs w:val="20"/>
          <w:lang w:eastAsia="nb-NO"/>
        </w:rPr>
        <w:t>kal</w:t>
      </w:r>
      <w:r w:rsidR="22C6E703" w:rsidRPr="50BB1EE3">
        <w:rPr>
          <w:rFonts w:ascii="Oslo Sans Office" w:eastAsia="Oslo Sans Office" w:hAnsi="Oslo Sans Office" w:cs="Oslo Sans Office"/>
          <w:b/>
          <w:bCs/>
          <w:i/>
          <w:iCs/>
          <w:sz w:val="20"/>
          <w:szCs w:val="20"/>
          <w:lang w:eastAsia="nb-NO"/>
        </w:rPr>
        <w:t xml:space="preserve"> det ikke skrives personinformasjon om søker</w:t>
      </w:r>
      <w:r w:rsidR="1A01F3A7" w:rsidRPr="50BB1EE3">
        <w:rPr>
          <w:rFonts w:ascii="Oslo Sans Office" w:eastAsia="Oslo Sans Office" w:hAnsi="Oslo Sans Office" w:cs="Oslo Sans Office"/>
          <w:b/>
          <w:bCs/>
          <w:i/>
          <w:iCs/>
          <w:sz w:val="20"/>
          <w:szCs w:val="20"/>
          <w:lang w:eastAsia="nb-NO"/>
        </w:rPr>
        <w:t xml:space="preserve"> i</w:t>
      </w:r>
      <w:r w:rsidR="22C6E703" w:rsidRPr="50BB1EE3">
        <w:rPr>
          <w:rFonts w:ascii="Oslo Sans Office" w:eastAsia="Oslo Sans Office" w:hAnsi="Oslo Sans Office" w:cs="Oslo Sans Office"/>
          <w:b/>
          <w:bCs/>
          <w:i/>
          <w:iCs/>
          <w:sz w:val="20"/>
          <w:szCs w:val="20"/>
          <w:lang w:eastAsia="nb-NO"/>
        </w:rPr>
        <w:t xml:space="preserve"> </w:t>
      </w:r>
      <w:r w:rsidR="3B6BF795" w:rsidRPr="50BB1EE3">
        <w:rPr>
          <w:rFonts w:ascii="Oslo Sans Office" w:eastAsia="Oslo Sans Office" w:hAnsi="Oslo Sans Office" w:cs="Oslo Sans Office"/>
          <w:b/>
          <w:bCs/>
          <w:i/>
          <w:iCs/>
          <w:sz w:val="20"/>
          <w:szCs w:val="20"/>
          <w:lang w:eastAsia="nb-NO"/>
        </w:rPr>
        <w:t>søknadsskjema</w:t>
      </w:r>
      <w:r w:rsidRPr="50BB1EE3">
        <w:rPr>
          <w:rFonts w:ascii="Oslo Sans Office" w:eastAsia="Oslo Sans Office" w:hAnsi="Oslo Sans Office" w:cs="Oslo Sans Office"/>
          <w:b/>
          <w:bCs/>
          <w:i/>
          <w:iCs/>
          <w:sz w:val="20"/>
          <w:szCs w:val="20"/>
          <w:lang w:eastAsia="nb-NO"/>
        </w:rPr>
        <w:t xml:space="preserve"> </w:t>
      </w:r>
    </w:p>
    <w:p w14:paraId="6A7EF42D" w14:textId="55FFF588" w:rsidR="50BB1EE3" w:rsidRDefault="50BB1EE3" w:rsidP="50BB1EE3">
      <w:pPr>
        <w:pStyle w:val="Listeavsnitt"/>
        <w:numPr>
          <w:ilvl w:val="0"/>
          <w:numId w:val="1"/>
        </w:numPr>
        <w:spacing w:line="240" w:lineRule="auto"/>
        <w:rPr>
          <w:rFonts w:ascii="Oslo Sans Office" w:eastAsia="Oslo Sans Office" w:hAnsi="Oslo Sans Office" w:cs="Oslo Sans Office"/>
          <w:b/>
          <w:bCs/>
          <w:i/>
          <w:iCs/>
          <w:sz w:val="20"/>
          <w:szCs w:val="20"/>
          <w:u w:val="single"/>
          <w:lang w:eastAsia="nb-NO"/>
        </w:rPr>
      </w:pPr>
    </w:p>
    <w:p w14:paraId="7215005B" w14:textId="77777777" w:rsidR="0044310F" w:rsidRDefault="1F0A364A" w:rsidP="50BB1EE3">
      <w:pPr>
        <w:rPr>
          <w:rFonts w:ascii="Oslo Sans Office" w:eastAsia="Oslo Sans Office" w:hAnsi="Oslo Sans Office" w:cs="Oslo Sans Office"/>
          <w:b/>
          <w:bCs/>
          <w:sz w:val="20"/>
        </w:rPr>
      </w:pPr>
      <w:r w:rsidRPr="50BB1EE3">
        <w:rPr>
          <w:rFonts w:ascii="Oslo Sans Office" w:eastAsia="Oslo Sans Office" w:hAnsi="Oslo Sans Office" w:cs="Oslo Sans Office"/>
          <w:b/>
          <w:bCs/>
          <w:sz w:val="20"/>
        </w:rPr>
        <w:t>Retningslinjer for tildeling av støtte</w:t>
      </w:r>
    </w:p>
    <w:p w14:paraId="7215005C" w14:textId="77777777" w:rsidR="0044310F" w:rsidRDefault="1F0A364A" w:rsidP="50BB1EE3">
      <w:pPr>
        <w:pStyle w:val="Listeavsnitt"/>
        <w:numPr>
          <w:ilvl w:val="0"/>
          <w:numId w:val="1"/>
        </w:numPr>
        <w:spacing w:line="240" w:lineRule="auto"/>
        <w:rPr>
          <w:rFonts w:ascii="Oslo Sans Office" w:eastAsia="Oslo Sans Office" w:hAnsi="Oslo Sans Office" w:cs="Oslo Sans Office"/>
          <w:sz w:val="20"/>
          <w:szCs w:val="20"/>
          <w:lang w:eastAsia="nb-NO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 xml:space="preserve">Det kan søkes om midler til alle typer organiserte fritidsaktiviteter. </w:t>
      </w:r>
    </w:p>
    <w:p w14:paraId="7215005D" w14:textId="77777777" w:rsidR="0044310F" w:rsidRDefault="1F0A364A" w:rsidP="50BB1EE3">
      <w:pPr>
        <w:pStyle w:val="Listeavsnitt"/>
        <w:numPr>
          <w:ilvl w:val="0"/>
          <w:numId w:val="1"/>
        </w:numPr>
        <w:spacing w:line="240" w:lineRule="auto"/>
        <w:rPr>
          <w:rFonts w:ascii="Oslo Sans Office" w:eastAsia="Oslo Sans Office" w:hAnsi="Oslo Sans Office" w:cs="Oslo Sans Office"/>
          <w:sz w:val="20"/>
          <w:szCs w:val="20"/>
          <w:lang w:eastAsia="nb-NO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>I utgangspunktet er ordningen tiltenkt bydelens barn, så de må ha bostedsadresse i bydelen. Det vil imidlertid utvises skjønn i enkelte tilfeller</w:t>
      </w:r>
    </w:p>
    <w:p w14:paraId="609FA08D" w14:textId="1B1C43AC" w:rsidR="69BEF5A3" w:rsidRDefault="69BEF5A3" w:rsidP="50BB1EE3">
      <w:pPr>
        <w:pStyle w:val="Listeavsnitt"/>
        <w:numPr>
          <w:ilvl w:val="0"/>
          <w:numId w:val="1"/>
        </w:numPr>
        <w:spacing w:line="240" w:lineRule="auto"/>
        <w:rPr>
          <w:rFonts w:ascii="Oslo Sans Office" w:eastAsia="Oslo Sans Office" w:hAnsi="Oslo Sans Office" w:cs="Oslo Sans Office"/>
          <w:sz w:val="20"/>
          <w:szCs w:val="20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</w:rPr>
        <w:t>Ordningen vil gi økonomisk støtte til barn og unge fra 8 år som deltar i organiserte fritidsaktiviteter innen idrett, kultur eller friluftsliv. Tilbudet må være drevet av en registrert organisasjon ha jevnlige aktiviteter over tid og ledes av en instruktør eller leder.</w:t>
      </w:r>
    </w:p>
    <w:p w14:paraId="7215005F" w14:textId="77777777" w:rsidR="0044310F" w:rsidRDefault="1F0A364A" w:rsidP="50BB1EE3">
      <w:pPr>
        <w:pStyle w:val="Listeavsnitt"/>
        <w:numPr>
          <w:ilvl w:val="0"/>
          <w:numId w:val="1"/>
        </w:numPr>
        <w:spacing w:line="240" w:lineRule="auto"/>
        <w:rPr>
          <w:rFonts w:ascii="Oslo Sans Office" w:eastAsia="Oslo Sans Office" w:hAnsi="Oslo Sans Office" w:cs="Oslo Sans Office"/>
          <w:sz w:val="20"/>
          <w:szCs w:val="20"/>
          <w:lang w:eastAsia="nb-NO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>Det søkes for maksimum ett semester av gangen, annet må avtales med bydelen</w:t>
      </w:r>
    </w:p>
    <w:p w14:paraId="72150069" w14:textId="75A42487" w:rsidR="0044310F" w:rsidRDefault="1F0A364A" w:rsidP="50BB1EE3">
      <w:pPr>
        <w:pStyle w:val="Listeavsnitt"/>
        <w:numPr>
          <w:ilvl w:val="0"/>
          <w:numId w:val="1"/>
        </w:numPr>
        <w:spacing w:line="240" w:lineRule="auto"/>
        <w:rPr>
          <w:rFonts w:ascii="Oslo Sans Office" w:eastAsia="Oslo Sans Office" w:hAnsi="Oslo Sans Office" w:cs="Oslo Sans Office"/>
          <w:sz w:val="20"/>
          <w:szCs w:val="20"/>
          <w:lang w:eastAsia="nb-NO"/>
        </w:rPr>
      </w:pP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 xml:space="preserve">Personen som mottar </w:t>
      </w:r>
      <w:r w:rsidR="4F877BCD"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>støtte,</w:t>
      </w: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 xml:space="preserve"> må i utgangspunktet være i aldersgruppe </w:t>
      </w:r>
      <w:r w:rsidR="30C52E92"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>8</w:t>
      </w:r>
      <w:r w:rsidRPr="50BB1EE3">
        <w:rPr>
          <w:rFonts w:ascii="Oslo Sans Office" w:eastAsia="Oslo Sans Office" w:hAnsi="Oslo Sans Office" w:cs="Oslo Sans Office"/>
          <w:sz w:val="20"/>
          <w:szCs w:val="20"/>
          <w:lang w:eastAsia="nb-NO"/>
        </w:rPr>
        <w:t>-18 år</w:t>
      </w:r>
    </w:p>
    <w:sectPr w:rsidR="0044310F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18" w:right="851" w:bottom="1418" w:left="1559" w:header="709" w:footer="4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8C0F" w14:textId="77777777" w:rsidR="00CD5067" w:rsidRDefault="00CD5067">
      <w:r>
        <w:separator/>
      </w:r>
    </w:p>
  </w:endnote>
  <w:endnote w:type="continuationSeparator" w:id="0">
    <w:p w14:paraId="3A972BD4" w14:textId="77777777" w:rsidR="00CD5067" w:rsidRDefault="00CD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002F" w14:textId="77777777" w:rsidR="009439A5" w:rsidRDefault="009439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8" w:type="dxa"/>
      <w:tblInd w:w="-60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"/>
      <w:gridCol w:w="2411"/>
      <w:gridCol w:w="3969"/>
      <w:gridCol w:w="3433"/>
    </w:tblGrid>
    <w:tr w:rsidR="00E85D68" w14:paraId="72150043" w14:textId="77777777" w:rsidTr="53C1CDF9">
      <w:tc>
        <w:tcPr>
          <w:tcW w:w="42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215003F" w14:textId="0EB3C9B8" w:rsidR="009439A5" w:rsidRDefault="009439A5" w:rsidP="1551A426">
          <w:pPr>
            <w:rPr>
              <w:rFonts w:ascii="Oslo Sans Office" w:hAnsi="Oslo Sans Office"/>
              <w:sz w:val="20"/>
            </w:rPr>
          </w:pPr>
        </w:p>
      </w:tc>
      <w:tc>
        <w:tcPr>
          <w:tcW w:w="241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2150040" w14:textId="36F33FD2" w:rsidR="009439A5" w:rsidRDefault="009439A5" w:rsidP="1551A426">
          <w:pPr>
            <w:rPr>
              <w:rFonts w:ascii="Oslo Sans Office" w:hAnsi="Oslo Sans Office"/>
              <w:sz w:val="20"/>
            </w:rPr>
          </w:pPr>
        </w:p>
      </w:tc>
      <w:tc>
        <w:tcPr>
          <w:tcW w:w="396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2150041" w14:textId="49188A7F" w:rsidR="009439A5" w:rsidRDefault="009439A5" w:rsidP="1551A426">
          <w:pPr>
            <w:rPr>
              <w:rFonts w:ascii="Oslo Sans Office" w:hAnsi="Oslo Sans Office"/>
              <w:sz w:val="20"/>
            </w:rPr>
          </w:pPr>
        </w:p>
      </w:tc>
      <w:tc>
        <w:tcPr>
          <w:tcW w:w="343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2150042" w14:textId="373313DB" w:rsidR="009439A5" w:rsidRDefault="009439A5" w:rsidP="1551A426">
          <w:pPr>
            <w:rPr>
              <w:rFonts w:ascii="Oslo Sans Office" w:hAnsi="Oslo Sans Office"/>
              <w:sz w:val="20"/>
            </w:rPr>
          </w:pPr>
        </w:p>
      </w:tc>
    </w:tr>
  </w:tbl>
  <w:p w14:paraId="72150044" w14:textId="072CCC90" w:rsidR="009439A5" w:rsidRDefault="009439A5" w:rsidP="1551A426">
    <w:pPr>
      <w:rPr>
        <w:rFonts w:ascii="Oslo Sans Office" w:hAnsi="Oslo Sans Offic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350A" w14:textId="77777777" w:rsidR="00CD5067" w:rsidRDefault="00CD5067">
      <w:r>
        <w:rPr>
          <w:color w:val="000000"/>
        </w:rPr>
        <w:separator/>
      </w:r>
    </w:p>
  </w:footnote>
  <w:footnote w:type="continuationSeparator" w:id="0">
    <w:p w14:paraId="6CCD3779" w14:textId="77777777" w:rsidR="00CD5067" w:rsidRDefault="00CD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002D" w14:textId="307001EB" w:rsidR="009439A5" w:rsidRDefault="009439A5" w:rsidP="50BB1E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18"/>
      <w:gridCol w:w="4819"/>
    </w:tblGrid>
    <w:tr w:rsidR="00E85D68" w14:paraId="72150033" w14:textId="77777777" w:rsidTr="53C1CDF9">
      <w:tc>
        <w:tcPr>
          <w:tcW w:w="481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2150031" w14:textId="77777777" w:rsidR="009439A5" w:rsidRDefault="009439A5">
          <w:pPr>
            <w:pStyle w:val="Topptekst"/>
            <w:rPr>
              <w:rFonts w:ascii="Oslo Sans Office" w:hAnsi="Oslo Sans Office"/>
              <w:color w:val="2A2859"/>
              <w:sz w:val="38"/>
              <w:szCs w:val="38"/>
            </w:rPr>
          </w:pPr>
          <w:r>
            <w:rPr>
              <w:rFonts w:ascii="Oslo Sans Office" w:hAnsi="Oslo Sans Office"/>
              <w:color w:val="2A2859"/>
              <w:sz w:val="38"/>
              <w:szCs w:val="38"/>
            </w:rPr>
            <w:t>Bydel Grorud</w:t>
          </w:r>
        </w:p>
      </w:tc>
      <w:tc>
        <w:tcPr>
          <w:tcW w:w="481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2150032" w14:textId="4F399059" w:rsidR="009439A5" w:rsidRDefault="570B8655" w:rsidP="1551A426">
          <w:pPr>
            <w:rPr>
              <w:rFonts w:ascii="Oslo Sans Office" w:hAnsi="Oslo Sans Office"/>
              <w:sz w:val="20"/>
            </w:rPr>
          </w:pPr>
          <w:r>
            <w:rPr>
              <w:noProof/>
            </w:rPr>
            <w:drawing>
              <wp:inline distT="0" distB="0" distL="0" distR="0" wp14:anchorId="192704BD" wp14:editId="251E3C67">
                <wp:extent cx="845820" cy="438153"/>
                <wp:effectExtent l="0" t="0" r="0" b="0"/>
                <wp:docPr id="241863318" name="Bilde 1" descr="oslo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43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15003D" w14:textId="6D1069D9" w:rsidR="009439A5" w:rsidRDefault="009439A5" w:rsidP="50BB1EE3">
    <w:pPr>
      <w:rPr>
        <w:rFonts w:ascii="Oslo Sans Office" w:hAnsi="Oslo Sans Offic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F46CA"/>
    <w:multiLevelType w:val="multilevel"/>
    <w:tmpl w:val="FE709B1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651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0F"/>
    <w:rsid w:val="00042A42"/>
    <w:rsid w:val="0006231F"/>
    <w:rsid w:val="0013185D"/>
    <w:rsid w:val="00284B56"/>
    <w:rsid w:val="002A0A7A"/>
    <w:rsid w:val="0044310F"/>
    <w:rsid w:val="0045724D"/>
    <w:rsid w:val="004757A9"/>
    <w:rsid w:val="00484876"/>
    <w:rsid w:val="00584C6A"/>
    <w:rsid w:val="00787DBE"/>
    <w:rsid w:val="007F3C80"/>
    <w:rsid w:val="00840D36"/>
    <w:rsid w:val="00854B24"/>
    <w:rsid w:val="00854C54"/>
    <w:rsid w:val="009439A5"/>
    <w:rsid w:val="00952B22"/>
    <w:rsid w:val="00A03AA9"/>
    <w:rsid w:val="00AD4C6B"/>
    <w:rsid w:val="00AF17A4"/>
    <w:rsid w:val="00B40464"/>
    <w:rsid w:val="00B4D322"/>
    <w:rsid w:val="00BA3130"/>
    <w:rsid w:val="00C2011D"/>
    <w:rsid w:val="00CD5067"/>
    <w:rsid w:val="00DE6A65"/>
    <w:rsid w:val="00E446AE"/>
    <w:rsid w:val="00E52D90"/>
    <w:rsid w:val="00E66DFF"/>
    <w:rsid w:val="00E85D68"/>
    <w:rsid w:val="00FB5C28"/>
    <w:rsid w:val="00FE2A7B"/>
    <w:rsid w:val="017F0391"/>
    <w:rsid w:val="0250B5BE"/>
    <w:rsid w:val="05A4A147"/>
    <w:rsid w:val="07BFB164"/>
    <w:rsid w:val="081288F9"/>
    <w:rsid w:val="094E0F12"/>
    <w:rsid w:val="0C330850"/>
    <w:rsid w:val="108BEDE6"/>
    <w:rsid w:val="11EE4889"/>
    <w:rsid w:val="1551A426"/>
    <w:rsid w:val="1824898B"/>
    <w:rsid w:val="183D5C26"/>
    <w:rsid w:val="18405512"/>
    <w:rsid w:val="1A01F3A7"/>
    <w:rsid w:val="1EC985D3"/>
    <w:rsid w:val="1F0A364A"/>
    <w:rsid w:val="1F95D3A8"/>
    <w:rsid w:val="20376EB7"/>
    <w:rsid w:val="226E1140"/>
    <w:rsid w:val="22C6E703"/>
    <w:rsid w:val="23049DE3"/>
    <w:rsid w:val="2592AEB0"/>
    <w:rsid w:val="297AF106"/>
    <w:rsid w:val="309566D3"/>
    <w:rsid w:val="30C52E92"/>
    <w:rsid w:val="310A2155"/>
    <w:rsid w:val="31D8DCD7"/>
    <w:rsid w:val="3322CC75"/>
    <w:rsid w:val="359A518C"/>
    <w:rsid w:val="362E51E8"/>
    <w:rsid w:val="378E4A92"/>
    <w:rsid w:val="382790E3"/>
    <w:rsid w:val="38299AB2"/>
    <w:rsid w:val="3B39A314"/>
    <w:rsid w:val="3B6BF795"/>
    <w:rsid w:val="3F95BC38"/>
    <w:rsid w:val="4138775C"/>
    <w:rsid w:val="43462D1F"/>
    <w:rsid w:val="4404411F"/>
    <w:rsid w:val="4542DC9E"/>
    <w:rsid w:val="45512F38"/>
    <w:rsid w:val="46B26F19"/>
    <w:rsid w:val="4F877BCD"/>
    <w:rsid w:val="4FF40BA1"/>
    <w:rsid w:val="50BB1EE3"/>
    <w:rsid w:val="511908F3"/>
    <w:rsid w:val="53C1CDF9"/>
    <w:rsid w:val="570B8655"/>
    <w:rsid w:val="5E9F778B"/>
    <w:rsid w:val="5EEAD31D"/>
    <w:rsid w:val="600EFED7"/>
    <w:rsid w:val="60934ABA"/>
    <w:rsid w:val="62D82434"/>
    <w:rsid w:val="62F20C0F"/>
    <w:rsid w:val="66895365"/>
    <w:rsid w:val="66C977AB"/>
    <w:rsid w:val="69BEF5A3"/>
    <w:rsid w:val="6A1BBA48"/>
    <w:rsid w:val="70247D81"/>
    <w:rsid w:val="72557A07"/>
    <w:rsid w:val="73009A1D"/>
    <w:rsid w:val="75CE1199"/>
    <w:rsid w:val="7AD0BCD7"/>
    <w:rsid w:val="7E4667E5"/>
    <w:rsid w:val="7FB88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0021"/>
  <w15:docId w15:val="{99970CBF-8B77-4FC9-9F0C-A9F2148A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Overskrift1">
    <w:name w:val="heading 1"/>
    <w:basedOn w:val="Normal"/>
    <w:next w:val="Normal"/>
    <w:uiPriority w:val="9"/>
    <w:qFormat/>
    <w:pPr>
      <w:keepNext/>
      <w:pBdr>
        <w:bottom w:val="single" w:sz="48" w:space="1" w:color="000000"/>
      </w:pBdr>
      <w:ind w:left="6237" w:right="425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48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pPr>
      <w:suppressAutoHyphens/>
      <w:ind w:left="1503"/>
    </w:pPr>
    <w:rPr>
      <w:sz w:val="24"/>
    </w:rPr>
  </w:style>
  <w:style w:type="character" w:customStyle="1" w:styleId="BunntekstTegn">
    <w:name w:val="Bunntekst Tegn"/>
    <w:rPr>
      <w:sz w:val="24"/>
    </w:rPr>
  </w:style>
  <w:style w:type="character" w:styleId="Sterk">
    <w:name w:val="Strong"/>
    <w:rPr>
      <w:b/>
      <w:bCs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ittel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3"/>
      <w:sz w:val="52"/>
      <w:szCs w:val="52"/>
    </w:rPr>
  </w:style>
  <w:style w:type="character" w:customStyle="1" w:styleId="TittelTegn">
    <w:name w:val="Tittel Tegn"/>
    <w:basedOn w:val="Standardskriftforavsnitt"/>
    <w:rPr>
      <w:rFonts w:ascii="Cambria" w:hAnsi="Cambria"/>
      <w:color w:val="17365D"/>
      <w:spacing w:val="5"/>
      <w:kern w:val="3"/>
      <w:sz w:val="52"/>
      <w:szCs w:val="52"/>
    </w:rPr>
  </w:style>
  <w:style w:type="paragraph" w:styleId="Listeavsnitt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8487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ta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3BE86CD15B34A97D7E587532EC177" ma:contentTypeVersion="18" ma:contentTypeDescription="Create a new document." ma:contentTypeScope="" ma:versionID="4cea7f2b7350aca94de12d4bd2b92edf">
  <xsd:schema xmlns:xsd="http://www.w3.org/2001/XMLSchema" xmlns:xs="http://www.w3.org/2001/XMLSchema" xmlns:p="http://schemas.microsoft.com/office/2006/metadata/properties" xmlns:ns2="6cd92f94-4c22-439e-8abc-9a7331c20603" xmlns:ns3="abf231a4-6d58-4b60-8dd6-c54a51859e95" targetNamespace="http://schemas.microsoft.com/office/2006/metadata/properties" ma:root="true" ma:fieldsID="817d324537c802e8e7ab2f3cb381cb2c" ns2:_="" ns3:_="">
    <xsd:import namespace="6cd92f94-4c22-439e-8abc-9a7331c20603"/>
    <xsd:import namespace="abf231a4-6d58-4b60-8dd6-c54a51859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92f94-4c22-439e-8abc-9a7331c20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31a4-6d58-4b60-8dd6-c54a51859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895caa-95e8-4410-988c-9e1a61ee16f5}" ma:internalName="TaxCatchAll" ma:showField="CatchAllData" ma:web="abf231a4-6d58-4b60-8dd6-c54a51859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31a4-6d58-4b60-8dd6-c54a51859e95" xsi:nil="true"/>
    <lcf76f155ced4ddcb4097134ff3c332f xmlns="6cd92f94-4c22-439e-8abc-9a7331c20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96A28F-C2B0-49C9-A307-BE7D054F1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92f94-4c22-439e-8abc-9a7331c20603"/>
    <ds:schemaRef ds:uri="abf231a4-6d58-4b60-8dd6-c54a51859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4DC1B-6B57-44D5-961C-3DDF42304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7506F-ABD5-4705-B2B6-EC934035B190}">
  <ds:schemaRefs>
    <ds:schemaRef ds:uri="http://schemas.microsoft.com/office/infopath/2007/PartnerControls"/>
    <ds:schemaRef ds:uri="http://purl.org/dc/dcmitype/"/>
    <ds:schemaRef ds:uri="6cd92f94-4c22-439e-8abc-9a7331c2060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bf231a4-6d58-4b60-8dd6-c54a51859e9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2</Pages>
  <Words>376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subject/>
  <dc:creator>Sigrun Øyre Gundersen</dc:creator>
  <cp:keywords/>
  <cp:lastModifiedBy>Erling Solbu Kleiven</cp:lastModifiedBy>
  <cp:revision>2</cp:revision>
  <cp:lastPrinted>1999-05-05T22:48:00Z</cp:lastPrinted>
  <dcterms:created xsi:type="dcterms:W3CDTF">2026-01-14T13:20:00Z</dcterms:created>
  <dcterms:modified xsi:type="dcterms:W3CDTF">2026-01-14T13:20:00Z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2023-03-17T08:40:15Z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d6daa17f-ce88-4d46-b81b-f11603cccea9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0x010100E603BE86CD15B34A97D7E587532EC177</vt:lpwstr>
  </property>
  <property fmtid="{D5CDD505-2E9C-101B-9397-08002B2CF9AE}" pid="10" name="MediaServiceImageTags">
    <vt:lpwstr/>
  </property>
</Properties>
</file>