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9006F" w14:textId="08EFE622" w:rsidR="00064A24" w:rsidRPr="00866E96" w:rsidRDefault="0055225B" w:rsidP="00D44A50">
      <w:pPr>
        <w:spacing w:after="160" w:line="259" w:lineRule="auto"/>
        <w:rPr>
          <w:rFonts w:ascii="Oslo Sans Office" w:hAnsi="Oslo Sans Office"/>
          <w:color w:val="2A2859"/>
          <w:sz w:val="16"/>
          <w:szCs w:val="16"/>
        </w:rPr>
      </w:pPr>
      <w:r>
        <w:rPr>
          <w:rFonts w:ascii="Oslo Sans Office" w:hAnsi="Oslo Sans Office"/>
          <w:color w:val="2A2859"/>
          <w:sz w:val="38"/>
          <w:szCs w:val="38"/>
        </w:rPr>
        <w:t>Osloskolen</w:t>
      </w:r>
    </w:p>
    <w:p w14:paraId="69A294D0" w14:textId="77777777" w:rsidR="00064A24" w:rsidRDefault="00064A24" w:rsidP="00064A24">
      <w:pPr>
        <w:rPr>
          <w:rFonts w:ascii="Oslo Sans Office" w:hAnsi="Oslo Sans Office"/>
          <w:sz w:val="38"/>
          <w:szCs w:val="38"/>
        </w:rPr>
      </w:pPr>
    </w:p>
    <w:p w14:paraId="1D33DE62" w14:textId="5BF4F349" w:rsidR="00064A24" w:rsidRPr="001B6CD4" w:rsidRDefault="00B34F1D" w:rsidP="00064A24">
      <w:pPr>
        <w:rPr>
          <w:rFonts w:ascii="Oslo Sans Office" w:hAnsi="Oslo Sans Office"/>
          <w:color w:val="2A2859" w:themeColor="text2"/>
          <w:sz w:val="38"/>
          <w:szCs w:val="38"/>
        </w:rPr>
      </w:pPr>
      <w:r w:rsidRPr="001B6CD4">
        <w:rPr>
          <w:rFonts w:ascii="Oslo Sans Office" w:hAnsi="Oslo Sans Office"/>
          <w:color w:val="2A2859" w:themeColor="text2"/>
          <w:sz w:val="38"/>
          <w:szCs w:val="38"/>
        </w:rPr>
        <w:t>Pedagogisk rapport som grunnlag for vedtak om særskilt språkopplæring</w:t>
      </w:r>
    </w:p>
    <w:p w14:paraId="69E721E0" w14:textId="127B82C6" w:rsidR="00A67238" w:rsidRDefault="005D0C70" w:rsidP="00064A24">
      <w:pPr>
        <w:rPr>
          <w:rFonts w:ascii="Oslo Sans Office" w:hAnsi="Oslo Sans Office"/>
          <w:szCs w:val="20"/>
        </w:rPr>
      </w:pPr>
      <w:r w:rsidRPr="005D0C70">
        <w:rPr>
          <w:rFonts w:ascii="Oslo Sans Office" w:hAnsi="Oslo Sans Office"/>
          <w:b/>
          <w:bCs/>
          <w:szCs w:val="20"/>
        </w:rPr>
        <w:t>Hjelpetekst:</w:t>
      </w:r>
      <w:r>
        <w:rPr>
          <w:rFonts w:ascii="Oslo Sans Office" w:hAnsi="Oslo Sans Office"/>
          <w:szCs w:val="20"/>
        </w:rPr>
        <w:t xml:space="preserve"> </w:t>
      </w:r>
      <w:r w:rsidR="00B34F1D" w:rsidRPr="002016AD">
        <w:rPr>
          <w:rFonts w:ascii="Oslo Sans Office" w:hAnsi="Oslo Sans Office"/>
          <w:i/>
          <w:iCs/>
          <w:szCs w:val="20"/>
        </w:rPr>
        <w:t xml:space="preserve">Rapporten </w:t>
      </w:r>
      <w:r w:rsidRPr="002016AD">
        <w:rPr>
          <w:rFonts w:ascii="Oslo Sans Office" w:hAnsi="Oslo Sans Office"/>
          <w:i/>
          <w:iCs/>
          <w:szCs w:val="20"/>
        </w:rPr>
        <w:t>skal fylles ut og sendes digitalt</w:t>
      </w:r>
      <w:r w:rsidR="002016AD">
        <w:rPr>
          <w:rFonts w:ascii="Oslo Sans Office" w:hAnsi="Oslo Sans Office"/>
          <w:i/>
          <w:iCs/>
          <w:szCs w:val="20"/>
        </w:rPr>
        <w:t xml:space="preserve"> som vedlegg til søknaden om særskilt språkopplæring</w:t>
      </w:r>
      <w:r w:rsidRPr="002016AD">
        <w:rPr>
          <w:rFonts w:ascii="Oslo Sans Office" w:hAnsi="Oslo Sans Office"/>
          <w:i/>
          <w:iCs/>
          <w:szCs w:val="20"/>
        </w:rPr>
        <w:t>.</w:t>
      </w:r>
      <w:r w:rsidR="00316431" w:rsidRPr="002016AD">
        <w:rPr>
          <w:rFonts w:ascii="Oslo Sans Office" w:hAnsi="Oslo Sans Office"/>
          <w:i/>
          <w:iCs/>
          <w:szCs w:val="20"/>
        </w:rPr>
        <w:t xml:space="preserve"> Skriv</w:t>
      </w:r>
      <w:r w:rsidR="002016AD" w:rsidRPr="002016AD">
        <w:rPr>
          <w:rFonts w:ascii="Oslo Sans Office" w:hAnsi="Oslo Sans Office"/>
          <w:i/>
          <w:iCs/>
          <w:szCs w:val="20"/>
        </w:rPr>
        <w:t xml:space="preserve"> inn i </w:t>
      </w:r>
      <w:r w:rsidR="002016AD">
        <w:rPr>
          <w:rFonts w:ascii="Oslo Sans Office" w:hAnsi="Oslo Sans Office"/>
          <w:i/>
          <w:iCs/>
          <w:szCs w:val="20"/>
        </w:rPr>
        <w:t xml:space="preserve">de </w:t>
      </w:r>
      <w:r w:rsidR="002016AD" w:rsidRPr="002016AD">
        <w:rPr>
          <w:rFonts w:ascii="Oslo Sans Office" w:hAnsi="Oslo Sans Office"/>
          <w:i/>
          <w:iCs/>
          <w:szCs w:val="20"/>
        </w:rPr>
        <w:t>tomme felt</w:t>
      </w:r>
      <w:r w:rsidR="002016AD">
        <w:rPr>
          <w:rFonts w:ascii="Oslo Sans Office" w:hAnsi="Oslo Sans Office"/>
          <w:i/>
          <w:iCs/>
          <w:szCs w:val="20"/>
        </w:rPr>
        <w:t>ene</w:t>
      </w:r>
      <w:r w:rsidR="002016AD" w:rsidRPr="002016AD">
        <w:rPr>
          <w:rFonts w:ascii="Oslo Sans Office" w:hAnsi="Oslo Sans Office"/>
          <w:i/>
          <w:iCs/>
          <w:szCs w:val="20"/>
        </w:rPr>
        <w:t>, fjern hjelpetekst underveis, også denne hjelpeteksten.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7564"/>
      </w:tblGrid>
      <w:tr w:rsidR="002016AD" w14:paraId="1A928D4E" w14:textId="77777777" w:rsidTr="002016AD">
        <w:trPr>
          <w:trHeight w:val="416"/>
        </w:trPr>
        <w:tc>
          <w:tcPr>
            <w:tcW w:w="1696" w:type="dxa"/>
            <w:shd w:val="clear" w:color="auto" w:fill="D9D9D9" w:themeFill="background1" w:themeFillShade="D9"/>
          </w:tcPr>
          <w:p w14:paraId="243CAF0A" w14:textId="636DAF25" w:rsidR="002016AD" w:rsidRDefault="002016AD" w:rsidP="00064A24">
            <w:pPr>
              <w:rPr>
                <w:rFonts w:ascii="Oslo Sans Office" w:hAnsi="Oslo Sans Office"/>
                <w:szCs w:val="20"/>
              </w:rPr>
            </w:pPr>
            <w:r w:rsidRPr="002016AD">
              <w:rPr>
                <w:rFonts w:ascii="Oslo Sans Office" w:hAnsi="Oslo Sans Office"/>
                <w:sz w:val="22"/>
              </w:rPr>
              <w:t>Skole</w:t>
            </w:r>
            <w:r>
              <w:rPr>
                <w:rFonts w:ascii="Oslo Sans Office" w:hAnsi="Oslo Sans Office"/>
                <w:sz w:val="22"/>
              </w:rPr>
              <w:t xml:space="preserve">: </w:t>
            </w:r>
          </w:p>
        </w:tc>
        <w:tc>
          <w:tcPr>
            <w:tcW w:w="7564" w:type="dxa"/>
          </w:tcPr>
          <w:p w14:paraId="02AF4FBC" w14:textId="7F922259" w:rsidR="002016AD" w:rsidRDefault="002016AD" w:rsidP="00064A24">
            <w:pPr>
              <w:rPr>
                <w:rFonts w:ascii="Oslo Sans Office" w:hAnsi="Oslo Sans Office"/>
                <w:szCs w:val="20"/>
              </w:rPr>
            </w:pPr>
          </w:p>
        </w:tc>
      </w:tr>
      <w:tr w:rsidR="002016AD" w14:paraId="4F71A77F" w14:textId="77777777" w:rsidTr="002016AD">
        <w:trPr>
          <w:trHeight w:val="416"/>
        </w:trPr>
        <w:tc>
          <w:tcPr>
            <w:tcW w:w="1696" w:type="dxa"/>
            <w:shd w:val="clear" w:color="auto" w:fill="D9D9D9" w:themeFill="background1" w:themeFillShade="D9"/>
          </w:tcPr>
          <w:p w14:paraId="2629E120" w14:textId="5F0AD0BC" w:rsidR="002016AD" w:rsidRPr="002016AD" w:rsidRDefault="002016AD" w:rsidP="00064A24">
            <w:pPr>
              <w:rPr>
                <w:rFonts w:ascii="Oslo Sans Office" w:hAnsi="Oslo Sans Office"/>
                <w:sz w:val="22"/>
              </w:rPr>
            </w:pPr>
            <w:r>
              <w:rPr>
                <w:rFonts w:ascii="Oslo Sans Office" w:hAnsi="Oslo Sans Office"/>
                <w:sz w:val="22"/>
              </w:rPr>
              <w:t>Elevens navn:</w:t>
            </w:r>
          </w:p>
        </w:tc>
        <w:tc>
          <w:tcPr>
            <w:tcW w:w="7564" w:type="dxa"/>
          </w:tcPr>
          <w:p w14:paraId="2FAE5EA5" w14:textId="77777777" w:rsidR="002016AD" w:rsidRDefault="002016AD" w:rsidP="00064A24">
            <w:pPr>
              <w:rPr>
                <w:rFonts w:ascii="Oslo Sans Office" w:hAnsi="Oslo Sans Office"/>
                <w:szCs w:val="20"/>
              </w:rPr>
            </w:pPr>
          </w:p>
        </w:tc>
      </w:tr>
      <w:tr w:rsidR="002016AD" w14:paraId="7D87C22A" w14:textId="77777777" w:rsidTr="002016AD">
        <w:trPr>
          <w:trHeight w:val="416"/>
        </w:trPr>
        <w:tc>
          <w:tcPr>
            <w:tcW w:w="1696" w:type="dxa"/>
            <w:shd w:val="clear" w:color="auto" w:fill="D9D9D9" w:themeFill="background1" w:themeFillShade="D9"/>
          </w:tcPr>
          <w:p w14:paraId="3601613D" w14:textId="5910AC7D" w:rsidR="002016AD" w:rsidRDefault="002016AD" w:rsidP="00064A24">
            <w:pPr>
              <w:rPr>
                <w:rFonts w:ascii="Oslo Sans Office" w:hAnsi="Oslo Sans Office"/>
                <w:sz w:val="22"/>
              </w:rPr>
            </w:pPr>
            <w:r>
              <w:rPr>
                <w:rFonts w:ascii="Oslo Sans Office" w:hAnsi="Oslo Sans Office"/>
                <w:sz w:val="22"/>
              </w:rPr>
              <w:t>Fødsels</w:t>
            </w:r>
            <w:r w:rsidR="00951773">
              <w:rPr>
                <w:rFonts w:ascii="Oslo Sans Office" w:hAnsi="Oslo Sans Office"/>
                <w:sz w:val="22"/>
              </w:rPr>
              <w:t>dato:</w:t>
            </w:r>
          </w:p>
        </w:tc>
        <w:tc>
          <w:tcPr>
            <w:tcW w:w="7564" w:type="dxa"/>
          </w:tcPr>
          <w:p w14:paraId="6DFC2797" w14:textId="77777777" w:rsidR="002016AD" w:rsidRDefault="002016AD" w:rsidP="00064A24">
            <w:pPr>
              <w:rPr>
                <w:rFonts w:ascii="Oslo Sans Office" w:hAnsi="Oslo Sans Office"/>
                <w:szCs w:val="20"/>
              </w:rPr>
            </w:pPr>
          </w:p>
        </w:tc>
      </w:tr>
      <w:tr w:rsidR="00951773" w14:paraId="21D6520D" w14:textId="77777777" w:rsidTr="002016AD">
        <w:trPr>
          <w:trHeight w:val="416"/>
        </w:trPr>
        <w:tc>
          <w:tcPr>
            <w:tcW w:w="1696" w:type="dxa"/>
            <w:shd w:val="clear" w:color="auto" w:fill="D9D9D9" w:themeFill="background1" w:themeFillShade="D9"/>
          </w:tcPr>
          <w:p w14:paraId="4BBC6CFB" w14:textId="493BD5E8" w:rsidR="00951773" w:rsidRDefault="00951773" w:rsidP="00064A24">
            <w:pPr>
              <w:rPr>
                <w:rFonts w:ascii="Oslo Sans Office" w:hAnsi="Oslo Sans Office"/>
                <w:sz w:val="22"/>
              </w:rPr>
            </w:pPr>
            <w:r>
              <w:rPr>
                <w:rFonts w:ascii="Oslo Sans Office" w:hAnsi="Oslo Sans Office"/>
                <w:sz w:val="22"/>
              </w:rPr>
              <w:t>Årstrinn:</w:t>
            </w:r>
          </w:p>
        </w:tc>
        <w:tc>
          <w:tcPr>
            <w:tcW w:w="7564" w:type="dxa"/>
          </w:tcPr>
          <w:p w14:paraId="16ADBA72" w14:textId="77777777" w:rsidR="00951773" w:rsidRDefault="00951773" w:rsidP="00064A24">
            <w:pPr>
              <w:rPr>
                <w:rFonts w:ascii="Oslo Sans Office" w:hAnsi="Oslo Sans Office"/>
                <w:szCs w:val="20"/>
              </w:rPr>
            </w:pPr>
          </w:p>
        </w:tc>
      </w:tr>
      <w:tr w:rsidR="00951773" w14:paraId="222EEF1C" w14:textId="77777777" w:rsidTr="002016AD">
        <w:trPr>
          <w:trHeight w:val="416"/>
        </w:trPr>
        <w:tc>
          <w:tcPr>
            <w:tcW w:w="1696" w:type="dxa"/>
            <w:shd w:val="clear" w:color="auto" w:fill="D9D9D9" w:themeFill="background1" w:themeFillShade="D9"/>
          </w:tcPr>
          <w:p w14:paraId="12276227" w14:textId="3CF9D92A" w:rsidR="00951773" w:rsidRDefault="00951773" w:rsidP="00064A24">
            <w:pPr>
              <w:rPr>
                <w:rFonts w:ascii="Oslo Sans Office" w:hAnsi="Oslo Sans Office"/>
                <w:sz w:val="22"/>
              </w:rPr>
            </w:pPr>
            <w:r>
              <w:rPr>
                <w:rFonts w:ascii="Oslo Sans Office" w:hAnsi="Oslo Sans Office"/>
                <w:sz w:val="22"/>
              </w:rPr>
              <w:t>Dato:</w:t>
            </w:r>
          </w:p>
        </w:tc>
        <w:tc>
          <w:tcPr>
            <w:tcW w:w="7564" w:type="dxa"/>
          </w:tcPr>
          <w:p w14:paraId="0BED1AEF" w14:textId="77777777" w:rsidR="00951773" w:rsidRDefault="00951773" w:rsidP="00064A24">
            <w:pPr>
              <w:rPr>
                <w:rFonts w:ascii="Oslo Sans Office" w:hAnsi="Oslo Sans Office"/>
                <w:szCs w:val="20"/>
              </w:rPr>
            </w:pPr>
          </w:p>
        </w:tc>
      </w:tr>
    </w:tbl>
    <w:p w14:paraId="630B8B21" w14:textId="77777777" w:rsidR="003603AE" w:rsidRDefault="003603AE" w:rsidP="00064A24">
      <w:pPr>
        <w:rPr>
          <w:rFonts w:ascii="Oslo Sans Office" w:hAnsi="Oslo Sans Office"/>
          <w:szCs w:val="20"/>
        </w:rPr>
      </w:pPr>
    </w:p>
    <w:p w14:paraId="15EFBC1C" w14:textId="27F0AC9F" w:rsidR="000F0078" w:rsidRPr="00EE7A6E" w:rsidRDefault="0020621E" w:rsidP="0020621E">
      <w:pPr>
        <w:pStyle w:val="Listeavsnitt"/>
        <w:numPr>
          <w:ilvl w:val="0"/>
          <w:numId w:val="2"/>
        </w:numPr>
        <w:rPr>
          <w:rFonts w:ascii="Oslo Sans Office" w:hAnsi="Oslo Sans Office"/>
          <w:b/>
          <w:bCs/>
          <w:szCs w:val="20"/>
        </w:rPr>
      </w:pPr>
      <w:r w:rsidRPr="00EE7A6E">
        <w:rPr>
          <w:rFonts w:ascii="Oslo Sans Office" w:hAnsi="Oslo Sans Office"/>
          <w:b/>
          <w:bCs/>
          <w:szCs w:val="20"/>
        </w:rPr>
        <w:t>B</w:t>
      </w:r>
      <w:r w:rsidR="00501328" w:rsidRPr="00EE7A6E">
        <w:rPr>
          <w:rFonts w:ascii="Oslo Sans Office" w:hAnsi="Oslo Sans Office"/>
          <w:b/>
          <w:bCs/>
          <w:szCs w:val="20"/>
        </w:rPr>
        <w:t>ARNEHAGE- OG SKOLEBAKGRUNN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60"/>
      </w:tblGrid>
      <w:tr w:rsidR="0020621E" w14:paraId="464F1296" w14:textId="77777777" w:rsidTr="00EE7A6E">
        <w:tc>
          <w:tcPr>
            <w:tcW w:w="9260" w:type="dxa"/>
            <w:shd w:val="clear" w:color="auto" w:fill="D9D9D9" w:themeFill="background1" w:themeFillShade="D9"/>
          </w:tcPr>
          <w:p w14:paraId="058E7C9C" w14:textId="4B579328" w:rsidR="0020621E" w:rsidRDefault="00501328" w:rsidP="0020621E">
            <w:pPr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>Har eleven gått i norsk barnehage? Hvor mange år i norsk barnehage? Har eleven gått på skole i utlandet</w:t>
            </w:r>
            <w:r w:rsidR="009A7F22">
              <w:rPr>
                <w:rFonts w:ascii="Oslo Sans Office" w:hAnsi="Oslo Sans Office"/>
                <w:szCs w:val="20"/>
              </w:rPr>
              <w:t xml:space="preserve"> og i Norge? Når og hvor mange år på skole i utlandet og i Norge?</w:t>
            </w:r>
          </w:p>
        </w:tc>
      </w:tr>
      <w:tr w:rsidR="0020621E" w14:paraId="3741FA80" w14:textId="77777777" w:rsidTr="0020621E">
        <w:tc>
          <w:tcPr>
            <w:tcW w:w="9260" w:type="dxa"/>
          </w:tcPr>
          <w:p w14:paraId="0218CF17" w14:textId="77777777" w:rsidR="0020621E" w:rsidRDefault="009A7F22" w:rsidP="0020621E">
            <w:pPr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 xml:space="preserve">Skriv her: </w:t>
            </w:r>
          </w:p>
          <w:p w14:paraId="6288DAE2" w14:textId="5A405838" w:rsidR="0081712B" w:rsidRDefault="0081712B" w:rsidP="0020621E">
            <w:pPr>
              <w:rPr>
                <w:rFonts w:ascii="Oslo Sans Office" w:hAnsi="Oslo Sans Office"/>
                <w:szCs w:val="20"/>
              </w:rPr>
            </w:pPr>
          </w:p>
        </w:tc>
      </w:tr>
    </w:tbl>
    <w:p w14:paraId="1D188A92" w14:textId="77777777" w:rsidR="0020621E" w:rsidRPr="0020621E" w:rsidRDefault="0020621E" w:rsidP="0020621E">
      <w:pPr>
        <w:rPr>
          <w:rFonts w:ascii="Oslo Sans Office" w:hAnsi="Oslo Sans Office"/>
          <w:szCs w:val="20"/>
        </w:rPr>
      </w:pPr>
    </w:p>
    <w:p w14:paraId="770AC45E" w14:textId="6D84AC9E" w:rsidR="0020621E" w:rsidRPr="00EE7A6E" w:rsidRDefault="00D85AB9" w:rsidP="0020621E">
      <w:pPr>
        <w:pStyle w:val="Listeavsnitt"/>
        <w:numPr>
          <w:ilvl w:val="0"/>
          <w:numId w:val="2"/>
        </w:numPr>
        <w:rPr>
          <w:rFonts w:ascii="Oslo Sans Office" w:hAnsi="Oslo Sans Office"/>
          <w:b/>
          <w:bCs/>
          <w:szCs w:val="20"/>
        </w:rPr>
      </w:pPr>
      <w:r w:rsidRPr="00EE7A6E">
        <w:rPr>
          <w:rFonts w:ascii="Oslo Sans Office" w:hAnsi="Oslo Sans Office"/>
          <w:b/>
          <w:bCs/>
          <w:szCs w:val="20"/>
        </w:rPr>
        <w:t>SPRÅK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60"/>
      </w:tblGrid>
      <w:tr w:rsidR="00705D98" w14:paraId="1CA60A04" w14:textId="77777777" w:rsidTr="00EE7A6E">
        <w:tc>
          <w:tcPr>
            <w:tcW w:w="9260" w:type="dxa"/>
            <w:shd w:val="clear" w:color="auto" w:fill="D9D9D9" w:themeFill="background1" w:themeFillShade="D9"/>
          </w:tcPr>
          <w:p w14:paraId="5DC9AAB0" w14:textId="38606D40" w:rsidR="00705D98" w:rsidRDefault="00705D98" w:rsidP="00705D98">
            <w:pPr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 xml:space="preserve">Hvilke språk behersker eleven? Hva er </w:t>
            </w:r>
            <w:r w:rsidR="00132D05">
              <w:rPr>
                <w:rFonts w:ascii="Oslo Sans Office" w:hAnsi="Oslo Sans Office"/>
                <w:szCs w:val="20"/>
              </w:rPr>
              <w:t xml:space="preserve">elevens førstespråk, opplæringsspråk, </w:t>
            </w:r>
            <w:proofErr w:type="spellStart"/>
            <w:r w:rsidR="00132D05">
              <w:rPr>
                <w:rFonts w:ascii="Oslo Sans Office" w:hAnsi="Oslo Sans Office"/>
                <w:szCs w:val="20"/>
              </w:rPr>
              <w:t>hjemmesprå</w:t>
            </w:r>
            <w:r w:rsidR="00C34A53">
              <w:rPr>
                <w:rFonts w:ascii="Oslo Sans Office" w:hAnsi="Oslo Sans Office"/>
                <w:szCs w:val="20"/>
              </w:rPr>
              <w:t>k</w:t>
            </w:r>
            <w:proofErr w:type="spellEnd"/>
            <w:r w:rsidR="00C34A53">
              <w:rPr>
                <w:rFonts w:ascii="Oslo Sans Office" w:hAnsi="Oslo Sans Office"/>
                <w:szCs w:val="20"/>
              </w:rPr>
              <w:t>?</w:t>
            </w:r>
          </w:p>
        </w:tc>
      </w:tr>
      <w:tr w:rsidR="00705D98" w14:paraId="73C4BE58" w14:textId="77777777" w:rsidTr="00705D98">
        <w:tc>
          <w:tcPr>
            <w:tcW w:w="9260" w:type="dxa"/>
          </w:tcPr>
          <w:p w14:paraId="3D29114E" w14:textId="77777777" w:rsidR="00705D98" w:rsidRDefault="00C34A53" w:rsidP="00705D98">
            <w:pPr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>Skriv her:</w:t>
            </w:r>
          </w:p>
          <w:p w14:paraId="28DAFA65" w14:textId="52FE1F0C" w:rsidR="0081712B" w:rsidRDefault="0081712B" w:rsidP="00705D98">
            <w:pPr>
              <w:rPr>
                <w:rFonts w:ascii="Oslo Sans Office" w:hAnsi="Oslo Sans Office"/>
                <w:szCs w:val="20"/>
              </w:rPr>
            </w:pPr>
          </w:p>
        </w:tc>
      </w:tr>
    </w:tbl>
    <w:p w14:paraId="7A469C81" w14:textId="77777777" w:rsidR="00705D98" w:rsidRPr="00705D98" w:rsidRDefault="00705D98" w:rsidP="00705D98">
      <w:pPr>
        <w:rPr>
          <w:rFonts w:ascii="Oslo Sans Office" w:hAnsi="Oslo Sans Office"/>
          <w:szCs w:val="20"/>
        </w:rPr>
      </w:pPr>
    </w:p>
    <w:p w14:paraId="29804D55" w14:textId="45555139" w:rsidR="00D85AB9" w:rsidRPr="00EE7A6E" w:rsidRDefault="00D85AB9" w:rsidP="0020621E">
      <w:pPr>
        <w:pStyle w:val="Listeavsnitt"/>
        <w:numPr>
          <w:ilvl w:val="0"/>
          <w:numId w:val="2"/>
        </w:numPr>
        <w:rPr>
          <w:rFonts w:ascii="Oslo Sans Office" w:hAnsi="Oslo Sans Office"/>
          <w:b/>
          <w:bCs/>
          <w:szCs w:val="20"/>
        </w:rPr>
      </w:pPr>
      <w:r w:rsidRPr="00EE7A6E">
        <w:rPr>
          <w:rFonts w:ascii="Oslo Sans Office" w:hAnsi="Oslo Sans Office"/>
          <w:b/>
          <w:bCs/>
          <w:szCs w:val="20"/>
        </w:rPr>
        <w:lastRenderedPageBreak/>
        <w:t>SØK</w:t>
      </w:r>
      <w:r w:rsidR="00705D98" w:rsidRPr="00EE7A6E">
        <w:rPr>
          <w:rFonts w:ascii="Oslo Sans Office" w:hAnsi="Oslo Sans Office"/>
          <w:b/>
          <w:bCs/>
          <w:szCs w:val="20"/>
        </w:rPr>
        <w:t>NADSGRUNN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60"/>
      </w:tblGrid>
      <w:tr w:rsidR="00D5113B" w14:paraId="652BB08D" w14:textId="77777777" w:rsidTr="00EE7A6E">
        <w:tc>
          <w:tcPr>
            <w:tcW w:w="9260" w:type="dxa"/>
            <w:shd w:val="clear" w:color="auto" w:fill="D9D9D9" w:themeFill="background1" w:themeFillShade="D9"/>
          </w:tcPr>
          <w:p w14:paraId="5FF56B8C" w14:textId="19436416" w:rsidR="00D5113B" w:rsidRDefault="00D5113B" w:rsidP="00D5113B">
            <w:pPr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 xml:space="preserve">Gi en kort oppsummering av grunnlaget for søknaden </w:t>
            </w:r>
            <w:r w:rsidR="001664B6">
              <w:rPr>
                <w:rFonts w:ascii="Oslo Sans Office" w:hAnsi="Oslo Sans Office"/>
                <w:szCs w:val="20"/>
              </w:rPr>
              <w:t>om særskilt språkopplæring</w:t>
            </w:r>
          </w:p>
        </w:tc>
      </w:tr>
      <w:tr w:rsidR="00D5113B" w14:paraId="02CF6C03" w14:textId="77777777" w:rsidTr="00D5113B">
        <w:tc>
          <w:tcPr>
            <w:tcW w:w="9260" w:type="dxa"/>
          </w:tcPr>
          <w:p w14:paraId="2F635AA0" w14:textId="77777777" w:rsidR="00D5113B" w:rsidRDefault="001664B6" w:rsidP="00D5113B">
            <w:pPr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>Skriv her:</w:t>
            </w:r>
          </w:p>
          <w:p w14:paraId="5820F121" w14:textId="189E62DE" w:rsidR="001664B6" w:rsidRDefault="001664B6" w:rsidP="00D5113B">
            <w:pPr>
              <w:rPr>
                <w:rFonts w:ascii="Oslo Sans Office" w:hAnsi="Oslo Sans Office"/>
                <w:szCs w:val="20"/>
              </w:rPr>
            </w:pPr>
          </w:p>
        </w:tc>
      </w:tr>
    </w:tbl>
    <w:p w14:paraId="3FCE0C9E" w14:textId="77777777" w:rsidR="00D5113B" w:rsidRPr="00D5113B" w:rsidRDefault="00D5113B" w:rsidP="00D5113B">
      <w:pPr>
        <w:rPr>
          <w:rFonts w:ascii="Oslo Sans Office" w:hAnsi="Oslo Sans Office"/>
          <w:szCs w:val="20"/>
        </w:rPr>
      </w:pPr>
    </w:p>
    <w:p w14:paraId="0B64454D" w14:textId="27DF3471" w:rsidR="0081712B" w:rsidRPr="00EE7A6E" w:rsidRDefault="00D5113B" w:rsidP="0020621E">
      <w:pPr>
        <w:pStyle w:val="Listeavsnitt"/>
        <w:numPr>
          <w:ilvl w:val="0"/>
          <w:numId w:val="2"/>
        </w:numPr>
        <w:rPr>
          <w:rFonts w:ascii="Oslo Sans Office" w:hAnsi="Oslo Sans Office"/>
          <w:b/>
          <w:bCs/>
          <w:szCs w:val="20"/>
        </w:rPr>
      </w:pPr>
      <w:r w:rsidRPr="00EE7A6E">
        <w:rPr>
          <w:rFonts w:ascii="Oslo Sans Office" w:hAnsi="Oslo Sans Office"/>
          <w:b/>
          <w:bCs/>
          <w:szCs w:val="20"/>
        </w:rPr>
        <w:t>KARTLEGGING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60"/>
      </w:tblGrid>
      <w:tr w:rsidR="00632E27" w14:paraId="2D2763CF" w14:textId="77777777" w:rsidTr="00EE7A6E">
        <w:tc>
          <w:tcPr>
            <w:tcW w:w="9260" w:type="dxa"/>
            <w:shd w:val="clear" w:color="auto" w:fill="D9D9D9" w:themeFill="background1" w:themeFillShade="D9"/>
          </w:tcPr>
          <w:p w14:paraId="07BE5DF6" w14:textId="7E6A2882" w:rsidR="00237AE3" w:rsidRDefault="00632E27" w:rsidP="00632E27">
            <w:pPr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>Gi en redegjørelse for hvilket kartleggingsverktøy</w:t>
            </w:r>
            <w:r w:rsidR="00B11329">
              <w:rPr>
                <w:rFonts w:ascii="Oslo Sans Office" w:hAnsi="Oslo Sans Office"/>
                <w:szCs w:val="20"/>
              </w:rPr>
              <w:t>/metode® som er benyttet i kartlegging av elevens norskspråklige ferdigheter</w:t>
            </w:r>
            <w:r w:rsidR="00237AE3">
              <w:rPr>
                <w:rFonts w:ascii="Oslo Sans Office" w:hAnsi="Oslo Sans Office"/>
                <w:szCs w:val="20"/>
              </w:rPr>
              <w:t xml:space="preserve">. Beskriv resultatene av kartleggingen </w:t>
            </w:r>
            <w:r w:rsidR="00CA41EA">
              <w:rPr>
                <w:rFonts w:ascii="Oslo Sans Office" w:hAnsi="Oslo Sans Office"/>
                <w:szCs w:val="20"/>
              </w:rPr>
              <w:t>av ferdigheter innen lesing, skriving, uttale, ordforråd og muntlig kommunikasjon</w:t>
            </w:r>
            <w:r w:rsidR="00850899">
              <w:rPr>
                <w:rFonts w:ascii="Oslo Sans Office" w:hAnsi="Oslo Sans Office"/>
                <w:szCs w:val="20"/>
              </w:rPr>
              <w:t xml:space="preserve"> </w:t>
            </w:r>
            <w:r w:rsidR="00877721">
              <w:rPr>
                <w:rFonts w:ascii="Oslo Sans Office" w:hAnsi="Oslo Sans Office"/>
                <w:szCs w:val="20"/>
              </w:rPr>
              <w:t>(ferdighetsprofil l</w:t>
            </w:r>
            <w:r w:rsidR="00B51695">
              <w:rPr>
                <w:rFonts w:ascii="Oslo Sans Office" w:hAnsi="Oslo Sans Office"/>
                <w:szCs w:val="20"/>
              </w:rPr>
              <w:t>astes opp som vedlegg sammen med søknaden)</w:t>
            </w:r>
          </w:p>
        </w:tc>
      </w:tr>
      <w:tr w:rsidR="00632E27" w14:paraId="61CB92ED" w14:textId="77777777" w:rsidTr="00632E27">
        <w:tc>
          <w:tcPr>
            <w:tcW w:w="9260" w:type="dxa"/>
          </w:tcPr>
          <w:p w14:paraId="5796DA10" w14:textId="09C0EC13" w:rsidR="004177F1" w:rsidRDefault="00892376" w:rsidP="00632E27">
            <w:pPr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>[</w:t>
            </w:r>
            <w:r w:rsidR="00877721" w:rsidRPr="00FB40A6">
              <w:rPr>
                <w:rFonts w:ascii="Oslo Sans Office" w:hAnsi="Oslo Sans Office"/>
                <w:b/>
                <w:bCs/>
                <w:szCs w:val="20"/>
              </w:rPr>
              <w:t>Hjelp</w:t>
            </w:r>
            <w:r w:rsidR="00B51695" w:rsidRPr="00FB40A6">
              <w:rPr>
                <w:rFonts w:ascii="Oslo Sans Office" w:hAnsi="Oslo Sans Office"/>
                <w:b/>
                <w:bCs/>
                <w:szCs w:val="20"/>
              </w:rPr>
              <w:t>etekst:</w:t>
            </w:r>
            <w:r w:rsidR="00B51695">
              <w:rPr>
                <w:rFonts w:ascii="Oslo Sans Office" w:hAnsi="Oslo Sans Office"/>
                <w:szCs w:val="20"/>
              </w:rPr>
              <w:t xml:space="preserve"> </w:t>
            </w:r>
            <w:r w:rsidR="00B51695" w:rsidRPr="00FB40A6">
              <w:rPr>
                <w:rFonts w:ascii="Oslo Sans Office" w:hAnsi="Oslo Sans Office"/>
                <w:i/>
                <w:iCs/>
                <w:szCs w:val="20"/>
              </w:rPr>
              <w:t>Slett hele denne teksten</w:t>
            </w:r>
            <w:r w:rsidR="007A272A" w:rsidRPr="00FB40A6">
              <w:rPr>
                <w:rFonts w:ascii="Oslo Sans Office" w:hAnsi="Oslo Sans Office"/>
                <w:i/>
                <w:iCs/>
                <w:szCs w:val="20"/>
              </w:rPr>
              <w:t xml:space="preserve">. </w:t>
            </w:r>
            <w:r w:rsidR="001B7007" w:rsidRPr="00FB40A6">
              <w:rPr>
                <w:rFonts w:ascii="Oslo Sans Office" w:hAnsi="Oslo Sans Office"/>
                <w:i/>
                <w:iCs/>
                <w:szCs w:val="20"/>
              </w:rPr>
              <w:t xml:space="preserve">Dersom skolen har benyttet Utdanningsdirektoratets kartleggingsverktøy i grunnleggende norsk for språklige minoriteter, legges elevens ferdighetsprofil ved søknaden, sammen med en beskrivelse av hva eleven mestrer og strever med innen </w:t>
            </w:r>
            <w:r w:rsidR="005B10F9" w:rsidRPr="00FB40A6">
              <w:rPr>
                <w:rFonts w:ascii="Oslo Sans Office" w:hAnsi="Oslo Sans Office"/>
                <w:i/>
                <w:iCs/>
                <w:szCs w:val="20"/>
              </w:rPr>
              <w:t>de ulike ferd</w:t>
            </w:r>
            <w:r w:rsidR="00850899" w:rsidRPr="00FB40A6">
              <w:rPr>
                <w:rFonts w:ascii="Oslo Sans Office" w:hAnsi="Oslo Sans Office"/>
                <w:i/>
                <w:iCs/>
                <w:szCs w:val="20"/>
              </w:rPr>
              <w:t>ighetsområdene. Hvis Norsk som læringsspråk (NSL) er benyttet</w:t>
            </w:r>
            <w:r w:rsidR="004177F1" w:rsidRPr="00FB40A6">
              <w:rPr>
                <w:rFonts w:ascii="Oslo Sans Office" w:hAnsi="Oslo Sans Office"/>
                <w:i/>
                <w:iCs/>
                <w:szCs w:val="20"/>
              </w:rPr>
              <w:t>, skal en kopi av elevens protokoll (funksjonsprofil) legges ved søknaden. Sammen med kartleggingen av norsk</w:t>
            </w:r>
            <w:r w:rsidR="00FB40A6" w:rsidRPr="00FB40A6">
              <w:rPr>
                <w:rFonts w:ascii="Oslo Sans Office" w:hAnsi="Oslo Sans Office"/>
                <w:i/>
                <w:iCs/>
                <w:szCs w:val="20"/>
              </w:rPr>
              <w:t>ferdighetene til eleven, bør det også gjøres en vurdering av elevens generelle ferdigheter i andre fag og på morsmål.]</w:t>
            </w:r>
          </w:p>
          <w:p w14:paraId="4E73B1C8" w14:textId="36ACFA36" w:rsidR="00892376" w:rsidRDefault="00892376" w:rsidP="00632E27">
            <w:pPr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>Skriv her:</w:t>
            </w:r>
            <w:r w:rsidR="00C35FD8">
              <w:rPr>
                <w:rFonts w:ascii="Oslo Sans Office" w:hAnsi="Oslo Sans Office"/>
                <w:szCs w:val="20"/>
              </w:rPr>
              <w:t xml:space="preserve"> </w:t>
            </w:r>
          </w:p>
          <w:p w14:paraId="5B2CD3F0" w14:textId="2C23B01D" w:rsidR="00892376" w:rsidRDefault="00892376" w:rsidP="00632E27">
            <w:pPr>
              <w:rPr>
                <w:rFonts w:ascii="Oslo Sans Office" w:hAnsi="Oslo Sans Office"/>
                <w:szCs w:val="20"/>
              </w:rPr>
            </w:pPr>
          </w:p>
        </w:tc>
      </w:tr>
    </w:tbl>
    <w:p w14:paraId="388824DA" w14:textId="77777777" w:rsidR="00632E27" w:rsidRPr="00632E27" w:rsidRDefault="00632E27" w:rsidP="00632E27">
      <w:pPr>
        <w:rPr>
          <w:rFonts w:ascii="Oslo Sans Office" w:hAnsi="Oslo Sans Office"/>
          <w:szCs w:val="20"/>
        </w:rPr>
      </w:pPr>
    </w:p>
    <w:p w14:paraId="203ECA19" w14:textId="269C2566" w:rsidR="001664B6" w:rsidRPr="00EE7A6E" w:rsidRDefault="001664B6" w:rsidP="0020621E">
      <w:pPr>
        <w:pStyle w:val="Listeavsnitt"/>
        <w:numPr>
          <w:ilvl w:val="0"/>
          <w:numId w:val="2"/>
        </w:numPr>
        <w:rPr>
          <w:rFonts w:ascii="Oslo Sans Office" w:hAnsi="Oslo Sans Office"/>
          <w:b/>
          <w:bCs/>
          <w:szCs w:val="20"/>
        </w:rPr>
      </w:pPr>
      <w:r w:rsidRPr="00EE7A6E">
        <w:rPr>
          <w:rFonts w:ascii="Oslo Sans Office" w:hAnsi="Oslo Sans Office"/>
          <w:b/>
          <w:bCs/>
          <w:szCs w:val="20"/>
        </w:rPr>
        <w:t xml:space="preserve">SKOLENS ANBEFALINGER </w:t>
      </w:r>
      <w:r w:rsidR="00211DB8" w:rsidRPr="00EE7A6E">
        <w:rPr>
          <w:rFonts w:ascii="Oslo Sans Office" w:hAnsi="Oslo Sans Office"/>
          <w:b/>
          <w:bCs/>
          <w:szCs w:val="20"/>
        </w:rPr>
        <w:t xml:space="preserve">OM LÆREPLAN, TILTAK, OMFANG OG ORGANISERING </w:t>
      </w:r>
      <w:r w:rsidR="005D472B" w:rsidRPr="00EE7A6E">
        <w:rPr>
          <w:rFonts w:ascii="Oslo Sans Office" w:hAnsi="Oslo Sans Office"/>
          <w:b/>
          <w:bCs/>
          <w:szCs w:val="20"/>
        </w:rPr>
        <w:t>AV OPPLÆRINGEN</w:t>
      </w:r>
    </w:p>
    <w:p w14:paraId="2D2F1F64" w14:textId="039B1BAB" w:rsidR="005A5467" w:rsidRPr="005A5467" w:rsidRDefault="005A5467" w:rsidP="005A5467">
      <w:pPr>
        <w:rPr>
          <w:rFonts w:ascii="Oslo Sans Office" w:hAnsi="Oslo Sans Office"/>
          <w:szCs w:val="20"/>
        </w:rPr>
      </w:pPr>
      <w:r w:rsidRPr="004F5220">
        <w:rPr>
          <w:rFonts w:ascii="Oslo Sans Office" w:hAnsi="Oslo Sans Office"/>
          <w:b/>
          <w:bCs/>
          <w:szCs w:val="20"/>
        </w:rPr>
        <w:t>Hjelpetekst:</w:t>
      </w:r>
      <w:r>
        <w:rPr>
          <w:rFonts w:ascii="Oslo Sans Office" w:hAnsi="Oslo Sans Office"/>
          <w:szCs w:val="20"/>
        </w:rPr>
        <w:t xml:space="preserve"> </w:t>
      </w:r>
      <w:r w:rsidRPr="004F5220">
        <w:rPr>
          <w:rFonts w:ascii="Oslo Sans Office" w:hAnsi="Oslo Sans Office"/>
          <w:i/>
          <w:iCs/>
          <w:szCs w:val="20"/>
        </w:rPr>
        <w:t xml:space="preserve">Slett </w:t>
      </w:r>
      <w:r w:rsidR="00AA571B" w:rsidRPr="004F5220">
        <w:rPr>
          <w:rFonts w:ascii="Oslo Sans Office" w:hAnsi="Oslo Sans Office"/>
          <w:i/>
          <w:iCs/>
          <w:szCs w:val="20"/>
        </w:rPr>
        <w:t>tabell for morsmålsopplæring og/eller tospråklig opplæring i fag dersom dette ikke er relevant. Slett denne hjelpetekste</w:t>
      </w:r>
      <w:r w:rsidR="004F5220" w:rsidRPr="004F5220">
        <w:rPr>
          <w:rFonts w:ascii="Oslo Sans Office" w:hAnsi="Oslo Sans Office"/>
          <w:i/>
          <w:iCs/>
          <w:szCs w:val="20"/>
        </w:rPr>
        <w:t>n.</w:t>
      </w:r>
      <w:r w:rsidR="004F5220">
        <w:rPr>
          <w:rFonts w:ascii="Oslo Sans Office" w:hAnsi="Oslo Sans Office"/>
          <w:szCs w:val="20"/>
        </w:rPr>
        <w:t xml:space="preserve"> </w:t>
      </w:r>
      <w:r w:rsidR="00AA571B">
        <w:rPr>
          <w:rFonts w:ascii="Oslo Sans Office" w:hAnsi="Oslo Sans Office"/>
          <w:szCs w:val="20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288"/>
      </w:tblGrid>
      <w:tr w:rsidR="00980EEF" w14:paraId="352E6BA4" w14:textId="77777777" w:rsidTr="00EE7A6E">
        <w:tc>
          <w:tcPr>
            <w:tcW w:w="9260" w:type="dxa"/>
            <w:gridSpan w:val="2"/>
            <w:shd w:val="clear" w:color="auto" w:fill="D9D9D9" w:themeFill="background1" w:themeFillShade="D9"/>
          </w:tcPr>
          <w:p w14:paraId="55EB0BBE" w14:textId="7A0F1FD1" w:rsidR="00980EEF" w:rsidRPr="00980EEF" w:rsidRDefault="00980EEF" w:rsidP="00C35FD8">
            <w:pPr>
              <w:rPr>
                <w:rFonts w:ascii="Oslo Sans Office" w:hAnsi="Oslo Sans Office"/>
                <w:b/>
                <w:bCs/>
                <w:szCs w:val="20"/>
              </w:rPr>
            </w:pPr>
            <w:r w:rsidRPr="00980EEF">
              <w:rPr>
                <w:rFonts w:ascii="Oslo Sans Office" w:hAnsi="Oslo Sans Office"/>
                <w:b/>
                <w:bCs/>
                <w:szCs w:val="20"/>
              </w:rPr>
              <w:t>Forsterket opplæring i norsk</w:t>
            </w:r>
          </w:p>
        </w:tc>
      </w:tr>
      <w:tr w:rsidR="00980EEF" w14:paraId="5D2446C8" w14:textId="77777777" w:rsidTr="00EE7A6E">
        <w:tc>
          <w:tcPr>
            <w:tcW w:w="2972" w:type="dxa"/>
            <w:shd w:val="clear" w:color="auto" w:fill="F2F2F2" w:themeFill="background1" w:themeFillShade="F2"/>
          </w:tcPr>
          <w:p w14:paraId="66533252" w14:textId="113E6169" w:rsidR="00C00AF3" w:rsidRPr="00C00AF3" w:rsidRDefault="00980EEF" w:rsidP="00C35FD8">
            <w:pPr>
              <w:rPr>
                <w:rFonts w:ascii="Oslo Sans Office" w:hAnsi="Oslo Sans Office"/>
                <w:szCs w:val="20"/>
              </w:rPr>
            </w:pPr>
            <w:r w:rsidRPr="00980EEF">
              <w:rPr>
                <w:rFonts w:ascii="Oslo Sans Office" w:hAnsi="Oslo Sans Office"/>
                <w:b/>
                <w:bCs/>
                <w:szCs w:val="20"/>
              </w:rPr>
              <w:t>Innhold:</w:t>
            </w:r>
            <w:r w:rsidR="00C00AF3">
              <w:rPr>
                <w:rFonts w:ascii="Oslo Sans Office" w:hAnsi="Oslo Sans Office"/>
                <w:b/>
                <w:bCs/>
                <w:szCs w:val="20"/>
              </w:rPr>
              <w:br/>
            </w:r>
            <w:r w:rsidR="00C00AF3" w:rsidRPr="00FD7BF3">
              <w:rPr>
                <w:rFonts w:ascii="Oslo Sans Office" w:hAnsi="Oslo Sans Office"/>
                <w:sz w:val="18"/>
                <w:szCs w:val="18"/>
              </w:rPr>
              <w:t>Oppgi hvilken lære</w:t>
            </w:r>
            <w:r w:rsidR="008D3D0E" w:rsidRPr="00FD7BF3">
              <w:rPr>
                <w:rFonts w:ascii="Oslo Sans Office" w:hAnsi="Oslo Sans Office"/>
                <w:sz w:val="18"/>
                <w:szCs w:val="18"/>
              </w:rPr>
              <w:t>plan som skal brukes</w:t>
            </w:r>
          </w:p>
        </w:tc>
        <w:tc>
          <w:tcPr>
            <w:tcW w:w="6288" w:type="dxa"/>
          </w:tcPr>
          <w:p w14:paraId="50E43078" w14:textId="5673AE05" w:rsidR="00980EEF" w:rsidRDefault="00C00AF3" w:rsidP="00C35FD8">
            <w:pPr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>Skriv her:</w:t>
            </w:r>
          </w:p>
        </w:tc>
      </w:tr>
      <w:tr w:rsidR="00980EEF" w14:paraId="7856760E" w14:textId="77777777" w:rsidTr="00EE7A6E">
        <w:tc>
          <w:tcPr>
            <w:tcW w:w="2972" w:type="dxa"/>
            <w:shd w:val="clear" w:color="auto" w:fill="F2F2F2" w:themeFill="background1" w:themeFillShade="F2"/>
          </w:tcPr>
          <w:p w14:paraId="55ACED76" w14:textId="2C8A5C6D" w:rsidR="00FD7BF3" w:rsidRPr="00980EEF" w:rsidRDefault="00980EEF" w:rsidP="00C35FD8">
            <w:pPr>
              <w:rPr>
                <w:rFonts w:ascii="Oslo Sans Office" w:hAnsi="Oslo Sans Office"/>
                <w:b/>
                <w:bCs/>
                <w:szCs w:val="20"/>
              </w:rPr>
            </w:pPr>
            <w:r w:rsidRPr="00980EEF">
              <w:rPr>
                <w:rFonts w:ascii="Oslo Sans Office" w:hAnsi="Oslo Sans Office"/>
                <w:b/>
                <w:bCs/>
                <w:szCs w:val="20"/>
              </w:rPr>
              <w:t>Organisering</w:t>
            </w:r>
            <w:r w:rsidR="00FD7BF3">
              <w:rPr>
                <w:rFonts w:ascii="Oslo Sans Office" w:hAnsi="Oslo Sans Office"/>
                <w:b/>
                <w:bCs/>
                <w:szCs w:val="20"/>
              </w:rPr>
              <w:br/>
            </w:r>
            <w:r w:rsidR="00FD7BF3" w:rsidRPr="00A3137B">
              <w:rPr>
                <w:rFonts w:ascii="Oslo Sans Office" w:hAnsi="Oslo Sans Office"/>
                <w:sz w:val="18"/>
                <w:szCs w:val="18"/>
              </w:rPr>
              <w:t xml:space="preserve">Oppgi om opplæringen skal gjennomføres i klassen, og/eller </w:t>
            </w:r>
            <w:r w:rsidR="00FD7BF3" w:rsidRPr="00A3137B">
              <w:rPr>
                <w:rFonts w:ascii="Oslo Sans Office" w:hAnsi="Oslo Sans Office"/>
                <w:sz w:val="18"/>
                <w:szCs w:val="18"/>
              </w:rPr>
              <w:lastRenderedPageBreak/>
              <w:t>i egen gruppe eller på annen måte</w:t>
            </w:r>
          </w:p>
        </w:tc>
        <w:tc>
          <w:tcPr>
            <w:tcW w:w="6288" w:type="dxa"/>
          </w:tcPr>
          <w:p w14:paraId="53BC42AB" w14:textId="5D6334BD" w:rsidR="00980EEF" w:rsidRDefault="00C00AF3" w:rsidP="00C35FD8">
            <w:pPr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lastRenderedPageBreak/>
              <w:t>Skriv her:</w:t>
            </w:r>
          </w:p>
        </w:tc>
      </w:tr>
      <w:tr w:rsidR="00980EEF" w14:paraId="078FCC1D" w14:textId="77777777" w:rsidTr="00EE7A6E">
        <w:tc>
          <w:tcPr>
            <w:tcW w:w="2972" w:type="dxa"/>
            <w:shd w:val="clear" w:color="auto" w:fill="F2F2F2" w:themeFill="background1" w:themeFillShade="F2"/>
          </w:tcPr>
          <w:p w14:paraId="3F1CA9EB" w14:textId="78777176" w:rsidR="00980EEF" w:rsidRPr="00980EEF" w:rsidRDefault="00980EEF" w:rsidP="00C35FD8">
            <w:pPr>
              <w:rPr>
                <w:rFonts w:ascii="Oslo Sans Office" w:hAnsi="Oslo Sans Office"/>
                <w:b/>
                <w:bCs/>
                <w:szCs w:val="20"/>
              </w:rPr>
            </w:pPr>
            <w:r w:rsidRPr="00980EEF">
              <w:rPr>
                <w:rFonts w:ascii="Oslo Sans Office" w:hAnsi="Oslo Sans Office"/>
                <w:b/>
                <w:bCs/>
                <w:szCs w:val="20"/>
              </w:rPr>
              <w:t>Omfang:</w:t>
            </w:r>
            <w:r w:rsidR="00A3137B">
              <w:rPr>
                <w:rFonts w:ascii="Oslo Sans Office" w:hAnsi="Oslo Sans Office"/>
                <w:b/>
                <w:bCs/>
                <w:szCs w:val="20"/>
              </w:rPr>
              <w:br/>
            </w:r>
            <w:r w:rsidR="00A3137B" w:rsidRPr="00763F4C">
              <w:rPr>
                <w:rFonts w:ascii="Oslo Sans Office" w:hAnsi="Oslo Sans Office"/>
                <w:sz w:val="18"/>
                <w:szCs w:val="18"/>
              </w:rPr>
              <w:t>Oppgi det totale antall årstimer</w:t>
            </w:r>
            <w:r w:rsidR="00F640F5" w:rsidRPr="00763F4C">
              <w:rPr>
                <w:rFonts w:ascii="Oslo Sans Office" w:hAnsi="Oslo Sans Office"/>
                <w:sz w:val="18"/>
                <w:szCs w:val="18"/>
              </w:rPr>
              <w:t xml:space="preserve"> (60 min. enheter) med forsterket opplæring i norsk</w:t>
            </w:r>
          </w:p>
        </w:tc>
        <w:tc>
          <w:tcPr>
            <w:tcW w:w="6288" w:type="dxa"/>
          </w:tcPr>
          <w:p w14:paraId="27FBF26B" w14:textId="1E0466CA" w:rsidR="00980EEF" w:rsidRDefault="00C00AF3" w:rsidP="00C35FD8">
            <w:pPr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>Skriv her:</w:t>
            </w:r>
          </w:p>
        </w:tc>
      </w:tr>
    </w:tbl>
    <w:p w14:paraId="4AAAE65A" w14:textId="77777777" w:rsidR="00C35FD8" w:rsidRDefault="00C35FD8" w:rsidP="00C35FD8">
      <w:pPr>
        <w:rPr>
          <w:rFonts w:ascii="Oslo Sans Office" w:hAnsi="Oslo Sans Office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60"/>
      </w:tblGrid>
      <w:tr w:rsidR="008132E2" w14:paraId="2BE63F2B" w14:textId="77777777" w:rsidTr="00EE7A6E">
        <w:tc>
          <w:tcPr>
            <w:tcW w:w="9260" w:type="dxa"/>
            <w:shd w:val="clear" w:color="auto" w:fill="D9D9D9" w:themeFill="background1" w:themeFillShade="D9"/>
          </w:tcPr>
          <w:p w14:paraId="6D6A8E69" w14:textId="7F83435E" w:rsidR="008132E2" w:rsidRPr="00B83A2F" w:rsidRDefault="0097523F" w:rsidP="00C35FD8">
            <w:pPr>
              <w:rPr>
                <w:rFonts w:ascii="Oslo Sans Office" w:hAnsi="Oslo Sans Office"/>
                <w:b/>
                <w:bCs/>
                <w:szCs w:val="20"/>
              </w:rPr>
            </w:pPr>
            <w:r w:rsidRPr="00B83A2F">
              <w:rPr>
                <w:rFonts w:ascii="Oslo Sans Office" w:hAnsi="Oslo Sans Office"/>
                <w:b/>
                <w:bCs/>
                <w:szCs w:val="20"/>
              </w:rPr>
              <w:t>Morsmålsopplæring</w:t>
            </w:r>
          </w:p>
        </w:tc>
      </w:tr>
      <w:tr w:rsidR="008132E2" w14:paraId="3F76E59D" w14:textId="77777777" w:rsidTr="008132E2">
        <w:tc>
          <w:tcPr>
            <w:tcW w:w="9260" w:type="dxa"/>
          </w:tcPr>
          <w:p w14:paraId="2DAD2C64" w14:textId="77777777" w:rsidR="008132E2" w:rsidRDefault="00682A48" w:rsidP="00C35FD8">
            <w:pPr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>Morsmålsopplæringen i [språket] vil foregå på [navn på skolen</w:t>
            </w:r>
            <w:r w:rsidR="00052787">
              <w:rPr>
                <w:rFonts w:ascii="Oslo Sans Office" w:hAnsi="Oslo Sans Office"/>
                <w:szCs w:val="20"/>
              </w:rPr>
              <w:t>] og komme i tillegg til elevens vanlige timetall. Omfanget bør være [</w:t>
            </w:r>
            <w:r w:rsidR="00ED32D7">
              <w:rPr>
                <w:rFonts w:ascii="Oslo Sans Office" w:hAnsi="Oslo Sans Office"/>
                <w:szCs w:val="20"/>
              </w:rPr>
              <w:t xml:space="preserve">xx] årstimer. </w:t>
            </w:r>
          </w:p>
          <w:p w14:paraId="75E68275" w14:textId="77777777" w:rsidR="00ED32D7" w:rsidRDefault="00ED32D7" w:rsidP="00C35FD8">
            <w:pPr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>Opplæringen bør følge</w:t>
            </w:r>
            <w:r w:rsidR="00DD17D5">
              <w:rPr>
                <w:rFonts w:ascii="Oslo Sans Office" w:hAnsi="Oslo Sans Office"/>
                <w:szCs w:val="20"/>
              </w:rPr>
              <w:t>:</w:t>
            </w:r>
          </w:p>
          <w:p w14:paraId="34AFABC5" w14:textId="757BBB5E" w:rsidR="00DD17D5" w:rsidRDefault="00DD17D5" w:rsidP="00DD17D5">
            <w:pPr>
              <w:tabs>
                <w:tab w:val="left" w:pos="1072"/>
              </w:tabs>
              <w:rPr>
                <w:rFonts w:ascii="Oslo Sans Office" w:hAnsi="Oslo Sans Office"/>
                <w:szCs w:val="20"/>
              </w:rPr>
            </w:pPr>
            <w:sdt>
              <w:sdtPr>
                <w:rPr>
                  <w:rFonts w:ascii="Oslo Sans Office" w:hAnsi="Oslo Sans Office"/>
                  <w:sz w:val="24"/>
                  <w:szCs w:val="24"/>
                </w:rPr>
                <w:id w:val="-33276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A6E" w:rsidRPr="00EE7A6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Oslo Sans Office" w:hAnsi="Oslo Sans Office"/>
                <w:szCs w:val="20"/>
              </w:rPr>
              <w:t xml:space="preserve"> </w:t>
            </w:r>
            <w:r w:rsidR="00B83A2F">
              <w:rPr>
                <w:rFonts w:ascii="Oslo Sans Office" w:hAnsi="Oslo Sans Office"/>
                <w:szCs w:val="20"/>
              </w:rPr>
              <w:t>Læreplan i morsmål for språklige minoriteter</w:t>
            </w:r>
          </w:p>
          <w:p w14:paraId="3B121330" w14:textId="5EDD52B2" w:rsidR="00B83A2F" w:rsidRDefault="00B83A2F" w:rsidP="00DD17D5">
            <w:pPr>
              <w:tabs>
                <w:tab w:val="left" w:pos="1072"/>
              </w:tabs>
              <w:rPr>
                <w:rFonts w:ascii="Oslo Sans Office" w:hAnsi="Oslo Sans Office"/>
                <w:szCs w:val="20"/>
              </w:rPr>
            </w:pPr>
            <w:sdt>
              <w:sdtPr>
                <w:rPr>
                  <w:rFonts w:ascii="Oslo Sans Office" w:hAnsi="Oslo Sans Office"/>
                  <w:sz w:val="24"/>
                  <w:szCs w:val="24"/>
                </w:rPr>
                <w:id w:val="-108984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A6E" w:rsidRPr="00EE7A6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Oslo Sans Office" w:hAnsi="Oslo Sans Office"/>
                <w:szCs w:val="20"/>
              </w:rPr>
              <w:t xml:space="preserve"> Annet: [skriv her]</w:t>
            </w:r>
          </w:p>
        </w:tc>
      </w:tr>
    </w:tbl>
    <w:p w14:paraId="797FF0E4" w14:textId="77777777" w:rsidR="00763F4C" w:rsidRDefault="00763F4C" w:rsidP="00C35FD8">
      <w:pPr>
        <w:rPr>
          <w:rFonts w:ascii="Oslo Sans Office" w:hAnsi="Oslo Sans Office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52"/>
        <w:gridCol w:w="1852"/>
        <w:gridCol w:w="1852"/>
        <w:gridCol w:w="1852"/>
        <w:gridCol w:w="1852"/>
      </w:tblGrid>
      <w:tr w:rsidR="00B83A2F" w14:paraId="7D25CD1F" w14:textId="77777777" w:rsidTr="00EE7A6E">
        <w:tc>
          <w:tcPr>
            <w:tcW w:w="9260" w:type="dxa"/>
            <w:gridSpan w:val="5"/>
            <w:shd w:val="clear" w:color="auto" w:fill="D9D9D9" w:themeFill="background1" w:themeFillShade="D9"/>
          </w:tcPr>
          <w:p w14:paraId="3E667F13" w14:textId="3CA94F0A" w:rsidR="009F204E" w:rsidRPr="00EE7A6E" w:rsidRDefault="00B83A2F" w:rsidP="00C35FD8">
            <w:pPr>
              <w:rPr>
                <w:rFonts w:ascii="Oslo Sans Office" w:hAnsi="Oslo Sans Office"/>
                <w:b/>
                <w:bCs/>
                <w:szCs w:val="20"/>
              </w:rPr>
            </w:pPr>
            <w:r w:rsidRPr="00B83A2F">
              <w:rPr>
                <w:rFonts w:ascii="Oslo Sans Office" w:hAnsi="Oslo Sans Office"/>
                <w:b/>
                <w:bCs/>
                <w:szCs w:val="20"/>
              </w:rPr>
              <w:t>Tospråklig opplæring i fag</w:t>
            </w:r>
            <w:r w:rsidR="00EE7A6E">
              <w:rPr>
                <w:rFonts w:ascii="Oslo Sans Office" w:hAnsi="Oslo Sans Office"/>
                <w:b/>
                <w:bCs/>
                <w:szCs w:val="20"/>
              </w:rPr>
              <w:br/>
            </w:r>
            <w:r w:rsidR="009F204E" w:rsidRPr="00EE7A6E">
              <w:rPr>
                <w:rFonts w:ascii="Oslo Sans Office" w:hAnsi="Oslo Sans Office"/>
                <w:i/>
                <w:iCs/>
                <w:sz w:val="18"/>
                <w:szCs w:val="18"/>
              </w:rPr>
              <w:t>Fyll inn informasjon om hvilke fag skolen anbefaler at eleven får to</w:t>
            </w:r>
            <w:r w:rsidR="00532B23" w:rsidRPr="00EE7A6E">
              <w:rPr>
                <w:rFonts w:ascii="Oslo Sans Office" w:hAnsi="Oslo Sans Office"/>
                <w:i/>
                <w:iCs/>
                <w:sz w:val="18"/>
                <w:szCs w:val="18"/>
              </w:rPr>
              <w:t>språklig opplæring i, hvilket omfang opplæringen bør ha og hvordan den bør organiseres.</w:t>
            </w:r>
            <w:r w:rsidR="00EE7A6E">
              <w:rPr>
                <w:rFonts w:ascii="Oslo Sans Office" w:hAnsi="Oslo Sans Office"/>
                <w:i/>
                <w:iCs/>
                <w:sz w:val="18"/>
                <w:szCs w:val="18"/>
              </w:rPr>
              <w:t xml:space="preserve"> Fyll inn/s</w:t>
            </w:r>
            <w:r w:rsidR="00DF2217" w:rsidRPr="00EE7A6E">
              <w:rPr>
                <w:rFonts w:ascii="Oslo Sans Office" w:hAnsi="Oslo Sans Office"/>
                <w:i/>
                <w:iCs/>
                <w:sz w:val="18"/>
                <w:szCs w:val="18"/>
              </w:rPr>
              <w:t>ett kryss (flere alternativer er mulig).</w:t>
            </w:r>
          </w:p>
        </w:tc>
      </w:tr>
      <w:tr w:rsidR="00DF2217" w14:paraId="2C7713B4" w14:textId="77777777" w:rsidTr="00EE7A6E">
        <w:tc>
          <w:tcPr>
            <w:tcW w:w="1852" w:type="dxa"/>
            <w:shd w:val="clear" w:color="auto" w:fill="F2F2F2" w:themeFill="background1" w:themeFillShade="F2"/>
          </w:tcPr>
          <w:p w14:paraId="2C0A9FEA" w14:textId="5EAB9198" w:rsidR="00DF2217" w:rsidRPr="00EE7A6E" w:rsidRDefault="004131C5" w:rsidP="00C35FD8">
            <w:pPr>
              <w:rPr>
                <w:rFonts w:ascii="Oslo Sans Office" w:hAnsi="Oslo Sans Office"/>
                <w:b/>
                <w:bCs/>
                <w:szCs w:val="20"/>
              </w:rPr>
            </w:pPr>
            <w:r w:rsidRPr="00EE7A6E">
              <w:rPr>
                <w:rFonts w:ascii="Oslo Sans Office" w:hAnsi="Oslo Sans Office"/>
                <w:b/>
                <w:bCs/>
                <w:szCs w:val="20"/>
              </w:rPr>
              <w:t>Fag</w:t>
            </w:r>
          </w:p>
        </w:tc>
        <w:tc>
          <w:tcPr>
            <w:tcW w:w="1852" w:type="dxa"/>
            <w:shd w:val="clear" w:color="auto" w:fill="F2F2F2" w:themeFill="background1" w:themeFillShade="F2"/>
          </w:tcPr>
          <w:p w14:paraId="2EA5B125" w14:textId="5DFCC122" w:rsidR="00DF2217" w:rsidRPr="00EE7A6E" w:rsidRDefault="004131C5" w:rsidP="00C35FD8">
            <w:pPr>
              <w:rPr>
                <w:rFonts w:ascii="Oslo Sans Office" w:hAnsi="Oslo Sans Office"/>
                <w:b/>
                <w:bCs/>
                <w:szCs w:val="20"/>
              </w:rPr>
            </w:pPr>
            <w:r w:rsidRPr="00EE7A6E">
              <w:rPr>
                <w:rFonts w:ascii="Oslo Sans Office" w:hAnsi="Oslo Sans Office"/>
                <w:b/>
                <w:bCs/>
                <w:szCs w:val="20"/>
              </w:rPr>
              <w:t xml:space="preserve">Omfang </w:t>
            </w:r>
            <w:r w:rsidR="00EB1A3E" w:rsidRPr="00EE7A6E">
              <w:rPr>
                <w:rFonts w:ascii="Oslo Sans Office" w:hAnsi="Oslo Sans Office"/>
                <w:b/>
                <w:bCs/>
                <w:szCs w:val="20"/>
              </w:rPr>
              <w:br/>
              <w:t>(å</w:t>
            </w:r>
            <w:r w:rsidRPr="00EE7A6E">
              <w:rPr>
                <w:rFonts w:ascii="Oslo Sans Office" w:hAnsi="Oslo Sans Office"/>
                <w:b/>
                <w:bCs/>
                <w:szCs w:val="20"/>
              </w:rPr>
              <w:t>rstime</w:t>
            </w:r>
            <w:r w:rsidR="00EB1A3E" w:rsidRPr="00EE7A6E">
              <w:rPr>
                <w:rFonts w:ascii="Oslo Sans Office" w:hAnsi="Oslo Sans Office"/>
                <w:b/>
                <w:bCs/>
                <w:szCs w:val="20"/>
              </w:rPr>
              <w:t>tall)</w:t>
            </w:r>
          </w:p>
        </w:tc>
        <w:tc>
          <w:tcPr>
            <w:tcW w:w="1852" w:type="dxa"/>
            <w:shd w:val="clear" w:color="auto" w:fill="F2F2F2" w:themeFill="background1" w:themeFillShade="F2"/>
          </w:tcPr>
          <w:p w14:paraId="2589A9D1" w14:textId="607798E4" w:rsidR="00DF2217" w:rsidRPr="00EE7A6E" w:rsidRDefault="00EB1A3E" w:rsidP="00C35FD8">
            <w:pPr>
              <w:rPr>
                <w:rFonts w:ascii="Oslo Sans Office" w:hAnsi="Oslo Sans Office"/>
                <w:b/>
                <w:bCs/>
                <w:szCs w:val="20"/>
              </w:rPr>
            </w:pPr>
            <w:r w:rsidRPr="00EE7A6E">
              <w:rPr>
                <w:rFonts w:ascii="Oslo Sans Office" w:hAnsi="Oslo Sans Office"/>
                <w:b/>
                <w:bCs/>
                <w:szCs w:val="20"/>
              </w:rPr>
              <w:t>I klassen/basis-</w:t>
            </w:r>
            <w:r w:rsidRPr="00EE7A6E">
              <w:rPr>
                <w:rFonts w:ascii="Oslo Sans Office" w:hAnsi="Oslo Sans Office"/>
                <w:b/>
                <w:bCs/>
                <w:szCs w:val="20"/>
              </w:rPr>
              <w:br/>
              <w:t>gruppen</w:t>
            </w:r>
          </w:p>
        </w:tc>
        <w:tc>
          <w:tcPr>
            <w:tcW w:w="1852" w:type="dxa"/>
            <w:shd w:val="clear" w:color="auto" w:fill="F2F2F2" w:themeFill="background1" w:themeFillShade="F2"/>
          </w:tcPr>
          <w:p w14:paraId="2D447472" w14:textId="549C3195" w:rsidR="00DF2217" w:rsidRPr="00EE7A6E" w:rsidRDefault="00EB1A3E" w:rsidP="00C35FD8">
            <w:pPr>
              <w:rPr>
                <w:rFonts w:ascii="Oslo Sans Office" w:hAnsi="Oslo Sans Office"/>
                <w:b/>
                <w:bCs/>
                <w:szCs w:val="20"/>
              </w:rPr>
            </w:pPr>
            <w:r w:rsidRPr="00EE7A6E">
              <w:rPr>
                <w:rFonts w:ascii="Oslo Sans Office" w:hAnsi="Oslo Sans Office"/>
                <w:b/>
                <w:bCs/>
                <w:szCs w:val="20"/>
              </w:rPr>
              <w:t>I egen gruppe</w:t>
            </w:r>
          </w:p>
        </w:tc>
        <w:tc>
          <w:tcPr>
            <w:tcW w:w="1852" w:type="dxa"/>
            <w:shd w:val="clear" w:color="auto" w:fill="F2F2F2" w:themeFill="background1" w:themeFillShade="F2"/>
          </w:tcPr>
          <w:p w14:paraId="2E3B1A92" w14:textId="24A6BE2E" w:rsidR="00DF2217" w:rsidRPr="00EE7A6E" w:rsidRDefault="00EB1A3E" w:rsidP="00C35FD8">
            <w:pPr>
              <w:rPr>
                <w:rFonts w:ascii="Oslo Sans Office" w:hAnsi="Oslo Sans Office"/>
                <w:b/>
                <w:bCs/>
                <w:szCs w:val="20"/>
              </w:rPr>
            </w:pPr>
            <w:r w:rsidRPr="00EE7A6E">
              <w:rPr>
                <w:rFonts w:ascii="Oslo Sans Office" w:hAnsi="Oslo Sans Office"/>
                <w:b/>
                <w:bCs/>
                <w:szCs w:val="20"/>
              </w:rPr>
              <w:t>På annen måte</w:t>
            </w:r>
            <w:r w:rsidRPr="00EE7A6E">
              <w:rPr>
                <w:rFonts w:ascii="Oslo Sans Office" w:hAnsi="Oslo Sans Office"/>
                <w:b/>
                <w:bCs/>
                <w:szCs w:val="20"/>
              </w:rPr>
              <w:br/>
              <w:t>(spesifiser</w:t>
            </w:r>
            <w:r w:rsidR="000E703A" w:rsidRPr="00EE7A6E">
              <w:rPr>
                <w:rFonts w:ascii="Oslo Sans Office" w:hAnsi="Oslo Sans Office"/>
                <w:b/>
                <w:bCs/>
                <w:szCs w:val="20"/>
              </w:rPr>
              <w:t>)</w:t>
            </w:r>
          </w:p>
        </w:tc>
      </w:tr>
      <w:tr w:rsidR="000E703A" w14:paraId="5FFCEB45" w14:textId="77777777" w:rsidTr="002D72C2">
        <w:tc>
          <w:tcPr>
            <w:tcW w:w="1852" w:type="dxa"/>
          </w:tcPr>
          <w:p w14:paraId="77D39936" w14:textId="59BBEF53" w:rsidR="000E703A" w:rsidRDefault="000E703A" w:rsidP="00C35FD8">
            <w:pPr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>[navn på fag]</w:t>
            </w:r>
          </w:p>
        </w:tc>
        <w:tc>
          <w:tcPr>
            <w:tcW w:w="1852" w:type="dxa"/>
          </w:tcPr>
          <w:p w14:paraId="0BA9B1D8" w14:textId="669D38E1" w:rsidR="000E703A" w:rsidRDefault="005A6082" w:rsidP="00C35FD8">
            <w:pPr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>X timer</w:t>
            </w:r>
          </w:p>
        </w:tc>
        <w:tc>
          <w:tcPr>
            <w:tcW w:w="1852" w:type="dxa"/>
          </w:tcPr>
          <w:p w14:paraId="08185D73" w14:textId="6B26343B" w:rsidR="000E703A" w:rsidRPr="005A5467" w:rsidRDefault="005A6082" w:rsidP="005A6082">
            <w:pPr>
              <w:jc w:val="center"/>
              <w:rPr>
                <w:rFonts w:ascii="Oslo Sans Office" w:hAnsi="Oslo Sans Office"/>
                <w:sz w:val="32"/>
                <w:szCs w:val="32"/>
              </w:rPr>
            </w:pPr>
            <w:r w:rsidRPr="005A5467">
              <w:rPr>
                <w:rFonts w:ascii="Oslo Sans Office" w:hAnsi="Oslo Sans Office"/>
                <w:sz w:val="32"/>
                <w:szCs w:val="32"/>
              </w:rPr>
              <w:t xml:space="preserve"> </w:t>
            </w:r>
            <w:sdt>
              <w:sdtPr>
                <w:rPr>
                  <w:rFonts w:ascii="Oslo Sans Office" w:hAnsi="Oslo Sans Office"/>
                  <w:sz w:val="32"/>
                  <w:szCs w:val="32"/>
                </w:rPr>
                <w:id w:val="166096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467" w:rsidRPr="005A5467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sdt>
          <w:sdtPr>
            <w:rPr>
              <w:rFonts w:ascii="Oslo Sans Office" w:hAnsi="Oslo Sans Office"/>
              <w:sz w:val="32"/>
              <w:szCs w:val="32"/>
            </w:rPr>
            <w:id w:val="-1590686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52" w:type="dxa"/>
              </w:tcPr>
              <w:p w14:paraId="29C5BE2D" w14:textId="75D463C1" w:rsidR="000E703A" w:rsidRPr="005A5467" w:rsidRDefault="005A5467" w:rsidP="005A5467">
                <w:pPr>
                  <w:jc w:val="center"/>
                  <w:rPr>
                    <w:rFonts w:ascii="Oslo Sans Office" w:hAnsi="Oslo Sans Office"/>
                    <w:sz w:val="32"/>
                    <w:szCs w:val="32"/>
                  </w:rPr>
                </w:pPr>
                <w:r w:rsidRPr="005A5467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852" w:type="dxa"/>
          </w:tcPr>
          <w:p w14:paraId="6F3BB0DC" w14:textId="5DA0AB2C" w:rsidR="000E703A" w:rsidRDefault="000E703A" w:rsidP="00C35FD8">
            <w:pPr>
              <w:rPr>
                <w:rFonts w:ascii="Oslo Sans Office" w:hAnsi="Oslo Sans Office"/>
                <w:szCs w:val="20"/>
              </w:rPr>
            </w:pPr>
          </w:p>
        </w:tc>
      </w:tr>
      <w:tr w:rsidR="000E703A" w14:paraId="5236AD47" w14:textId="77777777" w:rsidTr="006E2317">
        <w:tc>
          <w:tcPr>
            <w:tcW w:w="1852" w:type="dxa"/>
          </w:tcPr>
          <w:p w14:paraId="024F645B" w14:textId="2649BF93" w:rsidR="000E703A" w:rsidRDefault="000E703A" w:rsidP="00C35FD8">
            <w:pPr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>[navn på fag]</w:t>
            </w:r>
          </w:p>
        </w:tc>
        <w:tc>
          <w:tcPr>
            <w:tcW w:w="1852" w:type="dxa"/>
          </w:tcPr>
          <w:p w14:paraId="3AC9AC68" w14:textId="5A8D3BFC" w:rsidR="000E703A" w:rsidRDefault="005A6082" w:rsidP="00C35FD8">
            <w:pPr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>X timer</w:t>
            </w:r>
          </w:p>
        </w:tc>
        <w:sdt>
          <w:sdtPr>
            <w:rPr>
              <w:rFonts w:ascii="Oslo Sans Office" w:hAnsi="Oslo Sans Office"/>
              <w:sz w:val="32"/>
              <w:szCs w:val="32"/>
            </w:rPr>
            <w:id w:val="300662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52" w:type="dxa"/>
              </w:tcPr>
              <w:p w14:paraId="65E7F835" w14:textId="186CABBE" w:rsidR="000E703A" w:rsidRPr="005A5467" w:rsidRDefault="00EE7A6E" w:rsidP="005A5467">
                <w:pPr>
                  <w:jc w:val="center"/>
                  <w:rPr>
                    <w:rFonts w:ascii="Oslo Sans Office" w:hAnsi="Oslo Sans Office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Oslo Sans Office" w:hAnsi="Oslo Sans Office"/>
              <w:sz w:val="32"/>
              <w:szCs w:val="32"/>
            </w:rPr>
            <w:id w:val="336427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52" w:type="dxa"/>
              </w:tcPr>
              <w:p w14:paraId="0F2A05B7" w14:textId="38DD733C" w:rsidR="000E703A" w:rsidRPr="005A5467" w:rsidRDefault="005A5467" w:rsidP="005A5467">
                <w:pPr>
                  <w:jc w:val="center"/>
                  <w:rPr>
                    <w:rFonts w:ascii="Oslo Sans Office" w:hAnsi="Oslo Sans Office"/>
                    <w:sz w:val="32"/>
                    <w:szCs w:val="32"/>
                  </w:rPr>
                </w:pPr>
                <w:r w:rsidRPr="005A5467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852" w:type="dxa"/>
          </w:tcPr>
          <w:p w14:paraId="04DA9FF2" w14:textId="6258C376" w:rsidR="000E703A" w:rsidRDefault="000E703A" w:rsidP="00C35FD8">
            <w:pPr>
              <w:rPr>
                <w:rFonts w:ascii="Oslo Sans Office" w:hAnsi="Oslo Sans Office"/>
                <w:szCs w:val="20"/>
              </w:rPr>
            </w:pPr>
          </w:p>
        </w:tc>
      </w:tr>
      <w:tr w:rsidR="000E703A" w14:paraId="6CE25685" w14:textId="77777777" w:rsidTr="002F0CE7">
        <w:tc>
          <w:tcPr>
            <w:tcW w:w="1852" w:type="dxa"/>
          </w:tcPr>
          <w:p w14:paraId="2C24CB8A" w14:textId="76472B23" w:rsidR="000E703A" w:rsidRDefault="000E703A" w:rsidP="00C35FD8">
            <w:pPr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>[navn på fag]</w:t>
            </w:r>
          </w:p>
        </w:tc>
        <w:tc>
          <w:tcPr>
            <w:tcW w:w="1852" w:type="dxa"/>
          </w:tcPr>
          <w:p w14:paraId="1AA143D4" w14:textId="47875AC7" w:rsidR="000E703A" w:rsidRDefault="005A6082" w:rsidP="00C35FD8">
            <w:pPr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>X timer</w:t>
            </w:r>
          </w:p>
        </w:tc>
        <w:sdt>
          <w:sdtPr>
            <w:rPr>
              <w:rFonts w:ascii="Oslo Sans Office" w:hAnsi="Oslo Sans Office"/>
              <w:sz w:val="32"/>
              <w:szCs w:val="32"/>
            </w:rPr>
            <w:id w:val="-230854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52" w:type="dxa"/>
              </w:tcPr>
              <w:p w14:paraId="37B3D590" w14:textId="00309826" w:rsidR="000E703A" w:rsidRPr="005A5467" w:rsidRDefault="005A5467" w:rsidP="005A5467">
                <w:pPr>
                  <w:jc w:val="center"/>
                  <w:rPr>
                    <w:rFonts w:ascii="Oslo Sans Office" w:hAnsi="Oslo Sans Office"/>
                    <w:sz w:val="32"/>
                    <w:szCs w:val="32"/>
                  </w:rPr>
                </w:pPr>
                <w:r w:rsidRPr="005A5467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Oslo Sans Office" w:hAnsi="Oslo Sans Office"/>
              <w:sz w:val="32"/>
              <w:szCs w:val="32"/>
            </w:rPr>
            <w:id w:val="-1375077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52" w:type="dxa"/>
              </w:tcPr>
              <w:p w14:paraId="0914BBF9" w14:textId="0CD04D1D" w:rsidR="000E703A" w:rsidRPr="005A5467" w:rsidRDefault="005A5467" w:rsidP="005A5467">
                <w:pPr>
                  <w:jc w:val="center"/>
                  <w:rPr>
                    <w:rFonts w:ascii="Oslo Sans Office" w:hAnsi="Oslo Sans Office"/>
                    <w:sz w:val="32"/>
                    <w:szCs w:val="32"/>
                  </w:rPr>
                </w:pPr>
                <w:r w:rsidRPr="005A5467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852" w:type="dxa"/>
          </w:tcPr>
          <w:p w14:paraId="16A256A3" w14:textId="32DEE5DB" w:rsidR="000E703A" w:rsidRDefault="000E703A" w:rsidP="00C35FD8">
            <w:pPr>
              <w:rPr>
                <w:rFonts w:ascii="Oslo Sans Office" w:hAnsi="Oslo Sans Office"/>
                <w:szCs w:val="20"/>
              </w:rPr>
            </w:pPr>
          </w:p>
        </w:tc>
      </w:tr>
    </w:tbl>
    <w:p w14:paraId="5DF89C67" w14:textId="77777777" w:rsidR="00B83A2F" w:rsidRPr="00C35FD8" w:rsidRDefault="00B83A2F" w:rsidP="00C35FD8">
      <w:pPr>
        <w:rPr>
          <w:rFonts w:ascii="Oslo Sans Office" w:hAnsi="Oslo Sans Office"/>
          <w:szCs w:val="20"/>
        </w:rPr>
      </w:pPr>
    </w:p>
    <w:p w14:paraId="0B7453A0" w14:textId="3C04FBBD" w:rsidR="00DA2764" w:rsidRPr="00EE7A6E" w:rsidRDefault="00DA2764" w:rsidP="0020621E">
      <w:pPr>
        <w:pStyle w:val="Listeavsnitt"/>
        <w:numPr>
          <w:ilvl w:val="0"/>
          <w:numId w:val="2"/>
        </w:numPr>
        <w:rPr>
          <w:rFonts w:ascii="Oslo Sans Office" w:hAnsi="Oslo Sans Office"/>
          <w:b/>
          <w:bCs/>
          <w:szCs w:val="20"/>
        </w:rPr>
      </w:pPr>
      <w:r w:rsidRPr="00EE7A6E">
        <w:rPr>
          <w:rFonts w:ascii="Oslo Sans Office" w:hAnsi="Oslo Sans Office"/>
          <w:b/>
          <w:bCs/>
          <w:szCs w:val="20"/>
        </w:rPr>
        <w:t>ELEVENS SYN PÅ OPPLÆRINGEN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60"/>
      </w:tblGrid>
      <w:tr w:rsidR="004F5220" w14:paraId="6000B7BA" w14:textId="77777777" w:rsidTr="00EE7A6E">
        <w:tc>
          <w:tcPr>
            <w:tcW w:w="9260" w:type="dxa"/>
            <w:shd w:val="clear" w:color="auto" w:fill="D9D9D9" w:themeFill="background1" w:themeFillShade="D9"/>
          </w:tcPr>
          <w:p w14:paraId="5DA6B87F" w14:textId="52D8262A" w:rsidR="004F5220" w:rsidRDefault="002202C1" w:rsidP="004F5220">
            <w:pPr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>Skolen skal spørre eleven hva han/hun mener om å få særskilt språkopplæring, herunder</w:t>
            </w:r>
            <w:r w:rsidR="002F53B7">
              <w:rPr>
                <w:rFonts w:ascii="Oslo Sans Office" w:hAnsi="Oslo Sans Office"/>
                <w:szCs w:val="20"/>
              </w:rPr>
              <w:t xml:space="preserve"> skolens forslag til organisering av opplæringen og tiltak som kan gi han/henne bedre norskspråklige ferdigheter</w:t>
            </w:r>
            <w:r w:rsidR="00AE7C5B">
              <w:rPr>
                <w:rFonts w:ascii="Oslo Sans Office" w:hAnsi="Oslo Sans Office"/>
                <w:szCs w:val="20"/>
              </w:rPr>
              <w:t>. Elevens kommentarer oppsummeres her</w:t>
            </w:r>
            <w:r w:rsidR="004B4454">
              <w:rPr>
                <w:rFonts w:ascii="Oslo Sans Office" w:hAnsi="Oslo Sans Office"/>
                <w:szCs w:val="20"/>
              </w:rPr>
              <w:t>.</w:t>
            </w:r>
          </w:p>
        </w:tc>
      </w:tr>
      <w:tr w:rsidR="004F5220" w14:paraId="76F9BB71" w14:textId="77777777" w:rsidTr="004F5220">
        <w:tc>
          <w:tcPr>
            <w:tcW w:w="9260" w:type="dxa"/>
          </w:tcPr>
          <w:p w14:paraId="7E706CF8" w14:textId="77777777" w:rsidR="004F5220" w:rsidRDefault="00AE7C5B" w:rsidP="004F5220">
            <w:pPr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 xml:space="preserve">Skriv her: </w:t>
            </w:r>
          </w:p>
          <w:p w14:paraId="16954160" w14:textId="2A77BE60" w:rsidR="00AE7C5B" w:rsidRDefault="00AE7C5B" w:rsidP="004F5220">
            <w:pPr>
              <w:rPr>
                <w:rFonts w:ascii="Oslo Sans Office" w:hAnsi="Oslo Sans Office"/>
                <w:szCs w:val="20"/>
              </w:rPr>
            </w:pPr>
          </w:p>
        </w:tc>
      </w:tr>
    </w:tbl>
    <w:p w14:paraId="220E1C4E" w14:textId="77777777" w:rsidR="004F5220" w:rsidRPr="004F5220" w:rsidRDefault="004F5220" w:rsidP="004F5220">
      <w:pPr>
        <w:rPr>
          <w:rFonts w:ascii="Oslo Sans Office" w:hAnsi="Oslo Sans Office"/>
          <w:szCs w:val="20"/>
        </w:rPr>
      </w:pPr>
    </w:p>
    <w:p w14:paraId="24EC90AB" w14:textId="08C0968E" w:rsidR="00DA2764" w:rsidRPr="004B4454" w:rsidRDefault="00DA2764" w:rsidP="0020621E">
      <w:pPr>
        <w:pStyle w:val="Listeavsnitt"/>
        <w:numPr>
          <w:ilvl w:val="0"/>
          <w:numId w:val="2"/>
        </w:numPr>
        <w:rPr>
          <w:rFonts w:ascii="Oslo Sans Office" w:hAnsi="Oslo Sans Office"/>
          <w:b/>
          <w:bCs/>
          <w:szCs w:val="20"/>
        </w:rPr>
      </w:pPr>
      <w:r w:rsidRPr="004B4454">
        <w:rPr>
          <w:rFonts w:ascii="Oslo Sans Office" w:hAnsi="Oslo Sans Office"/>
          <w:b/>
          <w:bCs/>
          <w:szCs w:val="20"/>
        </w:rPr>
        <w:t>VURDERING AV</w:t>
      </w:r>
      <w:r w:rsidR="00A635E2" w:rsidRPr="004B4454">
        <w:rPr>
          <w:rFonts w:ascii="Oslo Sans Office" w:hAnsi="Oslo Sans Office"/>
          <w:b/>
          <w:bCs/>
          <w:szCs w:val="20"/>
        </w:rPr>
        <w:t xml:space="preserve"> ELEVENS BESTE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60"/>
      </w:tblGrid>
      <w:tr w:rsidR="003C252D" w14:paraId="32D077C3" w14:textId="77777777" w:rsidTr="004B4454">
        <w:tc>
          <w:tcPr>
            <w:tcW w:w="9260" w:type="dxa"/>
            <w:shd w:val="clear" w:color="auto" w:fill="D9D9D9" w:themeFill="background1" w:themeFillShade="D9"/>
          </w:tcPr>
          <w:p w14:paraId="0602C1C6" w14:textId="2B62BB18" w:rsidR="003C252D" w:rsidRDefault="003C252D" w:rsidP="00AE7C5B">
            <w:pPr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>Skolen skal vurdere om særskilt språkopplæring er til det beste for eleven. Forklar kort hvor</w:t>
            </w:r>
            <w:r w:rsidR="00CE2357">
              <w:rPr>
                <w:rFonts w:ascii="Oslo Sans Office" w:hAnsi="Oslo Sans Office"/>
                <w:szCs w:val="20"/>
              </w:rPr>
              <w:t>for særskilt språkopplæring ivaretar hensynet til elevens beste.</w:t>
            </w:r>
          </w:p>
        </w:tc>
      </w:tr>
      <w:tr w:rsidR="003C252D" w14:paraId="4BE95D4F" w14:textId="77777777" w:rsidTr="003C252D">
        <w:tc>
          <w:tcPr>
            <w:tcW w:w="9260" w:type="dxa"/>
          </w:tcPr>
          <w:p w14:paraId="028F3B7A" w14:textId="66C23E49" w:rsidR="003C252D" w:rsidRDefault="00CE2357" w:rsidP="00AE7C5B">
            <w:pPr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 xml:space="preserve">Skriv her: </w:t>
            </w:r>
          </w:p>
        </w:tc>
      </w:tr>
    </w:tbl>
    <w:p w14:paraId="4A2F1087" w14:textId="77777777" w:rsidR="00AE7C5B" w:rsidRPr="00AE7C5B" w:rsidRDefault="00AE7C5B" w:rsidP="00AE7C5B">
      <w:pPr>
        <w:rPr>
          <w:rFonts w:ascii="Oslo Sans Office" w:hAnsi="Oslo Sans Office"/>
          <w:szCs w:val="20"/>
        </w:rPr>
      </w:pPr>
    </w:p>
    <w:p w14:paraId="7783A4AA" w14:textId="337DBF88" w:rsidR="00A635E2" w:rsidRPr="004B4454" w:rsidRDefault="00A635E2" w:rsidP="0020621E">
      <w:pPr>
        <w:pStyle w:val="Listeavsnitt"/>
        <w:numPr>
          <w:ilvl w:val="0"/>
          <w:numId w:val="2"/>
        </w:numPr>
        <w:rPr>
          <w:rFonts w:ascii="Oslo Sans Office" w:hAnsi="Oslo Sans Office"/>
          <w:b/>
          <w:bCs/>
          <w:szCs w:val="20"/>
        </w:rPr>
      </w:pPr>
      <w:r w:rsidRPr="004B4454">
        <w:rPr>
          <w:rFonts w:ascii="Oslo Sans Office" w:hAnsi="Oslo Sans Office"/>
          <w:b/>
          <w:bCs/>
          <w:szCs w:val="20"/>
        </w:rPr>
        <w:t>SAMLET VURDERING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60"/>
      </w:tblGrid>
      <w:tr w:rsidR="00CE2357" w14:paraId="635C1E66" w14:textId="77777777" w:rsidTr="004B4454">
        <w:tc>
          <w:tcPr>
            <w:tcW w:w="9260" w:type="dxa"/>
            <w:shd w:val="clear" w:color="auto" w:fill="D9D9D9" w:themeFill="background1" w:themeFillShade="D9"/>
          </w:tcPr>
          <w:p w14:paraId="7B7C1C71" w14:textId="6501FF6D" w:rsidR="00CE2357" w:rsidRDefault="00CE2357" w:rsidP="00CE2357">
            <w:pPr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>Gi en begrunnelse for hvorfor skolen, ev</w:t>
            </w:r>
            <w:r w:rsidR="00CB0DE2">
              <w:rPr>
                <w:rFonts w:ascii="Oslo Sans Office" w:hAnsi="Oslo Sans Office"/>
                <w:szCs w:val="20"/>
              </w:rPr>
              <w:t>. foresatte/eleven mener at eleven ikke har tilstrekkelige ferdigheter i norsk til å følge den vanlige opplæringen og derav har rett på særskilt språkopplæring etter privatskolelova § 3-5.</w:t>
            </w:r>
          </w:p>
        </w:tc>
      </w:tr>
      <w:tr w:rsidR="00CE2357" w14:paraId="0B542F31" w14:textId="77777777" w:rsidTr="00CE2357">
        <w:tc>
          <w:tcPr>
            <w:tcW w:w="9260" w:type="dxa"/>
          </w:tcPr>
          <w:p w14:paraId="600718ED" w14:textId="1D7ED927" w:rsidR="00CE2357" w:rsidRDefault="00CB0DE2" w:rsidP="00CE2357">
            <w:pPr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>Skriv her:</w:t>
            </w:r>
            <w:r w:rsidR="004B4454">
              <w:rPr>
                <w:rFonts w:ascii="Oslo Sans Office" w:hAnsi="Oslo Sans Office"/>
                <w:szCs w:val="20"/>
              </w:rPr>
              <w:t xml:space="preserve"> </w:t>
            </w:r>
          </w:p>
        </w:tc>
      </w:tr>
    </w:tbl>
    <w:p w14:paraId="27F1220C" w14:textId="77777777" w:rsidR="00CE2357" w:rsidRPr="00CE2357" w:rsidRDefault="00CE2357" w:rsidP="00CE2357">
      <w:pPr>
        <w:rPr>
          <w:rFonts w:ascii="Oslo Sans Office" w:hAnsi="Oslo Sans Office"/>
          <w:szCs w:val="20"/>
        </w:rPr>
      </w:pPr>
    </w:p>
    <w:p w14:paraId="73A86C04" w14:textId="48C9642F" w:rsidR="00CB0DE2" w:rsidRDefault="00EE7A6E" w:rsidP="000F0078">
      <w:pPr>
        <w:rPr>
          <w:rFonts w:ascii="Oslo Sans Office" w:hAnsi="Oslo Sans Office"/>
          <w:b/>
          <w:bCs/>
          <w:szCs w:val="20"/>
        </w:rPr>
      </w:pPr>
      <w:r w:rsidRPr="00EE7A6E">
        <w:rPr>
          <w:rFonts w:ascii="Oslo Sans Office" w:hAnsi="Oslo Sans Office"/>
          <w:b/>
          <w:bCs/>
          <w:szCs w:val="20"/>
        </w:rPr>
        <w:t xml:space="preserve">Dato: </w:t>
      </w:r>
    </w:p>
    <w:p w14:paraId="54553047" w14:textId="77777777" w:rsidR="00EE7A6E" w:rsidRDefault="00EE7A6E" w:rsidP="000F0078">
      <w:pPr>
        <w:rPr>
          <w:rFonts w:ascii="Oslo Sans Office" w:hAnsi="Oslo Sans Office"/>
          <w:b/>
          <w:bCs/>
          <w:szCs w:val="20"/>
        </w:rPr>
      </w:pPr>
    </w:p>
    <w:p w14:paraId="5A26B62E" w14:textId="069FF5E5" w:rsidR="00EE7A6E" w:rsidRDefault="00EE7A6E" w:rsidP="000F0078">
      <w:pPr>
        <w:rPr>
          <w:rFonts w:ascii="Oslo Sans Office" w:hAnsi="Oslo Sans Office"/>
          <w:b/>
          <w:bCs/>
          <w:szCs w:val="20"/>
        </w:rPr>
      </w:pPr>
      <w:r>
        <w:rPr>
          <w:rFonts w:ascii="Oslo Sans Office" w:hAnsi="Oslo Sans Office"/>
          <w:b/>
          <w:bCs/>
          <w:szCs w:val="20"/>
        </w:rPr>
        <w:t>_______________________________________</w:t>
      </w:r>
      <w:r>
        <w:rPr>
          <w:rFonts w:ascii="Oslo Sans Office" w:hAnsi="Oslo Sans Office"/>
          <w:b/>
          <w:bCs/>
          <w:szCs w:val="20"/>
        </w:rPr>
        <w:br/>
        <w:t>kontaktlærer</w:t>
      </w:r>
    </w:p>
    <w:p w14:paraId="0ECF25D4" w14:textId="77777777" w:rsidR="00EE7A6E" w:rsidRDefault="00EE7A6E" w:rsidP="000F0078">
      <w:pPr>
        <w:rPr>
          <w:rFonts w:ascii="Oslo Sans Office" w:hAnsi="Oslo Sans Office"/>
          <w:b/>
          <w:bCs/>
          <w:szCs w:val="20"/>
        </w:rPr>
      </w:pPr>
    </w:p>
    <w:p w14:paraId="654DC7D6" w14:textId="0E4DE088" w:rsidR="000F0078" w:rsidRPr="004B4454" w:rsidRDefault="00EE7A6E" w:rsidP="000F0078">
      <w:pPr>
        <w:rPr>
          <w:rFonts w:ascii="Oslo Sans Office" w:hAnsi="Oslo Sans Office"/>
          <w:b/>
          <w:bCs/>
          <w:szCs w:val="20"/>
        </w:rPr>
      </w:pPr>
      <w:r>
        <w:rPr>
          <w:rFonts w:ascii="Oslo Sans Office" w:hAnsi="Oslo Sans Office"/>
          <w:b/>
          <w:bCs/>
          <w:szCs w:val="20"/>
        </w:rPr>
        <w:t>_______________________________________</w:t>
      </w:r>
      <w:r>
        <w:rPr>
          <w:rFonts w:ascii="Oslo Sans Office" w:hAnsi="Oslo Sans Office"/>
          <w:b/>
          <w:bCs/>
          <w:szCs w:val="20"/>
        </w:rPr>
        <w:br/>
        <w:t>elevens norsklærer</w:t>
      </w:r>
    </w:p>
    <w:sectPr w:rsidR="000F0078" w:rsidRPr="004B4454" w:rsidSect="008D59A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546D9" w14:textId="77777777" w:rsidR="00097137" w:rsidRDefault="00097137" w:rsidP="005D093C">
      <w:pPr>
        <w:spacing w:after="0" w:line="240" w:lineRule="auto"/>
      </w:pPr>
      <w:r>
        <w:separator/>
      </w:r>
    </w:p>
  </w:endnote>
  <w:endnote w:type="continuationSeparator" w:id="0">
    <w:p w14:paraId="361BA7BE" w14:textId="77777777" w:rsidR="00097137" w:rsidRDefault="00097137" w:rsidP="005D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lo Sans Office">
    <w:panose1 w:val="02000000000000000000"/>
    <w:charset w:val="00"/>
    <w:family w:val="auto"/>
    <w:pitch w:val="variable"/>
    <w:sig w:usb0="A000006F" w:usb1="000030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BD8F3" w14:textId="77777777" w:rsidR="0055225B" w:rsidRDefault="0055225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20213" w14:textId="77777777" w:rsidR="0055225B" w:rsidRDefault="0055225B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DE1938" w14:paraId="012A11ED" w14:textId="77777777" w:rsidTr="00064A24">
      <w:trPr>
        <w:trHeight w:val="20"/>
      </w:trPr>
      <w:tc>
        <w:tcPr>
          <w:tcW w:w="424" w:type="dxa"/>
          <w:vMerge w:val="restart"/>
        </w:tcPr>
        <w:p w14:paraId="22E259EA" w14:textId="77777777" w:rsidR="00064A24" w:rsidRPr="00DE1938" w:rsidRDefault="00064A24" w:rsidP="00D44A50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68480" behindDoc="0" locked="0" layoutInCell="1" allowOverlap="1" wp14:anchorId="0264BCB3" wp14:editId="6DA7CE61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60A01A62" w14:textId="77777777" w:rsidR="00064A24" w:rsidRPr="00DE1938" w:rsidRDefault="00064A24" w:rsidP="00D44A50">
          <w:pPr>
            <w:spacing w:line="192" w:lineRule="auto"/>
            <w:rPr>
              <w:noProof/>
            </w:rPr>
          </w:pPr>
        </w:p>
      </w:tc>
      <w:tc>
        <w:tcPr>
          <w:tcW w:w="3396" w:type="dxa"/>
        </w:tcPr>
        <w:p w14:paraId="7920FA2A" w14:textId="77777777" w:rsidR="00064A24" w:rsidRPr="00DE1938" w:rsidRDefault="00064A24" w:rsidP="00D44A50">
          <w:pPr>
            <w:pStyle w:val="Bunntekst"/>
            <w:rPr>
              <w:rStyle w:val="Sterk"/>
            </w:rPr>
          </w:pPr>
        </w:p>
      </w:tc>
    </w:tr>
    <w:tr w:rsidR="00064A24" w:rsidRPr="00DE1938" w14:paraId="3C61C44C" w14:textId="77777777" w:rsidTr="00064A24">
      <w:tc>
        <w:tcPr>
          <w:tcW w:w="424" w:type="dxa"/>
          <w:vMerge/>
        </w:tcPr>
        <w:p w14:paraId="45FE5D88" w14:textId="77777777" w:rsidR="00064A24" w:rsidRPr="00DE1938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4A56F93B" w14:textId="77777777" w:rsidR="00064A24" w:rsidRDefault="008D59A4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Osloskolen</w:t>
          </w:r>
        </w:p>
        <w:p w14:paraId="05A4350A" w14:textId="77777777" w:rsidR="0055225B" w:rsidRDefault="0055225B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Utdanningsetaten</w:t>
          </w:r>
        </w:p>
        <w:p w14:paraId="079363A1" w14:textId="77777777" w:rsidR="0055225B" w:rsidRPr="00DE1938" w:rsidRDefault="0055225B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 kommune</w:t>
          </w:r>
        </w:p>
      </w:tc>
    </w:tr>
  </w:tbl>
  <w:p w14:paraId="0DB462EA" w14:textId="77777777" w:rsidR="00D44A50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3D756" w14:textId="77777777" w:rsidR="00097137" w:rsidRDefault="00097137" w:rsidP="005D093C">
      <w:pPr>
        <w:spacing w:after="0" w:line="240" w:lineRule="auto"/>
      </w:pPr>
      <w:r>
        <w:separator/>
      </w:r>
    </w:p>
  </w:footnote>
  <w:footnote w:type="continuationSeparator" w:id="0">
    <w:p w14:paraId="61FF259E" w14:textId="77777777" w:rsidR="00097137" w:rsidRDefault="00097137" w:rsidP="005D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01581" w14:textId="77777777" w:rsidR="0055225B" w:rsidRDefault="0055225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F522B" w14:textId="77777777" w:rsidR="0055225B" w:rsidRDefault="0055225B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57D62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79498382" wp14:editId="1446FD01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F4469"/>
    <w:multiLevelType w:val="hybridMultilevel"/>
    <w:tmpl w:val="6E84528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143337">
    <w:abstractNumId w:val="1"/>
  </w:num>
  <w:num w:numId="2" w16cid:durableId="961377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DBA"/>
    <w:rsid w:val="000119BE"/>
    <w:rsid w:val="00052787"/>
    <w:rsid w:val="00064A24"/>
    <w:rsid w:val="00095EC1"/>
    <w:rsid w:val="00097137"/>
    <w:rsid w:val="000E703A"/>
    <w:rsid w:val="000F0078"/>
    <w:rsid w:val="00132D05"/>
    <w:rsid w:val="001664B6"/>
    <w:rsid w:val="00186573"/>
    <w:rsid w:val="001B6CD4"/>
    <w:rsid w:val="001B7007"/>
    <w:rsid w:val="001F112F"/>
    <w:rsid w:val="002016AD"/>
    <w:rsid w:val="0020621E"/>
    <w:rsid w:val="00211DB8"/>
    <w:rsid w:val="002202C1"/>
    <w:rsid w:val="00237AE3"/>
    <w:rsid w:val="0025699D"/>
    <w:rsid w:val="002F53B7"/>
    <w:rsid w:val="00316431"/>
    <w:rsid w:val="00325D57"/>
    <w:rsid w:val="003603AE"/>
    <w:rsid w:val="003C00E4"/>
    <w:rsid w:val="003C252D"/>
    <w:rsid w:val="004131C5"/>
    <w:rsid w:val="004177F1"/>
    <w:rsid w:val="00483FE0"/>
    <w:rsid w:val="004B4454"/>
    <w:rsid w:val="004F5220"/>
    <w:rsid w:val="00501328"/>
    <w:rsid w:val="00532B23"/>
    <w:rsid w:val="0055183B"/>
    <w:rsid w:val="0055225B"/>
    <w:rsid w:val="00560D31"/>
    <w:rsid w:val="00567104"/>
    <w:rsid w:val="005812E4"/>
    <w:rsid w:val="005929B5"/>
    <w:rsid w:val="00595FDC"/>
    <w:rsid w:val="005A5467"/>
    <w:rsid w:val="005A6082"/>
    <w:rsid w:val="005B10F9"/>
    <w:rsid w:val="005D093C"/>
    <w:rsid w:val="005D0C70"/>
    <w:rsid w:val="005D472B"/>
    <w:rsid w:val="00617383"/>
    <w:rsid w:val="00632E27"/>
    <w:rsid w:val="00682A48"/>
    <w:rsid w:val="006E006E"/>
    <w:rsid w:val="00705D98"/>
    <w:rsid w:val="00727D7C"/>
    <w:rsid w:val="00763F4C"/>
    <w:rsid w:val="007A272A"/>
    <w:rsid w:val="007D1113"/>
    <w:rsid w:val="007E4B0D"/>
    <w:rsid w:val="00805296"/>
    <w:rsid w:val="008132E2"/>
    <w:rsid w:val="0081712B"/>
    <w:rsid w:val="008375D6"/>
    <w:rsid w:val="00850899"/>
    <w:rsid w:val="00866E96"/>
    <w:rsid w:val="00877721"/>
    <w:rsid w:val="00892376"/>
    <w:rsid w:val="008D3D0E"/>
    <w:rsid w:val="008D5723"/>
    <w:rsid w:val="008D59A4"/>
    <w:rsid w:val="00951773"/>
    <w:rsid w:val="0097523F"/>
    <w:rsid w:val="00980EEF"/>
    <w:rsid w:val="009A7F22"/>
    <w:rsid w:val="009F204E"/>
    <w:rsid w:val="00A0208E"/>
    <w:rsid w:val="00A3137B"/>
    <w:rsid w:val="00A37C70"/>
    <w:rsid w:val="00A635E2"/>
    <w:rsid w:val="00A63656"/>
    <w:rsid w:val="00A67238"/>
    <w:rsid w:val="00A85594"/>
    <w:rsid w:val="00AA100D"/>
    <w:rsid w:val="00AA571B"/>
    <w:rsid w:val="00AE7C5B"/>
    <w:rsid w:val="00B10DAE"/>
    <w:rsid w:val="00B11329"/>
    <w:rsid w:val="00B34F1D"/>
    <w:rsid w:val="00B51695"/>
    <w:rsid w:val="00B83A2F"/>
    <w:rsid w:val="00C00AF3"/>
    <w:rsid w:val="00C34A53"/>
    <w:rsid w:val="00C35FD8"/>
    <w:rsid w:val="00C51925"/>
    <w:rsid w:val="00CA41EA"/>
    <w:rsid w:val="00CB0DE2"/>
    <w:rsid w:val="00CC7F5B"/>
    <w:rsid w:val="00CE2357"/>
    <w:rsid w:val="00D44A50"/>
    <w:rsid w:val="00D45DBA"/>
    <w:rsid w:val="00D5113B"/>
    <w:rsid w:val="00D74A1A"/>
    <w:rsid w:val="00D8326C"/>
    <w:rsid w:val="00D85AB9"/>
    <w:rsid w:val="00DA2764"/>
    <w:rsid w:val="00DD17D5"/>
    <w:rsid w:val="00DF2217"/>
    <w:rsid w:val="00E51F3C"/>
    <w:rsid w:val="00EB1A3E"/>
    <w:rsid w:val="00ED32D7"/>
    <w:rsid w:val="00EE7A6E"/>
    <w:rsid w:val="00F640F5"/>
    <w:rsid w:val="00F65AB1"/>
    <w:rsid w:val="00FB40A6"/>
    <w:rsid w:val="00FD7882"/>
    <w:rsid w:val="00FD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0682D"/>
  <w15:chartTrackingRefBased/>
  <w15:docId w15:val="{22B66692-0F21-4915-B7A9-DD6672B1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semiHidden/>
    <w:qFormat/>
    <w:rsid w:val="00206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senro\Downloads\OneDrive_1_2021-8-5\UDA_tom-mal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4DF67A0AB6594F86EFA1C53C96A1E7" ma:contentTypeVersion="21" ma:contentTypeDescription="Opprett et nytt dokument." ma:contentTypeScope="" ma:versionID="ef4e77e9d43a2875bfe0044fbfd9559b">
  <xsd:schema xmlns:xsd="http://www.w3.org/2001/XMLSchema" xmlns:xs="http://www.w3.org/2001/XMLSchema" xmlns:p="http://schemas.microsoft.com/office/2006/metadata/properties" xmlns:ns1="http://schemas.microsoft.com/sharepoint/v3" xmlns:ns2="d3af05a7-4b97-4dd2-9e38-ca736a22de17" xmlns:ns3="0a0c7986-17b1-4b87-bfa4-2b4d37a5adf3" targetNamespace="http://schemas.microsoft.com/office/2006/metadata/properties" ma:root="true" ma:fieldsID="54072bb2dbc10e1fddff454871f7eda1" ns1:_="" ns2:_="" ns3:_="">
    <xsd:import namespace="http://schemas.microsoft.com/sharepoint/v3"/>
    <xsd:import namespace="d3af05a7-4b97-4dd2-9e38-ca736a22de17"/>
    <xsd:import namespace="0a0c7986-17b1-4b87-bfa4-2b4d37a5ad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Innhold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f05a7-4b97-4dd2-9e38-ca736a22d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nnhold" ma:index="24" nillable="true" ma:displayName="Innhold " ma:format="Dropdown" ma:internalName="Innhold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c7986-17b1-4b87-bfa4-2b4d37a5ad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99396c0-c775-435f-b31f-16822bca740b}" ma:internalName="TaxCatchAll" ma:showField="CatchAllData" ma:web="0a0c7986-17b1-4b87-bfa4-2b4d37a5ad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0c7986-17b1-4b87-bfa4-2b4d37a5adf3">
      <UserInfo>
        <DisplayName>UDA-RO-ANSATTE</DisplayName>
        <AccountId>429020</AccountId>
        <AccountType/>
      </UserInfo>
      <UserInfo>
        <DisplayName>UDA-RO-GJESTEANSATTE</DisplayName>
        <AccountId>429021</AccountId>
        <AccountType/>
      </UserInfo>
      <UserInfo>
        <DisplayName>Roald Olsen (EXROOLE)</DisplayName>
        <AccountId>34120</AccountId>
        <AccountType/>
      </UserInfo>
    </SharedWithUsers>
    <TaxCatchAll xmlns="0a0c7986-17b1-4b87-bfa4-2b4d37a5adf3" xsi:nil="true"/>
    <lcf76f155ced4ddcb4097134ff3c332f xmlns="d3af05a7-4b97-4dd2-9e38-ca736a22de17">
      <Terms xmlns="http://schemas.microsoft.com/office/infopath/2007/PartnerControls"/>
    </lcf76f155ced4ddcb4097134ff3c332f>
    <Innhold xmlns="d3af05a7-4b97-4dd2-9e38-ca736a22de1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root>
</root>
</file>

<file path=customXml/itemProps1.xml><?xml version="1.0" encoding="utf-8"?>
<ds:datastoreItem xmlns:ds="http://schemas.openxmlformats.org/officeDocument/2006/customXml" ds:itemID="{33EAE3CA-5BEA-4C5B-B7DB-0DF07BE51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af05a7-4b97-4dd2-9e38-ca736a22de17"/>
    <ds:schemaRef ds:uri="0a0c7986-17b1-4b87-bfa4-2b4d37a5ad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85CAF4-28DB-4262-BC21-BDA7F473B0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27C359-6564-402D-8972-952FBEF12E6F}">
  <ds:schemaRefs>
    <ds:schemaRef ds:uri="http://schemas.microsoft.com/office/2006/metadata/properties"/>
    <ds:schemaRef ds:uri="http://schemas.microsoft.com/office/infopath/2007/PartnerControls"/>
    <ds:schemaRef ds:uri="0a0c7986-17b1-4b87-bfa4-2b4d37a5adf3"/>
    <ds:schemaRef ds:uri="d3af05a7-4b97-4dd2-9e38-ca736a22de17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F2AC1A3-F3AD-4EAF-9E2E-E2FB94C30E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UDA_tom-mal</Template>
  <TotalTime>61</TotalTime>
  <Pages>4</Pages>
  <Words>597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Olsen, Roald</dc:creator>
  <cp:keywords/>
  <dc:description/>
  <cp:lastModifiedBy>Sophie Alette Waagaard Taugard</cp:lastModifiedBy>
  <cp:revision>68</cp:revision>
  <cp:lastPrinted>2019-08-12T11:26:00Z</cp:lastPrinted>
  <dcterms:created xsi:type="dcterms:W3CDTF">2021-08-06T10:15:00Z</dcterms:created>
  <dcterms:modified xsi:type="dcterms:W3CDTF">2026-01-07T17:53:00Z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0x0101007B4DF67A0AB6594F86EFA1C53C96A1E7</vt:lpwstr>
  </property>
  <property fmtid="{D5CDD505-2E9C-101B-9397-08002B2CF9AE}" pid="4" name="MediaServiceImageTags">
    <vt:lpwstr/>
  </property>
</Properties>
</file>