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91BD" w14:textId="77777777" w:rsidR="00064A24" w:rsidRPr="00064A24" w:rsidRDefault="0024683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14:paraId="4E22A39C" w14:textId="29887F64" w:rsidR="00930322" w:rsidRDefault="00930322" w:rsidP="00290F08">
      <w:pPr>
        <w:spacing w:after="80"/>
        <w:rPr>
          <w:rFonts w:ascii="Oslo Sans Office" w:hAnsi="Oslo Sans Office"/>
          <w:b/>
          <w:sz w:val="24"/>
          <w:szCs w:val="24"/>
        </w:rPr>
      </w:pPr>
    </w:p>
    <w:p w14:paraId="38A65B02" w14:textId="2087F886" w:rsidR="004C16E8" w:rsidRPr="005760A2" w:rsidRDefault="004C16E8" w:rsidP="00DC5572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760A2">
        <w:rPr>
          <w:b/>
          <w:bCs/>
          <w:sz w:val="36"/>
          <w:szCs w:val="36"/>
        </w:rPr>
        <w:t xml:space="preserve">Avviksmelding ved </w:t>
      </w:r>
      <w:r w:rsidR="00A4379F">
        <w:rPr>
          <w:b/>
          <w:bCs/>
          <w:sz w:val="36"/>
          <w:szCs w:val="36"/>
        </w:rPr>
        <w:t>muntlig</w:t>
      </w:r>
      <w:r w:rsidR="0020760C">
        <w:rPr>
          <w:b/>
          <w:bCs/>
          <w:sz w:val="36"/>
          <w:szCs w:val="36"/>
        </w:rPr>
        <w:t xml:space="preserve">/praktisk </w:t>
      </w:r>
      <w:r w:rsidR="003B296A">
        <w:rPr>
          <w:b/>
          <w:bCs/>
          <w:sz w:val="36"/>
          <w:szCs w:val="36"/>
        </w:rPr>
        <w:t>privatist</w:t>
      </w:r>
      <w:r w:rsidRPr="005760A2">
        <w:rPr>
          <w:b/>
          <w:bCs/>
          <w:sz w:val="36"/>
          <w:szCs w:val="36"/>
        </w:rPr>
        <w:t>eksamen</w:t>
      </w:r>
    </w:p>
    <w:p w14:paraId="60FE3F01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14C3FD0E" w14:textId="229AE4FD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Dato:</w:t>
      </w:r>
      <w:r w:rsidRPr="00F3259B">
        <w:rPr>
          <w:rFonts w:ascii="Oslo Sans Office" w:hAnsi="Oslo Sans Office"/>
          <w:sz w:val="22"/>
        </w:rPr>
        <w:tab/>
        <w:t>__________</w:t>
      </w:r>
      <w:r w:rsidRPr="00F3259B">
        <w:rPr>
          <w:rFonts w:ascii="Oslo Sans Office" w:hAnsi="Oslo Sans Office"/>
          <w:sz w:val="22"/>
        </w:rPr>
        <w:tab/>
        <w:t xml:space="preserve">   </w:t>
      </w:r>
      <w:proofErr w:type="gramStart"/>
      <w:r w:rsidRPr="00F3259B">
        <w:rPr>
          <w:rFonts w:ascii="Oslo Sans Office" w:hAnsi="Oslo Sans Office"/>
          <w:sz w:val="22"/>
        </w:rPr>
        <w:t>Klokkeslett:_</w:t>
      </w:r>
      <w:proofErr w:type="gramEnd"/>
      <w:r w:rsidRPr="00F3259B">
        <w:rPr>
          <w:rFonts w:ascii="Oslo Sans Office" w:hAnsi="Oslo Sans Office"/>
          <w:sz w:val="22"/>
        </w:rPr>
        <w:t xml:space="preserve">________   </w:t>
      </w:r>
      <w:proofErr w:type="gramStart"/>
      <w:r w:rsidRPr="00F3259B">
        <w:rPr>
          <w:rFonts w:ascii="Oslo Sans Office" w:hAnsi="Oslo Sans Office"/>
          <w:sz w:val="22"/>
        </w:rPr>
        <w:t>Eksamenslokale:_</w:t>
      </w:r>
      <w:proofErr w:type="gramEnd"/>
      <w:r w:rsidRPr="00F3259B">
        <w:rPr>
          <w:rFonts w:ascii="Oslo Sans Office" w:hAnsi="Oslo Sans Office"/>
          <w:sz w:val="22"/>
        </w:rPr>
        <w:t>_______</w:t>
      </w:r>
      <w:r w:rsidR="00811347" w:rsidRPr="00F3259B">
        <w:rPr>
          <w:rFonts w:ascii="Oslo Sans Office" w:hAnsi="Oslo Sans Office"/>
          <w:sz w:val="22"/>
        </w:rPr>
        <w:t>_______________</w:t>
      </w:r>
      <w:r w:rsidRPr="00F3259B">
        <w:rPr>
          <w:rFonts w:ascii="Oslo Sans Office" w:hAnsi="Oslo Sans Office"/>
          <w:sz w:val="22"/>
        </w:rPr>
        <w:t>______</w:t>
      </w:r>
    </w:p>
    <w:p w14:paraId="3DCFC6F2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431D2654" w14:textId="3AADB6D8" w:rsidR="00DC5572" w:rsidRPr="00F3259B" w:rsidRDefault="00DD783F" w:rsidP="004C16E8">
      <w:pPr>
        <w:spacing w:after="0" w:line="240" w:lineRule="auto"/>
        <w:rPr>
          <w:rFonts w:ascii="Oslo Sans Office" w:hAnsi="Oslo Sans Office"/>
          <w:sz w:val="22"/>
        </w:rPr>
      </w:pPr>
      <w:proofErr w:type="gramStart"/>
      <w:r>
        <w:rPr>
          <w:rFonts w:ascii="Oslo Sans Office" w:hAnsi="Oslo Sans Office"/>
          <w:sz w:val="22"/>
        </w:rPr>
        <w:t>Eksamensparti</w:t>
      </w:r>
      <w:r w:rsidR="004C16E8" w:rsidRPr="00F3259B">
        <w:rPr>
          <w:rFonts w:ascii="Oslo Sans Office" w:hAnsi="Oslo Sans Office"/>
          <w:sz w:val="22"/>
        </w:rPr>
        <w:t>:_</w:t>
      </w:r>
      <w:proofErr w:type="gramEnd"/>
      <w:r w:rsidR="004C16E8" w:rsidRPr="00F3259B">
        <w:rPr>
          <w:rFonts w:ascii="Oslo Sans Office" w:hAnsi="Oslo Sans Office"/>
          <w:sz w:val="22"/>
        </w:rPr>
        <w:t xml:space="preserve">________________   </w:t>
      </w:r>
    </w:p>
    <w:p w14:paraId="211FB3D7" w14:textId="58430E01" w:rsidR="00723006" w:rsidRPr="00F3259B" w:rsidRDefault="00723006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6DECF84B" w14:textId="61A502C5" w:rsidR="008514E3" w:rsidRPr="00F3259B" w:rsidRDefault="008514E3" w:rsidP="008514E3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Fødsels</w:t>
      </w:r>
      <w:r w:rsidR="0095763A">
        <w:rPr>
          <w:rFonts w:ascii="Oslo Sans Office" w:hAnsi="Oslo Sans Office"/>
          <w:sz w:val="22"/>
        </w:rPr>
        <w:t>dato</w:t>
      </w:r>
      <w:r w:rsidRPr="00F3259B">
        <w:rPr>
          <w:rFonts w:ascii="Oslo Sans Office" w:hAnsi="Oslo Sans Office"/>
          <w:sz w:val="22"/>
        </w:rPr>
        <w:t>: ___________</w:t>
      </w:r>
      <w:r w:rsidR="00C07E4F">
        <w:rPr>
          <w:rFonts w:ascii="Oslo Sans Office" w:hAnsi="Oslo Sans Office"/>
          <w:sz w:val="22"/>
        </w:rPr>
        <w:t>___</w:t>
      </w:r>
      <w:r w:rsidRPr="00F3259B">
        <w:rPr>
          <w:rFonts w:ascii="Oslo Sans Office" w:hAnsi="Oslo Sans Office"/>
          <w:sz w:val="22"/>
        </w:rPr>
        <w:t>____</w:t>
      </w:r>
      <w:r w:rsidR="00C07E4F">
        <w:rPr>
          <w:rFonts w:ascii="Oslo Sans Office" w:hAnsi="Oslo Sans Office"/>
          <w:sz w:val="22"/>
        </w:rPr>
        <w:t xml:space="preserve">      </w:t>
      </w:r>
      <w:r w:rsidRPr="00F3259B">
        <w:rPr>
          <w:rFonts w:ascii="Oslo Sans Office" w:hAnsi="Oslo Sans Office"/>
          <w:sz w:val="22"/>
        </w:rPr>
        <w:t>Navn:</w:t>
      </w:r>
      <w:r w:rsidR="00C07E4F">
        <w:rPr>
          <w:rFonts w:ascii="Oslo Sans Office" w:hAnsi="Oslo Sans Office"/>
          <w:sz w:val="22"/>
        </w:rPr>
        <w:t xml:space="preserve"> </w:t>
      </w:r>
      <w:r w:rsidRPr="00F3259B">
        <w:rPr>
          <w:rFonts w:ascii="Oslo Sans Office" w:hAnsi="Oslo Sans Office"/>
          <w:sz w:val="22"/>
        </w:rPr>
        <w:t>____________________________________________</w:t>
      </w:r>
    </w:p>
    <w:p w14:paraId="24B7A6DF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34896D9D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173EE725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63363860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Kryss av hva avviket gjelder. Om nødvendig bruk baksiden til utfyllende beskrivelse.</w:t>
      </w:r>
    </w:p>
    <w:p w14:paraId="32BD4453" w14:textId="77777777" w:rsidR="004C16E8" w:rsidRPr="00941279" w:rsidRDefault="004C16E8" w:rsidP="004C16E8">
      <w:pPr>
        <w:spacing w:after="0" w:line="240" w:lineRule="auto"/>
        <w:rPr>
          <w:rFonts w:ascii="Oslo Sans Office" w:hAnsi="Oslo Sans Office"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425"/>
        <w:gridCol w:w="714"/>
        <w:gridCol w:w="2180"/>
        <w:gridCol w:w="371"/>
      </w:tblGrid>
      <w:tr w:rsidR="009F0EDC" w14:paraId="67218E74" w14:textId="77777777" w:rsidTr="004E178E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6714CB11" w14:textId="0F9BC015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Avbrutt eksamen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3BF46CF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</w:tcPr>
          <w:p w14:paraId="7C0C41CC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</w:tcBorders>
          </w:tcPr>
          <w:p w14:paraId="7D451DB3" w14:textId="3523BF2D" w:rsidR="009F0EDC" w:rsidRDefault="007B2934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Støy/forstyrrelser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5F916020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  <w:tr w:rsidR="009F0EDC" w14:paraId="06B157CE" w14:textId="77777777" w:rsidTr="004E178E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21BEA7AF" w14:textId="449355A1" w:rsidR="009F0EDC" w:rsidRDefault="007B2934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  <w:r>
              <w:rPr>
                <w:rFonts w:ascii="Oslo Sans Office" w:hAnsi="Oslo Sans Office"/>
                <w:sz w:val="22"/>
              </w:rPr>
              <w:t>Annet</w:t>
            </w:r>
          </w:p>
        </w:tc>
        <w:tc>
          <w:tcPr>
            <w:tcW w:w="425" w:type="dxa"/>
          </w:tcPr>
          <w:p w14:paraId="2A33A7C9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</w:tcPr>
          <w:p w14:paraId="1AB8A13D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14:paraId="380E651F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1B4A2670" w14:textId="77777777" w:rsidR="009F0EDC" w:rsidRDefault="009F0EDC" w:rsidP="004C16E8">
            <w:pPr>
              <w:spacing w:after="0" w:line="240" w:lineRule="auto"/>
              <w:rPr>
                <w:rFonts w:ascii="Oslo Sans Office" w:hAnsi="Oslo Sans Office"/>
                <w:sz w:val="22"/>
              </w:rPr>
            </w:pPr>
          </w:p>
        </w:tc>
      </w:tr>
    </w:tbl>
    <w:p w14:paraId="1CA355B1" w14:textId="77777777" w:rsidR="0015328E" w:rsidRPr="00F3259B" w:rsidRDefault="0015328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37A79C8F" w14:textId="77777777" w:rsidR="008F0FF7" w:rsidRPr="00F3259B" w:rsidRDefault="008F0FF7" w:rsidP="008F0FF7">
      <w:pPr>
        <w:spacing w:after="0" w:line="240" w:lineRule="auto"/>
        <w:rPr>
          <w:rFonts w:ascii="Oslo Sans Office" w:hAnsi="Oslo Sans Office"/>
          <w:i/>
          <w:sz w:val="22"/>
        </w:rPr>
      </w:pPr>
      <w:r w:rsidRPr="00F3259B">
        <w:rPr>
          <w:rFonts w:ascii="Oslo Sans Office" w:hAnsi="Oslo Sans Office"/>
          <w:sz w:val="22"/>
          <w:u w:val="single"/>
        </w:rPr>
        <w:t xml:space="preserve">Beskrivelse av avviket: </w:t>
      </w:r>
    </w:p>
    <w:p w14:paraId="68EB45E3" w14:textId="77777777" w:rsidR="004C16E8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0BCFF5BC" w14:textId="77777777" w:rsidR="008A791E" w:rsidRDefault="008A791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25680508" w14:textId="77777777" w:rsidR="008A791E" w:rsidRDefault="008A791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08611C89" w14:textId="77777777" w:rsidR="008A791E" w:rsidRDefault="008A791E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5D543C3C" w14:textId="77777777" w:rsidR="00581725" w:rsidRDefault="0058172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6BEBF032" w14:textId="77777777" w:rsidR="00581725" w:rsidRDefault="0058172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74718EC7" w14:textId="77777777" w:rsidR="00581725" w:rsidRDefault="0058172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050C3E3F" w14:textId="77777777" w:rsidR="001A4A52" w:rsidRDefault="001A4A52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759B7C26" w14:textId="77777777" w:rsidR="00252FF1" w:rsidRDefault="00252FF1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58C25410" w14:textId="77777777" w:rsidR="00252FF1" w:rsidRDefault="00252FF1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1AAE078C" w14:textId="77777777" w:rsidR="00A91D85" w:rsidRDefault="00A91D8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201D45B4" w14:textId="77777777" w:rsidR="00A91D85" w:rsidRDefault="00A91D85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584FFEA7" w14:textId="77777777" w:rsidR="00252FF1" w:rsidRPr="00F3259B" w:rsidRDefault="00252FF1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24E4F826" w14:textId="77777777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4A4C575C" w14:textId="77777777" w:rsidR="004C7360" w:rsidRPr="00F3259B" w:rsidRDefault="004C7360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076DFEF6" w14:textId="580BC45E" w:rsidR="00036D4E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Jeg er informert om at det er registrert avvik</w:t>
      </w:r>
      <w:r w:rsidR="00456DF3">
        <w:rPr>
          <w:rFonts w:ascii="Oslo Sans Office" w:hAnsi="Oslo Sans Office"/>
          <w:sz w:val="22"/>
        </w:rPr>
        <w:t xml:space="preserve"> </w:t>
      </w:r>
      <w:r w:rsidRPr="00F3259B">
        <w:rPr>
          <w:rFonts w:ascii="Oslo Sans Office" w:hAnsi="Oslo Sans Office"/>
          <w:sz w:val="22"/>
        </w:rPr>
        <w:t xml:space="preserve">som følges opp av Privatistkontoret i </w:t>
      </w:r>
    </w:p>
    <w:p w14:paraId="7F1085BE" w14:textId="7C208A7E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etterkant av eksamen.</w:t>
      </w:r>
    </w:p>
    <w:p w14:paraId="41E62391" w14:textId="77777777" w:rsidR="00E71FDF" w:rsidRPr="00F3259B" w:rsidRDefault="00E71FDF" w:rsidP="004C16E8">
      <w:pPr>
        <w:spacing w:after="0" w:line="240" w:lineRule="auto"/>
        <w:rPr>
          <w:rFonts w:ascii="Oslo Sans Office" w:hAnsi="Oslo Sans Office"/>
          <w:sz w:val="22"/>
        </w:rPr>
      </w:pPr>
    </w:p>
    <w:p w14:paraId="37E7D637" w14:textId="159F7369" w:rsidR="004C16E8" w:rsidRPr="00F3259B" w:rsidRDefault="004C16E8" w:rsidP="004C16E8">
      <w:pPr>
        <w:spacing w:after="0" w:line="240" w:lineRule="auto"/>
        <w:rPr>
          <w:rFonts w:ascii="Oslo Sans Office" w:hAnsi="Oslo Sans Office"/>
          <w:sz w:val="22"/>
        </w:rPr>
      </w:pPr>
      <w:r w:rsidRPr="00F3259B">
        <w:rPr>
          <w:rFonts w:ascii="Oslo Sans Office" w:hAnsi="Oslo Sans Office"/>
          <w:sz w:val="22"/>
        </w:rPr>
        <w:t>_____________________________</w:t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 w:rsidRPr="00F3259B">
        <w:rPr>
          <w:rFonts w:ascii="Oslo Sans Office" w:hAnsi="Oslo Sans Office"/>
          <w:sz w:val="22"/>
        </w:rPr>
        <w:t>___________________</w:t>
      </w:r>
      <w:r w:rsidR="008A791E">
        <w:rPr>
          <w:rFonts w:ascii="Oslo Sans Office" w:hAnsi="Oslo Sans Office"/>
          <w:sz w:val="22"/>
        </w:rPr>
        <w:t>_________</w:t>
      </w:r>
      <w:r w:rsidR="00036D4E" w:rsidRPr="00F3259B">
        <w:rPr>
          <w:rFonts w:ascii="Oslo Sans Office" w:hAnsi="Oslo Sans Office"/>
          <w:sz w:val="22"/>
        </w:rPr>
        <w:t>___</w:t>
      </w:r>
      <w:r w:rsidRPr="00F3259B">
        <w:rPr>
          <w:rFonts w:ascii="Oslo Sans Office" w:hAnsi="Oslo Sans Office"/>
          <w:sz w:val="22"/>
        </w:rPr>
        <w:br/>
        <w:t>Kandidatens signatur</w:t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r w:rsidR="00036D4E">
        <w:rPr>
          <w:rFonts w:ascii="Oslo Sans Office" w:hAnsi="Oslo Sans Office"/>
          <w:sz w:val="22"/>
        </w:rPr>
        <w:tab/>
      </w:r>
      <w:proofErr w:type="spellStart"/>
      <w:r w:rsidR="00036D4E" w:rsidRPr="00F3259B">
        <w:rPr>
          <w:rFonts w:ascii="Oslo Sans Office" w:hAnsi="Oslo Sans Office"/>
          <w:sz w:val="22"/>
        </w:rPr>
        <w:t>Signatur</w:t>
      </w:r>
      <w:proofErr w:type="spellEnd"/>
      <w:r w:rsidR="00036D4E" w:rsidRPr="00F3259B">
        <w:rPr>
          <w:rFonts w:ascii="Oslo Sans Office" w:hAnsi="Oslo Sans Office"/>
          <w:sz w:val="22"/>
        </w:rPr>
        <w:t xml:space="preserve"> hovedvakt eller</w:t>
      </w:r>
    </w:p>
    <w:p w14:paraId="441043C0" w14:textId="117E5889" w:rsidR="00855228" w:rsidRPr="00F3259B" w:rsidRDefault="00036D4E" w:rsidP="00855228">
      <w:pPr>
        <w:spacing w:after="0" w:line="240" w:lineRule="auto"/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>
        <w:rPr>
          <w:rFonts w:ascii="Oslo Sans Office" w:hAnsi="Oslo Sans Office"/>
          <w:sz w:val="22"/>
        </w:rPr>
        <w:tab/>
      </w:r>
      <w:r w:rsidR="00855228" w:rsidRPr="00F3259B">
        <w:rPr>
          <w:rFonts w:ascii="Oslo Sans Office" w:hAnsi="Oslo Sans Office"/>
          <w:sz w:val="22"/>
        </w:rPr>
        <w:t>skolens representant</w:t>
      </w:r>
    </w:p>
    <w:p w14:paraId="6A2561D5" w14:textId="77777777" w:rsidR="00C55638" w:rsidRPr="00F3259B" w:rsidRDefault="004C16E8" w:rsidP="006603BE">
      <w:pPr>
        <w:spacing w:after="0" w:line="240" w:lineRule="auto"/>
        <w:rPr>
          <w:rFonts w:ascii="Oslo Sans Office" w:hAnsi="Oslo Sans Office"/>
          <w:i/>
          <w:sz w:val="22"/>
        </w:rPr>
      </w:pPr>
      <w:r w:rsidRPr="00F3259B">
        <w:rPr>
          <w:rFonts w:ascii="Oslo Sans Office" w:hAnsi="Oslo Sans Office"/>
          <w:i/>
          <w:sz w:val="22"/>
        </w:rPr>
        <w:br/>
        <w:t>Kopi/original oppbevares av Privatistkontoret</w:t>
      </w:r>
    </w:p>
    <w:p w14:paraId="050C4B61" w14:textId="77777777" w:rsidR="00F05A31" w:rsidRDefault="00F05A31" w:rsidP="00F05A31">
      <w:pPr>
        <w:spacing w:after="0" w:line="240" w:lineRule="auto"/>
      </w:pPr>
    </w:p>
    <w:p w14:paraId="7D0D1D17" w14:textId="77777777" w:rsidR="007E4293" w:rsidRDefault="007E4293" w:rsidP="00B56BD8">
      <w:pPr>
        <w:spacing w:after="0" w:line="240" w:lineRule="auto"/>
        <w:ind w:left="7080" w:firstLine="708"/>
        <w:rPr>
          <w:sz w:val="16"/>
          <w:szCs w:val="16"/>
        </w:rPr>
      </w:pPr>
    </w:p>
    <w:p w14:paraId="4CB0499F" w14:textId="0027356E" w:rsidR="000B6806" w:rsidRPr="00252FF1" w:rsidRDefault="00A61B67" w:rsidP="00B56BD8">
      <w:pPr>
        <w:spacing w:after="0" w:line="240" w:lineRule="auto"/>
        <w:ind w:left="7080" w:firstLine="708"/>
      </w:pPr>
      <w:r>
        <w:rPr>
          <w:sz w:val="16"/>
          <w:szCs w:val="16"/>
        </w:rPr>
        <w:t>Høst</w:t>
      </w:r>
      <w:r w:rsidR="007E4293">
        <w:rPr>
          <w:sz w:val="16"/>
          <w:szCs w:val="16"/>
        </w:rPr>
        <w:t xml:space="preserve"> 202</w:t>
      </w:r>
      <w:r w:rsidR="00456DF3">
        <w:rPr>
          <w:sz w:val="16"/>
          <w:szCs w:val="16"/>
        </w:rPr>
        <w:t>5</w:t>
      </w:r>
    </w:p>
    <w:sectPr w:rsidR="000B6806" w:rsidRPr="00252FF1" w:rsidSect="008D59A4">
      <w:footerReference w:type="default" r:id="rId12"/>
      <w:headerReference w:type="first" r:id="rId13"/>
      <w:footerReference w:type="first" r:id="rId14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D605" w14:textId="77777777" w:rsidR="007778AE" w:rsidRDefault="007778AE" w:rsidP="005D093C">
      <w:pPr>
        <w:spacing w:after="0" w:line="240" w:lineRule="auto"/>
      </w:pPr>
      <w:r>
        <w:separator/>
      </w:r>
    </w:p>
  </w:endnote>
  <w:endnote w:type="continuationSeparator" w:id="0">
    <w:p w14:paraId="3D52C64E" w14:textId="77777777" w:rsidR="007778AE" w:rsidRDefault="007778AE" w:rsidP="005D093C">
      <w:pPr>
        <w:spacing w:after="0" w:line="240" w:lineRule="auto"/>
      </w:pPr>
      <w:r>
        <w:continuationSeparator/>
      </w:r>
    </w:p>
  </w:endnote>
  <w:endnote w:type="continuationNotice" w:id="1">
    <w:p w14:paraId="12ED304D" w14:textId="77777777" w:rsidR="007778AE" w:rsidRDefault="007778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012A85F9" w14:textId="77777777" w:rsidTr="003C6E7F">
      <w:trPr>
        <w:trHeight w:val="20"/>
      </w:trPr>
      <w:tc>
        <w:tcPr>
          <w:tcW w:w="426" w:type="dxa"/>
          <w:vMerge w:val="restart"/>
        </w:tcPr>
        <w:p w14:paraId="367FB5CA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C6DD4D5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C8AD008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45BCF3E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5F19D28C" w14:textId="77777777" w:rsidTr="003C6E7F">
      <w:tc>
        <w:tcPr>
          <w:tcW w:w="426" w:type="dxa"/>
          <w:vMerge/>
        </w:tcPr>
        <w:p w14:paraId="57624C17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710DF5C1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3F99EBE4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0EFB708F" w14:textId="77777777" w:rsidR="00D8326C" w:rsidRPr="00DE1938" w:rsidRDefault="00D8326C" w:rsidP="00D8326C">
          <w:pPr>
            <w:pStyle w:val="Bunntekst"/>
          </w:pPr>
        </w:p>
      </w:tc>
    </w:tr>
  </w:tbl>
  <w:p w14:paraId="7CAF3254" w14:textId="77777777" w:rsidR="005D093C" w:rsidRPr="00D8326C" w:rsidRDefault="005D093C" w:rsidP="00D83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551E8F1" w14:textId="77777777" w:rsidTr="00064A24">
      <w:trPr>
        <w:trHeight w:val="20"/>
      </w:trPr>
      <w:tc>
        <w:tcPr>
          <w:tcW w:w="424" w:type="dxa"/>
          <w:vMerge w:val="restart"/>
        </w:tcPr>
        <w:p w14:paraId="2122CE83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594E3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01A203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872C2BD" w14:textId="77777777" w:rsidTr="00064A24">
      <w:tc>
        <w:tcPr>
          <w:tcW w:w="424" w:type="dxa"/>
          <w:vMerge/>
        </w:tcPr>
        <w:p w14:paraId="62624A0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FBEDEB5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5A57F3D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88A8" w14:textId="77777777" w:rsidR="007778AE" w:rsidRDefault="007778AE" w:rsidP="005D093C">
      <w:pPr>
        <w:spacing w:after="0" w:line="240" w:lineRule="auto"/>
      </w:pPr>
      <w:r>
        <w:separator/>
      </w:r>
    </w:p>
  </w:footnote>
  <w:footnote w:type="continuationSeparator" w:id="0">
    <w:p w14:paraId="3A6C6A8E" w14:textId="77777777" w:rsidR="007778AE" w:rsidRDefault="007778AE" w:rsidP="005D093C">
      <w:pPr>
        <w:spacing w:after="0" w:line="240" w:lineRule="auto"/>
      </w:pPr>
      <w:r>
        <w:continuationSeparator/>
      </w:r>
    </w:p>
  </w:footnote>
  <w:footnote w:type="continuationNotice" w:id="1">
    <w:p w14:paraId="0355061B" w14:textId="77777777" w:rsidR="007778AE" w:rsidRDefault="007778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2DC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8106D"/>
    <w:multiLevelType w:val="multilevel"/>
    <w:tmpl w:val="9CD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0807810">
    <w:abstractNumId w:val="0"/>
  </w:num>
  <w:num w:numId="2" w16cid:durableId="1548642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36D4E"/>
    <w:rsid w:val="000405ED"/>
    <w:rsid w:val="00042D8A"/>
    <w:rsid w:val="00064A24"/>
    <w:rsid w:val="000808F8"/>
    <w:rsid w:val="00095EC1"/>
    <w:rsid w:val="000B56DF"/>
    <w:rsid w:val="000B6806"/>
    <w:rsid w:val="00124CB7"/>
    <w:rsid w:val="0015328E"/>
    <w:rsid w:val="00186573"/>
    <w:rsid w:val="00187979"/>
    <w:rsid w:val="00190EC7"/>
    <w:rsid w:val="001951F9"/>
    <w:rsid w:val="001958AF"/>
    <w:rsid w:val="001A2404"/>
    <w:rsid w:val="001A4A52"/>
    <w:rsid w:val="001B14A3"/>
    <w:rsid w:val="001F112F"/>
    <w:rsid w:val="0020760C"/>
    <w:rsid w:val="00211AC4"/>
    <w:rsid w:val="002130E8"/>
    <w:rsid w:val="00215920"/>
    <w:rsid w:val="0022637C"/>
    <w:rsid w:val="00230258"/>
    <w:rsid w:val="00246830"/>
    <w:rsid w:val="00252FF1"/>
    <w:rsid w:val="00254B21"/>
    <w:rsid w:val="0025699D"/>
    <w:rsid w:val="00271167"/>
    <w:rsid w:val="002862E1"/>
    <w:rsid w:val="00286958"/>
    <w:rsid w:val="00290F08"/>
    <w:rsid w:val="002A25FA"/>
    <w:rsid w:val="002A26B0"/>
    <w:rsid w:val="002A754E"/>
    <w:rsid w:val="002C1792"/>
    <w:rsid w:val="002C5B41"/>
    <w:rsid w:val="002E69BF"/>
    <w:rsid w:val="003037A1"/>
    <w:rsid w:val="0031362D"/>
    <w:rsid w:val="00325D57"/>
    <w:rsid w:val="00330CDA"/>
    <w:rsid w:val="003603AE"/>
    <w:rsid w:val="003679AC"/>
    <w:rsid w:val="00380C1E"/>
    <w:rsid w:val="003A41CF"/>
    <w:rsid w:val="003B296A"/>
    <w:rsid w:val="003C6E7F"/>
    <w:rsid w:val="003F2A7B"/>
    <w:rsid w:val="003F452F"/>
    <w:rsid w:val="004066BF"/>
    <w:rsid w:val="004346C7"/>
    <w:rsid w:val="00434FA5"/>
    <w:rsid w:val="00437168"/>
    <w:rsid w:val="00456DF3"/>
    <w:rsid w:val="0046059A"/>
    <w:rsid w:val="00461CB0"/>
    <w:rsid w:val="00483FE0"/>
    <w:rsid w:val="004C16E8"/>
    <w:rsid w:val="004C7360"/>
    <w:rsid w:val="004E178E"/>
    <w:rsid w:val="005126A7"/>
    <w:rsid w:val="0055183B"/>
    <w:rsid w:val="00560D31"/>
    <w:rsid w:val="00567104"/>
    <w:rsid w:val="005717A9"/>
    <w:rsid w:val="00571C3A"/>
    <w:rsid w:val="005760A2"/>
    <w:rsid w:val="005812E4"/>
    <w:rsid w:val="00581725"/>
    <w:rsid w:val="005929B5"/>
    <w:rsid w:val="00595FDC"/>
    <w:rsid w:val="005B75BD"/>
    <w:rsid w:val="005C33A3"/>
    <w:rsid w:val="005D093C"/>
    <w:rsid w:val="005F42A5"/>
    <w:rsid w:val="00605B0C"/>
    <w:rsid w:val="00617383"/>
    <w:rsid w:val="0062373F"/>
    <w:rsid w:val="0062647A"/>
    <w:rsid w:val="006539B9"/>
    <w:rsid w:val="006603BE"/>
    <w:rsid w:val="006629D5"/>
    <w:rsid w:val="0067003B"/>
    <w:rsid w:val="0067694F"/>
    <w:rsid w:val="00682D0B"/>
    <w:rsid w:val="006859B9"/>
    <w:rsid w:val="006A63A6"/>
    <w:rsid w:val="006E006E"/>
    <w:rsid w:val="006E7649"/>
    <w:rsid w:val="0071409E"/>
    <w:rsid w:val="00723006"/>
    <w:rsid w:val="00727D7C"/>
    <w:rsid w:val="00730AE2"/>
    <w:rsid w:val="00735B6E"/>
    <w:rsid w:val="007550CE"/>
    <w:rsid w:val="00767BEA"/>
    <w:rsid w:val="007718BD"/>
    <w:rsid w:val="007778AE"/>
    <w:rsid w:val="007813E8"/>
    <w:rsid w:val="007A17F7"/>
    <w:rsid w:val="007B2934"/>
    <w:rsid w:val="007C3A8D"/>
    <w:rsid w:val="007D1113"/>
    <w:rsid w:val="007E4293"/>
    <w:rsid w:val="007E4B0D"/>
    <w:rsid w:val="007E5374"/>
    <w:rsid w:val="007F2AEF"/>
    <w:rsid w:val="00811347"/>
    <w:rsid w:val="0081655D"/>
    <w:rsid w:val="00834820"/>
    <w:rsid w:val="0083783B"/>
    <w:rsid w:val="00846883"/>
    <w:rsid w:val="008514E3"/>
    <w:rsid w:val="00852AFC"/>
    <w:rsid w:val="008547B0"/>
    <w:rsid w:val="00855228"/>
    <w:rsid w:val="00883178"/>
    <w:rsid w:val="008A791E"/>
    <w:rsid w:val="008D2C31"/>
    <w:rsid w:val="008D5723"/>
    <w:rsid w:val="008D59A4"/>
    <w:rsid w:val="008E5A46"/>
    <w:rsid w:val="008F0FF7"/>
    <w:rsid w:val="008F6F8C"/>
    <w:rsid w:val="00902F9D"/>
    <w:rsid w:val="00905E66"/>
    <w:rsid w:val="00930322"/>
    <w:rsid w:val="00941279"/>
    <w:rsid w:val="00951B13"/>
    <w:rsid w:val="0095763A"/>
    <w:rsid w:val="009619A3"/>
    <w:rsid w:val="009657C2"/>
    <w:rsid w:val="009C589C"/>
    <w:rsid w:val="009E62BD"/>
    <w:rsid w:val="009F0EDC"/>
    <w:rsid w:val="009F60B7"/>
    <w:rsid w:val="009F7A29"/>
    <w:rsid w:val="00A0208E"/>
    <w:rsid w:val="00A36B9A"/>
    <w:rsid w:val="00A37C70"/>
    <w:rsid w:val="00A4379F"/>
    <w:rsid w:val="00A61B67"/>
    <w:rsid w:val="00A63656"/>
    <w:rsid w:val="00A67238"/>
    <w:rsid w:val="00A73AFD"/>
    <w:rsid w:val="00A81922"/>
    <w:rsid w:val="00A85594"/>
    <w:rsid w:val="00A91D85"/>
    <w:rsid w:val="00AA100D"/>
    <w:rsid w:val="00AA251A"/>
    <w:rsid w:val="00AB36D8"/>
    <w:rsid w:val="00AB5F14"/>
    <w:rsid w:val="00AC4CD2"/>
    <w:rsid w:val="00AC6C1A"/>
    <w:rsid w:val="00AD5C1B"/>
    <w:rsid w:val="00B0036B"/>
    <w:rsid w:val="00B10DAE"/>
    <w:rsid w:val="00B20391"/>
    <w:rsid w:val="00B56BD8"/>
    <w:rsid w:val="00B62767"/>
    <w:rsid w:val="00B83DF6"/>
    <w:rsid w:val="00B848DA"/>
    <w:rsid w:val="00BA378B"/>
    <w:rsid w:val="00BC058A"/>
    <w:rsid w:val="00BC1444"/>
    <w:rsid w:val="00BC2E4F"/>
    <w:rsid w:val="00BC350F"/>
    <w:rsid w:val="00BD0D48"/>
    <w:rsid w:val="00BF1429"/>
    <w:rsid w:val="00C07E4F"/>
    <w:rsid w:val="00C36F00"/>
    <w:rsid w:val="00C51925"/>
    <w:rsid w:val="00C53152"/>
    <w:rsid w:val="00C55638"/>
    <w:rsid w:val="00C74A8B"/>
    <w:rsid w:val="00C91B1A"/>
    <w:rsid w:val="00CA60BB"/>
    <w:rsid w:val="00CD4029"/>
    <w:rsid w:val="00CE4AD2"/>
    <w:rsid w:val="00D025CF"/>
    <w:rsid w:val="00D0635D"/>
    <w:rsid w:val="00D10596"/>
    <w:rsid w:val="00D13AB0"/>
    <w:rsid w:val="00D1740D"/>
    <w:rsid w:val="00D44A50"/>
    <w:rsid w:val="00D47174"/>
    <w:rsid w:val="00D65C4B"/>
    <w:rsid w:val="00D8326C"/>
    <w:rsid w:val="00D87A35"/>
    <w:rsid w:val="00DA4E5F"/>
    <w:rsid w:val="00DC474B"/>
    <w:rsid w:val="00DC5572"/>
    <w:rsid w:val="00DD6494"/>
    <w:rsid w:val="00DD783F"/>
    <w:rsid w:val="00E10913"/>
    <w:rsid w:val="00E51F3C"/>
    <w:rsid w:val="00E64E26"/>
    <w:rsid w:val="00E7072A"/>
    <w:rsid w:val="00E71FDF"/>
    <w:rsid w:val="00E77CE1"/>
    <w:rsid w:val="00E908BB"/>
    <w:rsid w:val="00E9511F"/>
    <w:rsid w:val="00EA17EB"/>
    <w:rsid w:val="00EC4C33"/>
    <w:rsid w:val="00EE3ACD"/>
    <w:rsid w:val="00F040F1"/>
    <w:rsid w:val="00F05A31"/>
    <w:rsid w:val="00F23BC4"/>
    <w:rsid w:val="00F304D2"/>
    <w:rsid w:val="00F31578"/>
    <w:rsid w:val="00F3259B"/>
    <w:rsid w:val="00F5236A"/>
    <w:rsid w:val="00F66D97"/>
    <w:rsid w:val="00F77143"/>
    <w:rsid w:val="00F80B89"/>
    <w:rsid w:val="00FC5266"/>
    <w:rsid w:val="00FD7882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B08CE2C8-961C-4BF8-B290-3992263B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5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paragraph-and-images">
    <w:name w:val="paragraph-and-images"/>
    <w:basedOn w:val="Normal"/>
    <w:rsid w:val="0046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-text">
    <w:name w:val="paragraph-text"/>
    <w:basedOn w:val="Standardskriftforavsnitt"/>
    <w:rsid w:val="00461CB0"/>
  </w:style>
  <w:style w:type="character" w:styleId="Hyperkobling">
    <w:name w:val="Hyperlink"/>
    <w:basedOn w:val="Standardskriftforavsnitt"/>
    <w:uiPriority w:val="99"/>
    <w:semiHidden/>
    <w:unhideWhenUsed/>
    <w:rsid w:val="00461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20" ma:contentTypeDescription="Opprett et nytt dokument." ma:contentTypeScope="" ma:versionID="2328b47fea6b5ff7808ad540bc9baafd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81ac51d89748dee2d87b02e6d63c3237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Godkjenningsstatus" ma:internalName="Godkjenningsstatus">
      <xsd:simpleType>
        <xsd:restriction base="dms:Text"/>
      </xsd:simpleType>
    </xsd:element>
    <xsd:element name="Kommentar" ma:index="27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  <_Flow_SignoffStatus xmlns="0d5afd6c-38b4-4030-849f-fc4e3d1afc57" xsi:nil="true"/>
    <Kommentar xmlns="0d5afd6c-38b4-4030-849f-fc4e3d1afc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E9F6C-C74C-4F31-B827-11A178716283}"/>
</file>

<file path=customXml/itemProps3.xml><?xml version="1.0" encoding="utf-8"?>
<ds:datastoreItem xmlns:ds="http://schemas.openxmlformats.org/officeDocument/2006/customXml" ds:itemID="{3F687D4C-3F7F-48D9-81DA-F0036BF66E42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customXml/itemProps4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10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Ragnhild Grødem</cp:lastModifiedBy>
  <cp:revision>22</cp:revision>
  <cp:lastPrinted>2021-10-29T22:12:00Z</cp:lastPrinted>
  <dcterms:created xsi:type="dcterms:W3CDTF">2022-10-12T14:44:00Z</dcterms:created>
  <dcterms:modified xsi:type="dcterms:W3CDTF">2025-09-24T09:15:00Z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