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64A24" w:rsidR="00064A24" w:rsidP="00D44A50" w:rsidRDefault="00246830" w14:paraId="50AE91BD" w14:textId="77777777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</w:p>
    <w:p w:rsidR="00930322" w:rsidP="00290F08" w:rsidRDefault="00930322" w14:paraId="4E22A39C" w14:textId="29887F64">
      <w:pPr>
        <w:spacing w:after="80"/>
        <w:rPr>
          <w:rFonts w:ascii="Oslo Sans Office" w:hAnsi="Oslo Sans Office"/>
          <w:b/>
          <w:sz w:val="24"/>
          <w:szCs w:val="24"/>
        </w:rPr>
      </w:pPr>
    </w:p>
    <w:p w:rsidRPr="000D7783" w:rsidR="00E35C78" w:rsidP="00E35C78" w:rsidRDefault="00F1451F" w14:paraId="2C024C5F" w14:textId="79D45AA2">
      <w:pPr>
        <w:spacing w:after="0" w:line="240" w:lineRule="auto"/>
        <w:jc w:val="center"/>
        <w:rPr>
          <w:b/>
          <w:sz w:val="36"/>
          <w:szCs w:val="36"/>
        </w:rPr>
      </w:pPr>
      <w:r w:rsidRPr="000D7783">
        <w:rPr>
          <w:b/>
          <w:sz w:val="36"/>
          <w:szCs w:val="36"/>
        </w:rPr>
        <w:t>Vedlegg: Avviksmelding ved sykdom</w:t>
      </w:r>
    </w:p>
    <w:p w:rsidR="00200B29" w:rsidP="00625E00" w:rsidRDefault="00200B29" w14:paraId="266A330D" w14:textId="77777777">
      <w:pPr>
        <w:spacing w:after="0" w:line="240" w:lineRule="auto"/>
        <w:rPr>
          <w:b/>
          <w:sz w:val="32"/>
          <w:szCs w:val="32"/>
        </w:rPr>
      </w:pPr>
    </w:p>
    <w:p w:rsidR="00625E00" w:rsidP="00591632" w:rsidRDefault="00625E00" w14:paraId="4CFA795E" w14:textId="77777777">
      <w:pPr>
        <w:spacing w:after="0" w:line="240" w:lineRule="auto"/>
        <w:rPr>
          <w:rFonts w:ascii="Oslo Sans Office" w:hAnsi="Oslo Sans Office"/>
          <w:color w:val="000000" w:themeColor="text1"/>
          <w:sz w:val="24"/>
          <w:szCs w:val="24"/>
        </w:rPr>
      </w:pPr>
    </w:p>
    <w:p w:rsidR="00724847" w:rsidP="00591632" w:rsidRDefault="00535330" w14:paraId="7EE45775" w14:textId="77777777">
      <w:pPr>
        <w:spacing w:after="0" w:line="240" w:lineRule="auto"/>
        <w:rPr>
          <w:rFonts w:ascii="Oslo Sans Office" w:hAnsi="Oslo Sans Office"/>
          <w:color w:val="000000" w:themeColor="text1"/>
          <w:sz w:val="24"/>
          <w:szCs w:val="24"/>
        </w:rPr>
      </w:pPr>
      <w:r>
        <w:rPr>
          <w:rFonts w:ascii="Oslo Sans Office" w:hAnsi="Oslo Sans Office"/>
          <w:color w:val="000000" w:themeColor="text1"/>
          <w:sz w:val="24"/>
          <w:szCs w:val="24"/>
        </w:rPr>
        <w:t xml:space="preserve">Hvis du er syk under eksamen og avbryter, </w:t>
      </w:r>
      <w:r w:rsidRPr="00591632" w:rsidR="00E35C78">
        <w:rPr>
          <w:rFonts w:ascii="Oslo Sans Office" w:hAnsi="Oslo Sans Office"/>
          <w:color w:val="000000" w:themeColor="text1"/>
          <w:sz w:val="24"/>
          <w:szCs w:val="24"/>
        </w:rPr>
        <w:t xml:space="preserve">må </w:t>
      </w:r>
      <w:r>
        <w:rPr>
          <w:rFonts w:ascii="Oslo Sans Office" w:hAnsi="Oslo Sans Office"/>
          <w:color w:val="000000" w:themeColor="text1"/>
          <w:sz w:val="24"/>
          <w:szCs w:val="24"/>
        </w:rPr>
        <w:t xml:space="preserve">du </w:t>
      </w:r>
      <w:r w:rsidRPr="00591632" w:rsidR="00E35C78">
        <w:rPr>
          <w:rFonts w:ascii="Oslo Sans Office" w:hAnsi="Oslo Sans Office"/>
          <w:color w:val="000000" w:themeColor="text1"/>
          <w:sz w:val="24"/>
          <w:szCs w:val="24"/>
        </w:rPr>
        <w:t>signere på en avviksmelding</w:t>
      </w:r>
      <w:r w:rsidRPr="002A5D68" w:rsidR="002A5D68">
        <w:t xml:space="preserve"> </w:t>
      </w:r>
      <w:r w:rsidRPr="00591632" w:rsidR="002A5D68">
        <w:rPr>
          <w:rFonts w:ascii="Oslo Sans Office" w:hAnsi="Oslo Sans Office"/>
          <w:color w:val="000000" w:themeColor="text1"/>
          <w:sz w:val="24"/>
          <w:szCs w:val="24"/>
        </w:rPr>
        <w:t xml:space="preserve">ved sykdom under privatisteksamen. </w:t>
      </w:r>
      <w:r w:rsidRPr="00591632" w:rsidR="00E35C78">
        <w:rPr>
          <w:rFonts w:ascii="Oslo Sans Office" w:hAnsi="Oslo Sans Office"/>
          <w:color w:val="000000" w:themeColor="text1"/>
          <w:sz w:val="24"/>
          <w:szCs w:val="24"/>
        </w:rPr>
        <w:t xml:space="preserve"> </w:t>
      </w:r>
    </w:p>
    <w:p w:rsidR="00724847" w:rsidP="00591632" w:rsidRDefault="00724847" w14:paraId="1C20A66F" w14:textId="77777777">
      <w:pPr>
        <w:spacing w:after="0" w:line="240" w:lineRule="auto"/>
        <w:rPr>
          <w:rFonts w:ascii="Oslo Sans Office" w:hAnsi="Oslo Sans Office"/>
          <w:color w:val="000000" w:themeColor="text1"/>
          <w:sz w:val="24"/>
          <w:szCs w:val="24"/>
        </w:rPr>
      </w:pPr>
    </w:p>
    <w:p w:rsidRPr="00591632" w:rsidR="00E35C78" w:rsidP="00591632" w:rsidRDefault="007F06E2" w14:paraId="10A8A134" w14:textId="064054D1">
      <w:pPr>
        <w:spacing w:after="0" w:line="240" w:lineRule="auto"/>
        <w:rPr>
          <w:rFonts w:ascii="Oslo Sans Office" w:hAnsi="Oslo Sans Office"/>
          <w:b/>
          <w:bCs/>
          <w:sz w:val="24"/>
          <w:szCs w:val="24"/>
        </w:rPr>
      </w:pPr>
      <w:r>
        <w:rPr>
          <w:rFonts w:ascii="Oslo Sans Office" w:hAnsi="Oslo Sans Office"/>
          <w:color w:val="000000" w:themeColor="text1"/>
          <w:sz w:val="24"/>
          <w:szCs w:val="24"/>
        </w:rPr>
        <w:t>N</w:t>
      </w:r>
      <w:r w:rsidRPr="2D5469E8" w:rsidR="006A6BA5">
        <w:rPr>
          <w:rFonts w:ascii="Oslo Sans Office" w:hAnsi="Oslo Sans Office"/>
          <w:color w:val="000000" w:themeColor="text1"/>
          <w:sz w:val="24"/>
          <w:szCs w:val="24"/>
        </w:rPr>
        <w:t xml:space="preserve">år du </w:t>
      </w:r>
      <w:r w:rsidRPr="2D5469E8" w:rsidR="006F2BF2">
        <w:rPr>
          <w:rFonts w:ascii="Oslo Sans Office" w:hAnsi="Oslo Sans Office"/>
          <w:color w:val="000000" w:themeColor="text1"/>
          <w:sz w:val="24"/>
          <w:szCs w:val="24"/>
        </w:rPr>
        <w:t xml:space="preserve">har </w:t>
      </w:r>
      <w:r w:rsidRPr="2D5469E8" w:rsidR="006A6BA5">
        <w:rPr>
          <w:rFonts w:ascii="Oslo Sans Office" w:hAnsi="Oslo Sans Office"/>
          <w:color w:val="000000" w:themeColor="text1"/>
          <w:sz w:val="24"/>
          <w:szCs w:val="24"/>
        </w:rPr>
        <w:t>signe</w:t>
      </w:r>
      <w:r w:rsidRPr="2D5469E8" w:rsidR="006F2BF2">
        <w:rPr>
          <w:rFonts w:ascii="Oslo Sans Office" w:hAnsi="Oslo Sans Office"/>
          <w:color w:val="000000" w:themeColor="text1"/>
          <w:sz w:val="24"/>
          <w:szCs w:val="24"/>
        </w:rPr>
        <w:t>rt</w:t>
      </w:r>
      <w:r w:rsidRPr="2D5469E8" w:rsidR="006A6BA5">
        <w:rPr>
          <w:rFonts w:ascii="Oslo Sans Office" w:hAnsi="Oslo Sans Office"/>
          <w:color w:val="000000" w:themeColor="text1"/>
          <w:sz w:val="24"/>
          <w:szCs w:val="24"/>
        </w:rPr>
        <w:t xml:space="preserve"> </w:t>
      </w:r>
      <w:r w:rsidRPr="2D5469E8" w:rsidR="00724847">
        <w:rPr>
          <w:rFonts w:ascii="Oslo Sans Office" w:hAnsi="Oslo Sans Office"/>
          <w:color w:val="000000" w:themeColor="text1"/>
          <w:sz w:val="24"/>
          <w:szCs w:val="24"/>
        </w:rPr>
        <w:t>avviksmeldingen</w:t>
      </w:r>
      <w:r w:rsidRPr="2D5469E8" w:rsidR="006A6BA5">
        <w:rPr>
          <w:rFonts w:ascii="Oslo Sans Office" w:hAnsi="Oslo Sans Office"/>
          <w:color w:val="000000" w:themeColor="text1"/>
          <w:sz w:val="24"/>
          <w:szCs w:val="24"/>
        </w:rPr>
        <w:t xml:space="preserve">: </w:t>
      </w:r>
    </w:p>
    <w:p w:rsidR="00D24DC4" w:rsidP="006B3C36" w:rsidRDefault="00017E21" w14:paraId="12FD09E9" w14:textId="4C37D5C3">
      <w:pPr>
        <w:pStyle w:val="Listeavsnitt"/>
        <w:numPr>
          <w:ilvl w:val="0"/>
          <w:numId w:val="8"/>
        </w:numPr>
        <w:spacing w:after="0" w:line="240" w:lineRule="auto"/>
        <w:ind w:left="426"/>
        <w:rPr>
          <w:rFonts w:ascii="Oslo Sans Office" w:hAnsi="Oslo Sans Office"/>
          <w:sz w:val="24"/>
          <w:szCs w:val="24"/>
        </w:rPr>
      </w:pPr>
      <w:r w:rsidRPr="00625E00">
        <w:rPr>
          <w:rFonts w:ascii="Oslo Sans Office" w:hAnsi="Oslo Sans Office"/>
          <w:sz w:val="24"/>
          <w:szCs w:val="24"/>
        </w:rPr>
        <w:t>Du</w:t>
      </w:r>
      <w:r>
        <w:rPr>
          <w:rFonts w:ascii="Oslo Sans Office" w:hAnsi="Oslo Sans Office"/>
          <w:sz w:val="24"/>
          <w:szCs w:val="24"/>
        </w:rPr>
        <w:t xml:space="preserve"> </w:t>
      </w:r>
      <w:r w:rsidRPr="0010612D">
        <w:rPr>
          <w:rFonts w:ascii="Oslo Sans Office" w:hAnsi="Oslo Sans Office"/>
          <w:sz w:val="24"/>
          <w:szCs w:val="24"/>
        </w:rPr>
        <w:t>blir registrert som ikke m</w:t>
      </w:r>
      <w:r w:rsidRPr="0010612D">
        <w:rPr>
          <w:rFonts w:hint="cs" w:ascii="Oslo Sans Office" w:hAnsi="Oslo Sans Office"/>
          <w:sz w:val="24"/>
          <w:szCs w:val="24"/>
        </w:rPr>
        <w:t>ø</w:t>
      </w:r>
      <w:r w:rsidRPr="0010612D">
        <w:rPr>
          <w:rFonts w:ascii="Oslo Sans Office" w:hAnsi="Oslo Sans Office"/>
          <w:sz w:val="24"/>
          <w:szCs w:val="24"/>
        </w:rPr>
        <w:t>tt</w:t>
      </w:r>
      <w:r w:rsidR="001F33CA">
        <w:rPr>
          <w:rFonts w:ascii="Oslo Sans Office" w:hAnsi="Oslo Sans Office"/>
          <w:sz w:val="24"/>
          <w:szCs w:val="24"/>
        </w:rPr>
        <w:t>.</w:t>
      </w:r>
    </w:p>
    <w:p w:rsidR="00017E21" w:rsidP="006B3C36" w:rsidRDefault="00D24DC4" w14:paraId="7A7A56AB" w14:textId="03811EC6">
      <w:pPr>
        <w:pStyle w:val="Listeavsnitt"/>
        <w:numPr>
          <w:ilvl w:val="0"/>
          <w:numId w:val="8"/>
        </w:numPr>
        <w:spacing w:after="0" w:line="240" w:lineRule="auto"/>
        <w:ind w:left="426"/>
        <w:rPr>
          <w:rFonts w:ascii="Oslo Sans Office" w:hAnsi="Oslo Sans Office"/>
          <w:sz w:val="24"/>
          <w:szCs w:val="24"/>
        </w:rPr>
      </w:pPr>
      <w:r w:rsidRPr="2D5469E8">
        <w:rPr>
          <w:rFonts w:ascii="Oslo Sans Office" w:hAnsi="Oslo Sans Office"/>
          <w:sz w:val="24"/>
          <w:szCs w:val="24"/>
        </w:rPr>
        <w:t xml:space="preserve">Du </w:t>
      </w:r>
      <w:r w:rsidR="009E30BB">
        <w:rPr>
          <w:rFonts w:ascii="Oslo Sans Office" w:hAnsi="Oslo Sans Office"/>
          <w:sz w:val="24"/>
          <w:szCs w:val="24"/>
        </w:rPr>
        <w:t xml:space="preserve">får ikke karakter på </w:t>
      </w:r>
      <w:r w:rsidRPr="2D5469E8">
        <w:rPr>
          <w:rFonts w:ascii="Oslo Sans Office" w:hAnsi="Oslo Sans Office"/>
          <w:sz w:val="24"/>
          <w:szCs w:val="24"/>
        </w:rPr>
        <w:t>dagens ek</w:t>
      </w:r>
      <w:r w:rsidRPr="2D5469E8" w:rsidR="00232F23">
        <w:rPr>
          <w:rFonts w:ascii="Oslo Sans Office" w:hAnsi="Oslo Sans Office"/>
          <w:sz w:val="24"/>
          <w:szCs w:val="24"/>
        </w:rPr>
        <w:t>samen.</w:t>
      </w:r>
    </w:p>
    <w:p w:rsidR="00017E21" w:rsidP="00013985" w:rsidRDefault="00017E21" w14:paraId="49C9E68A" w14:textId="77777777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:rsidRPr="005D2E02" w:rsidR="00013985" w:rsidP="00013985" w:rsidRDefault="00106077" w14:paraId="4C84383F" w14:textId="7241E1EE">
      <w:pPr>
        <w:spacing w:after="0" w:line="240" w:lineRule="auto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D</w:t>
      </w:r>
      <w:r w:rsidRPr="2D5469E8" w:rsidR="000A287E">
        <w:rPr>
          <w:rFonts w:ascii="Oslo Sans Office" w:hAnsi="Oslo Sans Office"/>
          <w:sz w:val="24"/>
          <w:szCs w:val="24"/>
        </w:rPr>
        <w:t xml:space="preserve">ersom du ønsker </w:t>
      </w:r>
      <w:r w:rsidRPr="2D5469E8" w:rsidR="00DB7B91">
        <w:rPr>
          <w:rFonts w:ascii="Oslo Sans Office" w:hAnsi="Oslo Sans Office"/>
          <w:sz w:val="24"/>
          <w:szCs w:val="24"/>
        </w:rPr>
        <w:t xml:space="preserve">å søke om </w:t>
      </w:r>
      <w:r w:rsidRPr="2D5469E8" w:rsidR="000A287E">
        <w:rPr>
          <w:rFonts w:ascii="Oslo Sans Office" w:hAnsi="Oslo Sans Office"/>
          <w:sz w:val="24"/>
          <w:szCs w:val="24"/>
        </w:rPr>
        <w:t>utsatt eksamen:</w:t>
      </w:r>
    </w:p>
    <w:p w:rsidRPr="005D2E02" w:rsidR="00330EC7" w:rsidP="006A7E39" w:rsidRDefault="00A22249" w14:paraId="52382D6E" w14:textId="4EBF9D9D">
      <w:pPr>
        <w:pStyle w:val="Listeavsnitt"/>
        <w:numPr>
          <w:ilvl w:val="0"/>
          <w:numId w:val="5"/>
        </w:numPr>
        <w:spacing w:after="0" w:line="240" w:lineRule="auto"/>
        <w:ind w:left="426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 w:eastAsia="Times New Roman" w:cs="Times New Roman"/>
          <w:sz w:val="24"/>
          <w:szCs w:val="24"/>
          <w:lang w:eastAsia="nb-NO"/>
        </w:rPr>
        <w:t>D</w:t>
      </w:r>
      <w:r w:rsidRPr="005D2E02" w:rsidR="00330EC7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u </w:t>
      </w:r>
      <w:r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må </w:t>
      </w:r>
      <w:r w:rsidRPr="005D2E02" w:rsidR="00330EC7">
        <w:rPr>
          <w:rFonts w:ascii="Oslo Sans Office" w:hAnsi="Oslo Sans Office" w:eastAsia="Times New Roman" w:cs="Times New Roman"/>
          <w:sz w:val="24"/>
          <w:szCs w:val="24"/>
          <w:lang w:eastAsia="nb-NO"/>
        </w:rPr>
        <w:t>oppsøke lege/sakkyndig og det må tydelig dokumenteres at du ikke kunne gjennomføre eksamen i dag på grunn av sykdom.  Dokumentasjon kan være legeattest eller lignende.</w:t>
      </w:r>
      <w:r w:rsidRPr="005D2E02" w:rsidR="00A814D9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 </w:t>
      </w:r>
    </w:p>
    <w:p w:rsidRPr="005D2E02" w:rsidR="00330EC7" w:rsidP="00330EC7" w:rsidRDefault="00B10F7A" w14:paraId="5033AAAE" w14:textId="0D3ACC37">
      <w:pPr>
        <w:pStyle w:val="Listeavsnitt"/>
        <w:numPr>
          <w:ilvl w:val="0"/>
          <w:numId w:val="5"/>
        </w:numPr>
        <w:spacing w:after="0" w:line="240" w:lineRule="auto"/>
        <w:ind w:left="426" w:hanging="425"/>
        <w:rPr>
          <w:rFonts w:ascii="Oslo Sans Office" w:hAnsi="Oslo Sans Office"/>
          <w:sz w:val="24"/>
          <w:szCs w:val="24"/>
        </w:rPr>
      </w:pPr>
      <w:r w:rsidRPr="005D2E02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Du </w:t>
      </w:r>
      <w:r w:rsidR="00AE36EE">
        <w:rPr>
          <w:rFonts w:ascii="Oslo Sans Office" w:hAnsi="Oslo Sans Office" w:eastAsia="Times New Roman" w:cs="Times New Roman"/>
          <w:sz w:val="24"/>
          <w:szCs w:val="24"/>
          <w:lang w:eastAsia="nb-NO"/>
        </w:rPr>
        <w:t>må søke</w:t>
      </w:r>
      <w:r w:rsidRPr="005D2E02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 om utsatt eksamen via et elektronisk skjema som du finner på nettsidene </w:t>
      </w:r>
      <w:r w:rsidRPr="005D2E02" w:rsidR="0002742E">
        <w:rPr>
          <w:rFonts w:ascii="Oslo Sans Office" w:hAnsi="Oslo Sans Office" w:eastAsia="Times New Roman" w:cs="Times New Roman"/>
          <w:sz w:val="24"/>
          <w:szCs w:val="24"/>
          <w:lang w:eastAsia="nb-NO"/>
        </w:rPr>
        <w:t>til Privatistkontoret</w:t>
      </w:r>
      <w:r w:rsidRPr="005D2E02" w:rsidR="00DC65B6">
        <w:rPr>
          <w:rFonts w:ascii="Oslo Sans Office" w:hAnsi="Oslo Sans Office" w:eastAsia="Times New Roman" w:cs="Times New Roman"/>
          <w:sz w:val="24"/>
          <w:szCs w:val="24"/>
          <w:lang w:eastAsia="nb-NO"/>
        </w:rPr>
        <w:t>. Dette må gjøres</w:t>
      </w:r>
      <w:r w:rsidRPr="005D2E02" w:rsidR="00486A8D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 innen ti -10-</w:t>
      </w:r>
      <w:r w:rsidRPr="005D2E02" w:rsidR="005D4BF0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 </w:t>
      </w:r>
      <w:r w:rsidRPr="005D2E02" w:rsidR="00486A8D">
        <w:rPr>
          <w:rFonts w:ascii="Oslo Sans Office" w:hAnsi="Oslo Sans Office" w:eastAsia="Times New Roman" w:cs="Times New Roman"/>
          <w:sz w:val="24"/>
          <w:szCs w:val="24"/>
          <w:lang w:eastAsia="nb-NO"/>
        </w:rPr>
        <w:t>dager etter eksamensdatoen</w:t>
      </w:r>
      <w:r w:rsidRPr="005D2E02" w:rsidR="0002742E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. </w:t>
      </w:r>
      <w:r w:rsidRPr="005D2E02" w:rsidR="005D4BF0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Du må legge ved </w:t>
      </w:r>
      <w:r w:rsidRPr="005D2E02" w:rsidR="00DC65B6">
        <w:rPr>
          <w:rFonts w:ascii="Oslo Sans Office" w:hAnsi="Oslo Sans Office" w:eastAsia="Times New Roman" w:cs="Times New Roman"/>
          <w:sz w:val="24"/>
          <w:szCs w:val="24"/>
          <w:lang w:eastAsia="nb-NO"/>
        </w:rPr>
        <w:t>dokumentasjon når du sender inn skjemaet</w:t>
      </w:r>
      <w:r w:rsidRPr="005D2E02" w:rsidR="00330EC7">
        <w:rPr>
          <w:rFonts w:ascii="Oslo Sans Office" w:hAnsi="Oslo Sans Office" w:eastAsia="Times New Roman" w:cs="Times New Roman"/>
          <w:sz w:val="24"/>
          <w:szCs w:val="24"/>
          <w:lang w:eastAsia="nb-NO"/>
        </w:rPr>
        <w:t>.</w:t>
      </w:r>
    </w:p>
    <w:p w:rsidRPr="005D2E02" w:rsidR="00330EC7" w:rsidP="00330EC7" w:rsidRDefault="00330EC7" w14:paraId="6927A741" w14:textId="7789FF63">
      <w:pPr>
        <w:pStyle w:val="Listeavsnitt"/>
        <w:numPr>
          <w:ilvl w:val="0"/>
          <w:numId w:val="5"/>
        </w:numPr>
        <w:spacing w:after="0" w:line="240" w:lineRule="auto"/>
        <w:ind w:left="426" w:hanging="425"/>
        <w:rPr>
          <w:rFonts w:ascii="Oslo Sans Office" w:hAnsi="Oslo Sans Office"/>
          <w:sz w:val="24"/>
          <w:szCs w:val="24"/>
        </w:rPr>
      </w:pPr>
      <w:r w:rsidRPr="005D2E02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Du får </w:t>
      </w:r>
      <w:r w:rsidRPr="005D2E02" w:rsidR="0002742E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automatisk </w:t>
      </w:r>
      <w:r w:rsidRPr="005D2E02">
        <w:rPr>
          <w:rFonts w:ascii="Oslo Sans Office" w:hAnsi="Oslo Sans Office" w:eastAsia="Times New Roman" w:cs="Times New Roman"/>
          <w:sz w:val="24"/>
          <w:szCs w:val="24"/>
          <w:lang w:eastAsia="nb-NO"/>
        </w:rPr>
        <w:t>bekreftelse på at søknaden er mottatt. </w:t>
      </w:r>
    </w:p>
    <w:p w:rsidRPr="005D2E02" w:rsidR="00177B07" w:rsidP="008923D5" w:rsidRDefault="00CF4B96" w14:paraId="2F845F2B" w14:textId="0D277B90">
      <w:pPr>
        <w:pStyle w:val="Listeavsnitt"/>
        <w:numPr>
          <w:ilvl w:val="0"/>
          <w:numId w:val="5"/>
        </w:numPr>
        <w:spacing w:after="0" w:line="240" w:lineRule="auto"/>
        <w:ind w:left="426" w:hanging="425"/>
        <w:rPr>
          <w:rFonts w:ascii="Oslo Sans Office" w:hAnsi="Oslo Sans Office"/>
          <w:sz w:val="24"/>
          <w:szCs w:val="24"/>
        </w:rPr>
      </w:pPr>
      <w:r w:rsidRPr="168DCDE3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Dersom </w:t>
      </w:r>
      <w:r w:rsidRPr="168DCDE3" w:rsidR="00191DB6">
        <w:rPr>
          <w:rFonts w:ascii="Oslo Sans Office" w:hAnsi="Oslo Sans Office" w:eastAsia="Times New Roman" w:cs="Times New Roman"/>
          <w:sz w:val="24"/>
          <w:szCs w:val="24"/>
          <w:lang w:eastAsia="nb-NO"/>
        </w:rPr>
        <w:t>søknaden</w:t>
      </w:r>
      <w:r w:rsidRPr="168DCDE3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 blir godkjent</w:t>
      </w:r>
      <w:r w:rsidR="00584422">
        <w:rPr>
          <w:rFonts w:ascii="Oslo Sans Office" w:hAnsi="Oslo Sans Office" w:eastAsia="Times New Roman" w:cs="Times New Roman"/>
          <w:sz w:val="24"/>
          <w:szCs w:val="24"/>
          <w:lang w:eastAsia="nb-NO"/>
        </w:rPr>
        <w:t xml:space="preserve"> vil du bli meldt </w:t>
      </w:r>
      <w:r w:rsidRPr="168DCDE3" w:rsidR="00330EC7">
        <w:rPr>
          <w:rFonts w:ascii="Oslo Sans Office" w:hAnsi="Oslo Sans Office" w:eastAsia="Times New Roman" w:cs="Times New Roman"/>
          <w:sz w:val="24"/>
          <w:szCs w:val="24"/>
          <w:lang w:eastAsia="nb-NO"/>
        </w:rPr>
        <w:t>opp til samme eksamen neste semester uten å betale eksamensgebyret.</w:t>
      </w:r>
    </w:p>
    <w:p w:rsidR="005D4658" w:rsidP="007106B0" w:rsidRDefault="005D4658" w14:paraId="362E3837" w14:textId="77777777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:rsidR="005D4658" w:rsidP="007106B0" w:rsidRDefault="005D4658" w14:paraId="02D67481" w14:textId="77777777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:rsidR="005D4658" w:rsidP="007106B0" w:rsidRDefault="005D4658" w14:paraId="4E4B75CD" w14:textId="77777777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:rsidR="005D4658" w:rsidP="007106B0" w:rsidRDefault="005D4658" w14:paraId="6AE2799D" w14:textId="77777777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:rsidR="005D4658" w:rsidP="007106B0" w:rsidRDefault="005D4658" w14:paraId="4501B628" w14:textId="77777777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:rsidR="005D4658" w:rsidP="007106B0" w:rsidRDefault="005D4658" w14:paraId="763E28C3" w14:textId="77777777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:rsidR="005D4658" w:rsidP="007106B0" w:rsidRDefault="005D4658" w14:paraId="4EA3E697" w14:textId="77777777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:rsidR="005D4658" w:rsidP="007106B0" w:rsidRDefault="005D4658" w14:paraId="149BC6BA" w14:textId="77777777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p w:rsidR="005405EF" w:rsidP="00551451" w:rsidRDefault="005405EF" w14:paraId="5207DBE5" w14:textId="77777777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:rsidR="005405EF" w:rsidP="00551451" w:rsidRDefault="005405EF" w14:paraId="15B47359" w14:textId="77777777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:rsidR="005405EF" w:rsidP="00551451" w:rsidRDefault="005405EF" w14:paraId="6349F2D3" w14:textId="77777777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:rsidR="005405EF" w:rsidP="00551451" w:rsidRDefault="005405EF" w14:paraId="30C19713" w14:textId="77777777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:rsidR="005405EF" w:rsidP="00551451" w:rsidRDefault="005405EF" w14:paraId="1E56CB24" w14:textId="77777777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:rsidR="005405EF" w:rsidP="00551451" w:rsidRDefault="005405EF" w14:paraId="7F9BE277" w14:textId="77777777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:rsidR="005405EF" w:rsidP="00551451" w:rsidRDefault="005405EF" w14:paraId="6C0E1684" w14:textId="77777777">
      <w:pPr>
        <w:spacing w:after="0" w:line="240" w:lineRule="auto"/>
        <w:ind w:left="7788"/>
        <w:rPr>
          <w:rFonts w:ascii="Oslo Sans Office" w:hAnsi="Oslo Sans Office"/>
          <w:sz w:val="16"/>
          <w:szCs w:val="16"/>
        </w:rPr>
      </w:pPr>
    </w:p>
    <w:p w:rsidR="67D54237" w:rsidP="11CD3ADA" w:rsidRDefault="00A610B0" w14:paraId="61159CB9" w14:textId="0E6A2B55">
      <w:pPr>
        <w:spacing w:after="0" w:line="240" w:lineRule="auto"/>
        <w:ind w:left="7788"/>
      </w:pPr>
      <w:r w:rsidRPr="51AAC674" w:rsidR="00A610B0">
        <w:rPr>
          <w:rFonts w:ascii="Oslo Sans Office" w:hAnsi="Oslo Sans Office"/>
          <w:sz w:val="16"/>
          <w:szCs w:val="16"/>
        </w:rPr>
        <w:t>Høst</w:t>
      </w:r>
      <w:r w:rsidRPr="51AAC674" w:rsidR="67D54237">
        <w:rPr>
          <w:rFonts w:ascii="Oslo Sans Office" w:hAnsi="Oslo Sans Office"/>
          <w:sz w:val="16"/>
          <w:szCs w:val="16"/>
        </w:rPr>
        <w:t xml:space="preserve"> 202</w:t>
      </w:r>
      <w:r w:rsidRPr="51AAC674" w:rsidR="4FE5BB10">
        <w:rPr>
          <w:rFonts w:ascii="Oslo Sans Office" w:hAnsi="Oslo Sans Office"/>
          <w:sz w:val="16"/>
          <w:szCs w:val="16"/>
        </w:rPr>
        <w:t>5</w:t>
      </w:r>
    </w:p>
    <w:sectPr w:rsidR="67D54237" w:rsidSect="008D59A4">
      <w:footerReference w:type="default" r:id="rId12"/>
      <w:headerReference w:type="first" r:id="rId13"/>
      <w:footerReference w:type="first" r:id="rId14"/>
      <w:pgSz w:w="11906" w:h="16838" w:orient="portrait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09FC" w:rsidP="005D093C" w:rsidRDefault="003809FC" w14:paraId="08C1A7E5" w14:textId="77777777">
      <w:pPr>
        <w:spacing w:after="0" w:line="240" w:lineRule="auto"/>
      </w:pPr>
      <w:r>
        <w:separator/>
      </w:r>
    </w:p>
  </w:endnote>
  <w:endnote w:type="continuationSeparator" w:id="0">
    <w:p w:rsidR="003809FC" w:rsidP="005D093C" w:rsidRDefault="003809FC" w14:paraId="650D9D1B" w14:textId="77777777">
      <w:pPr>
        <w:spacing w:after="0" w:line="240" w:lineRule="auto"/>
      </w:pPr>
      <w:r>
        <w:continuationSeparator/>
      </w:r>
    </w:p>
  </w:endnote>
  <w:endnote w:type="continuationNotice" w:id="1">
    <w:p w:rsidR="003809FC" w:rsidRDefault="003809FC" w14:paraId="7AEE5BD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9782" w:type="dxa"/>
      <w:tblInd w:w="-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Pr="00DE1938" w:rsidR="00D8326C" w:rsidTr="008923D5" w14:paraId="012A85F9" w14:textId="77777777">
      <w:trPr>
        <w:trHeight w:val="20"/>
      </w:trPr>
      <w:tc>
        <w:tcPr>
          <w:tcW w:w="426" w:type="dxa"/>
          <w:vMerge w:val="restart"/>
        </w:tcPr>
        <w:p w:rsidRPr="00DE1938" w:rsidR="00D8326C" w:rsidP="00D8326C" w:rsidRDefault="00D8326C" w14:paraId="367FB5CA" w14:textId="77777777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:rsidRPr="00DE1938" w:rsidR="00D8326C" w:rsidP="00D8326C" w:rsidRDefault="00D8326C" w14:paraId="5C6DD4D5" w14:textId="77777777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:rsidRPr="00DE1938" w:rsidR="00D8326C" w:rsidP="00D8326C" w:rsidRDefault="00D8326C" w14:paraId="7C8AD008" w14:textId="77777777">
          <w:pPr>
            <w:pStyle w:val="Bunntekst"/>
          </w:pPr>
        </w:p>
      </w:tc>
      <w:tc>
        <w:tcPr>
          <w:tcW w:w="2835" w:type="dxa"/>
        </w:tcPr>
        <w:p w:rsidRPr="00DE1938" w:rsidR="00D8326C" w:rsidP="00D8326C" w:rsidRDefault="00D8326C" w14:paraId="745BCF3E" w14:textId="77777777">
          <w:pPr>
            <w:pStyle w:val="Bunntekst"/>
          </w:pPr>
        </w:p>
      </w:tc>
    </w:tr>
    <w:tr w:rsidRPr="00DE1938" w:rsidR="00D8326C" w:rsidTr="008923D5" w14:paraId="5F19D28C" w14:textId="77777777">
      <w:tc>
        <w:tcPr>
          <w:tcW w:w="426" w:type="dxa"/>
          <w:vMerge/>
        </w:tcPr>
        <w:p w:rsidRPr="00DE1938" w:rsidR="00D8326C" w:rsidP="00D8326C" w:rsidRDefault="00D8326C" w14:paraId="57624C17" w14:textId="77777777">
          <w:pPr>
            <w:spacing w:line="192" w:lineRule="auto"/>
          </w:pPr>
        </w:p>
      </w:tc>
      <w:tc>
        <w:tcPr>
          <w:tcW w:w="3402" w:type="dxa"/>
        </w:tcPr>
        <w:p w:rsidRPr="00DE1938" w:rsidR="00D8326C" w:rsidP="00D8326C" w:rsidRDefault="00D8326C" w14:paraId="710DF5C1" w14:textId="77777777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:rsidRPr="00DE1938" w:rsidR="00D8326C" w:rsidP="00D8326C" w:rsidRDefault="00D8326C" w14:paraId="3F99EBE4" w14:textId="77777777">
          <w:pPr>
            <w:pStyle w:val="Bunntekst"/>
          </w:pPr>
        </w:p>
      </w:tc>
      <w:tc>
        <w:tcPr>
          <w:tcW w:w="2835" w:type="dxa"/>
        </w:tcPr>
        <w:p w:rsidRPr="00DE1938" w:rsidR="00D8326C" w:rsidP="00D8326C" w:rsidRDefault="00D8326C" w14:paraId="0EFB708F" w14:textId="77777777">
          <w:pPr>
            <w:pStyle w:val="Bunntekst"/>
          </w:pPr>
        </w:p>
      </w:tc>
    </w:tr>
  </w:tbl>
  <w:p w:rsidRPr="00D8326C" w:rsidR="005D093C" w:rsidP="00D8326C" w:rsidRDefault="005D093C" w14:paraId="7CAF3254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ellrutenett"/>
      <w:tblW w:w="3820" w:type="dxa"/>
      <w:tblInd w:w="-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Pr="00DE1938" w:rsidR="00064A24" w:rsidTr="00064A24" w14:paraId="7551E8F1" w14:textId="77777777">
      <w:trPr>
        <w:trHeight w:val="20"/>
      </w:trPr>
      <w:tc>
        <w:tcPr>
          <w:tcW w:w="424" w:type="dxa"/>
          <w:vMerge w:val="restart"/>
        </w:tcPr>
        <w:p w:rsidRPr="00DE1938" w:rsidR="00064A24" w:rsidP="00D44A50" w:rsidRDefault="00064A24" w14:paraId="2122CE83" w14:textId="77777777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Pr="00DE1938" w:rsidR="00064A24" w:rsidP="00D44A50" w:rsidRDefault="00064A24" w14:paraId="4F594E35" w14:textId="77777777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:rsidRPr="00DE1938" w:rsidR="00064A24" w:rsidP="00D44A50" w:rsidRDefault="00064A24" w14:paraId="301A2032" w14:textId="77777777">
          <w:pPr>
            <w:pStyle w:val="Bunntekst"/>
            <w:rPr>
              <w:rStyle w:val="Sterk"/>
            </w:rPr>
          </w:pPr>
        </w:p>
      </w:tc>
    </w:tr>
    <w:tr w:rsidRPr="00DE1938" w:rsidR="00064A24" w:rsidTr="00064A24" w14:paraId="0872C2BD" w14:textId="77777777">
      <w:tc>
        <w:tcPr>
          <w:tcW w:w="424" w:type="dxa"/>
          <w:vMerge/>
        </w:tcPr>
        <w:p w:rsidRPr="00DE1938" w:rsidR="00064A24" w:rsidP="00D44A50" w:rsidRDefault="00064A24" w14:paraId="62624A07" w14:textId="77777777">
          <w:pPr>
            <w:spacing w:line="192" w:lineRule="auto"/>
          </w:pPr>
        </w:p>
      </w:tc>
      <w:tc>
        <w:tcPr>
          <w:tcW w:w="3396" w:type="dxa"/>
        </w:tcPr>
        <w:p w:rsidRPr="00DE1938" w:rsidR="00064A24" w:rsidP="00D44A50" w:rsidRDefault="008D59A4" w14:paraId="6FBEDEB5" w14:textId="77777777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:rsidR="00D44A50" w:rsidRDefault="00D44A50" w14:paraId="35A57F3D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09FC" w:rsidP="005D093C" w:rsidRDefault="003809FC" w14:paraId="466D5365" w14:textId="77777777">
      <w:pPr>
        <w:spacing w:after="0" w:line="240" w:lineRule="auto"/>
      </w:pPr>
      <w:r>
        <w:separator/>
      </w:r>
    </w:p>
  </w:footnote>
  <w:footnote w:type="continuationSeparator" w:id="0">
    <w:p w:rsidR="003809FC" w:rsidP="005D093C" w:rsidRDefault="003809FC" w14:paraId="0D380E68" w14:textId="77777777">
      <w:pPr>
        <w:spacing w:after="0" w:line="240" w:lineRule="auto"/>
      </w:pPr>
      <w:r>
        <w:continuationSeparator/>
      </w:r>
    </w:p>
  </w:footnote>
  <w:footnote w:type="continuationNotice" w:id="1">
    <w:p w:rsidR="003809FC" w:rsidRDefault="003809FC" w14:paraId="5C8C38A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44A50" w:rsidRDefault="00A67238" w14:paraId="479B2DC5" w14:textId="7777777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57B73"/>
    <w:multiLevelType w:val="hybridMultilevel"/>
    <w:tmpl w:val="C136D548"/>
    <w:lvl w:ilvl="0" w:tplc="9E4A0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7242"/>
    <w:multiLevelType w:val="hybridMultilevel"/>
    <w:tmpl w:val="247C277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10502AE"/>
    <w:multiLevelType w:val="hybridMultilevel"/>
    <w:tmpl w:val="1302B35C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1716B"/>
    <w:multiLevelType w:val="hybridMultilevel"/>
    <w:tmpl w:val="1302B35C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9C67A4"/>
    <w:multiLevelType w:val="hybridMultilevel"/>
    <w:tmpl w:val="C0261F24"/>
    <w:lvl w:ilvl="0" w:tplc="03482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8106D"/>
    <w:multiLevelType w:val="multilevel"/>
    <w:tmpl w:val="9CD2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0141126"/>
    <w:multiLevelType w:val="hybridMultilevel"/>
    <w:tmpl w:val="FB86D320"/>
    <w:lvl w:ilvl="0" w:tplc="2B6C42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22632">
    <w:abstractNumId w:val="3"/>
  </w:num>
  <w:num w:numId="2" w16cid:durableId="492069929">
    <w:abstractNumId w:val="6"/>
  </w:num>
  <w:num w:numId="3" w16cid:durableId="183326294">
    <w:abstractNumId w:val="1"/>
  </w:num>
  <w:num w:numId="4" w16cid:durableId="1308046375">
    <w:abstractNumId w:val="2"/>
  </w:num>
  <w:num w:numId="5" w16cid:durableId="1801995469">
    <w:abstractNumId w:val="4"/>
  </w:num>
  <w:num w:numId="6" w16cid:durableId="931091296">
    <w:abstractNumId w:val="0"/>
  </w:num>
  <w:num w:numId="7" w16cid:durableId="56632758">
    <w:abstractNumId w:val="5"/>
  </w:num>
  <w:num w:numId="8" w16cid:durableId="633944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02210"/>
    <w:rsid w:val="000119BE"/>
    <w:rsid w:val="00013985"/>
    <w:rsid w:val="00017E21"/>
    <w:rsid w:val="000238E6"/>
    <w:rsid w:val="0002742E"/>
    <w:rsid w:val="00040B07"/>
    <w:rsid w:val="00061D68"/>
    <w:rsid w:val="00064A24"/>
    <w:rsid w:val="000808F8"/>
    <w:rsid w:val="00094E82"/>
    <w:rsid w:val="00095AFA"/>
    <w:rsid w:val="00095EC1"/>
    <w:rsid w:val="000A287E"/>
    <w:rsid w:val="000B56DF"/>
    <w:rsid w:val="000B6E56"/>
    <w:rsid w:val="000D0C8F"/>
    <w:rsid w:val="000D7783"/>
    <w:rsid w:val="000E2B38"/>
    <w:rsid w:val="00106077"/>
    <w:rsid w:val="0010612D"/>
    <w:rsid w:val="0011755E"/>
    <w:rsid w:val="00124CB7"/>
    <w:rsid w:val="0015328E"/>
    <w:rsid w:val="00170C9B"/>
    <w:rsid w:val="0017324A"/>
    <w:rsid w:val="00177B07"/>
    <w:rsid w:val="00186573"/>
    <w:rsid w:val="00191DB6"/>
    <w:rsid w:val="00194D4A"/>
    <w:rsid w:val="001951F9"/>
    <w:rsid w:val="001B14A3"/>
    <w:rsid w:val="001C0895"/>
    <w:rsid w:val="001D625B"/>
    <w:rsid w:val="001E5AD2"/>
    <w:rsid w:val="001E6630"/>
    <w:rsid w:val="001F112F"/>
    <w:rsid w:val="001F33CA"/>
    <w:rsid w:val="001F3F59"/>
    <w:rsid w:val="001F44E2"/>
    <w:rsid w:val="00200B29"/>
    <w:rsid w:val="00211AC4"/>
    <w:rsid w:val="00215920"/>
    <w:rsid w:val="00230258"/>
    <w:rsid w:val="002304A5"/>
    <w:rsid w:val="00232F23"/>
    <w:rsid w:val="00242021"/>
    <w:rsid w:val="00246830"/>
    <w:rsid w:val="0024687D"/>
    <w:rsid w:val="0025307D"/>
    <w:rsid w:val="0025699D"/>
    <w:rsid w:val="002604BA"/>
    <w:rsid w:val="002647FB"/>
    <w:rsid w:val="00266E5C"/>
    <w:rsid w:val="00272522"/>
    <w:rsid w:val="00285736"/>
    <w:rsid w:val="00286958"/>
    <w:rsid w:val="00290F08"/>
    <w:rsid w:val="002A26B0"/>
    <w:rsid w:val="002A5D68"/>
    <w:rsid w:val="002A754E"/>
    <w:rsid w:val="002B5FBD"/>
    <w:rsid w:val="002B6F25"/>
    <w:rsid w:val="002C5B41"/>
    <w:rsid w:val="002E69BF"/>
    <w:rsid w:val="002F0574"/>
    <w:rsid w:val="002F3CB9"/>
    <w:rsid w:val="00314B05"/>
    <w:rsid w:val="00325D57"/>
    <w:rsid w:val="00330CDA"/>
    <w:rsid w:val="00330EC7"/>
    <w:rsid w:val="00340D98"/>
    <w:rsid w:val="003603AE"/>
    <w:rsid w:val="00365890"/>
    <w:rsid w:val="003679AC"/>
    <w:rsid w:val="003809FC"/>
    <w:rsid w:val="0038540D"/>
    <w:rsid w:val="003A41CF"/>
    <w:rsid w:val="003A57F2"/>
    <w:rsid w:val="003B296A"/>
    <w:rsid w:val="003D179B"/>
    <w:rsid w:val="003F452F"/>
    <w:rsid w:val="004066BF"/>
    <w:rsid w:val="00416C12"/>
    <w:rsid w:val="00424739"/>
    <w:rsid w:val="00432B31"/>
    <w:rsid w:val="00434D49"/>
    <w:rsid w:val="00434FA5"/>
    <w:rsid w:val="00437168"/>
    <w:rsid w:val="0044613C"/>
    <w:rsid w:val="0046059A"/>
    <w:rsid w:val="00461CB0"/>
    <w:rsid w:val="00463CB8"/>
    <w:rsid w:val="00466F97"/>
    <w:rsid w:val="00483FE0"/>
    <w:rsid w:val="00486A8D"/>
    <w:rsid w:val="00486C17"/>
    <w:rsid w:val="0049240E"/>
    <w:rsid w:val="004C16E8"/>
    <w:rsid w:val="004C49FC"/>
    <w:rsid w:val="004E1F11"/>
    <w:rsid w:val="0050613F"/>
    <w:rsid w:val="00532385"/>
    <w:rsid w:val="00535330"/>
    <w:rsid w:val="005405EF"/>
    <w:rsid w:val="00551451"/>
    <w:rsid w:val="0055183B"/>
    <w:rsid w:val="00560D31"/>
    <w:rsid w:val="005649BF"/>
    <w:rsid w:val="00567104"/>
    <w:rsid w:val="00567723"/>
    <w:rsid w:val="0057145B"/>
    <w:rsid w:val="005760A2"/>
    <w:rsid w:val="005812E4"/>
    <w:rsid w:val="00584422"/>
    <w:rsid w:val="00585FE1"/>
    <w:rsid w:val="00591632"/>
    <w:rsid w:val="005929B5"/>
    <w:rsid w:val="00595FDC"/>
    <w:rsid w:val="00597965"/>
    <w:rsid w:val="005A4A8E"/>
    <w:rsid w:val="005B76DE"/>
    <w:rsid w:val="005C33A3"/>
    <w:rsid w:val="005C4CA0"/>
    <w:rsid w:val="005C56B2"/>
    <w:rsid w:val="005D093C"/>
    <w:rsid w:val="005D2E02"/>
    <w:rsid w:val="005D39FB"/>
    <w:rsid w:val="005D4658"/>
    <w:rsid w:val="005D4BF0"/>
    <w:rsid w:val="005D7DF9"/>
    <w:rsid w:val="00605B0C"/>
    <w:rsid w:val="00617383"/>
    <w:rsid w:val="0062373F"/>
    <w:rsid w:val="00624D8A"/>
    <w:rsid w:val="00625E00"/>
    <w:rsid w:val="0062647A"/>
    <w:rsid w:val="006421DA"/>
    <w:rsid w:val="00645EBB"/>
    <w:rsid w:val="00653020"/>
    <w:rsid w:val="006553FF"/>
    <w:rsid w:val="006603BE"/>
    <w:rsid w:val="006629D5"/>
    <w:rsid w:val="0067003B"/>
    <w:rsid w:val="00676B1F"/>
    <w:rsid w:val="00682212"/>
    <w:rsid w:val="00682D0B"/>
    <w:rsid w:val="006859B9"/>
    <w:rsid w:val="006A6BA5"/>
    <w:rsid w:val="006A7E39"/>
    <w:rsid w:val="006B3C36"/>
    <w:rsid w:val="006E006E"/>
    <w:rsid w:val="006E1ED5"/>
    <w:rsid w:val="006F2BF2"/>
    <w:rsid w:val="00707A13"/>
    <w:rsid w:val="007106B0"/>
    <w:rsid w:val="00723006"/>
    <w:rsid w:val="00724847"/>
    <w:rsid w:val="00727D7C"/>
    <w:rsid w:val="00730AE2"/>
    <w:rsid w:val="00735B6E"/>
    <w:rsid w:val="00740674"/>
    <w:rsid w:val="007601EE"/>
    <w:rsid w:val="007718BD"/>
    <w:rsid w:val="007866F4"/>
    <w:rsid w:val="007B4FDD"/>
    <w:rsid w:val="007C3A8D"/>
    <w:rsid w:val="007D1113"/>
    <w:rsid w:val="007E4B0D"/>
    <w:rsid w:val="007E7158"/>
    <w:rsid w:val="007F06E2"/>
    <w:rsid w:val="007F1736"/>
    <w:rsid w:val="007F2AEF"/>
    <w:rsid w:val="00811347"/>
    <w:rsid w:val="0081655D"/>
    <w:rsid w:val="00832F51"/>
    <w:rsid w:val="00834820"/>
    <w:rsid w:val="00840825"/>
    <w:rsid w:val="00846883"/>
    <w:rsid w:val="00852E53"/>
    <w:rsid w:val="008547B0"/>
    <w:rsid w:val="008633CF"/>
    <w:rsid w:val="0088169F"/>
    <w:rsid w:val="008923D5"/>
    <w:rsid w:val="008D0F3F"/>
    <w:rsid w:val="008D2C31"/>
    <w:rsid w:val="008D5723"/>
    <w:rsid w:val="008D59A4"/>
    <w:rsid w:val="008E5A46"/>
    <w:rsid w:val="008E6FD0"/>
    <w:rsid w:val="00902F9D"/>
    <w:rsid w:val="00930322"/>
    <w:rsid w:val="00951B13"/>
    <w:rsid w:val="009522BF"/>
    <w:rsid w:val="0095323C"/>
    <w:rsid w:val="009677AD"/>
    <w:rsid w:val="00974C39"/>
    <w:rsid w:val="009872AF"/>
    <w:rsid w:val="0099480F"/>
    <w:rsid w:val="009B3CB7"/>
    <w:rsid w:val="009C589C"/>
    <w:rsid w:val="009E30BB"/>
    <w:rsid w:val="009F60B7"/>
    <w:rsid w:val="009F7A29"/>
    <w:rsid w:val="00A0208E"/>
    <w:rsid w:val="00A22249"/>
    <w:rsid w:val="00A27B61"/>
    <w:rsid w:val="00A36B9A"/>
    <w:rsid w:val="00A37C70"/>
    <w:rsid w:val="00A610B0"/>
    <w:rsid w:val="00A63656"/>
    <w:rsid w:val="00A67238"/>
    <w:rsid w:val="00A8038D"/>
    <w:rsid w:val="00A814D9"/>
    <w:rsid w:val="00A84D77"/>
    <w:rsid w:val="00A85594"/>
    <w:rsid w:val="00AA100D"/>
    <w:rsid w:val="00AA251A"/>
    <w:rsid w:val="00AB36D8"/>
    <w:rsid w:val="00AB66D5"/>
    <w:rsid w:val="00AC43FF"/>
    <w:rsid w:val="00AC6C1A"/>
    <w:rsid w:val="00AD1F4D"/>
    <w:rsid w:val="00AE36EE"/>
    <w:rsid w:val="00B0036B"/>
    <w:rsid w:val="00B10DAE"/>
    <w:rsid w:val="00B10F7A"/>
    <w:rsid w:val="00B2409D"/>
    <w:rsid w:val="00B30569"/>
    <w:rsid w:val="00B40A42"/>
    <w:rsid w:val="00B41475"/>
    <w:rsid w:val="00B518B2"/>
    <w:rsid w:val="00B75776"/>
    <w:rsid w:val="00B83DF6"/>
    <w:rsid w:val="00B848DA"/>
    <w:rsid w:val="00B87C87"/>
    <w:rsid w:val="00BC058A"/>
    <w:rsid w:val="00BC350F"/>
    <w:rsid w:val="00BC6014"/>
    <w:rsid w:val="00BD0D48"/>
    <w:rsid w:val="00BD6521"/>
    <w:rsid w:val="00BD6BF6"/>
    <w:rsid w:val="00BF1429"/>
    <w:rsid w:val="00C14FE5"/>
    <w:rsid w:val="00C33276"/>
    <w:rsid w:val="00C51925"/>
    <w:rsid w:val="00C7015D"/>
    <w:rsid w:val="00C72A2D"/>
    <w:rsid w:val="00C91B1A"/>
    <w:rsid w:val="00CA0EFE"/>
    <w:rsid w:val="00CA60BB"/>
    <w:rsid w:val="00CB1EE7"/>
    <w:rsid w:val="00CC1DA2"/>
    <w:rsid w:val="00CC326E"/>
    <w:rsid w:val="00CC7725"/>
    <w:rsid w:val="00CE0EAF"/>
    <w:rsid w:val="00CE4AD2"/>
    <w:rsid w:val="00CF4B96"/>
    <w:rsid w:val="00D0635D"/>
    <w:rsid w:val="00D10596"/>
    <w:rsid w:val="00D13AB0"/>
    <w:rsid w:val="00D1740D"/>
    <w:rsid w:val="00D20BBD"/>
    <w:rsid w:val="00D239AE"/>
    <w:rsid w:val="00D24DC4"/>
    <w:rsid w:val="00D44A50"/>
    <w:rsid w:val="00D47174"/>
    <w:rsid w:val="00D65C4B"/>
    <w:rsid w:val="00D8326C"/>
    <w:rsid w:val="00D964CE"/>
    <w:rsid w:val="00DA4E5F"/>
    <w:rsid w:val="00DB06CA"/>
    <w:rsid w:val="00DB7B91"/>
    <w:rsid w:val="00DC474B"/>
    <w:rsid w:val="00DC5572"/>
    <w:rsid w:val="00DC65B6"/>
    <w:rsid w:val="00DD6494"/>
    <w:rsid w:val="00DE426A"/>
    <w:rsid w:val="00DE5165"/>
    <w:rsid w:val="00DE7F0D"/>
    <w:rsid w:val="00DF03FA"/>
    <w:rsid w:val="00E3570C"/>
    <w:rsid w:val="00E35C78"/>
    <w:rsid w:val="00E479CF"/>
    <w:rsid w:val="00E51F3C"/>
    <w:rsid w:val="00E64E26"/>
    <w:rsid w:val="00E71FDF"/>
    <w:rsid w:val="00E908BB"/>
    <w:rsid w:val="00EA17EB"/>
    <w:rsid w:val="00EA38CF"/>
    <w:rsid w:val="00EC32E7"/>
    <w:rsid w:val="00EC4151"/>
    <w:rsid w:val="00EC4C33"/>
    <w:rsid w:val="00EC70B3"/>
    <w:rsid w:val="00EE3ACD"/>
    <w:rsid w:val="00EF76BA"/>
    <w:rsid w:val="00F1451F"/>
    <w:rsid w:val="00F16005"/>
    <w:rsid w:val="00F23BC4"/>
    <w:rsid w:val="00F304D2"/>
    <w:rsid w:val="00F462A1"/>
    <w:rsid w:val="00F706D9"/>
    <w:rsid w:val="00F77143"/>
    <w:rsid w:val="00F80B89"/>
    <w:rsid w:val="00F9537A"/>
    <w:rsid w:val="00FB7E3E"/>
    <w:rsid w:val="00FC5266"/>
    <w:rsid w:val="00FD7882"/>
    <w:rsid w:val="00FF514C"/>
    <w:rsid w:val="11CD3ADA"/>
    <w:rsid w:val="16065139"/>
    <w:rsid w:val="168DCDE3"/>
    <w:rsid w:val="2D5469E8"/>
    <w:rsid w:val="3FFAFAF6"/>
    <w:rsid w:val="4FE5BB10"/>
    <w:rsid w:val="51AAC674"/>
    <w:rsid w:val="67D5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9B65"/>
  <w15:chartTrackingRefBased/>
  <w15:docId w15:val="{6E2F53AE-A0A7-45E2-979F-2F7E2CBD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000000" w:themeColor="text1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D7882"/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59"/>
    <w:rsid w:val="00C519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D7882"/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styleId="Referanserbrev" w:customStyle="1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7882"/>
    <w:rPr>
      <w:rFonts w:asciiTheme="majorHAnsi" w:hAnsiTheme="majorHAnsi" w:eastAsiaTheme="majorEastAsia" w:cstheme="majorBidi"/>
      <w:b/>
      <w:color w:val="000000" w:themeColor="text1"/>
      <w:sz w:val="20"/>
      <w:szCs w:val="26"/>
    </w:rPr>
  </w:style>
  <w:style w:type="table" w:styleId="Creunaenkel" w:customStyle="1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paragraph" w:styleId="Kopiogvedlegg" w:customStyle="1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paragraph-and-images" w:customStyle="1">
    <w:name w:val="paragraph-and-images"/>
    <w:basedOn w:val="Normal"/>
    <w:rsid w:val="00461C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paragraph-text" w:customStyle="1">
    <w:name w:val="paragraph-text"/>
    <w:basedOn w:val="Standardskriftforavsnitt"/>
    <w:rsid w:val="00461CB0"/>
  </w:style>
  <w:style w:type="character" w:styleId="Hyperkobling">
    <w:name w:val="Hyperlink"/>
    <w:basedOn w:val="Standardskriftforavsnitt"/>
    <w:uiPriority w:val="99"/>
    <w:semiHidden/>
    <w:unhideWhenUsed/>
    <w:rsid w:val="00461CB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9480F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semiHidden/>
    <w:pPr>
      <w:spacing w:line="240" w:lineRule="auto"/>
    </w:pPr>
    <w:rPr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7730c-a696-403c-a27d-2e64e24bbf9b" xsi:nil="true"/>
    <lcf76f155ced4ddcb4097134ff3c332f xmlns="0d5afd6c-38b4-4030-849f-fc4e3d1afc57">
      <Terms xmlns="http://schemas.microsoft.com/office/infopath/2007/PartnerControls"/>
    </lcf76f155ced4ddcb4097134ff3c332f>
    <_Flow_SignoffStatus xmlns="0d5afd6c-38b4-4030-849f-fc4e3d1afc57" xsi:nil="true"/>
    <Kommentar xmlns="0d5afd6c-38b4-4030-849f-fc4e3d1afc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46A943D845D4888B93EE55172A047" ma:contentTypeVersion="20" ma:contentTypeDescription="Opprett et nytt dokument." ma:contentTypeScope="" ma:versionID="2328b47fea6b5ff7808ad540bc9baafd">
  <xsd:schema xmlns:xsd="http://www.w3.org/2001/XMLSchema" xmlns:xs="http://www.w3.org/2001/XMLSchema" xmlns:p="http://schemas.microsoft.com/office/2006/metadata/properties" xmlns:ns2="0d5afd6c-38b4-4030-849f-fc4e3d1afc57" xmlns:ns3="0ff7730c-a696-403c-a27d-2e64e24bbf9b" targetNamespace="http://schemas.microsoft.com/office/2006/metadata/properties" ma:root="true" ma:fieldsID="81ac51d89748dee2d87b02e6d63c3237" ns2:_="" ns3:_="">
    <xsd:import namespace="0d5afd6c-38b4-4030-849f-fc4e3d1afc57"/>
    <xsd:import namespace="0ff7730c-a696-403c-a27d-2e64e24b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fd6c-38b4-4030-849f-fc4e3d1af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Godkjenningsstatus" ma:internalName="Godkjenningsstatus">
      <xsd:simpleType>
        <xsd:restriction base="dms:Text"/>
      </xsd:simpleType>
    </xsd:element>
    <xsd:element name="Kommentar" ma:index="27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7730c-a696-403c-a27d-2e64e24bb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34cdd5-4d51-4aea-84a4-11b31577eeac}" ma:internalName="TaxCatchAll" ma:showField="CatchAllData" ma:web="0ff7730c-a696-403c-a27d-2e64e24b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F6DBB6A2-B061-4255-A5A5-D09F9F4CF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687D4C-3F7F-48D9-81DA-F0036BF66E42}">
  <ds:schemaRefs>
    <ds:schemaRef ds:uri="0ff7730c-a696-403c-a27d-2e64e24bbf9b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d5afd6c-38b4-4030-849f-fc4e3d1afc5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92BC02-9BCF-42C2-9CD2-31B1F170B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0072E-918F-4747-AC8F-6A88E2186605}"/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Privatistkontoret_tom-mal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Ragnhild Grødem</cp:lastModifiedBy>
  <cp:revision>61</cp:revision>
  <cp:lastPrinted>2022-03-18T14:48:00Z</cp:lastPrinted>
  <dcterms:created xsi:type="dcterms:W3CDTF">2022-10-12T14:52:00Z</dcterms:created>
  <dcterms:modified xsi:type="dcterms:W3CDTF">2025-09-24T09:17:00Z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0x010100CBE46A943D845D4888B93EE55172A047</vt:lpwstr>
  </property>
  <property fmtid="{D5CDD505-2E9C-101B-9397-08002B2CF9AE}" pid="4" name="Order">
    <vt:r8>1382200</vt:r8>
  </property>
  <property fmtid="{D5CDD505-2E9C-101B-9397-08002B2CF9AE}" pid="5" name="MediaServiceImageTags">
    <vt:lpwstr/>
  </property>
</Properties>
</file>