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91BD" w14:textId="77777777" w:rsidR="00064A24" w:rsidRPr="00064A24" w:rsidRDefault="00246830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Privatistkontoret</w:t>
      </w:r>
    </w:p>
    <w:p w14:paraId="4E22A39C" w14:textId="29887F64" w:rsidR="00930322" w:rsidRDefault="00930322" w:rsidP="00290F08">
      <w:pPr>
        <w:spacing w:after="80"/>
        <w:rPr>
          <w:rFonts w:ascii="Oslo Sans Office" w:hAnsi="Oslo Sans Office"/>
          <w:b/>
          <w:sz w:val="24"/>
          <w:szCs w:val="24"/>
        </w:rPr>
      </w:pPr>
    </w:p>
    <w:p w14:paraId="38A65B02" w14:textId="37D9637D" w:rsidR="004C16E8" w:rsidRPr="005760A2" w:rsidRDefault="004C16E8" w:rsidP="00DC5572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5760A2">
        <w:rPr>
          <w:b/>
          <w:bCs/>
          <w:sz w:val="36"/>
          <w:szCs w:val="36"/>
        </w:rPr>
        <w:t xml:space="preserve">Avviksmelding ved </w:t>
      </w:r>
      <w:r w:rsidR="008E6FD0">
        <w:rPr>
          <w:b/>
          <w:bCs/>
          <w:sz w:val="36"/>
          <w:szCs w:val="36"/>
        </w:rPr>
        <w:t>sykdom</w:t>
      </w:r>
    </w:p>
    <w:p w14:paraId="60FE3F01" w14:textId="77777777" w:rsidR="004C16E8" w:rsidRDefault="004C16E8" w:rsidP="004C16E8">
      <w:pPr>
        <w:spacing w:after="0" w:line="240" w:lineRule="auto"/>
        <w:rPr>
          <w:sz w:val="36"/>
          <w:szCs w:val="36"/>
        </w:rPr>
      </w:pPr>
    </w:p>
    <w:p w14:paraId="14C3FD0E" w14:textId="229AE4FD" w:rsidR="004C16E8" w:rsidRPr="009F7A29" w:rsidRDefault="004C16E8" w:rsidP="004C16E8">
      <w:pPr>
        <w:spacing w:after="0" w:line="240" w:lineRule="auto"/>
        <w:rPr>
          <w:rFonts w:ascii="Oslo Sans Office" w:hAnsi="Oslo Sans Office"/>
          <w:sz w:val="24"/>
          <w:szCs w:val="24"/>
        </w:rPr>
      </w:pPr>
      <w:r w:rsidRPr="009F7A29">
        <w:rPr>
          <w:rFonts w:ascii="Oslo Sans Office" w:hAnsi="Oslo Sans Office"/>
          <w:sz w:val="24"/>
          <w:szCs w:val="24"/>
        </w:rPr>
        <w:t>Dato:</w:t>
      </w:r>
      <w:r w:rsidRPr="009F7A29">
        <w:rPr>
          <w:rFonts w:ascii="Oslo Sans Office" w:hAnsi="Oslo Sans Office"/>
          <w:sz w:val="24"/>
          <w:szCs w:val="24"/>
        </w:rPr>
        <w:tab/>
        <w:t>__________</w:t>
      </w:r>
      <w:r w:rsidRPr="009F7A29">
        <w:rPr>
          <w:rFonts w:ascii="Oslo Sans Office" w:hAnsi="Oslo Sans Office"/>
          <w:sz w:val="24"/>
          <w:szCs w:val="24"/>
        </w:rPr>
        <w:tab/>
        <w:t xml:space="preserve">   Klokkeslett:_________   Eksamenslokale:________</w:t>
      </w:r>
      <w:r w:rsidR="00811347">
        <w:rPr>
          <w:rFonts w:ascii="Oslo Sans Office" w:hAnsi="Oslo Sans Office"/>
          <w:sz w:val="24"/>
          <w:szCs w:val="24"/>
        </w:rPr>
        <w:t>_______________</w:t>
      </w:r>
      <w:r w:rsidRPr="009F7A29">
        <w:rPr>
          <w:rFonts w:ascii="Oslo Sans Office" w:hAnsi="Oslo Sans Office"/>
          <w:sz w:val="24"/>
          <w:szCs w:val="24"/>
        </w:rPr>
        <w:t>______</w:t>
      </w:r>
    </w:p>
    <w:p w14:paraId="3DCFC6F2" w14:textId="77777777" w:rsidR="004C16E8" w:rsidRPr="009F7A29" w:rsidRDefault="004C16E8" w:rsidP="004C16E8">
      <w:pPr>
        <w:spacing w:after="0" w:line="240" w:lineRule="auto"/>
        <w:rPr>
          <w:rFonts w:ascii="Oslo Sans Office" w:hAnsi="Oslo Sans Office"/>
          <w:sz w:val="24"/>
          <w:szCs w:val="24"/>
        </w:rPr>
      </w:pPr>
    </w:p>
    <w:p w14:paraId="431D2654" w14:textId="13BF876D" w:rsidR="00DC5572" w:rsidRPr="009F7A29" w:rsidRDefault="005B6FDF" w:rsidP="004C16E8">
      <w:pPr>
        <w:spacing w:after="0" w:line="240" w:lineRule="auto"/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Eksamensparti</w:t>
      </w:r>
      <w:r w:rsidR="004C16E8" w:rsidRPr="009F7A29">
        <w:rPr>
          <w:rFonts w:ascii="Oslo Sans Office" w:hAnsi="Oslo Sans Office"/>
          <w:sz w:val="24"/>
          <w:szCs w:val="24"/>
        </w:rPr>
        <w:t xml:space="preserve">:_________________   </w:t>
      </w:r>
    </w:p>
    <w:p w14:paraId="211FB3D7" w14:textId="58430E01" w:rsidR="00723006" w:rsidRDefault="00723006" w:rsidP="004C16E8">
      <w:pPr>
        <w:spacing w:after="0" w:line="240" w:lineRule="auto"/>
        <w:rPr>
          <w:rFonts w:ascii="Oslo Sans Office" w:hAnsi="Oslo Sans Office"/>
          <w:sz w:val="24"/>
          <w:szCs w:val="24"/>
        </w:rPr>
      </w:pPr>
    </w:p>
    <w:p w14:paraId="33ECF675" w14:textId="158C215C" w:rsidR="004C16E8" w:rsidRPr="009F7A29" w:rsidRDefault="00723006" w:rsidP="004C16E8">
      <w:pPr>
        <w:spacing w:after="0" w:line="240" w:lineRule="auto"/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Ved skriftlig eksamen</w:t>
      </w:r>
      <w:r w:rsidR="005B6FDF">
        <w:rPr>
          <w:rFonts w:ascii="Oslo Sans Office" w:hAnsi="Oslo Sans Office"/>
          <w:sz w:val="24"/>
          <w:szCs w:val="24"/>
        </w:rPr>
        <w:t xml:space="preserve"> - s</w:t>
      </w:r>
      <w:r w:rsidR="00434FA5" w:rsidRPr="009F7A29">
        <w:rPr>
          <w:rFonts w:ascii="Oslo Sans Office" w:hAnsi="Oslo Sans Office"/>
          <w:sz w:val="24"/>
          <w:szCs w:val="24"/>
        </w:rPr>
        <w:t xml:space="preserve">eksjon:____________  </w:t>
      </w:r>
    </w:p>
    <w:p w14:paraId="24B7A6DF" w14:textId="77777777" w:rsidR="004C16E8" w:rsidRPr="009F7A29" w:rsidRDefault="004C16E8" w:rsidP="004C16E8">
      <w:pPr>
        <w:spacing w:after="0" w:line="240" w:lineRule="auto"/>
        <w:rPr>
          <w:rFonts w:ascii="Oslo Sans Office" w:hAnsi="Oslo Sans Office"/>
          <w:sz w:val="24"/>
          <w:szCs w:val="24"/>
        </w:rPr>
      </w:pPr>
    </w:p>
    <w:p w14:paraId="003EA80E" w14:textId="32414055" w:rsidR="004C16E8" w:rsidRPr="009F7A29" w:rsidRDefault="004C16E8" w:rsidP="004C16E8">
      <w:pPr>
        <w:spacing w:after="0" w:line="240" w:lineRule="auto"/>
        <w:rPr>
          <w:rFonts w:ascii="Oslo Sans Office" w:hAnsi="Oslo Sans Office"/>
          <w:sz w:val="24"/>
          <w:szCs w:val="24"/>
        </w:rPr>
      </w:pPr>
      <w:r w:rsidRPr="009F7A29">
        <w:rPr>
          <w:rFonts w:ascii="Oslo Sans Office" w:hAnsi="Oslo Sans Office"/>
          <w:sz w:val="24"/>
          <w:szCs w:val="24"/>
        </w:rPr>
        <w:t>Fødsel</w:t>
      </w:r>
      <w:r w:rsidR="00A736A1">
        <w:rPr>
          <w:rFonts w:ascii="Oslo Sans Office" w:hAnsi="Oslo Sans Office"/>
          <w:sz w:val="24"/>
          <w:szCs w:val="24"/>
        </w:rPr>
        <w:t>sdato</w:t>
      </w:r>
      <w:r w:rsidRPr="009F7A29">
        <w:rPr>
          <w:rFonts w:ascii="Oslo Sans Office" w:hAnsi="Oslo Sans Office"/>
          <w:sz w:val="24"/>
          <w:szCs w:val="24"/>
        </w:rPr>
        <w:t>: _______________________________________</w:t>
      </w:r>
      <w:r w:rsidR="008633CF">
        <w:rPr>
          <w:rFonts w:ascii="Oslo Sans Office" w:hAnsi="Oslo Sans Office"/>
          <w:sz w:val="24"/>
          <w:szCs w:val="24"/>
        </w:rPr>
        <w:t>___________________________</w:t>
      </w:r>
      <w:r w:rsidRPr="009F7A29">
        <w:rPr>
          <w:rFonts w:ascii="Oslo Sans Office" w:hAnsi="Oslo Sans Office"/>
          <w:sz w:val="24"/>
          <w:szCs w:val="24"/>
        </w:rPr>
        <w:t>___</w:t>
      </w:r>
      <w:r w:rsidR="00A736A1">
        <w:rPr>
          <w:rFonts w:ascii="Oslo Sans Office" w:hAnsi="Oslo Sans Office"/>
          <w:sz w:val="24"/>
          <w:szCs w:val="24"/>
        </w:rPr>
        <w:t>__________________</w:t>
      </w:r>
      <w:r w:rsidRPr="009F7A29">
        <w:rPr>
          <w:rFonts w:ascii="Oslo Sans Office" w:hAnsi="Oslo Sans Office"/>
          <w:sz w:val="24"/>
          <w:szCs w:val="24"/>
        </w:rPr>
        <w:t>_</w:t>
      </w:r>
    </w:p>
    <w:p w14:paraId="7EC1DFDF" w14:textId="77777777" w:rsidR="004C16E8" w:rsidRPr="009F7A29" w:rsidRDefault="004C16E8" w:rsidP="004C16E8">
      <w:pPr>
        <w:spacing w:after="0" w:line="240" w:lineRule="auto"/>
        <w:rPr>
          <w:rFonts w:ascii="Oslo Sans Office" w:hAnsi="Oslo Sans Office"/>
          <w:sz w:val="24"/>
          <w:szCs w:val="24"/>
        </w:rPr>
      </w:pPr>
    </w:p>
    <w:p w14:paraId="6EB67675" w14:textId="688D599F" w:rsidR="004C16E8" w:rsidRPr="009F7A29" w:rsidRDefault="004C16E8" w:rsidP="004C16E8">
      <w:pPr>
        <w:spacing w:after="0" w:line="240" w:lineRule="auto"/>
        <w:rPr>
          <w:rFonts w:ascii="Oslo Sans Office" w:hAnsi="Oslo Sans Office"/>
          <w:sz w:val="24"/>
          <w:szCs w:val="24"/>
        </w:rPr>
      </w:pPr>
      <w:r w:rsidRPr="009F7A29">
        <w:rPr>
          <w:rFonts w:ascii="Oslo Sans Office" w:hAnsi="Oslo Sans Office"/>
          <w:sz w:val="24"/>
          <w:szCs w:val="24"/>
        </w:rPr>
        <w:t>Navn: ___________________________________________________________</w:t>
      </w:r>
      <w:r w:rsidR="008633CF">
        <w:rPr>
          <w:rFonts w:ascii="Oslo Sans Office" w:hAnsi="Oslo Sans Office"/>
          <w:sz w:val="24"/>
          <w:szCs w:val="24"/>
        </w:rPr>
        <w:t>______________________________________</w:t>
      </w:r>
    </w:p>
    <w:p w14:paraId="68EB45E3" w14:textId="77777777" w:rsidR="004C16E8" w:rsidRPr="009F7A29" w:rsidRDefault="004C16E8" w:rsidP="004C16E8">
      <w:pPr>
        <w:spacing w:after="0" w:line="240" w:lineRule="auto"/>
        <w:rPr>
          <w:rFonts w:ascii="Oslo Sans Office" w:hAnsi="Oslo Sans Office"/>
          <w:sz w:val="24"/>
          <w:szCs w:val="24"/>
        </w:rPr>
      </w:pPr>
    </w:p>
    <w:p w14:paraId="24E4F826" w14:textId="233454FE" w:rsidR="004C16E8" w:rsidRDefault="004C16E8" w:rsidP="004C16E8">
      <w:pPr>
        <w:spacing w:after="0" w:line="240" w:lineRule="auto"/>
        <w:rPr>
          <w:rFonts w:ascii="Oslo Sans Office" w:hAnsi="Oslo Sans Office"/>
          <w:sz w:val="24"/>
          <w:szCs w:val="24"/>
        </w:rPr>
      </w:pPr>
    </w:p>
    <w:p w14:paraId="049D953E" w14:textId="1AC2DF13" w:rsidR="00C6419C" w:rsidRDefault="0011755E" w:rsidP="004C16E8">
      <w:pPr>
        <w:spacing w:after="0" w:line="240" w:lineRule="auto"/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J</w:t>
      </w:r>
      <w:r w:rsidR="00A84D77">
        <w:rPr>
          <w:rFonts w:ascii="Oslo Sans Office" w:hAnsi="Oslo Sans Office"/>
          <w:sz w:val="24"/>
          <w:szCs w:val="24"/>
        </w:rPr>
        <w:t>e</w:t>
      </w:r>
      <w:r>
        <w:rPr>
          <w:rFonts w:ascii="Oslo Sans Office" w:hAnsi="Oslo Sans Office"/>
          <w:sz w:val="24"/>
          <w:szCs w:val="24"/>
        </w:rPr>
        <w:t>g har mottat</w:t>
      </w:r>
      <w:r w:rsidR="00A84D77">
        <w:rPr>
          <w:rFonts w:ascii="Oslo Sans Office" w:hAnsi="Oslo Sans Office"/>
          <w:sz w:val="24"/>
          <w:szCs w:val="24"/>
        </w:rPr>
        <w:t>t</w:t>
      </w:r>
      <w:r>
        <w:rPr>
          <w:rFonts w:ascii="Oslo Sans Office" w:hAnsi="Oslo Sans Office"/>
          <w:sz w:val="24"/>
          <w:szCs w:val="24"/>
        </w:rPr>
        <w:t xml:space="preserve"> en kopi av</w:t>
      </w:r>
      <w:r w:rsidR="004D405B">
        <w:rPr>
          <w:rFonts w:ascii="Oslo Sans Office" w:hAnsi="Oslo Sans Office"/>
          <w:sz w:val="24"/>
          <w:szCs w:val="24"/>
        </w:rPr>
        <w:t xml:space="preserve"> </w:t>
      </w:r>
      <w:r w:rsidR="004D405B" w:rsidRPr="00DB1854">
        <w:rPr>
          <w:rFonts w:ascii="Oslo Sans Office" w:hAnsi="Oslo Sans Office"/>
          <w:i/>
          <w:iCs/>
          <w:sz w:val="24"/>
          <w:szCs w:val="24"/>
        </w:rPr>
        <w:t>"Vedlegg:</w:t>
      </w:r>
      <w:r w:rsidR="00283197">
        <w:rPr>
          <w:rFonts w:ascii="Oslo Sans Office" w:hAnsi="Oslo Sans Office"/>
          <w:i/>
          <w:iCs/>
          <w:sz w:val="24"/>
          <w:szCs w:val="24"/>
        </w:rPr>
        <w:t xml:space="preserve"> </w:t>
      </w:r>
      <w:r w:rsidR="004D405B" w:rsidRPr="00DB1854">
        <w:rPr>
          <w:rFonts w:ascii="Oslo Sans Office" w:hAnsi="Oslo Sans Office"/>
          <w:i/>
          <w:iCs/>
          <w:sz w:val="24"/>
          <w:szCs w:val="24"/>
        </w:rPr>
        <w:t>Avviksmelding ved sykdom"</w:t>
      </w:r>
      <w:r w:rsidR="00D30A35">
        <w:rPr>
          <w:rFonts w:ascii="Oslo Sans Office" w:hAnsi="Oslo Sans Office"/>
          <w:sz w:val="24"/>
          <w:szCs w:val="24"/>
        </w:rPr>
        <w:t xml:space="preserve">, </w:t>
      </w:r>
      <w:r w:rsidR="00A84D77">
        <w:rPr>
          <w:rFonts w:ascii="Oslo Sans Office" w:hAnsi="Oslo Sans Office"/>
          <w:sz w:val="24"/>
          <w:szCs w:val="24"/>
        </w:rPr>
        <w:t xml:space="preserve">og har </w:t>
      </w:r>
      <w:r w:rsidR="00741896">
        <w:rPr>
          <w:rFonts w:ascii="Oslo Sans Office" w:hAnsi="Oslo Sans Office"/>
          <w:sz w:val="24"/>
          <w:szCs w:val="24"/>
        </w:rPr>
        <w:t xml:space="preserve">lest innholdet. </w:t>
      </w:r>
      <w:r w:rsidR="00C6419C">
        <w:rPr>
          <w:rFonts w:ascii="Oslo Sans Office" w:hAnsi="Oslo Sans Office"/>
          <w:sz w:val="24"/>
          <w:szCs w:val="24"/>
        </w:rPr>
        <w:t xml:space="preserve"> </w:t>
      </w:r>
    </w:p>
    <w:p w14:paraId="4FDFCC9B" w14:textId="77777777" w:rsidR="002815D6" w:rsidRDefault="002815D6" w:rsidP="004C16E8">
      <w:pPr>
        <w:spacing w:after="0" w:line="240" w:lineRule="auto"/>
        <w:rPr>
          <w:rFonts w:ascii="Oslo Sans Office" w:hAnsi="Oslo Sans Office"/>
          <w:sz w:val="24"/>
          <w:szCs w:val="24"/>
        </w:rPr>
      </w:pPr>
    </w:p>
    <w:p w14:paraId="127D4B81" w14:textId="77777777" w:rsidR="000142B0" w:rsidRDefault="00C6419C" w:rsidP="004C16E8">
      <w:pPr>
        <w:spacing w:after="0" w:line="240" w:lineRule="auto"/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Jeg signerer</w:t>
      </w:r>
      <w:r w:rsidR="000142B0">
        <w:rPr>
          <w:rFonts w:ascii="Oslo Sans Office" w:hAnsi="Oslo Sans Office"/>
          <w:sz w:val="24"/>
          <w:szCs w:val="24"/>
        </w:rPr>
        <w:t xml:space="preserve"> på følgende: </w:t>
      </w:r>
    </w:p>
    <w:p w14:paraId="306FDF6E" w14:textId="24C521B3" w:rsidR="000142B0" w:rsidRDefault="000142B0" w:rsidP="005A7007">
      <w:pPr>
        <w:pStyle w:val="Listeavsnitt"/>
        <w:numPr>
          <w:ilvl w:val="0"/>
          <w:numId w:val="4"/>
        </w:numPr>
        <w:spacing w:after="0" w:line="240" w:lineRule="auto"/>
        <w:ind w:left="426" w:hanging="349"/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J</w:t>
      </w:r>
      <w:r w:rsidR="002815D6">
        <w:rPr>
          <w:rFonts w:ascii="Oslo Sans Office" w:hAnsi="Oslo Sans Office"/>
          <w:sz w:val="24"/>
          <w:szCs w:val="24"/>
        </w:rPr>
        <w:t>e</w:t>
      </w:r>
      <w:r>
        <w:rPr>
          <w:rFonts w:ascii="Oslo Sans Office" w:hAnsi="Oslo Sans Office"/>
          <w:sz w:val="24"/>
          <w:szCs w:val="24"/>
        </w:rPr>
        <w:t xml:space="preserve">g blir </w:t>
      </w:r>
      <w:r w:rsidR="00A83805">
        <w:rPr>
          <w:rFonts w:ascii="Oslo Sans Office" w:hAnsi="Oslo Sans Office"/>
          <w:sz w:val="24"/>
          <w:szCs w:val="24"/>
        </w:rPr>
        <w:t>registrert</w:t>
      </w:r>
      <w:r w:rsidR="00DA79F4" w:rsidRPr="00C14FE5">
        <w:rPr>
          <w:rFonts w:ascii="Oslo Sans Office" w:hAnsi="Oslo Sans Office"/>
          <w:sz w:val="24"/>
          <w:szCs w:val="24"/>
        </w:rPr>
        <w:t xml:space="preserve"> som ikke møtt.</w:t>
      </w:r>
    </w:p>
    <w:p w14:paraId="1BC99DB3" w14:textId="74BBB39C" w:rsidR="002815D6" w:rsidRDefault="000142B0" w:rsidP="005A7007">
      <w:pPr>
        <w:pStyle w:val="Listeavsnitt"/>
        <w:numPr>
          <w:ilvl w:val="0"/>
          <w:numId w:val="4"/>
        </w:numPr>
        <w:spacing w:after="0" w:line="240" w:lineRule="auto"/>
        <w:ind w:left="426" w:hanging="349"/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Jeg vil ikke få sensure</w:t>
      </w:r>
      <w:r w:rsidR="00A03F9A">
        <w:rPr>
          <w:rFonts w:ascii="Oslo Sans Office" w:hAnsi="Oslo Sans Office"/>
          <w:sz w:val="24"/>
          <w:szCs w:val="24"/>
        </w:rPr>
        <w:t>r</w:t>
      </w:r>
      <w:r>
        <w:rPr>
          <w:rFonts w:ascii="Oslo Sans Office" w:hAnsi="Oslo Sans Office"/>
          <w:sz w:val="24"/>
          <w:szCs w:val="24"/>
        </w:rPr>
        <w:t>t dagens eksamen</w:t>
      </w:r>
      <w:r w:rsidR="002815D6">
        <w:rPr>
          <w:rFonts w:ascii="Oslo Sans Office" w:hAnsi="Oslo Sans Office"/>
          <w:sz w:val="24"/>
          <w:szCs w:val="24"/>
        </w:rPr>
        <w:t xml:space="preserve">. </w:t>
      </w:r>
    </w:p>
    <w:p w14:paraId="52C205D8" w14:textId="4B704E0C" w:rsidR="00DA79F4" w:rsidRPr="00C14FE5" w:rsidRDefault="00567723" w:rsidP="00DA79F4">
      <w:pPr>
        <w:spacing w:after="0" w:line="240" w:lineRule="auto"/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br/>
      </w:r>
      <w:r w:rsidR="00260E88">
        <w:rPr>
          <w:rFonts w:ascii="Oslo Sans Office" w:hAnsi="Oslo Sans Office"/>
          <w:b/>
          <w:bCs/>
          <w:sz w:val="24"/>
          <w:szCs w:val="24"/>
        </w:rPr>
        <w:t>Dersom jeg ønsker å søke om utsatt eksamen</w:t>
      </w:r>
      <w:r w:rsidR="00843D6D">
        <w:rPr>
          <w:rFonts w:ascii="Oslo Sans Office" w:hAnsi="Oslo Sans Office"/>
          <w:b/>
          <w:bCs/>
          <w:sz w:val="24"/>
          <w:szCs w:val="24"/>
        </w:rPr>
        <w:t xml:space="preserve"> gjør jeg følgende: </w:t>
      </w:r>
    </w:p>
    <w:p w14:paraId="4CAE83DF" w14:textId="1FC2D52F" w:rsidR="00682212" w:rsidRPr="00B30569" w:rsidRDefault="00B41475" w:rsidP="00B30569">
      <w:pPr>
        <w:spacing w:after="0" w:line="240" w:lineRule="auto"/>
        <w:rPr>
          <w:rFonts w:ascii="Oslo Sans Office" w:hAnsi="Oslo Sans Office"/>
          <w:sz w:val="24"/>
          <w:szCs w:val="24"/>
        </w:rPr>
      </w:pPr>
      <w:r w:rsidRPr="00B30569">
        <w:rPr>
          <w:rFonts w:ascii="Oslo Sans Office" w:hAnsi="Oslo Sans Office"/>
          <w:sz w:val="24"/>
          <w:szCs w:val="24"/>
        </w:rPr>
        <w:t xml:space="preserve">Jeg </w:t>
      </w:r>
      <w:r w:rsidR="003E5114">
        <w:rPr>
          <w:rFonts w:ascii="Oslo Sans Office" w:hAnsi="Oslo Sans Office"/>
          <w:sz w:val="24"/>
          <w:szCs w:val="24"/>
        </w:rPr>
        <w:t>sender</w:t>
      </w:r>
      <w:r w:rsidRPr="00B30569">
        <w:rPr>
          <w:rFonts w:ascii="Oslo Sans Office" w:hAnsi="Oslo Sans Office"/>
          <w:sz w:val="24"/>
          <w:szCs w:val="24"/>
        </w:rPr>
        <w:t xml:space="preserve"> inn søknad om utsatt eksamen </w:t>
      </w:r>
      <w:r w:rsidR="00242021" w:rsidRPr="00B30569">
        <w:rPr>
          <w:rFonts w:ascii="Oslo Sans Office" w:hAnsi="Oslo Sans Office"/>
          <w:sz w:val="24"/>
          <w:szCs w:val="24"/>
        </w:rPr>
        <w:t xml:space="preserve">med vedlagt </w:t>
      </w:r>
      <w:r w:rsidR="000B42E3">
        <w:rPr>
          <w:rFonts w:ascii="Oslo Sans Office" w:hAnsi="Oslo Sans Office"/>
          <w:sz w:val="24"/>
          <w:szCs w:val="24"/>
        </w:rPr>
        <w:t>do</w:t>
      </w:r>
      <w:r w:rsidR="006528FE">
        <w:rPr>
          <w:rFonts w:ascii="Oslo Sans Office" w:hAnsi="Oslo Sans Office"/>
          <w:sz w:val="24"/>
          <w:szCs w:val="24"/>
        </w:rPr>
        <w:t>kumentasjon</w:t>
      </w:r>
      <w:r w:rsidR="00242021">
        <w:rPr>
          <w:rFonts w:ascii="Oslo Sans Office" w:hAnsi="Oslo Sans Office"/>
          <w:sz w:val="24"/>
          <w:szCs w:val="24"/>
        </w:rPr>
        <w:t xml:space="preserve"> </w:t>
      </w:r>
      <w:r w:rsidR="00242021" w:rsidRPr="00B30569">
        <w:rPr>
          <w:rFonts w:ascii="Oslo Sans Office" w:hAnsi="Oslo Sans Office"/>
          <w:sz w:val="24"/>
          <w:szCs w:val="24"/>
        </w:rPr>
        <w:t xml:space="preserve">innen 10 dager. </w:t>
      </w:r>
      <w:r w:rsidR="00F462A1" w:rsidRPr="00B30569">
        <w:rPr>
          <w:rFonts w:ascii="Oslo Sans Office" w:hAnsi="Oslo Sans Office"/>
          <w:sz w:val="24"/>
          <w:szCs w:val="24"/>
        </w:rPr>
        <w:t>Hvis jeg får innvilget søknaden vil jeg bli oppmeldt til samme eksamen neste semester.</w:t>
      </w:r>
      <w:r w:rsidR="00314B05" w:rsidRPr="00B30569">
        <w:rPr>
          <w:rFonts w:ascii="Oslo Sans Office" w:hAnsi="Oslo Sans Office"/>
          <w:sz w:val="24"/>
          <w:szCs w:val="24"/>
        </w:rPr>
        <w:t xml:space="preserve"> Hvis jeg </w:t>
      </w:r>
      <w:r w:rsidR="0024687D" w:rsidRPr="00B30569">
        <w:rPr>
          <w:rFonts w:ascii="Oslo Sans Office" w:hAnsi="Oslo Sans Office"/>
          <w:sz w:val="24"/>
          <w:szCs w:val="24"/>
        </w:rPr>
        <w:t>ikke</w:t>
      </w:r>
      <w:r w:rsidR="00314B05" w:rsidRPr="00B30569">
        <w:rPr>
          <w:rFonts w:ascii="Oslo Sans Office" w:hAnsi="Oslo Sans Office"/>
          <w:sz w:val="24"/>
          <w:szCs w:val="24"/>
        </w:rPr>
        <w:t xml:space="preserve"> sender </w:t>
      </w:r>
      <w:r w:rsidR="00340D98" w:rsidRPr="00B30569">
        <w:rPr>
          <w:rFonts w:ascii="Oslo Sans Office" w:hAnsi="Oslo Sans Office"/>
          <w:sz w:val="24"/>
          <w:szCs w:val="24"/>
        </w:rPr>
        <w:t xml:space="preserve">inn slik </w:t>
      </w:r>
      <w:r w:rsidR="0024687D" w:rsidRPr="00B30569">
        <w:rPr>
          <w:rFonts w:ascii="Oslo Sans Office" w:hAnsi="Oslo Sans Office"/>
          <w:sz w:val="24"/>
          <w:szCs w:val="24"/>
        </w:rPr>
        <w:t>søknad,</w:t>
      </w:r>
      <w:r w:rsidR="00340D98" w:rsidRPr="00B30569">
        <w:rPr>
          <w:rFonts w:ascii="Oslo Sans Office" w:hAnsi="Oslo Sans Office"/>
          <w:sz w:val="24"/>
          <w:szCs w:val="24"/>
        </w:rPr>
        <w:t xml:space="preserve"> må jeg selv melde meg opp til ny eksamen på ordinær måte.</w:t>
      </w:r>
    </w:p>
    <w:p w14:paraId="74136DE9" w14:textId="77777777" w:rsidR="00682212" w:rsidRPr="00682212" w:rsidRDefault="00682212" w:rsidP="00682212">
      <w:pPr>
        <w:spacing w:after="0" w:line="240" w:lineRule="auto"/>
        <w:rPr>
          <w:rFonts w:ascii="Oslo Sans Office" w:hAnsi="Oslo Sans Office"/>
          <w:sz w:val="24"/>
          <w:szCs w:val="24"/>
        </w:rPr>
      </w:pPr>
    </w:p>
    <w:p w14:paraId="41E62391" w14:textId="77777777" w:rsidR="00E71FDF" w:rsidRDefault="00E71FDF" w:rsidP="004C16E8">
      <w:pPr>
        <w:spacing w:after="0" w:line="240" w:lineRule="auto"/>
        <w:rPr>
          <w:sz w:val="28"/>
          <w:szCs w:val="28"/>
        </w:rPr>
      </w:pPr>
    </w:p>
    <w:p w14:paraId="4211E561" w14:textId="77777777" w:rsidR="00D0366F" w:rsidRDefault="00D0366F" w:rsidP="004C16E8">
      <w:pPr>
        <w:spacing w:after="0" w:line="240" w:lineRule="auto"/>
        <w:rPr>
          <w:sz w:val="28"/>
          <w:szCs w:val="28"/>
        </w:rPr>
      </w:pPr>
    </w:p>
    <w:p w14:paraId="37E7D637" w14:textId="76CF898E" w:rsidR="004C16E8" w:rsidRPr="00665C4A" w:rsidRDefault="004C16E8" w:rsidP="004C16E8">
      <w:pPr>
        <w:spacing w:after="0" w:line="240" w:lineRule="auto"/>
        <w:rPr>
          <w:rFonts w:ascii="Oslo Sans Office" w:hAnsi="Oslo Sans Office"/>
          <w:sz w:val="22"/>
        </w:rPr>
      </w:pPr>
      <w:r>
        <w:rPr>
          <w:sz w:val="28"/>
          <w:szCs w:val="28"/>
        </w:rPr>
        <w:t>_____________________________</w:t>
      </w:r>
      <w:r w:rsidR="006421DA">
        <w:rPr>
          <w:sz w:val="28"/>
          <w:szCs w:val="28"/>
        </w:rPr>
        <w:tab/>
      </w:r>
      <w:r w:rsidR="006421DA">
        <w:rPr>
          <w:sz w:val="28"/>
          <w:szCs w:val="28"/>
        </w:rPr>
        <w:tab/>
      </w:r>
      <w:r w:rsidR="004B6603">
        <w:rPr>
          <w:sz w:val="28"/>
          <w:szCs w:val="28"/>
        </w:rPr>
        <w:tab/>
      </w:r>
      <w:r w:rsidR="00D0366F">
        <w:rPr>
          <w:sz w:val="28"/>
          <w:szCs w:val="28"/>
        </w:rPr>
        <w:tab/>
      </w:r>
      <w:r w:rsidR="006421DA">
        <w:rPr>
          <w:sz w:val="28"/>
          <w:szCs w:val="28"/>
        </w:rPr>
        <w:t>_________________________</w:t>
      </w:r>
      <w:r>
        <w:rPr>
          <w:sz w:val="28"/>
          <w:szCs w:val="28"/>
        </w:rPr>
        <w:br/>
      </w:r>
      <w:r w:rsidR="00A83805" w:rsidRPr="00665C4A">
        <w:rPr>
          <w:rFonts w:ascii="Oslo Sans Office" w:hAnsi="Oslo Sans Office"/>
          <w:sz w:val="22"/>
        </w:rPr>
        <w:t xml:space="preserve">Kandidatens signatur </w:t>
      </w:r>
      <w:r w:rsidR="005507AB" w:rsidRPr="00665C4A">
        <w:rPr>
          <w:rFonts w:ascii="Oslo Sans Office" w:hAnsi="Oslo Sans Office"/>
          <w:sz w:val="22"/>
        </w:rPr>
        <w:tab/>
      </w:r>
      <w:r w:rsidR="005507AB" w:rsidRPr="00665C4A">
        <w:rPr>
          <w:rFonts w:ascii="Oslo Sans Office" w:hAnsi="Oslo Sans Office"/>
          <w:sz w:val="22"/>
        </w:rPr>
        <w:tab/>
      </w:r>
      <w:r w:rsidR="005507AB" w:rsidRPr="00665C4A">
        <w:rPr>
          <w:rFonts w:ascii="Oslo Sans Office" w:hAnsi="Oslo Sans Office"/>
          <w:sz w:val="22"/>
        </w:rPr>
        <w:tab/>
      </w:r>
      <w:r w:rsidR="005507AB" w:rsidRPr="00665C4A">
        <w:rPr>
          <w:rFonts w:ascii="Oslo Sans Office" w:hAnsi="Oslo Sans Office"/>
          <w:sz w:val="22"/>
        </w:rPr>
        <w:tab/>
      </w:r>
      <w:r w:rsidR="00D0366F">
        <w:rPr>
          <w:rFonts w:ascii="Oslo Sans Office" w:hAnsi="Oslo Sans Office"/>
          <w:sz w:val="22"/>
        </w:rPr>
        <w:tab/>
      </w:r>
      <w:r w:rsidR="00A83805" w:rsidRPr="00665C4A">
        <w:rPr>
          <w:rFonts w:ascii="Oslo Sans Office" w:hAnsi="Oslo Sans Office"/>
          <w:sz w:val="22"/>
        </w:rPr>
        <w:t>Signatur hovedvakt eller</w:t>
      </w:r>
      <w:r w:rsidR="00EC4151" w:rsidRPr="00665C4A">
        <w:rPr>
          <w:rFonts w:ascii="Oslo Sans Office" w:hAnsi="Oslo Sans Office"/>
          <w:sz w:val="22"/>
        </w:rPr>
        <w:tab/>
      </w:r>
    </w:p>
    <w:p w14:paraId="6CFFFB33" w14:textId="6726E62B" w:rsidR="004C16E8" w:rsidRPr="00665C4A" w:rsidRDefault="00A83805" w:rsidP="004C16E8">
      <w:pPr>
        <w:spacing w:after="0" w:line="240" w:lineRule="auto"/>
        <w:rPr>
          <w:rFonts w:ascii="Oslo Sans Office" w:hAnsi="Oslo Sans Office"/>
          <w:sz w:val="22"/>
        </w:rPr>
      </w:pPr>
      <w:r w:rsidRPr="00665C4A">
        <w:rPr>
          <w:rFonts w:ascii="Oslo Sans Office" w:hAnsi="Oslo Sans Office"/>
          <w:sz w:val="22"/>
        </w:rPr>
        <w:tab/>
      </w:r>
      <w:r w:rsidRPr="00665C4A">
        <w:rPr>
          <w:rFonts w:ascii="Oslo Sans Office" w:hAnsi="Oslo Sans Office"/>
          <w:sz w:val="22"/>
        </w:rPr>
        <w:tab/>
      </w:r>
      <w:r w:rsidRPr="00665C4A">
        <w:rPr>
          <w:rFonts w:ascii="Oslo Sans Office" w:hAnsi="Oslo Sans Office"/>
          <w:sz w:val="22"/>
        </w:rPr>
        <w:tab/>
      </w:r>
      <w:r w:rsidRPr="00665C4A">
        <w:rPr>
          <w:rFonts w:ascii="Oslo Sans Office" w:hAnsi="Oslo Sans Office"/>
          <w:sz w:val="22"/>
        </w:rPr>
        <w:tab/>
      </w:r>
      <w:r w:rsidRPr="00665C4A">
        <w:rPr>
          <w:rFonts w:ascii="Oslo Sans Office" w:hAnsi="Oslo Sans Office"/>
          <w:sz w:val="22"/>
        </w:rPr>
        <w:tab/>
      </w:r>
      <w:r w:rsidRPr="00665C4A">
        <w:rPr>
          <w:rFonts w:ascii="Oslo Sans Office" w:hAnsi="Oslo Sans Office"/>
          <w:sz w:val="22"/>
        </w:rPr>
        <w:tab/>
      </w:r>
      <w:r w:rsidRPr="00665C4A">
        <w:rPr>
          <w:rFonts w:ascii="Oslo Sans Office" w:hAnsi="Oslo Sans Office"/>
          <w:sz w:val="22"/>
        </w:rPr>
        <w:tab/>
      </w:r>
      <w:r w:rsidR="00D0366F">
        <w:rPr>
          <w:rFonts w:ascii="Oslo Sans Office" w:hAnsi="Oslo Sans Office"/>
          <w:sz w:val="22"/>
        </w:rPr>
        <w:tab/>
      </w:r>
      <w:r w:rsidR="00A0568B">
        <w:rPr>
          <w:rFonts w:ascii="Oslo Sans Office" w:hAnsi="Oslo Sans Office"/>
          <w:sz w:val="22"/>
        </w:rPr>
        <w:t>s</w:t>
      </w:r>
      <w:r w:rsidRPr="00665C4A">
        <w:rPr>
          <w:rFonts w:ascii="Oslo Sans Office" w:hAnsi="Oslo Sans Office"/>
          <w:sz w:val="22"/>
        </w:rPr>
        <w:t>kolens representant</w:t>
      </w:r>
    </w:p>
    <w:p w14:paraId="50915547" w14:textId="77777777" w:rsidR="00665C4A" w:rsidRDefault="00665C4A" w:rsidP="004C16E8">
      <w:pPr>
        <w:spacing w:after="0" w:line="240" w:lineRule="auto"/>
        <w:rPr>
          <w:sz w:val="16"/>
          <w:szCs w:val="16"/>
        </w:rPr>
      </w:pPr>
    </w:p>
    <w:p w14:paraId="6757A730" w14:textId="77777777" w:rsidR="00665C4A" w:rsidRDefault="00665C4A" w:rsidP="004C16E8">
      <w:pPr>
        <w:spacing w:after="0" w:line="240" w:lineRule="auto"/>
        <w:rPr>
          <w:sz w:val="16"/>
          <w:szCs w:val="16"/>
        </w:rPr>
      </w:pPr>
    </w:p>
    <w:p w14:paraId="5F32870C" w14:textId="77777777" w:rsidR="00665C4A" w:rsidRDefault="00665C4A" w:rsidP="004C16E8">
      <w:pPr>
        <w:spacing w:after="0" w:line="240" w:lineRule="auto"/>
        <w:rPr>
          <w:sz w:val="16"/>
          <w:szCs w:val="16"/>
        </w:rPr>
      </w:pPr>
    </w:p>
    <w:p w14:paraId="536916DC" w14:textId="4D281AF1" w:rsidR="004C16E8" w:rsidRPr="00B018FE" w:rsidRDefault="00B018FE" w:rsidP="004C16E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19EEB44" w14:textId="169E69FE" w:rsidR="004C16E8" w:rsidRDefault="004C16E8" w:rsidP="004C16E8">
      <w:pPr>
        <w:spacing w:after="0" w:line="240" w:lineRule="auto"/>
      </w:pPr>
    </w:p>
    <w:p w14:paraId="5654F1F7" w14:textId="13D36F85" w:rsidR="00173B1F" w:rsidRDefault="00173B1F" w:rsidP="004C16E8">
      <w:pPr>
        <w:spacing w:after="0" w:line="240" w:lineRule="auto"/>
      </w:pPr>
    </w:p>
    <w:p w14:paraId="3169EC2D" w14:textId="4796504A" w:rsidR="00173B1F" w:rsidRDefault="00173B1F" w:rsidP="004C16E8">
      <w:pPr>
        <w:spacing w:after="0" w:line="240" w:lineRule="auto"/>
      </w:pPr>
    </w:p>
    <w:p w14:paraId="6D344DBD" w14:textId="77777777" w:rsidR="00DE45C5" w:rsidRDefault="00173B1F" w:rsidP="004C16E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667BB9" w14:textId="77777777" w:rsidR="00DE45C5" w:rsidRDefault="00DE45C5" w:rsidP="004C16E8">
      <w:pPr>
        <w:spacing w:after="0" w:line="240" w:lineRule="auto"/>
      </w:pPr>
    </w:p>
    <w:p w14:paraId="0C421CBF" w14:textId="77777777" w:rsidR="00DE45C5" w:rsidRDefault="00DE45C5" w:rsidP="004C16E8">
      <w:pPr>
        <w:spacing w:after="0" w:line="240" w:lineRule="auto"/>
      </w:pPr>
    </w:p>
    <w:p w14:paraId="6C930DD5" w14:textId="616834EA" w:rsidR="00173B1F" w:rsidRPr="00173B1F" w:rsidRDefault="008B7D91" w:rsidP="00BE08FB">
      <w:pPr>
        <w:spacing w:after="0" w:line="240" w:lineRule="auto"/>
        <w:ind w:left="6372" w:firstLine="708"/>
        <w:rPr>
          <w:sz w:val="18"/>
          <w:szCs w:val="20"/>
        </w:rPr>
      </w:pPr>
      <w:r>
        <w:rPr>
          <w:sz w:val="18"/>
          <w:szCs w:val="20"/>
        </w:rPr>
        <w:t>Høst</w:t>
      </w:r>
      <w:r w:rsidR="00DE45C5">
        <w:rPr>
          <w:sz w:val="18"/>
          <w:szCs w:val="20"/>
        </w:rPr>
        <w:t xml:space="preserve"> 202</w:t>
      </w:r>
      <w:r w:rsidR="005B6FDF">
        <w:rPr>
          <w:sz w:val="18"/>
          <w:szCs w:val="20"/>
        </w:rPr>
        <w:t>5</w:t>
      </w:r>
    </w:p>
    <w:sectPr w:rsidR="00173B1F" w:rsidRPr="00173B1F" w:rsidSect="005E3147">
      <w:footerReference w:type="default" r:id="rId12"/>
      <w:headerReference w:type="first" r:id="rId13"/>
      <w:footerReference w:type="first" r:id="rId14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A10C5" w14:textId="77777777" w:rsidR="008D43F5" w:rsidRDefault="008D43F5" w:rsidP="005D093C">
      <w:pPr>
        <w:spacing w:after="0" w:line="240" w:lineRule="auto"/>
      </w:pPr>
      <w:r>
        <w:separator/>
      </w:r>
    </w:p>
  </w:endnote>
  <w:endnote w:type="continuationSeparator" w:id="0">
    <w:p w14:paraId="184D6BEA" w14:textId="77777777" w:rsidR="008D43F5" w:rsidRDefault="008D43F5" w:rsidP="005D093C">
      <w:pPr>
        <w:spacing w:after="0" w:line="240" w:lineRule="auto"/>
      </w:pPr>
      <w:r>
        <w:continuationSeparator/>
      </w:r>
    </w:p>
  </w:endnote>
  <w:endnote w:type="continuationNotice" w:id="1">
    <w:p w14:paraId="272B1D43" w14:textId="77777777" w:rsidR="008D43F5" w:rsidRDefault="008D43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l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6"/>
      <w:gridCol w:w="3402"/>
      <w:gridCol w:w="3119"/>
      <w:gridCol w:w="2835"/>
    </w:tblGrid>
    <w:tr w:rsidR="00D8326C" w:rsidRPr="00DE1938" w14:paraId="012A85F9" w14:textId="77777777" w:rsidTr="005E343C">
      <w:trPr>
        <w:trHeight w:val="20"/>
      </w:trPr>
      <w:tc>
        <w:tcPr>
          <w:tcW w:w="426" w:type="dxa"/>
          <w:vMerge w:val="restart"/>
        </w:tcPr>
        <w:p w14:paraId="367FB5CA" w14:textId="77777777" w:rsidR="00D8326C" w:rsidRPr="00DE1938" w:rsidRDefault="00D8326C" w:rsidP="00D8326C">
          <w:pPr>
            <w:spacing w:line="192" w:lineRule="auto"/>
            <w:rPr>
              <w:noProof/>
            </w:rPr>
          </w:pPr>
        </w:p>
      </w:tc>
      <w:tc>
        <w:tcPr>
          <w:tcW w:w="3402" w:type="dxa"/>
        </w:tcPr>
        <w:p w14:paraId="5C6DD4D5" w14:textId="77777777" w:rsidR="00D8326C" w:rsidRPr="00DE1938" w:rsidRDefault="00D8326C" w:rsidP="00D8326C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7C8AD008" w14:textId="77777777" w:rsidR="00D8326C" w:rsidRPr="00DE1938" w:rsidRDefault="00D8326C" w:rsidP="00D8326C">
          <w:pPr>
            <w:pStyle w:val="Bunntekst"/>
          </w:pPr>
        </w:p>
      </w:tc>
      <w:tc>
        <w:tcPr>
          <w:tcW w:w="2835" w:type="dxa"/>
        </w:tcPr>
        <w:p w14:paraId="745BCF3E" w14:textId="77777777" w:rsidR="00D8326C" w:rsidRPr="00DE1938" w:rsidRDefault="00D8326C" w:rsidP="00D8326C">
          <w:pPr>
            <w:pStyle w:val="Bunntekst"/>
          </w:pPr>
        </w:p>
      </w:tc>
    </w:tr>
    <w:tr w:rsidR="00D8326C" w:rsidRPr="00DE1938" w14:paraId="5F19D28C" w14:textId="77777777" w:rsidTr="005E343C">
      <w:tc>
        <w:tcPr>
          <w:tcW w:w="426" w:type="dxa"/>
          <w:vMerge/>
        </w:tcPr>
        <w:p w14:paraId="57624C17" w14:textId="77777777" w:rsidR="00D8326C" w:rsidRPr="00DE1938" w:rsidRDefault="00D8326C" w:rsidP="00D8326C">
          <w:pPr>
            <w:spacing w:line="192" w:lineRule="auto"/>
          </w:pPr>
        </w:p>
      </w:tc>
      <w:tc>
        <w:tcPr>
          <w:tcW w:w="3402" w:type="dxa"/>
        </w:tcPr>
        <w:p w14:paraId="710DF5C1" w14:textId="77777777" w:rsidR="00D8326C" w:rsidRPr="00DE1938" w:rsidRDefault="00D8326C" w:rsidP="00D8326C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3F99EBE4" w14:textId="77777777" w:rsidR="00D8326C" w:rsidRPr="00DE1938" w:rsidRDefault="00D8326C" w:rsidP="00D8326C">
          <w:pPr>
            <w:pStyle w:val="Bunntekst"/>
          </w:pPr>
        </w:p>
      </w:tc>
      <w:tc>
        <w:tcPr>
          <w:tcW w:w="2835" w:type="dxa"/>
        </w:tcPr>
        <w:p w14:paraId="0EFB708F" w14:textId="77777777" w:rsidR="00D8326C" w:rsidRPr="00DE1938" w:rsidRDefault="00D8326C" w:rsidP="00D8326C">
          <w:pPr>
            <w:pStyle w:val="Bunntekst"/>
          </w:pPr>
        </w:p>
      </w:tc>
    </w:tr>
  </w:tbl>
  <w:p w14:paraId="7CAF3254" w14:textId="77777777" w:rsidR="005D093C" w:rsidRPr="00D8326C" w:rsidRDefault="005D093C" w:rsidP="00D8326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7551E8F1" w14:textId="77777777" w:rsidTr="00064A24">
      <w:trPr>
        <w:trHeight w:val="20"/>
      </w:trPr>
      <w:tc>
        <w:tcPr>
          <w:tcW w:w="424" w:type="dxa"/>
          <w:vMerge w:val="restart"/>
        </w:tcPr>
        <w:p w14:paraId="2122CE83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05D5D815" wp14:editId="4E0FD44C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4F594E35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301A2032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0872C2BD" w14:textId="77777777" w:rsidTr="00064A24">
      <w:tc>
        <w:tcPr>
          <w:tcW w:w="424" w:type="dxa"/>
          <w:vMerge/>
        </w:tcPr>
        <w:p w14:paraId="62624A07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6FBEDEB5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35A57F3D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513F1" w14:textId="77777777" w:rsidR="008D43F5" w:rsidRDefault="008D43F5" w:rsidP="005D093C">
      <w:pPr>
        <w:spacing w:after="0" w:line="240" w:lineRule="auto"/>
      </w:pPr>
      <w:r>
        <w:separator/>
      </w:r>
    </w:p>
  </w:footnote>
  <w:footnote w:type="continuationSeparator" w:id="0">
    <w:p w14:paraId="62012A5F" w14:textId="77777777" w:rsidR="008D43F5" w:rsidRDefault="008D43F5" w:rsidP="005D093C">
      <w:pPr>
        <w:spacing w:after="0" w:line="240" w:lineRule="auto"/>
      </w:pPr>
      <w:r>
        <w:continuationSeparator/>
      </w:r>
    </w:p>
  </w:footnote>
  <w:footnote w:type="continuationNotice" w:id="1">
    <w:p w14:paraId="216B807A" w14:textId="77777777" w:rsidR="008D43F5" w:rsidRDefault="008D43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2DC5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37242"/>
    <w:multiLevelType w:val="hybridMultilevel"/>
    <w:tmpl w:val="247C277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8106D"/>
    <w:multiLevelType w:val="multilevel"/>
    <w:tmpl w:val="9CD2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7D526A"/>
    <w:multiLevelType w:val="hybridMultilevel"/>
    <w:tmpl w:val="78526FDC"/>
    <w:lvl w:ilvl="0" w:tplc="091CD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588073">
    <w:abstractNumId w:val="1"/>
  </w:num>
  <w:num w:numId="2" w16cid:durableId="919364921">
    <w:abstractNumId w:val="2"/>
  </w:num>
  <w:num w:numId="3" w16cid:durableId="1527787859">
    <w:abstractNumId w:val="0"/>
  </w:num>
  <w:num w:numId="4" w16cid:durableId="68385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B7"/>
    <w:rsid w:val="000119BE"/>
    <w:rsid w:val="000142B0"/>
    <w:rsid w:val="00046539"/>
    <w:rsid w:val="00064A24"/>
    <w:rsid w:val="000808F8"/>
    <w:rsid w:val="00095EC1"/>
    <w:rsid w:val="000B42E3"/>
    <w:rsid w:val="000B56DF"/>
    <w:rsid w:val="000B5A61"/>
    <w:rsid w:val="000D4F93"/>
    <w:rsid w:val="0011755E"/>
    <w:rsid w:val="00124CB7"/>
    <w:rsid w:val="0015328E"/>
    <w:rsid w:val="00173B1F"/>
    <w:rsid w:val="00186573"/>
    <w:rsid w:val="001951F9"/>
    <w:rsid w:val="001B14A3"/>
    <w:rsid w:val="001F112F"/>
    <w:rsid w:val="00211AC4"/>
    <w:rsid w:val="00215920"/>
    <w:rsid w:val="002223FB"/>
    <w:rsid w:val="00230258"/>
    <w:rsid w:val="00242021"/>
    <w:rsid w:val="00246830"/>
    <w:rsid w:val="0024687D"/>
    <w:rsid w:val="0025307D"/>
    <w:rsid w:val="0025699D"/>
    <w:rsid w:val="00260E88"/>
    <w:rsid w:val="002748AF"/>
    <w:rsid w:val="002815D6"/>
    <w:rsid w:val="00283197"/>
    <w:rsid w:val="00286958"/>
    <w:rsid w:val="00290F08"/>
    <w:rsid w:val="002A26B0"/>
    <w:rsid w:val="002A754E"/>
    <w:rsid w:val="002C5B41"/>
    <w:rsid w:val="002E69BF"/>
    <w:rsid w:val="002F0574"/>
    <w:rsid w:val="00314B05"/>
    <w:rsid w:val="00325D57"/>
    <w:rsid w:val="00330CDA"/>
    <w:rsid w:val="00340D98"/>
    <w:rsid w:val="0034165D"/>
    <w:rsid w:val="003603AE"/>
    <w:rsid w:val="00363479"/>
    <w:rsid w:val="003679AC"/>
    <w:rsid w:val="003A0B08"/>
    <w:rsid w:val="003A41CF"/>
    <w:rsid w:val="003A57F2"/>
    <w:rsid w:val="003B296A"/>
    <w:rsid w:val="003B3F5E"/>
    <w:rsid w:val="003E5114"/>
    <w:rsid w:val="003F452F"/>
    <w:rsid w:val="003F7E11"/>
    <w:rsid w:val="004066BF"/>
    <w:rsid w:val="00434FA5"/>
    <w:rsid w:val="00437168"/>
    <w:rsid w:val="0044613C"/>
    <w:rsid w:val="0046059A"/>
    <w:rsid w:val="00461CB0"/>
    <w:rsid w:val="00483FE0"/>
    <w:rsid w:val="004920F4"/>
    <w:rsid w:val="004B6603"/>
    <w:rsid w:val="004C16E8"/>
    <w:rsid w:val="004C6C62"/>
    <w:rsid w:val="004D405B"/>
    <w:rsid w:val="004E1F11"/>
    <w:rsid w:val="00521741"/>
    <w:rsid w:val="005507AB"/>
    <w:rsid w:val="0055183B"/>
    <w:rsid w:val="00554B8F"/>
    <w:rsid w:val="00560D31"/>
    <w:rsid w:val="00567104"/>
    <w:rsid w:val="00567723"/>
    <w:rsid w:val="005760A2"/>
    <w:rsid w:val="005812E4"/>
    <w:rsid w:val="00585FE1"/>
    <w:rsid w:val="005929B5"/>
    <w:rsid w:val="00593BC0"/>
    <w:rsid w:val="00595FDC"/>
    <w:rsid w:val="00597965"/>
    <w:rsid w:val="005A7007"/>
    <w:rsid w:val="005B1682"/>
    <w:rsid w:val="005B6FDF"/>
    <w:rsid w:val="005C1B9E"/>
    <w:rsid w:val="005C33A3"/>
    <w:rsid w:val="005C7348"/>
    <w:rsid w:val="005D093C"/>
    <w:rsid w:val="005D7DF9"/>
    <w:rsid w:val="005E3147"/>
    <w:rsid w:val="005E343C"/>
    <w:rsid w:val="005F1165"/>
    <w:rsid w:val="005F3173"/>
    <w:rsid w:val="006031C4"/>
    <w:rsid w:val="00605B0C"/>
    <w:rsid w:val="00617383"/>
    <w:rsid w:val="0062373F"/>
    <w:rsid w:val="0062647A"/>
    <w:rsid w:val="006421DA"/>
    <w:rsid w:val="006528FE"/>
    <w:rsid w:val="006603BE"/>
    <w:rsid w:val="006629D5"/>
    <w:rsid w:val="00665C4A"/>
    <w:rsid w:val="0067003B"/>
    <w:rsid w:val="00682212"/>
    <w:rsid w:val="00682D0B"/>
    <w:rsid w:val="006859B9"/>
    <w:rsid w:val="006871C4"/>
    <w:rsid w:val="006E006E"/>
    <w:rsid w:val="006E55FC"/>
    <w:rsid w:val="007069EE"/>
    <w:rsid w:val="00723006"/>
    <w:rsid w:val="00727D7C"/>
    <w:rsid w:val="00730AE2"/>
    <w:rsid w:val="00735B6E"/>
    <w:rsid w:val="00740674"/>
    <w:rsid w:val="00741896"/>
    <w:rsid w:val="00750CCC"/>
    <w:rsid w:val="007718BD"/>
    <w:rsid w:val="007C3933"/>
    <w:rsid w:val="007C3A8D"/>
    <w:rsid w:val="007D1113"/>
    <w:rsid w:val="007E4B0D"/>
    <w:rsid w:val="007F2AEF"/>
    <w:rsid w:val="00803089"/>
    <w:rsid w:val="00811347"/>
    <w:rsid w:val="0081655D"/>
    <w:rsid w:val="00834820"/>
    <w:rsid w:val="00840825"/>
    <w:rsid w:val="00843D6D"/>
    <w:rsid w:val="00846883"/>
    <w:rsid w:val="008540F9"/>
    <w:rsid w:val="008547B0"/>
    <w:rsid w:val="008633CF"/>
    <w:rsid w:val="0088594C"/>
    <w:rsid w:val="00896ACC"/>
    <w:rsid w:val="008A0B05"/>
    <w:rsid w:val="008A6856"/>
    <w:rsid w:val="008B7D91"/>
    <w:rsid w:val="008D2C31"/>
    <w:rsid w:val="008D43F5"/>
    <w:rsid w:val="008D5723"/>
    <w:rsid w:val="008D59A4"/>
    <w:rsid w:val="008E5A46"/>
    <w:rsid w:val="008E6FD0"/>
    <w:rsid w:val="00902F9D"/>
    <w:rsid w:val="00930322"/>
    <w:rsid w:val="00951B13"/>
    <w:rsid w:val="00955212"/>
    <w:rsid w:val="009622AC"/>
    <w:rsid w:val="00974C39"/>
    <w:rsid w:val="009872AF"/>
    <w:rsid w:val="0099480F"/>
    <w:rsid w:val="009C1F2F"/>
    <w:rsid w:val="009C589C"/>
    <w:rsid w:val="009D51A3"/>
    <w:rsid w:val="009F60B7"/>
    <w:rsid w:val="009F7A29"/>
    <w:rsid w:val="00A0208E"/>
    <w:rsid w:val="00A03F9A"/>
    <w:rsid w:val="00A0568B"/>
    <w:rsid w:val="00A36B9A"/>
    <w:rsid w:val="00A37C70"/>
    <w:rsid w:val="00A42995"/>
    <w:rsid w:val="00A63656"/>
    <w:rsid w:val="00A67238"/>
    <w:rsid w:val="00A736A1"/>
    <w:rsid w:val="00A83805"/>
    <w:rsid w:val="00A84D77"/>
    <w:rsid w:val="00A85594"/>
    <w:rsid w:val="00A97E72"/>
    <w:rsid w:val="00AA100D"/>
    <w:rsid w:val="00AA251A"/>
    <w:rsid w:val="00AB36D8"/>
    <w:rsid w:val="00AC6C1A"/>
    <w:rsid w:val="00AE76B7"/>
    <w:rsid w:val="00B0036B"/>
    <w:rsid w:val="00B018FE"/>
    <w:rsid w:val="00B10DAE"/>
    <w:rsid w:val="00B22E85"/>
    <w:rsid w:val="00B25978"/>
    <w:rsid w:val="00B25FBA"/>
    <w:rsid w:val="00B30569"/>
    <w:rsid w:val="00B339A8"/>
    <w:rsid w:val="00B41475"/>
    <w:rsid w:val="00B542B1"/>
    <w:rsid w:val="00B6133A"/>
    <w:rsid w:val="00B83DF6"/>
    <w:rsid w:val="00B848DA"/>
    <w:rsid w:val="00BC058A"/>
    <w:rsid w:val="00BC350F"/>
    <w:rsid w:val="00BC6014"/>
    <w:rsid w:val="00BD0D48"/>
    <w:rsid w:val="00BD6BF6"/>
    <w:rsid w:val="00BE08FB"/>
    <w:rsid w:val="00BF1429"/>
    <w:rsid w:val="00C46A5F"/>
    <w:rsid w:val="00C51925"/>
    <w:rsid w:val="00C579C1"/>
    <w:rsid w:val="00C6419C"/>
    <w:rsid w:val="00C7015D"/>
    <w:rsid w:val="00C91B1A"/>
    <w:rsid w:val="00C946FB"/>
    <w:rsid w:val="00CA60BB"/>
    <w:rsid w:val="00CB5EF9"/>
    <w:rsid w:val="00CE4AD2"/>
    <w:rsid w:val="00D0366F"/>
    <w:rsid w:val="00D0635D"/>
    <w:rsid w:val="00D10596"/>
    <w:rsid w:val="00D13AB0"/>
    <w:rsid w:val="00D1740D"/>
    <w:rsid w:val="00D24383"/>
    <w:rsid w:val="00D30A35"/>
    <w:rsid w:val="00D44A50"/>
    <w:rsid w:val="00D47174"/>
    <w:rsid w:val="00D50E18"/>
    <w:rsid w:val="00D65C4B"/>
    <w:rsid w:val="00D8326C"/>
    <w:rsid w:val="00D90814"/>
    <w:rsid w:val="00DA4E5F"/>
    <w:rsid w:val="00DA79F4"/>
    <w:rsid w:val="00DB1854"/>
    <w:rsid w:val="00DC474B"/>
    <w:rsid w:val="00DC5572"/>
    <w:rsid w:val="00DD6494"/>
    <w:rsid w:val="00DE426A"/>
    <w:rsid w:val="00DE45C5"/>
    <w:rsid w:val="00E10862"/>
    <w:rsid w:val="00E20573"/>
    <w:rsid w:val="00E33945"/>
    <w:rsid w:val="00E34D60"/>
    <w:rsid w:val="00E479CF"/>
    <w:rsid w:val="00E51F3C"/>
    <w:rsid w:val="00E64E26"/>
    <w:rsid w:val="00E71FDF"/>
    <w:rsid w:val="00E908BB"/>
    <w:rsid w:val="00EA17EB"/>
    <w:rsid w:val="00EC16FD"/>
    <w:rsid w:val="00EC4151"/>
    <w:rsid w:val="00EC4C33"/>
    <w:rsid w:val="00EE1441"/>
    <w:rsid w:val="00EE3ACD"/>
    <w:rsid w:val="00F22999"/>
    <w:rsid w:val="00F23BC4"/>
    <w:rsid w:val="00F267C5"/>
    <w:rsid w:val="00F304D2"/>
    <w:rsid w:val="00F462A1"/>
    <w:rsid w:val="00F6594B"/>
    <w:rsid w:val="00F66D97"/>
    <w:rsid w:val="00F77143"/>
    <w:rsid w:val="00F80B89"/>
    <w:rsid w:val="00F80D63"/>
    <w:rsid w:val="00FB7E3E"/>
    <w:rsid w:val="00FC5266"/>
    <w:rsid w:val="00FC6F97"/>
    <w:rsid w:val="00FD7882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09B65"/>
  <w15:chartTrackingRefBased/>
  <w15:docId w15:val="{EF209E74-767D-432C-927E-AC717538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5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customStyle="1" w:styleId="paragraph-and-images">
    <w:name w:val="paragraph-and-images"/>
    <w:basedOn w:val="Normal"/>
    <w:rsid w:val="0046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paragraph-text">
    <w:name w:val="paragraph-text"/>
    <w:basedOn w:val="Standardskriftforavsnitt"/>
    <w:rsid w:val="00461CB0"/>
  </w:style>
  <w:style w:type="character" w:styleId="Hyperkobling">
    <w:name w:val="Hyperlink"/>
    <w:basedOn w:val="Standardskriftforavsnitt"/>
    <w:uiPriority w:val="99"/>
    <w:semiHidden/>
    <w:unhideWhenUsed/>
    <w:rsid w:val="00461CB0"/>
    <w:rPr>
      <w:color w:val="0000FF"/>
      <w:u w:val="single"/>
    </w:rPr>
  </w:style>
  <w:style w:type="paragraph" w:styleId="Listeavsnitt">
    <w:name w:val="List Paragraph"/>
    <w:basedOn w:val="Normal"/>
    <w:uiPriority w:val="34"/>
    <w:semiHidden/>
    <w:qFormat/>
    <w:rsid w:val="00994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5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hl\AppData\Local\Microsoft\Windows\INetCache\Content.Outlook\DQV699J8\Privatistkontoret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</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f7730c-a696-403c-a27d-2e64e24bbf9b" xsi:nil="true"/>
    <lcf76f155ced4ddcb4097134ff3c332f xmlns="0d5afd6c-38b4-4030-849f-fc4e3d1afc57">
      <Terms xmlns="http://schemas.microsoft.com/office/infopath/2007/PartnerControls"/>
    </lcf76f155ced4ddcb4097134ff3c332f>
    <_Flow_SignoffStatus xmlns="0d5afd6c-38b4-4030-849f-fc4e3d1afc57" xsi:nil="true"/>
    <Kommentar xmlns="0d5afd6c-38b4-4030-849f-fc4e3d1afc5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46A943D845D4888B93EE55172A047" ma:contentTypeVersion="20" ma:contentTypeDescription="Opprett et nytt dokument." ma:contentTypeScope="" ma:versionID="2328b47fea6b5ff7808ad540bc9baafd">
  <xsd:schema xmlns:xsd="http://www.w3.org/2001/XMLSchema" xmlns:xs="http://www.w3.org/2001/XMLSchema" xmlns:p="http://schemas.microsoft.com/office/2006/metadata/properties" xmlns:ns2="0d5afd6c-38b4-4030-849f-fc4e3d1afc57" xmlns:ns3="0ff7730c-a696-403c-a27d-2e64e24bbf9b" targetNamespace="http://schemas.microsoft.com/office/2006/metadata/properties" ma:root="true" ma:fieldsID="81ac51d89748dee2d87b02e6d63c3237" ns2:_="" ns3:_="">
    <xsd:import namespace="0d5afd6c-38b4-4030-849f-fc4e3d1afc57"/>
    <xsd:import namespace="0ff7730c-a696-403c-a27d-2e64e24bb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fd6c-38b4-4030-849f-fc4e3d1af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Godkjenningsstatus" ma:internalName="Godkjenningsstatus">
      <xsd:simpleType>
        <xsd:restriction base="dms:Text"/>
      </xsd:simpleType>
    </xsd:element>
    <xsd:element name="Kommentar" ma:index="27" nillable="true" ma:displayName="Kommentar" ma:format="Dropdown" ma:internalName="Kom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7730c-a696-403c-a27d-2e64e24bbf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34cdd5-4d51-4aea-84a4-11b31577eeac}" ma:internalName="TaxCatchAll" ma:showField="CatchAllData" ma:web="0ff7730c-a696-403c-a27d-2e64e24bb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customXml/itemProps2.xml><?xml version="1.0" encoding="utf-8"?>
<ds:datastoreItem xmlns:ds="http://schemas.openxmlformats.org/officeDocument/2006/customXml" ds:itemID="{F092BC02-9BCF-42C2-9CD2-31B1F170B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87D4C-3F7F-48D9-81DA-F0036BF66E42}">
  <ds:schemaRefs>
    <ds:schemaRef ds:uri="http://schemas.microsoft.com/office/2006/metadata/properties"/>
    <ds:schemaRef ds:uri="http://schemas.microsoft.com/office/infopath/2007/PartnerControls"/>
    <ds:schemaRef ds:uri="0ff7730c-a696-403c-a27d-2e64e24bbf9b"/>
    <ds:schemaRef ds:uri="0d5afd6c-38b4-4030-849f-fc4e3d1afc57"/>
  </ds:schemaRefs>
</ds:datastoreItem>
</file>

<file path=customXml/itemProps4.xml><?xml version="1.0" encoding="utf-8"?>
<ds:datastoreItem xmlns:ds="http://schemas.openxmlformats.org/officeDocument/2006/customXml" ds:itemID="{0389DDE9-5927-43BC-81DD-59B44F7147BF}"/>
</file>

<file path=customXml/itemProps5.xml><?xml version="1.0" encoding="utf-8"?>
<ds:datastoreItem xmlns:ds="http://schemas.openxmlformats.org/officeDocument/2006/customXml" ds:itemID="{F6DBB6A2-B061-4255-A5A5-D09F9F4C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Privatistkontoret_tom-mal</Template>
  <TotalTime>17</TotalTime>
  <Pages>1</Pages>
  <Words>180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Dahl</dc:creator>
  <cp:keywords/>
  <dc:description/>
  <cp:lastModifiedBy>Ragnhild Grødem</cp:lastModifiedBy>
  <cp:revision>24</cp:revision>
  <cp:lastPrinted>2021-10-30T07:12:00Z</cp:lastPrinted>
  <dcterms:created xsi:type="dcterms:W3CDTF">2022-10-12T23:48:00Z</dcterms:created>
  <dcterms:modified xsi:type="dcterms:W3CDTF">2025-09-24T09:16:00Z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0x010100CBE46A943D845D4888B93EE55172A047</vt:lpwstr>
  </property>
  <property fmtid="{D5CDD505-2E9C-101B-9397-08002B2CF9AE}" pid="4" name="Order">
    <vt:r8>1382200</vt:r8>
  </property>
  <property fmtid="{D5CDD505-2E9C-101B-9397-08002B2CF9AE}" pid="5" name="MediaServiceImageTags">
    <vt:lpwstr/>
  </property>
</Properties>
</file>