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E2D9C" w14:textId="0F228F6A" w:rsidR="2729741D" w:rsidRDefault="2729741D" w:rsidP="2729741D">
      <w:pPr>
        <w:pStyle w:val="Overskrift1"/>
      </w:pPr>
    </w:p>
    <w:p w14:paraId="42C9CD54" w14:textId="68B216C7" w:rsidR="00FB5530" w:rsidRPr="00CD590B" w:rsidRDefault="16826076" w:rsidP="00BF7A9E">
      <w:pPr>
        <w:pStyle w:val="Overskrift1"/>
      </w:pPr>
      <w:r w:rsidRPr="00CD590B">
        <w:t>Oversikt over overgangsansvarlige</w:t>
      </w:r>
      <w:r w:rsidR="00BF7A9E" w:rsidRPr="00CD590B">
        <w:t xml:space="preserve"> i bydelene</w:t>
      </w:r>
      <w:r w:rsidR="6F26D652" w:rsidRPr="00CD590B">
        <w:t xml:space="preserve"> 202</w:t>
      </w:r>
      <w:r w:rsidR="0053583B">
        <w:t>5</w:t>
      </w:r>
    </w:p>
    <w:p w14:paraId="2E6503CB" w14:textId="493A0DB4" w:rsidR="004C3042" w:rsidRPr="00CD590B" w:rsidRDefault="43286FEF" w:rsidP="79AC2A1D">
      <w:r>
        <w:t xml:space="preserve">Oppdatert </w:t>
      </w:r>
      <w:r w:rsidR="2A283A28">
        <w:t>17.10</w:t>
      </w:r>
      <w:r w:rsidR="0053583B">
        <w:t>.25</w:t>
      </w:r>
    </w:p>
    <w:tbl>
      <w:tblPr>
        <w:tblStyle w:val="Tabellrutenett"/>
        <w:tblW w:w="9272" w:type="dxa"/>
        <w:tblLayout w:type="fixed"/>
        <w:tblLook w:val="06A0" w:firstRow="1" w:lastRow="0" w:firstColumn="1" w:lastColumn="0" w:noHBand="1" w:noVBand="1"/>
      </w:tblPr>
      <w:tblGrid>
        <w:gridCol w:w="1965"/>
        <w:gridCol w:w="1785"/>
        <w:gridCol w:w="4020"/>
        <w:gridCol w:w="1502"/>
      </w:tblGrid>
      <w:tr w:rsidR="19BA0138" w:rsidRPr="00CD590B" w14:paraId="67180002" w14:textId="77777777" w:rsidTr="28B4838C">
        <w:trPr>
          <w:trHeight w:val="300"/>
        </w:trPr>
        <w:tc>
          <w:tcPr>
            <w:tcW w:w="1965" w:type="dxa"/>
            <w:shd w:val="clear" w:color="auto" w:fill="FDF3E1" w:themeFill="accent6" w:themeFillTint="33"/>
          </w:tcPr>
          <w:p w14:paraId="43529873" w14:textId="11B07D0F" w:rsidR="16826076" w:rsidRPr="00CD590B" w:rsidRDefault="16826076" w:rsidP="2957C515">
            <w:pPr>
              <w:rPr>
                <w:rFonts w:ascii="Oslo Sans Office" w:eastAsia="Oslo Sans Office" w:hAnsi="Oslo Sans Office" w:cs="Oslo Sans Office"/>
              </w:rPr>
            </w:pPr>
            <w:r w:rsidRPr="2957C515">
              <w:rPr>
                <w:rFonts w:ascii="Oslo Sans Office" w:eastAsia="Oslo Sans Office" w:hAnsi="Oslo Sans Office" w:cs="Oslo Sans Office"/>
              </w:rPr>
              <w:t>Bydel</w:t>
            </w:r>
          </w:p>
        </w:tc>
        <w:tc>
          <w:tcPr>
            <w:tcW w:w="1785" w:type="dxa"/>
            <w:shd w:val="clear" w:color="auto" w:fill="FDF3E1" w:themeFill="accent6" w:themeFillTint="33"/>
          </w:tcPr>
          <w:p w14:paraId="498AA407" w14:textId="10F16F49" w:rsidR="16826076" w:rsidRPr="00CD590B" w:rsidRDefault="16826076" w:rsidP="2957C515">
            <w:pPr>
              <w:rPr>
                <w:rFonts w:ascii="Oslo Sans Office" w:eastAsia="Oslo Sans Office" w:hAnsi="Oslo Sans Office" w:cs="Oslo Sans Office"/>
              </w:rPr>
            </w:pPr>
            <w:r w:rsidRPr="2957C515">
              <w:rPr>
                <w:rFonts w:ascii="Oslo Sans Office" w:eastAsia="Oslo Sans Office" w:hAnsi="Oslo Sans Office" w:cs="Oslo Sans Office"/>
              </w:rPr>
              <w:t>Navn</w:t>
            </w:r>
          </w:p>
        </w:tc>
        <w:tc>
          <w:tcPr>
            <w:tcW w:w="4020" w:type="dxa"/>
            <w:shd w:val="clear" w:color="auto" w:fill="FDF3E1" w:themeFill="accent6" w:themeFillTint="33"/>
          </w:tcPr>
          <w:p w14:paraId="2C4F7F17" w14:textId="54BCACDB" w:rsidR="16826076" w:rsidRPr="00CD590B" w:rsidRDefault="16826076" w:rsidP="2957C515">
            <w:pPr>
              <w:rPr>
                <w:rFonts w:ascii="Oslo Sans Office" w:eastAsia="Oslo Sans Office" w:hAnsi="Oslo Sans Office" w:cs="Oslo Sans Office"/>
              </w:rPr>
            </w:pPr>
            <w:r w:rsidRPr="2957C515">
              <w:rPr>
                <w:rFonts w:ascii="Oslo Sans Office" w:eastAsia="Oslo Sans Office" w:hAnsi="Oslo Sans Office" w:cs="Oslo Sans Office"/>
              </w:rPr>
              <w:t xml:space="preserve">Mailadresse </w:t>
            </w:r>
          </w:p>
        </w:tc>
        <w:tc>
          <w:tcPr>
            <w:tcW w:w="1502" w:type="dxa"/>
            <w:shd w:val="clear" w:color="auto" w:fill="FDF3E1" w:themeFill="accent6" w:themeFillTint="33"/>
          </w:tcPr>
          <w:p w14:paraId="7A787FDA" w14:textId="6B3798C2" w:rsidR="16826076" w:rsidRPr="00CD590B" w:rsidRDefault="16826076" w:rsidP="2957C515">
            <w:pPr>
              <w:rPr>
                <w:rFonts w:ascii="Oslo Sans Office" w:eastAsia="Oslo Sans Office" w:hAnsi="Oslo Sans Office" w:cs="Oslo Sans Office"/>
              </w:rPr>
            </w:pPr>
            <w:r w:rsidRPr="2957C515">
              <w:rPr>
                <w:rFonts w:ascii="Oslo Sans Office" w:eastAsia="Oslo Sans Office" w:hAnsi="Oslo Sans Office" w:cs="Oslo Sans Office"/>
              </w:rPr>
              <w:t>Telefon</w:t>
            </w:r>
            <w:r w:rsidR="7E7E5695" w:rsidRPr="2957C515">
              <w:rPr>
                <w:rFonts w:ascii="Oslo Sans Office" w:eastAsia="Oslo Sans Office" w:hAnsi="Oslo Sans Office" w:cs="Oslo Sans Office"/>
              </w:rPr>
              <w:t>-</w:t>
            </w:r>
            <w:r w:rsidRPr="2957C515">
              <w:rPr>
                <w:rFonts w:ascii="Oslo Sans Office" w:eastAsia="Oslo Sans Office" w:hAnsi="Oslo Sans Office" w:cs="Oslo Sans Office"/>
              </w:rPr>
              <w:t>nummer</w:t>
            </w:r>
          </w:p>
        </w:tc>
      </w:tr>
      <w:tr w:rsidR="19BA0138" w:rsidRPr="00CD590B" w14:paraId="4502200D" w14:textId="77777777" w:rsidTr="28B4838C">
        <w:trPr>
          <w:trHeight w:val="765"/>
        </w:trPr>
        <w:tc>
          <w:tcPr>
            <w:tcW w:w="1965" w:type="dxa"/>
          </w:tcPr>
          <w:p w14:paraId="3DCB6FD8" w14:textId="40B2DFE6" w:rsidR="16826076" w:rsidRPr="00CD590B" w:rsidRDefault="16826076" w:rsidP="2957C515">
            <w:pPr>
              <w:rPr>
                <w:rFonts w:ascii="Oslo Sans Office" w:eastAsia="Oslo Sans Office" w:hAnsi="Oslo Sans Office" w:cs="Oslo Sans Office"/>
              </w:rPr>
            </w:pPr>
            <w:r w:rsidRPr="2957C515">
              <w:rPr>
                <w:rFonts w:ascii="Oslo Sans Office" w:eastAsia="Oslo Sans Office" w:hAnsi="Oslo Sans Office" w:cs="Oslo Sans Office"/>
              </w:rPr>
              <w:t>Bydel Gamle Oslo</w:t>
            </w:r>
          </w:p>
        </w:tc>
        <w:tc>
          <w:tcPr>
            <w:tcW w:w="1785" w:type="dxa"/>
          </w:tcPr>
          <w:p w14:paraId="6957505D" w14:textId="3C4FE211" w:rsidR="19BA0138" w:rsidRPr="00CD590B" w:rsidRDefault="16826076" w:rsidP="2957C515">
            <w:pPr>
              <w:rPr>
                <w:rFonts w:ascii="Oslo Sans Office" w:eastAsia="Oslo Sans Office" w:hAnsi="Oslo Sans Office" w:cs="Oslo Sans Office"/>
              </w:rPr>
            </w:pPr>
            <w:r w:rsidRPr="2957C515">
              <w:rPr>
                <w:rFonts w:ascii="Oslo Sans Office" w:eastAsia="Oslo Sans Office" w:hAnsi="Oslo Sans Office" w:cs="Oslo Sans Office"/>
              </w:rPr>
              <w:t>June Staurset</w:t>
            </w:r>
          </w:p>
        </w:tc>
        <w:tc>
          <w:tcPr>
            <w:tcW w:w="4020" w:type="dxa"/>
          </w:tcPr>
          <w:p w14:paraId="3FB34FD6" w14:textId="06C77EF6" w:rsidR="16826076" w:rsidRPr="00CD590B" w:rsidRDefault="16826076" w:rsidP="2957C515">
            <w:pPr>
              <w:rPr>
                <w:rFonts w:ascii="Oslo Sans Office" w:eastAsia="Oslo Sans Office" w:hAnsi="Oslo Sans Office" w:cs="Oslo Sans Office"/>
              </w:rPr>
            </w:pPr>
            <w:hyperlink r:id="rId13">
              <w:r w:rsidRPr="2957C515">
                <w:rPr>
                  <w:rStyle w:val="Hyperkobling"/>
                  <w:rFonts w:ascii="Oslo Sans Office" w:eastAsia="Oslo Sans Office" w:hAnsi="Oslo Sans Office" w:cs="Oslo Sans Office"/>
                  <w:color w:val="auto"/>
                </w:rPr>
                <w:t>june.staurset@bgo.oslo.kommune.no</w:t>
              </w:r>
            </w:hyperlink>
          </w:p>
        </w:tc>
        <w:tc>
          <w:tcPr>
            <w:tcW w:w="1502" w:type="dxa"/>
          </w:tcPr>
          <w:p w14:paraId="5BAED91A" w14:textId="35A257BA" w:rsidR="16826076" w:rsidRPr="00CD590B" w:rsidRDefault="16826076" w:rsidP="2957C515">
            <w:pPr>
              <w:rPr>
                <w:rFonts w:ascii="Oslo Sans Office" w:eastAsia="Oslo Sans Office" w:hAnsi="Oslo Sans Office" w:cs="Oslo Sans Office"/>
              </w:rPr>
            </w:pPr>
            <w:r w:rsidRPr="2957C515">
              <w:rPr>
                <w:rFonts w:ascii="Oslo Sans Office" w:eastAsia="Oslo Sans Office" w:hAnsi="Oslo Sans Office" w:cs="Oslo Sans Office"/>
              </w:rPr>
              <w:t>457 23 538</w:t>
            </w:r>
          </w:p>
        </w:tc>
      </w:tr>
      <w:tr w:rsidR="19BA0138" w:rsidRPr="00CD590B" w14:paraId="019E8E48" w14:textId="77777777" w:rsidTr="28B4838C">
        <w:trPr>
          <w:trHeight w:val="300"/>
        </w:trPr>
        <w:tc>
          <w:tcPr>
            <w:tcW w:w="1965" w:type="dxa"/>
          </w:tcPr>
          <w:p w14:paraId="73F9BD2F" w14:textId="3F892A6E" w:rsidR="19BA0138" w:rsidRPr="00CD590B" w:rsidRDefault="0FAF236E" w:rsidP="2957C515">
            <w:pPr>
              <w:rPr>
                <w:rFonts w:ascii="Oslo Sans Office" w:eastAsia="Oslo Sans Office" w:hAnsi="Oslo Sans Office" w:cs="Oslo Sans Office"/>
              </w:rPr>
            </w:pPr>
            <w:r w:rsidRPr="2957C515">
              <w:rPr>
                <w:rFonts w:ascii="Oslo Sans Office" w:eastAsia="Oslo Sans Office" w:hAnsi="Oslo Sans Office" w:cs="Oslo Sans Office"/>
              </w:rPr>
              <w:t>Bydel Frogner</w:t>
            </w:r>
          </w:p>
        </w:tc>
        <w:tc>
          <w:tcPr>
            <w:tcW w:w="1785" w:type="dxa"/>
          </w:tcPr>
          <w:p w14:paraId="79688FF2" w14:textId="16044E76" w:rsidR="17756B51" w:rsidRDefault="0FAF236E" w:rsidP="2957C515">
            <w:pPr>
              <w:rPr>
                <w:rFonts w:ascii="Oslo Sans Office" w:eastAsia="Oslo Sans Office" w:hAnsi="Oslo Sans Office" w:cs="Oslo Sans Office"/>
              </w:rPr>
            </w:pPr>
            <w:r w:rsidRPr="2957C515">
              <w:rPr>
                <w:rFonts w:ascii="Oslo Sans Office" w:eastAsia="Oslo Sans Office" w:hAnsi="Oslo Sans Office" w:cs="Oslo Sans Office"/>
              </w:rPr>
              <w:t>Anette Skuterud</w:t>
            </w:r>
          </w:p>
          <w:p w14:paraId="33313337" w14:textId="2CCCA9D8" w:rsidR="009976AE" w:rsidRPr="00CD590B" w:rsidRDefault="009976AE" w:rsidP="2957C515">
            <w:pPr>
              <w:rPr>
                <w:rFonts w:ascii="Oslo Sans Office" w:eastAsia="Oslo Sans Office" w:hAnsi="Oslo Sans Office" w:cs="Oslo Sans Office"/>
              </w:rPr>
            </w:pPr>
            <w:r w:rsidRPr="2957C515">
              <w:rPr>
                <w:rFonts w:ascii="Oslo Sans Office" w:eastAsia="Oslo Sans Office" w:hAnsi="Oslo Sans Office" w:cs="Oslo Sans Office"/>
              </w:rPr>
              <w:t>Birgitte Jorde</w:t>
            </w:r>
          </w:p>
        </w:tc>
        <w:tc>
          <w:tcPr>
            <w:tcW w:w="4020" w:type="dxa"/>
          </w:tcPr>
          <w:p w14:paraId="0319AE9D" w14:textId="77777777" w:rsidR="19BA0138" w:rsidRPr="00CD590B" w:rsidRDefault="0FAF236E" w:rsidP="2957C515">
            <w:pPr>
              <w:rPr>
                <w:rFonts w:ascii="Oslo Sans Office" w:eastAsia="Oslo Sans Office" w:hAnsi="Oslo Sans Office" w:cs="Oslo Sans Office"/>
              </w:rPr>
            </w:pPr>
            <w:hyperlink r:id="rId14">
              <w:r w:rsidRPr="2957C515">
                <w:rPr>
                  <w:rStyle w:val="Hyperkobling"/>
                  <w:rFonts w:ascii="Oslo Sans Office" w:eastAsia="Oslo Sans Office" w:hAnsi="Oslo Sans Office" w:cs="Oslo Sans Office"/>
                  <w:color w:val="auto"/>
                </w:rPr>
                <w:t>anette.skuterud@bfr.oslo.kommune.no</w:t>
              </w:r>
            </w:hyperlink>
            <w:r w:rsidRPr="2957C515">
              <w:rPr>
                <w:rFonts w:ascii="Oslo Sans Office" w:eastAsia="Oslo Sans Office" w:hAnsi="Oslo Sans Office" w:cs="Oslo Sans Office"/>
              </w:rPr>
              <w:t xml:space="preserve"> </w:t>
            </w:r>
          </w:p>
          <w:p w14:paraId="28E3CC1F" w14:textId="2B4D3239" w:rsidR="2957C515" w:rsidRDefault="2957C515" w:rsidP="2957C515">
            <w:pPr>
              <w:rPr>
                <w:rFonts w:ascii="Oslo Sans Office" w:eastAsia="Oslo Sans Office" w:hAnsi="Oslo Sans Office" w:cs="Oslo Sans Office"/>
                <w:sz w:val="12"/>
                <w:szCs w:val="12"/>
              </w:rPr>
            </w:pPr>
          </w:p>
          <w:p w14:paraId="1F656EC0" w14:textId="57F02900" w:rsidR="009976AE" w:rsidRPr="00CD590B" w:rsidRDefault="009976AE" w:rsidP="2957C515">
            <w:pPr>
              <w:rPr>
                <w:rFonts w:ascii="Oslo Sans Office" w:eastAsia="Oslo Sans Office" w:hAnsi="Oslo Sans Office" w:cs="Oslo Sans Office"/>
              </w:rPr>
            </w:pPr>
            <w:hyperlink r:id="rId15">
              <w:r w:rsidRPr="2957C515">
                <w:rPr>
                  <w:rStyle w:val="Hyperkobling"/>
                  <w:rFonts w:ascii="Oslo Sans Office" w:eastAsia="Oslo Sans Office" w:hAnsi="Oslo Sans Office" w:cs="Oslo Sans Office"/>
                  <w:color w:val="auto"/>
                </w:rPr>
                <w:t>birgitte.jorde@bfr.oslo.kommune.no</w:t>
              </w:r>
            </w:hyperlink>
            <w:r w:rsidRPr="2957C515">
              <w:rPr>
                <w:rFonts w:ascii="Oslo Sans Office" w:eastAsia="Oslo Sans Office" w:hAnsi="Oslo Sans Office" w:cs="Oslo Sans Office"/>
              </w:rPr>
              <w:t xml:space="preserve"> </w:t>
            </w:r>
          </w:p>
        </w:tc>
        <w:tc>
          <w:tcPr>
            <w:tcW w:w="1502" w:type="dxa"/>
          </w:tcPr>
          <w:p w14:paraId="3C2AADD4" w14:textId="55AF0279" w:rsidR="19BA0138" w:rsidRPr="00CD590B" w:rsidRDefault="0FAF236E" w:rsidP="2957C515">
            <w:pPr>
              <w:rPr>
                <w:rFonts w:ascii="Oslo Sans Office" w:eastAsia="Oslo Sans Office" w:hAnsi="Oslo Sans Office" w:cs="Oslo Sans Office"/>
              </w:rPr>
            </w:pPr>
            <w:r w:rsidRPr="2957C515">
              <w:rPr>
                <w:rFonts w:ascii="Oslo Sans Office" w:eastAsia="Oslo Sans Office" w:hAnsi="Oslo Sans Office" w:cs="Oslo Sans Office"/>
              </w:rPr>
              <w:t>457 37</w:t>
            </w:r>
            <w:r w:rsidR="009976AE" w:rsidRPr="2957C515">
              <w:rPr>
                <w:rFonts w:ascii="Oslo Sans Office" w:eastAsia="Oslo Sans Office" w:hAnsi="Oslo Sans Office" w:cs="Oslo Sans Office"/>
              </w:rPr>
              <w:t> </w:t>
            </w:r>
            <w:r w:rsidRPr="2957C515">
              <w:rPr>
                <w:rFonts w:ascii="Oslo Sans Office" w:eastAsia="Oslo Sans Office" w:hAnsi="Oslo Sans Office" w:cs="Oslo Sans Office"/>
              </w:rPr>
              <w:t>238</w:t>
            </w:r>
          </w:p>
          <w:p w14:paraId="7926FB85" w14:textId="3F9CFCF8" w:rsidR="2957C515" w:rsidRDefault="2957C515" w:rsidP="2957C515">
            <w:pPr>
              <w:rPr>
                <w:rFonts w:ascii="Oslo Sans Office" w:eastAsia="Oslo Sans Office" w:hAnsi="Oslo Sans Office" w:cs="Oslo Sans Office"/>
                <w:sz w:val="12"/>
                <w:szCs w:val="12"/>
              </w:rPr>
            </w:pPr>
          </w:p>
          <w:p w14:paraId="65EC4C93" w14:textId="220D1ADE" w:rsidR="009976AE" w:rsidRPr="00CD590B" w:rsidRDefault="00CD590B" w:rsidP="2957C515">
            <w:pPr>
              <w:rPr>
                <w:rFonts w:ascii="Oslo Sans Office" w:eastAsia="Oslo Sans Office" w:hAnsi="Oslo Sans Office" w:cs="Oslo Sans Office"/>
              </w:rPr>
            </w:pPr>
            <w:r w:rsidRPr="2957C515">
              <w:rPr>
                <w:rFonts w:ascii="Oslo Sans Office" w:eastAsia="Oslo Sans Office" w:hAnsi="Oslo Sans Office" w:cs="Oslo Sans Office"/>
              </w:rPr>
              <w:t>477</w:t>
            </w:r>
            <w:r w:rsidR="042EEF82" w:rsidRPr="2957C515">
              <w:rPr>
                <w:rFonts w:ascii="Oslo Sans Office" w:eastAsia="Oslo Sans Office" w:hAnsi="Oslo Sans Office" w:cs="Oslo Sans Office"/>
              </w:rPr>
              <w:t xml:space="preserve"> </w:t>
            </w:r>
            <w:r w:rsidRPr="2957C515">
              <w:rPr>
                <w:rFonts w:ascii="Oslo Sans Office" w:eastAsia="Oslo Sans Office" w:hAnsi="Oslo Sans Office" w:cs="Oslo Sans Office"/>
              </w:rPr>
              <w:t>98</w:t>
            </w:r>
            <w:r w:rsidR="68027DA3" w:rsidRPr="2957C515">
              <w:rPr>
                <w:rFonts w:ascii="Oslo Sans Office" w:eastAsia="Oslo Sans Office" w:hAnsi="Oslo Sans Office" w:cs="Oslo Sans Office"/>
              </w:rPr>
              <w:t xml:space="preserve"> </w:t>
            </w:r>
            <w:r w:rsidRPr="2957C515">
              <w:rPr>
                <w:rFonts w:ascii="Oslo Sans Office" w:eastAsia="Oslo Sans Office" w:hAnsi="Oslo Sans Office" w:cs="Oslo Sans Office"/>
              </w:rPr>
              <w:t>975</w:t>
            </w:r>
          </w:p>
        </w:tc>
      </w:tr>
      <w:tr w:rsidR="19BA0138" w:rsidRPr="00CD590B" w14:paraId="1D9388B2" w14:textId="77777777" w:rsidTr="28B4838C">
        <w:trPr>
          <w:trHeight w:val="300"/>
        </w:trPr>
        <w:tc>
          <w:tcPr>
            <w:tcW w:w="1965" w:type="dxa"/>
          </w:tcPr>
          <w:p w14:paraId="12FF9870" w14:textId="2D9CA1D7" w:rsidR="19BA0138" w:rsidRPr="00CD590B" w:rsidRDefault="49486892" w:rsidP="2957C515">
            <w:pPr>
              <w:rPr>
                <w:rFonts w:ascii="Oslo Sans Office" w:eastAsia="Oslo Sans Office" w:hAnsi="Oslo Sans Office" w:cs="Oslo Sans Office"/>
                <w:color w:val="000000" w:themeColor="text1"/>
              </w:rPr>
            </w:pPr>
            <w:r w:rsidRPr="2957C515">
              <w:rPr>
                <w:rFonts w:ascii="Oslo Sans Office" w:eastAsia="Oslo Sans Office" w:hAnsi="Oslo Sans Office" w:cs="Oslo Sans Office"/>
              </w:rPr>
              <w:t xml:space="preserve">Bydel </w:t>
            </w:r>
            <w:r w:rsidR="5A92D96A" w:rsidRPr="2957C515">
              <w:rPr>
                <w:rFonts w:ascii="Oslo Sans Office" w:eastAsia="Oslo Sans Office" w:hAnsi="Oslo Sans Office" w:cs="Oslo Sans Office"/>
              </w:rPr>
              <w:t>Grünerløkka</w:t>
            </w:r>
          </w:p>
          <w:p w14:paraId="4C5AED6E" w14:textId="242287AB" w:rsidR="19BA0138" w:rsidRPr="00CD590B" w:rsidRDefault="19BA0138" w:rsidP="2957C515">
            <w:pPr>
              <w:rPr>
                <w:rFonts w:ascii="Oslo Sans Office" w:eastAsia="Oslo Sans Office" w:hAnsi="Oslo Sans Office" w:cs="Oslo Sans Office"/>
              </w:rPr>
            </w:pPr>
          </w:p>
        </w:tc>
        <w:tc>
          <w:tcPr>
            <w:tcW w:w="1785" w:type="dxa"/>
          </w:tcPr>
          <w:p w14:paraId="22E9D017" w14:textId="74CB14BC" w:rsidR="19BA0138" w:rsidRPr="00CD590B" w:rsidRDefault="0FAF236E" w:rsidP="2957C515">
            <w:pPr>
              <w:rPr>
                <w:rFonts w:ascii="Oslo Sans Office" w:eastAsia="Oslo Sans Office" w:hAnsi="Oslo Sans Office" w:cs="Oslo Sans Office"/>
                <w:color w:val="000000" w:themeColor="text1"/>
              </w:rPr>
            </w:pPr>
            <w:r w:rsidRPr="2957C515">
              <w:rPr>
                <w:rFonts w:ascii="Oslo Sans Office" w:eastAsia="Oslo Sans Office" w:hAnsi="Oslo Sans Office" w:cs="Oslo Sans Office"/>
              </w:rPr>
              <w:t>Herbert Ingvoldsen</w:t>
            </w:r>
          </w:p>
        </w:tc>
        <w:tc>
          <w:tcPr>
            <w:tcW w:w="4020" w:type="dxa"/>
          </w:tcPr>
          <w:p w14:paraId="202CCD9D" w14:textId="536686F2" w:rsidR="19BA0138" w:rsidRPr="00CD590B" w:rsidRDefault="4C9A731D" w:rsidP="2957C515">
            <w:pPr>
              <w:rPr>
                <w:rFonts w:ascii="Oslo Sans Office" w:eastAsia="Oslo Sans Office" w:hAnsi="Oslo Sans Office" w:cs="Oslo Sans Office"/>
              </w:rPr>
            </w:pPr>
            <w:hyperlink r:id="rId16">
              <w:r w:rsidRPr="2957C515">
                <w:rPr>
                  <w:rStyle w:val="Hyperkobling"/>
                  <w:rFonts w:ascii="Oslo Sans Office" w:eastAsia="Oslo Sans Office" w:hAnsi="Oslo Sans Office" w:cs="Oslo Sans Office"/>
                  <w:color w:val="auto"/>
                </w:rPr>
                <w:t>herbert.ingvoldsen@bga.oslo.kommune.no</w:t>
              </w:r>
            </w:hyperlink>
          </w:p>
        </w:tc>
        <w:tc>
          <w:tcPr>
            <w:tcW w:w="1502" w:type="dxa"/>
          </w:tcPr>
          <w:p w14:paraId="408A5F85" w14:textId="166EDD22" w:rsidR="19BA0138" w:rsidRPr="00CD590B" w:rsidRDefault="0FAF236E" w:rsidP="2957C515">
            <w:pPr>
              <w:rPr>
                <w:rFonts w:ascii="Oslo Sans Office" w:eastAsia="Oslo Sans Office" w:hAnsi="Oslo Sans Office" w:cs="Oslo Sans Office"/>
              </w:rPr>
            </w:pPr>
            <w:r w:rsidRPr="2957C515">
              <w:rPr>
                <w:rFonts w:ascii="Oslo Sans Office" w:eastAsia="Oslo Sans Office" w:hAnsi="Oslo Sans Office" w:cs="Oslo Sans Office"/>
              </w:rPr>
              <w:t>959</w:t>
            </w:r>
            <w:r w:rsidR="1FD66C17" w:rsidRPr="2957C515">
              <w:rPr>
                <w:rFonts w:ascii="Oslo Sans Office" w:eastAsia="Oslo Sans Office" w:hAnsi="Oslo Sans Office" w:cs="Oslo Sans Office"/>
              </w:rPr>
              <w:t xml:space="preserve"> </w:t>
            </w:r>
            <w:r w:rsidRPr="2957C515">
              <w:rPr>
                <w:rFonts w:ascii="Oslo Sans Office" w:eastAsia="Oslo Sans Office" w:hAnsi="Oslo Sans Office" w:cs="Oslo Sans Office"/>
              </w:rPr>
              <w:t>17</w:t>
            </w:r>
            <w:r w:rsidR="1BBB44BD" w:rsidRPr="2957C515">
              <w:rPr>
                <w:rFonts w:ascii="Oslo Sans Office" w:eastAsia="Oslo Sans Office" w:hAnsi="Oslo Sans Office" w:cs="Oslo Sans Office"/>
              </w:rPr>
              <w:t xml:space="preserve"> </w:t>
            </w:r>
            <w:r w:rsidRPr="2957C515">
              <w:rPr>
                <w:rFonts w:ascii="Oslo Sans Office" w:eastAsia="Oslo Sans Office" w:hAnsi="Oslo Sans Office" w:cs="Oslo Sans Office"/>
              </w:rPr>
              <w:t>571</w:t>
            </w:r>
          </w:p>
        </w:tc>
      </w:tr>
      <w:tr w:rsidR="19BA0138" w:rsidRPr="00CD590B" w14:paraId="02CC5F3E" w14:textId="77777777" w:rsidTr="28B4838C">
        <w:trPr>
          <w:trHeight w:val="675"/>
        </w:trPr>
        <w:tc>
          <w:tcPr>
            <w:tcW w:w="1965" w:type="dxa"/>
          </w:tcPr>
          <w:p w14:paraId="0691DBCD" w14:textId="324B4D11" w:rsidR="19BA0138" w:rsidRPr="00CD590B" w:rsidRDefault="58991B7B" w:rsidP="2957C515">
            <w:pPr>
              <w:rPr>
                <w:rFonts w:ascii="Oslo Sans Office" w:eastAsia="Oslo Sans Office" w:hAnsi="Oslo Sans Office" w:cs="Oslo Sans Office"/>
              </w:rPr>
            </w:pPr>
            <w:r w:rsidRPr="2957C515">
              <w:rPr>
                <w:rFonts w:ascii="Oslo Sans Office" w:eastAsia="Oslo Sans Office" w:hAnsi="Oslo Sans Office" w:cs="Oslo Sans Office"/>
              </w:rPr>
              <w:t>Bydel Alna</w:t>
            </w:r>
          </w:p>
        </w:tc>
        <w:tc>
          <w:tcPr>
            <w:tcW w:w="1785" w:type="dxa"/>
          </w:tcPr>
          <w:p w14:paraId="31F9D7F0" w14:textId="3871895E" w:rsidR="19BA0138" w:rsidRPr="00CD590B" w:rsidRDefault="58991B7B" w:rsidP="2957C515">
            <w:pPr>
              <w:rPr>
                <w:rFonts w:ascii="Oslo Sans Office" w:eastAsia="Oslo Sans Office" w:hAnsi="Oslo Sans Office" w:cs="Oslo Sans Office"/>
              </w:rPr>
            </w:pPr>
            <w:r w:rsidRPr="2957C515">
              <w:rPr>
                <w:rFonts w:ascii="Oslo Sans Office" w:eastAsia="Oslo Sans Office" w:hAnsi="Oslo Sans Office" w:cs="Oslo Sans Office"/>
              </w:rPr>
              <w:t>Maha Bahari</w:t>
            </w:r>
          </w:p>
        </w:tc>
        <w:tc>
          <w:tcPr>
            <w:tcW w:w="4020" w:type="dxa"/>
          </w:tcPr>
          <w:p w14:paraId="617142AC" w14:textId="49325A92" w:rsidR="19BA0138" w:rsidRPr="00CD590B" w:rsidRDefault="58991B7B" w:rsidP="2957C515">
            <w:pPr>
              <w:rPr>
                <w:rFonts w:ascii="Oslo Sans Office" w:eastAsia="Oslo Sans Office" w:hAnsi="Oslo Sans Office" w:cs="Oslo Sans Office"/>
              </w:rPr>
            </w:pPr>
            <w:hyperlink r:id="rId17">
              <w:r w:rsidRPr="2957C515">
                <w:rPr>
                  <w:rStyle w:val="Hyperkobling"/>
                  <w:rFonts w:ascii="Oslo Sans Office" w:eastAsia="Oslo Sans Office" w:hAnsi="Oslo Sans Office" w:cs="Oslo Sans Office"/>
                  <w:color w:val="auto"/>
                </w:rPr>
                <w:t>Maha.bahari@bal.oslo.kommune.no</w:t>
              </w:r>
            </w:hyperlink>
          </w:p>
        </w:tc>
        <w:tc>
          <w:tcPr>
            <w:tcW w:w="1502" w:type="dxa"/>
          </w:tcPr>
          <w:p w14:paraId="4574772C" w14:textId="1F357972" w:rsidR="19BA0138" w:rsidRPr="00CD590B" w:rsidRDefault="58991B7B" w:rsidP="2957C515">
            <w:pPr>
              <w:rPr>
                <w:rFonts w:ascii="Oslo Sans Office" w:eastAsia="Oslo Sans Office" w:hAnsi="Oslo Sans Office" w:cs="Oslo Sans Office"/>
              </w:rPr>
            </w:pPr>
            <w:r w:rsidRPr="2957C515">
              <w:rPr>
                <w:rFonts w:ascii="Oslo Sans Office" w:eastAsia="Oslo Sans Office" w:hAnsi="Oslo Sans Office" w:cs="Oslo Sans Office"/>
              </w:rPr>
              <w:t>477</w:t>
            </w:r>
            <w:r w:rsidR="7207BA50" w:rsidRPr="2957C515">
              <w:rPr>
                <w:rFonts w:ascii="Oslo Sans Office" w:eastAsia="Oslo Sans Office" w:hAnsi="Oslo Sans Office" w:cs="Oslo Sans Office"/>
              </w:rPr>
              <w:t xml:space="preserve"> </w:t>
            </w:r>
            <w:r w:rsidRPr="2957C515">
              <w:rPr>
                <w:rFonts w:ascii="Oslo Sans Office" w:eastAsia="Oslo Sans Office" w:hAnsi="Oslo Sans Office" w:cs="Oslo Sans Office"/>
              </w:rPr>
              <w:t>03</w:t>
            </w:r>
            <w:r w:rsidR="12C782E9" w:rsidRPr="2957C515">
              <w:rPr>
                <w:rFonts w:ascii="Oslo Sans Office" w:eastAsia="Oslo Sans Office" w:hAnsi="Oslo Sans Office" w:cs="Oslo Sans Office"/>
              </w:rPr>
              <w:t xml:space="preserve"> </w:t>
            </w:r>
            <w:r w:rsidRPr="2957C515">
              <w:rPr>
                <w:rFonts w:ascii="Oslo Sans Office" w:eastAsia="Oslo Sans Office" w:hAnsi="Oslo Sans Office" w:cs="Oslo Sans Office"/>
              </w:rPr>
              <w:t>883</w:t>
            </w:r>
          </w:p>
        </w:tc>
      </w:tr>
      <w:tr w:rsidR="19BA0138" w:rsidRPr="00CD590B" w14:paraId="5B2D4889" w14:textId="77777777" w:rsidTr="28B4838C">
        <w:trPr>
          <w:trHeight w:val="675"/>
        </w:trPr>
        <w:tc>
          <w:tcPr>
            <w:tcW w:w="1965" w:type="dxa"/>
          </w:tcPr>
          <w:p w14:paraId="1DF57374" w14:textId="682FDF79" w:rsidR="19BA0138" w:rsidRPr="00CD590B" w:rsidRDefault="5270BD1F" w:rsidP="2957C515">
            <w:pPr>
              <w:rPr>
                <w:rFonts w:ascii="Oslo Sans Office" w:eastAsia="Oslo Sans Office" w:hAnsi="Oslo Sans Office" w:cs="Oslo Sans Office"/>
              </w:rPr>
            </w:pPr>
            <w:r w:rsidRPr="2957C515">
              <w:rPr>
                <w:rFonts w:ascii="Oslo Sans Office" w:eastAsia="Oslo Sans Office" w:hAnsi="Oslo Sans Office" w:cs="Oslo Sans Office"/>
              </w:rPr>
              <w:t>Bydel Bjerke</w:t>
            </w:r>
          </w:p>
        </w:tc>
        <w:tc>
          <w:tcPr>
            <w:tcW w:w="1785" w:type="dxa"/>
          </w:tcPr>
          <w:p w14:paraId="329AF31E" w14:textId="02A2C531" w:rsidR="19BA0138" w:rsidRPr="00CD590B" w:rsidRDefault="5270BD1F" w:rsidP="2957C515">
            <w:pPr>
              <w:rPr>
                <w:rFonts w:ascii="Oslo Sans Office" w:eastAsia="Oslo Sans Office" w:hAnsi="Oslo Sans Office" w:cs="Oslo Sans Office"/>
              </w:rPr>
            </w:pPr>
            <w:r w:rsidRPr="2957C515">
              <w:rPr>
                <w:rFonts w:ascii="Oslo Sans Office" w:eastAsia="Oslo Sans Office" w:hAnsi="Oslo Sans Office" w:cs="Oslo Sans Office"/>
              </w:rPr>
              <w:t>Sissel Holmvik</w:t>
            </w:r>
          </w:p>
        </w:tc>
        <w:tc>
          <w:tcPr>
            <w:tcW w:w="4020" w:type="dxa"/>
          </w:tcPr>
          <w:p w14:paraId="7A79B5BD" w14:textId="68E84B56" w:rsidR="19BA0138" w:rsidRPr="00CD590B" w:rsidRDefault="5270BD1F" w:rsidP="2957C515">
            <w:pPr>
              <w:rPr>
                <w:rFonts w:ascii="Oslo Sans Office" w:eastAsia="Oslo Sans Office" w:hAnsi="Oslo Sans Office" w:cs="Oslo Sans Office"/>
                <w:color w:val="000000" w:themeColor="text1"/>
              </w:rPr>
            </w:pPr>
            <w:hyperlink r:id="rId18">
              <w:r w:rsidRPr="2957C515">
                <w:rPr>
                  <w:rStyle w:val="Hyperkobling"/>
                  <w:rFonts w:ascii="Oslo Sans Office" w:eastAsia="Oslo Sans Office" w:hAnsi="Oslo Sans Office" w:cs="Oslo Sans Office"/>
                  <w:color w:val="auto"/>
                </w:rPr>
                <w:t>sissel.holmvik@bbj.oslo.kommune.no</w:t>
              </w:r>
            </w:hyperlink>
            <w:r w:rsidRPr="2957C515">
              <w:rPr>
                <w:rFonts w:ascii="Oslo Sans Office" w:eastAsia="Oslo Sans Office" w:hAnsi="Oslo Sans Office" w:cs="Oslo Sans Office"/>
              </w:rPr>
              <w:t xml:space="preserve"> </w:t>
            </w:r>
          </w:p>
        </w:tc>
        <w:tc>
          <w:tcPr>
            <w:tcW w:w="1502" w:type="dxa"/>
          </w:tcPr>
          <w:p w14:paraId="64D82858" w14:textId="4EC66523" w:rsidR="19BA0138" w:rsidRPr="00CD590B" w:rsidRDefault="5270BD1F" w:rsidP="2957C515">
            <w:pPr>
              <w:rPr>
                <w:rFonts w:ascii="Oslo Sans Office" w:eastAsia="Oslo Sans Office" w:hAnsi="Oslo Sans Office" w:cs="Oslo Sans Office"/>
              </w:rPr>
            </w:pPr>
            <w:r w:rsidRPr="2957C515">
              <w:rPr>
                <w:rFonts w:ascii="Oslo Sans Office" w:eastAsia="Oslo Sans Office" w:hAnsi="Oslo Sans Office" w:cs="Oslo Sans Office"/>
              </w:rPr>
              <w:t xml:space="preserve"> 477</w:t>
            </w:r>
            <w:r w:rsidR="33F0AC90" w:rsidRPr="2957C515">
              <w:rPr>
                <w:rFonts w:ascii="Oslo Sans Office" w:eastAsia="Oslo Sans Office" w:hAnsi="Oslo Sans Office" w:cs="Oslo Sans Office"/>
              </w:rPr>
              <w:t xml:space="preserve"> </w:t>
            </w:r>
            <w:r w:rsidRPr="2957C515">
              <w:rPr>
                <w:rFonts w:ascii="Oslo Sans Office" w:eastAsia="Oslo Sans Office" w:hAnsi="Oslo Sans Office" w:cs="Oslo Sans Office"/>
              </w:rPr>
              <w:t>04</w:t>
            </w:r>
            <w:r w:rsidR="707B97A0" w:rsidRPr="2957C515">
              <w:rPr>
                <w:rFonts w:ascii="Oslo Sans Office" w:eastAsia="Oslo Sans Office" w:hAnsi="Oslo Sans Office" w:cs="Oslo Sans Office"/>
              </w:rPr>
              <w:t xml:space="preserve"> </w:t>
            </w:r>
            <w:r w:rsidRPr="2957C515">
              <w:rPr>
                <w:rFonts w:ascii="Oslo Sans Office" w:eastAsia="Oslo Sans Office" w:hAnsi="Oslo Sans Office" w:cs="Oslo Sans Office"/>
              </w:rPr>
              <w:t>254</w:t>
            </w:r>
          </w:p>
        </w:tc>
      </w:tr>
      <w:tr w:rsidR="19BA0138" w:rsidRPr="00CD590B" w14:paraId="2E7081EF" w14:textId="77777777" w:rsidTr="28B4838C">
        <w:trPr>
          <w:trHeight w:val="300"/>
        </w:trPr>
        <w:tc>
          <w:tcPr>
            <w:tcW w:w="1965" w:type="dxa"/>
          </w:tcPr>
          <w:p w14:paraId="41B1B7BE" w14:textId="47FB165C" w:rsidR="19BA0138" w:rsidRPr="00CD590B" w:rsidRDefault="37A77BA1" w:rsidP="2957C515">
            <w:pPr>
              <w:rPr>
                <w:rFonts w:ascii="Oslo Sans Office" w:eastAsia="Oslo Sans Office" w:hAnsi="Oslo Sans Office" w:cs="Oslo Sans Office"/>
              </w:rPr>
            </w:pPr>
            <w:r w:rsidRPr="2957C515">
              <w:rPr>
                <w:rFonts w:ascii="Oslo Sans Office" w:eastAsia="Oslo Sans Office" w:hAnsi="Oslo Sans Office" w:cs="Oslo Sans Office"/>
              </w:rPr>
              <w:t>Bydel Østensjø</w:t>
            </w:r>
          </w:p>
        </w:tc>
        <w:tc>
          <w:tcPr>
            <w:tcW w:w="1785" w:type="dxa"/>
          </w:tcPr>
          <w:p w14:paraId="18F5459F" w14:textId="1240EB34" w:rsidR="19BA0138" w:rsidRPr="00CD590B" w:rsidRDefault="37A77BA1" w:rsidP="2957C515">
            <w:pPr>
              <w:rPr>
                <w:rFonts w:ascii="Oslo Sans Office" w:eastAsia="Oslo Sans Office" w:hAnsi="Oslo Sans Office" w:cs="Oslo Sans Office"/>
                <w:lang w:val="en-US"/>
              </w:rPr>
            </w:pPr>
            <w:r w:rsidRPr="2957C515">
              <w:rPr>
                <w:rFonts w:ascii="Oslo Sans Office" w:eastAsia="Oslo Sans Office" w:hAnsi="Oslo Sans Office" w:cs="Oslo Sans Office"/>
                <w:lang w:val="en-US"/>
              </w:rPr>
              <w:t>Ole Thomas Ruud</w:t>
            </w:r>
          </w:p>
          <w:p w14:paraId="62B4448F" w14:textId="4C028DD9" w:rsidR="19BA0138" w:rsidRPr="00CD590B" w:rsidRDefault="37A77BA1" w:rsidP="2957C515">
            <w:pPr>
              <w:rPr>
                <w:rFonts w:ascii="Oslo Sans Office" w:eastAsia="Oslo Sans Office" w:hAnsi="Oslo Sans Office" w:cs="Oslo Sans Office"/>
                <w:lang w:val="en-US"/>
              </w:rPr>
            </w:pPr>
            <w:r w:rsidRPr="2957C515">
              <w:rPr>
                <w:rFonts w:ascii="Oslo Sans Office" w:eastAsia="Oslo Sans Office" w:hAnsi="Oslo Sans Office" w:cs="Oslo Sans Office"/>
                <w:lang w:val="en-US"/>
              </w:rPr>
              <w:t xml:space="preserve">Hanna </w:t>
            </w:r>
            <w:proofErr w:type="spellStart"/>
            <w:r w:rsidRPr="2957C515">
              <w:rPr>
                <w:rFonts w:ascii="Oslo Sans Office" w:eastAsia="Oslo Sans Office" w:hAnsi="Oslo Sans Office" w:cs="Oslo Sans Office"/>
                <w:lang w:val="en-US"/>
              </w:rPr>
              <w:t>Pullmannova</w:t>
            </w:r>
            <w:proofErr w:type="spellEnd"/>
          </w:p>
        </w:tc>
        <w:tc>
          <w:tcPr>
            <w:tcW w:w="4020" w:type="dxa"/>
          </w:tcPr>
          <w:p w14:paraId="23C723D2" w14:textId="54B89B33" w:rsidR="19BA0138" w:rsidRPr="00CD590B" w:rsidRDefault="37A77BA1" w:rsidP="2957C515">
            <w:pPr>
              <w:rPr>
                <w:rFonts w:ascii="Oslo Sans Office" w:eastAsia="Oslo Sans Office" w:hAnsi="Oslo Sans Office" w:cs="Oslo Sans Office"/>
                <w:lang w:val="en-US"/>
              </w:rPr>
            </w:pPr>
            <w:hyperlink r:id="rId19">
              <w:r w:rsidRPr="2957C515">
                <w:rPr>
                  <w:rStyle w:val="Hyperkobling"/>
                  <w:rFonts w:ascii="Oslo Sans Office" w:eastAsia="Oslo Sans Office" w:hAnsi="Oslo Sans Office" w:cs="Oslo Sans Office"/>
                  <w:color w:val="auto"/>
                  <w:lang w:val="en-US"/>
                </w:rPr>
                <w:t>oletomas.ruud@bos.oslo.kommune.no</w:t>
              </w:r>
            </w:hyperlink>
          </w:p>
          <w:p w14:paraId="493EAED7" w14:textId="7E876AC7" w:rsidR="2957C515" w:rsidRDefault="2957C515" w:rsidP="2957C515">
            <w:pPr>
              <w:rPr>
                <w:rFonts w:ascii="Oslo Sans Office" w:eastAsia="Oslo Sans Office" w:hAnsi="Oslo Sans Office" w:cs="Oslo Sans Office"/>
                <w:sz w:val="12"/>
                <w:szCs w:val="12"/>
                <w:lang w:val="en-US"/>
              </w:rPr>
            </w:pPr>
          </w:p>
          <w:p w14:paraId="295EAC15" w14:textId="15A0FF32" w:rsidR="19BA0138" w:rsidRPr="00CD590B" w:rsidRDefault="37A77BA1" w:rsidP="2957C515">
            <w:pPr>
              <w:rPr>
                <w:rFonts w:ascii="Oslo Sans Office" w:eastAsia="Oslo Sans Office" w:hAnsi="Oslo Sans Office" w:cs="Oslo Sans Office"/>
                <w:lang w:val="en-US"/>
              </w:rPr>
            </w:pPr>
            <w:hyperlink r:id="rId20">
              <w:r w:rsidRPr="2957C515">
                <w:rPr>
                  <w:rStyle w:val="Hyperkobling"/>
                  <w:rFonts w:ascii="Oslo Sans Office" w:eastAsia="Oslo Sans Office" w:hAnsi="Oslo Sans Office" w:cs="Oslo Sans Office"/>
                  <w:color w:val="auto"/>
                  <w:lang w:val="en-US"/>
                </w:rPr>
                <w:t>hana.pullmannova@bos.oslo.kommune.no</w:t>
              </w:r>
            </w:hyperlink>
            <w:r w:rsidRPr="2957C515">
              <w:rPr>
                <w:rFonts w:ascii="Oslo Sans Office" w:eastAsia="Oslo Sans Office" w:hAnsi="Oslo Sans Office" w:cs="Oslo Sans Office"/>
                <w:lang w:val="en-US"/>
              </w:rPr>
              <w:t xml:space="preserve"> </w:t>
            </w:r>
          </w:p>
        </w:tc>
        <w:tc>
          <w:tcPr>
            <w:tcW w:w="1502" w:type="dxa"/>
          </w:tcPr>
          <w:p w14:paraId="33D74D14" w14:textId="2DC794DF" w:rsidR="19BA0138" w:rsidRPr="00CD590B" w:rsidRDefault="37A77BA1" w:rsidP="2957C515">
            <w:pPr>
              <w:rPr>
                <w:rFonts w:ascii="Oslo Sans Office" w:eastAsia="Oslo Sans Office" w:hAnsi="Oslo Sans Office" w:cs="Oslo Sans Office"/>
              </w:rPr>
            </w:pPr>
            <w:r w:rsidRPr="2957C515">
              <w:rPr>
                <w:rFonts w:ascii="Oslo Sans Office" w:eastAsia="Oslo Sans Office" w:hAnsi="Oslo Sans Office" w:cs="Oslo Sans Office"/>
              </w:rPr>
              <w:t>488</w:t>
            </w:r>
            <w:r w:rsidR="67DF398C" w:rsidRPr="2957C515">
              <w:rPr>
                <w:rFonts w:ascii="Oslo Sans Office" w:eastAsia="Oslo Sans Office" w:hAnsi="Oslo Sans Office" w:cs="Oslo Sans Office"/>
              </w:rPr>
              <w:t xml:space="preserve"> </w:t>
            </w:r>
            <w:r w:rsidRPr="2957C515">
              <w:rPr>
                <w:rFonts w:ascii="Oslo Sans Office" w:eastAsia="Oslo Sans Office" w:hAnsi="Oslo Sans Office" w:cs="Oslo Sans Office"/>
              </w:rPr>
              <w:t>60</w:t>
            </w:r>
            <w:r w:rsidR="350D4A3A" w:rsidRPr="2957C515">
              <w:rPr>
                <w:rFonts w:ascii="Oslo Sans Office" w:eastAsia="Oslo Sans Office" w:hAnsi="Oslo Sans Office" w:cs="Oslo Sans Office"/>
              </w:rPr>
              <w:t xml:space="preserve"> </w:t>
            </w:r>
            <w:r w:rsidRPr="2957C515">
              <w:rPr>
                <w:rFonts w:ascii="Oslo Sans Office" w:eastAsia="Oslo Sans Office" w:hAnsi="Oslo Sans Office" w:cs="Oslo Sans Office"/>
              </w:rPr>
              <w:t>363</w:t>
            </w:r>
          </w:p>
          <w:p w14:paraId="419BFFF7" w14:textId="55CDD15E" w:rsidR="19BA0138" w:rsidRPr="00CD590B" w:rsidRDefault="19BA0138" w:rsidP="2957C515">
            <w:pPr>
              <w:rPr>
                <w:rFonts w:ascii="Oslo Sans Office" w:eastAsia="Oslo Sans Office" w:hAnsi="Oslo Sans Office" w:cs="Oslo Sans Office"/>
              </w:rPr>
            </w:pPr>
          </w:p>
          <w:p w14:paraId="0626069C" w14:textId="42318BAF" w:rsidR="19BA0138" w:rsidRPr="00CD590B" w:rsidRDefault="37A77BA1" w:rsidP="2957C515">
            <w:pPr>
              <w:rPr>
                <w:rFonts w:ascii="Oslo Sans Office" w:eastAsia="Oslo Sans Office" w:hAnsi="Oslo Sans Office" w:cs="Oslo Sans Office"/>
              </w:rPr>
            </w:pPr>
            <w:r w:rsidRPr="2957C515">
              <w:rPr>
                <w:rFonts w:ascii="Oslo Sans Office" w:eastAsia="Oslo Sans Office" w:hAnsi="Oslo Sans Office" w:cs="Oslo Sans Office"/>
              </w:rPr>
              <w:t>951</w:t>
            </w:r>
            <w:r w:rsidR="6DDFE2E5" w:rsidRPr="2957C515">
              <w:rPr>
                <w:rFonts w:ascii="Oslo Sans Office" w:eastAsia="Oslo Sans Office" w:hAnsi="Oslo Sans Office" w:cs="Oslo Sans Office"/>
              </w:rPr>
              <w:t xml:space="preserve"> </w:t>
            </w:r>
            <w:r w:rsidRPr="2957C515">
              <w:rPr>
                <w:rFonts w:ascii="Oslo Sans Office" w:eastAsia="Oslo Sans Office" w:hAnsi="Oslo Sans Office" w:cs="Oslo Sans Office"/>
              </w:rPr>
              <w:t>79</w:t>
            </w:r>
            <w:r w:rsidR="6DDFE2E5" w:rsidRPr="2957C515">
              <w:rPr>
                <w:rFonts w:ascii="Oslo Sans Office" w:eastAsia="Oslo Sans Office" w:hAnsi="Oslo Sans Office" w:cs="Oslo Sans Office"/>
              </w:rPr>
              <w:t xml:space="preserve"> </w:t>
            </w:r>
            <w:r w:rsidRPr="2957C515">
              <w:rPr>
                <w:rFonts w:ascii="Oslo Sans Office" w:eastAsia="Oslo Sans Office" w:hAnsi="Oslo Sans Office" w:cs="Oslo Sans Office"/>
              </w:rPr>
              <w:t>736</w:t>
            </w:r>
          </w:p>
        </w:tc>
      </w:tr>
      <w:tr w:rsidR="19BA0138" w:rsidRPr="00CD590B" w14:paraId="5496F943" w14:textId="77777777" w:rsidTr="28B4838C">
        <w:trPr>
          <w:trHeight w:val="300"/>
        </w:trPr>
        <w:tc>
          <w:tcPr>
            <w:tcW w:w="1965" w:type="dxa"/>
          </w:tcPr>
          <w:p w14:paraId="20D53420" w14:textId="24F1727E" w:rsidR="19BA0138" w:rsidRPr="00CD590B" w:rsidRDefault="1AF3DF69" w:rsidP="2957C515">
            <w:pPr>
              <w:rPr>
                <w:rFonts w:ascii="Oslo Sans Office" w:eastAsia="Oslo Sans Office" w:hAnsi="Oslo Sans Office" w:cs="Oslo Sans Office"/>
              </w:rPr>
            </w:pPr>
            <w:r w:rsidRPr="2957C515">
              <w:rPr>
                <w:rFonts w:ascii="Oslo Sans Office" w:eastAsia="Oslo Sans Office" w:hAnsi="Oslo Sans Office" w:cs="Oslo Sans Office"/>
              </w:rPr>
              <w:t xml:space="preserve">Bydel </w:t>
            </w:r>
            <w:proofErr w:type="spellStart"/>
            <w:r w:rsidRPr="2957C515">
              <w:rPr>
                <w:rFonts w:ascii="Oslo Sans Office" w:eastAsia="Oslo Sans Office" w:hAnsi="Oslo Sans Office" w:cs="Oslo Sans Office"/>
              </w:rPr>
              <w:t>St.Hanshaugen</w:t>
            </w:r>
            <w:proofErr w:type="spellEnd"/>
          </w:p>
        </w:tc>
        <w:tc>
          <w:tcPr>
            <w:tcW w:w="1785" w:type="dxa"/>
          </w:tcPr>
          <w:p w14:paraId="585018FD" w14:textId="3B930E61" w:rsidR="19BA0138" w:rsidRPr="00CD590B" w:rsidRDefault="1AF3DF69" w:rsidP="2957C515">
            <w:pPr>
              <w:rPr>
                <w:rFonts w:ascii="Oslo Sans Office" w:eastAsia="Oslo Sans Office" w:hAnsi="Oslo Sans Office" w:cs="Oslo Sans Office"/>
              </w:rPr>
            </w:pPr>
            <w:r w:rsidRPr="2957C515">
              <w:rPr>
                <w:rFonts w:ascii="Oslo Sans Office" w:eastAsia="Oslo Sans Office" w:hAnsi="Oslo Sans Office" w:cs="Oslo Sans Office"/>
              </w:rPr>
              <w:t>Nina Nicolaisen</w:t>
            </w:r>
          </w:p>
        </w:tc>
        <w:tc>
          <w:tcPr>
            <w:tcW w:w="4020" w:type="dxa"/>
          </w:tcPr>
          <w:p w14:paraId="6EF76E2D" w14:textId="7ACBE54F" w:rsidR="19BA0138" w:rsidRPr="00CD590B" w:rsidRDefault="1AF3DF69" w:rsidP="2957C515">
            <w:pPr>
              <w:rPr>
                <w:rFonts w:ascii="Oslo Sans Office" w:eastAsia="Oslo Sans Office" w:hAnsi="Oslo Sans Office" w:cs="Oslo Sans Office"/>
              </w:rPr>
            </w:pPr>
            <w:hyperlink r:id="rId21">
              <w:r w:rsidRPr="2957C515">
                <w:rPr>
                  <w:rStyle w:val="Hyperkobling"/>
                  <w:rFonts w:ascii="Oslo Sans Office" w:eastAsia="Oslo Sans Office" w:hAnsi="Oslo Sans Office" w:cs="Oslo Sans Office"/>
                  <w:color w:val="auto"/>
                </w:rPr>
                <w:t>nina.nicolaisen@bsh.oslo.kommune.no</w:t>
              </w:r>
            </w:hyperlink>
            <w:r w:rsidRPr="2957C515">
              <w:rPr>
                <w:rFonts w:ascii="Oslo Sans Office" w:eastAsia="Oslo Sans Office" w:hAnsi="Oslo Sans Office" w:cs="Oslo Sans Office"/>
                <w:u w:val="single"/>
              </w:rPr>
              <w:t xml:space="preserve"> </w:t>
            </w:r>
          </w:p>
        </w:tc>
        <w:tc>
          <w:tcPr>
            <w:tcW w:w="1502" w:type="dxa"/>
          </w:tcPr>
          <w:p w14:paraId="64ACA1A4" w14:textId="00C3BFF4" w:rsidR="19BA0138" w:rsidRPr="00CD590B" w:rsidRDefault="009976AE" w:rsidP="2957C515">
            <w:pPr>
              <w:rPr>
                <w:rFonts w:ascii="Oslo Sans Office" w:eastAsia="Oslo Sans Office" w:hAnsi="Oslo Sans Office" w:cs="Oslo Sans Office"/>
              </w:rPr>
            </w:pPr>
            <w:r w:rsidRPr="2957C515">
              <w:rPr>
                <w:rFonts w:ascii="Oslo Sans Office" w:eastAsia="Oslo Sans Office" w:hAnsi="Oslo Sans Office" w:cs="Oslo Sans Office"/>
              </w:rPr>
              <w:t>912 46 393</w:t>
            </w:r>
          </w:p>
        </w:tc>
      </w:tr>
      <w:tr w:rsidR="17D86406" w:rsidRPr="00CD590B" w14:paraId="14E4BD21" w14:textId="77777777" w:rsidTr="28B4838C">
        <w:trPr>
          <w:trHeight w:val="300"/>
        </w:trPr>
        <w:tc>
          <w:tcPr>
            <w:tcW w:w="1965" w:type="dxa"/>
          </w:tcPr>
          <w:p w14:paraId="33F59CCC" w14:textId="61B15362" w:rsidR="01C0D7C7" w:rsidRPr="00CD590B" w:rsidRDefault="01C0D7C7" w:rsidP="2957C515">
            <w:pPr>
              <w:rPr>
                <w:rFonts w:ascii="Oslo Sans Office" w:eastAsia="Oslo Sans Office" w:hAnsi="Oslo Sans Office" w:cs="Oslo Sans Office"/>
              </w:rPr>
            </w:pPr>
            <w:r w:rsidRPr="2957C515">
              <w:rPr>
                <w:rFonts w:ascii="Oslo Sans Office" w:eastAsia="Oslo Sans Office" w:hAnsi="Oslo Sans Office" w:cs="Oslo Sans Office"/>
              </w:rPr>
              <w:t>Bydel Ullern</w:t>
            </w:r>
          </w:p>
        </w:tc>
        <w:tc>
          <w:tcPr>
            <w:tcW w:w="1785" w:type="dxa"/>
          </w:tcPr>
          <w:p w14:paraId="2EA53E26" w14:textId="24BE976D" w:rsidR="01C0D7C7" w:rsidRPr="00CD590B" w:rsidRDefault="38C69029" w:rsidP="2957C515">
            <w:pPr>
              <w:rPr>
                <w:rFonts w:ascii="Oslo Sans Office" w:eastAsia="Oslo Sans Office" w:hAnsi="Oslo Sans Office" w:cs="Oslo Sans Office"/>
              </w:rPr>
            </w:pPr>
            <w:r w:rsidRPr="2957C515">
              <w:rPr>
                <w:rFonts w:ascii="Oslo Sans Office" w:eastAsia="Oslo Sans Office" w:hAnsi="Oslo Sans Office" w:cs="Oslo Sans Office"/>
              </w:rPr>
              <w:t>May Kristin Jordan</w:t>
            </w:r>
          </w:p>
        </w:tc>
        <w:tc>
          <w:tcPr>
            <w:tcW w:w="4020" w:type="dxa"/>
          </w:tcPr>
          <w:p w14:paraId="10980643" w14:textId="1EF637D1" w:rsidR="01C0D7C7" w:rsidRPr="00CD590B" w:rsidRDefault="1D813A8F" w:rsidP="2957C515">
            <w:pPr>
              <w:rPr>
                <w:rFonts w:ascii="Oslo Sans Office" w:eastAsia="Oslo Sans Office" w:hAnsi="Oslo Sans Office" w:cs="Oslo Sans Office"/>
                <w:szCs w:val="20"/>
              </w:rPr>
            </w:pPr>
            <w:hyperlink r:id="rId22">
              <w:r w:rsidRPr="2957C515">
                <w:rPr>
                  <w:rStyle w:val="Hyperkobling"/>
                  <w:rFonts w:ascii="Oslo Sans Office" w:eastAsia="Oslo Sans Office" w:hAnsi="Oslo Sans Office" w:cs="Oslo Sans Office"/>
                  <w:color w:val="auto"/>
                  <w:szCs w:val="20"/>
                </w:rPr>
                <w:t>may-kristin.jordan@nav.no</w:t>
              </w:r>
            </w:hyperlink>
          </w:p>
        </w:tc>
        <w:tc>
          <w:tcPr>
            <w:tcW w:w="1502" w:type="dxa"/>
          </w:tcPr>
          <w:p w14:paraId="111DD666" w14:textId="27D8C5CB" w:rsidR="17D86406" w:rsidRPr="00CD590B" w:rsidRDefault="1D813A8F" w:rsidP="2957C515">
            <w:pPr>
              <w:spacing w:after="0"/>
              <w:rPr>
                <w:rFonts w:ascii="Oslo Sans Office" w:eastAsia="Oslo Sans Office" w:hAnsi="Oslo Sans Office" w:cs="Oslo Sans Office"/>
                <w:szCs w:val="20"/>
              </w:rPr>
            </w:pPr>
            <w:r w:rsidRPr="2957C515">
              <w:rPr>
                <w:rFonts w:ascii="Oslo Sans Office" w:eastAsia="Oslo Sans Office" w:hAnsi="Oslo Sans Office" w:cs="Oslo Sans Office"/>
                <w:szCs w:val="20"/>
              </w:rPr>
              <w:t>970</w:t>
            </w:r>
            <w:r w:rsidR="5F89DA7D" w:rsidRPr="2957C515">
              <w:rPr>
                <w:rFonts w:ascii="Oslo Sans Office" w:eastAsia="Oslo Sans Office" w:hAnsi="Oslo Sans Office" w:cs="Oslo Sans Office"/>
                <w:szCs w:val="20"/>
              </w:rPr>
              <w:t xml:space="preserve"> </w:t>
            </w:r>
            <w:r w:rsidRPr="2957C515">
              <w:rPr>
                <w:rFonts w:ascii="Oslo Sans Office" w:eastAsia="Oslo Sans Office" w:hAnsi="Oslo Sans Office" w:cs="Oslo Sans Office"/>
                <w:szCs w:val="20"/>
              </w:rPr>
              <w:t>74</w:t>
            </w:r>
            <w:r w:rsidR="5F89DA7D" w:rsidRPr="2957C515">
              <w:rPr>
                <w:rFonts w:ascii="Oslo Sans Office" w:eastAsia="Oslo Sans Office" w:hAnsi="Oslo Sans Office" w:cs="Oslo Sans Office"/>
                <w:szCs w:val="20"/>
              </w:rPr>
              <w:t xml:space="preserve"> </w:t>
            </w:r>
            <w:r w:rsidRPr="2957C515">
              <w:rPr>
                <w:rFonts w:ascii="Oslo Sans Office" w:eastAsia="Oslo Sans Office" w:hAnsi="Oslo Sans Office" w:cs="Oslo Sans Office"/>
                <w:szCs w:val="20"/>
              </w:rPr>
              <w:t>884</w:t>
            </w:r>
          </w:p>
          <w:p w14:paraId="2B5F7586" w14:textId="491E3757" w:rsidR="17D86406" w:rsidRPr="00CD590B" w:rsidRDefault="17D86406" w:rsidP="2957C515">
            <w:pPr>
              <w:spacing w:after="0"/>
              <w:rPr>
                <w:rFonts w:ascii="Oslo Sans Office" w:eastAsia="Oslo Sans Office" w:hAnsi="Oslo Sans Office" w:cs="Oslo Sans Office"/>
              </w:rPr>
            </w:pPr>
          </w:p>
        </w:tc>
      </w:tr>
      <w:tr w:rsidR="00D368BC" w:rsidRPr="00CD590B" w14:paraId="4A859374" w14:textId="77777777" w:rsidTr="28B4838C">
        <w:trPr>
          <w:trHeight w:val="300"/>
        </w:trPr>
        <w:tc>
          <w:tcPr>
            <w:tcW w:w="1965" w:type="dxa"/>
          </w:tcPr>
          <w:p w14:paraId="21DB3655" w14:textId="44ED75F8" w:rsidR="00D368BC" w:rsidRPr="00CD590B" w:rsidRDefault="00D368BC" w:rsidP="2957C515">
            <w:pPr>
              <w:rPr>
                <w:rFonts w:ascii="Oslo Sans Office" w:eastAsia="Oslo Sans Office" w:hAnsi="Oslo Sans Office" w:cs="Oslo Sans Office"/>
              </w:rPr>
            </w:pPr>
            <w:r w:rsidRPr="2957C515">
              <w:rPr>
                <w:rFonts w:ascii="Oslo Sans Office" w:eastAsia="Oslo Sans Office" w:hAnsi="Oslo Sans Office" w:cs="Oslo Sans Office"/>
              </w:rPr>
              <w:t>Bydel Nordstrand</w:t>
            </w:r>
          </w:p>
        </w:tc>
        <w:tc>
          <w:tcPr>
            <w:tcW w:w="1785" w:type="dxa"/>
          </w:tcPr>
          <w:p w14:paraId="71C02EDF" w14:textId="59EC5B6A" w:rsidR="00D368BC" w:rsidRPr="00CD590B" w:rsidRDefault="62EDC48D" w:rsidP="2957C515">
            <w:pPr>
              <w:rPr>
                <w:rFonts w:ascii="Oslo Sans Office" w:eastAsia="Oslo Sans Office" w:hAnsi="Oslo Sans Office" w:cs="Oslo Sans Office"/>
                <w:szCs w:val="20"/>
              </w:rPr>
            </w:pPr>
            <w:r w:rsidRPr="2957C515">
              <w:rPr>
                <w:rFonts w:ascii="Oslo Sans Office" w:eastAsia="Oslo Sans Office" w:hAnsi="Oslo Sans Office" w:cs="Oslo Sans Office"/>
                <w:szCs w:val="20"/>
              </w:rPr>
              <w:t>Jurate Smile Cepulis</w:t>
            </w:r>
          </w:p>
        </w:tc>
        <w:tc>
          <w:tcPr>
            <w:tcW w:w="4020" w:type="dxa"/>
          </w:tcPr>
          <w:p w14:paraId="74D3129A" w14:textId="411EB5FC" w:rsidR="00D368BC" w:rsidRPr="00CD590B" w:rsidRDefault="62EDC48D" w:rsidP="2957C515">
            <w:pPr>
              <w:spacing w:after="0"/>
              <w:rPr>
                <w:rFonts w:ascii="Oslo Sans Office" w:eastAsia="Oslo Sans Office" w:hAnsi="Oslo Sans Office" w:cs="Oslo Sans Office"/>
                <w:szCs w:val="20"/>
              </w:rPr>
            </w:pPr>
            <w:r w:rsidRPr="00A91FCE">
              <w:rPr>
                <w:rFonts w:ascii="Oslo Sans Office" w:eastAsia="Oslo Sans Office" w:hAnsi="Oslo Sans Office" w:cs="Oslo Sans Office"/>
                <w:szCs w:val="20"/>
              </w:rPr>
              <w:t>jurate.smile.cepulis@bns.oslo.kommune.no</w:t>
            </w:r>
          </w:p>
        </w:tc>
        <w:tc>
          <w:tcPr>
            <w:tcW w:w="1502" w:type="dxa"/>
          </w:tcPr>
          <w:p w14:paraId="607D85DF" w14:textId="16394B0A" w:rsidR="00D368BC" w:rsidRPr="00CD590B" w:rsidRDefault="62EDC48D" w:rsidP="779DF3A4">
            <w:pPr>
              <w:spacing w:after="0"/>
              <w:rPr>
                <w:rFonts w:ascii="Oslo Sans Office" w:eastAsia="Oslo Sans Office" w:hAnsi="Oslo Sans Office" w:cs="Oslo Sans Office"/>
                <w:szCs w:val="20"/>
              </w:rPr>
            </w:pPr>
            <w:r w:rsidRPr="2957C515">
              <w:rPr>
                <w:rFonts w:ascii="Oslo Sans Office" w:eastAsia="Oslo Sans Office" w:hAnsi="Oslo Sans Office" w:cs="Oslo Sans Office"/>
                <w:szCs w:val="20"/>
              </w:rPr>
              <w:t>457 35 631</w:t>
            </w:r>
          </w:p>
        </w:tc>
      </w:tr>
      <w:tr w:rsidR="00A10D47" w:rsidRPr="00CD590B" w14:paraId="7628D527" w14:textId="77777777" w:rsidTr="28B4838C">
        <w:trPr>
          <w:trHeight w:val="990"/>
        </w:trPr>
        <w:tc>
          <w:tcPr>
            <w:tcW w:w="1965" w:type="dxa"/>
          </w:tcPr>
          <w:p w14:paraId="0F032104" w14:textId="4E9D47B1" w:rsidR="00A10D47" w:rsidRPr="00CD590B" w:rsidRDefault="00A10D47" w:rsidP="2957C515">
            <w:pPr>
              <w:rPr>
                <w:rFonts w:ascii="Oslo Sans Office" w:eastAsia="Oslo Sans Office" w:hAnsi="Oslo Sans Office" w:cs="Oslo Sans Office"/>
              </w:rPr>
            </w:pPr>
            <w:r w:rsidRPr="2957C515">
              <w:rPr>
                <w:rFonts w:ascii="Oslo Sans Office" w:eastAsia="Oslo Sans Office" w:hAnsi="Oslo Sans Office" w:cs="Oslo Sans Office"/>
              </w:rPr>
              <w:lastRenderedPageBreak/>
              <w:t>Bydel Nordre Aker</w:t>
            </w:r>
          </w:p>
        </w:tc>
        <w:tc>
          <w:tcPr>
            <w:tcW w:w="1785" w:type="dxa"/>
          </w:tcPr>
          <w:p w14:paraId="06164CDB" w14:textId="71BC779A" w:rsidR="00A10D47" w:rsidRPr="00CD590B" w:rsidRDefault="00A10D47" w:rsidP="2957C515">
            <w:pPr>
              <w:rPr>
                <w:rFonts w:ascii="Oslo Sans Office" w:eastAsia="Oslo Sans Office" w:hAnsi="Oslo Sans Office" w:cs="Oslo Sans Office"/>
              </w:rPr>
            </w:pPr>
            <w:r w:rsidRPr="2957C515">
              <w:rPr>
                <w:rFonts w:ascii="Oslo Sans Office" w:eastAsia="Oslo Sans Office" w:hAnsi="Oslo Sans Office" w:cs="Oslo Sans Office"/>
              </w:rPr>
              <w:t>Ingrid Marie Leinum</w:t>
            </w:r>
          </w:p>
        </w:tc>
        <w:tc>
          <w:tcPr>
            <w:tcW w:w="4020" w:type="dxa"/>
          </w:tcPr>
          <w:p w14:paraId="1884B187" w14:textId="4F0D7034" w:rsidR="00A10D47" w:rsidRPr="00CD590B" w:rsidRDefault="006E65A0" w:rsidP="2957C515">
            <w:pPr>
              <w:spacing w:after="0"/>
              <w:rPr>
                <w:rFonts w:ascii="Oslo Sans Office" w:eastAsia="Oslo Sans Office" w:hAnsi="Oslo Sans Office" w:cs="Oslo Sans Office"/>
              </w:rPr>
            </w:pPr>
            <w:hyperlink r:id="rId23">
              <w:r w:rsidRPr="2957C515">
                <w:rPr>
                  <w:rStyle w:val="Hyperkobling"/>
                  <w:rFonts w:ascii="Oslo Sans Office" w:eastAsia="Oslo Sans Office" w:hAnsi="Oslo Sans Office" w:cs="Oslo Sans Office"/>
                </w:rPr>
                <w:t>ingrid.leinum@bna.oslo.kommune.no</w:t>
              </w:r>
            </w:hyperlink>
          </w:p>
          <w:p w14:paraId="208F1C17" w14:textId="4DCBC918" w:rsidR="00A10D47" w:rsidRPr="00CD590B" w:rsidRDefault="00A10D47" w:rsidP="2957C515">
            <w:pPr>
              <w:spacing w:after="0"/>
              <w:rPr>
                <w:rFonts w:ascii="Oslo Sans Office" w:eastAsia="Oslo Sans Office" w:hAnsi="Oslo Sans Office" w:cs="Oslo Sans Office"/>
              </w:rPr>
            </w:pPr>
          </w:p>
        </w:tc>
        <w:tc>
          <w:tcPr>
            <w:tcW w:w="1502" w:type="dxa"/>
          </w:tcPr>
          <w:p w14:paraId="2D35707A" w14:textId="37272E0D" w:rsidR="00A10D47" w:rsidRPr="00CD590B" w:rsidRDefault="00B7669A" w:rsidP="2957C515">
            <w:pPr>
              <w:spacing w:after="0"/>
              <w:rPr>
                <w:rFonts w:ascii="Oslo Sans Office" w:eastAsia="Oslo Sans Office" w:hAnsi="Oslo Sans Office" w:cs="Oslo Sans Office"/>
              </w:rPr>
            </w:pPr>
            <w:r w:rsidRPr="2957C515">
              <w:rPr>
                <w:rFonts w:ascii="Oslo Sans Office" w:eastAsia="Oslo Sans Office" w:hAnsi="Oslo Sans Office" w:cs="Oslo Sans Office"/>
              </w:rPr>
              <w:t>417 72 338</w:t>
            </w:r>
          </w:p>
        </w:tc>
      </w:tr>
      <w:tr w:rsidR="79AC2A1D" w:rsidRPr="00CD590B" w14:paraId="7C0FAB84" w14:textId="77777777" w:rsidTr="28B4838C">
        <w:trPr>
          <w:trHeight w:val="300"/>
        </w:trPr>
        <w:tc>
          <w:tcPr>
            <w:tcW w:w="1965" w:type="dxa"/>
          </w:tcPr>
          <w:p w14:paraId="79C5517B" w14:textId="74464E40" w:rsidR="304A554F" w:rsidRPr="00CD590B" w:rsidRDefault="304A554F" w:rsidP="2957C515">
            <w:pPr>
              <w:rPr>
                <w:rFonts w:ascii="Oslo Sans Office" w:eastAsia="Oslo Sans Office" w:hAnsi="Oslo Sans Office" w:cs="Oslo Sans Office"/>
              </w:rPr>
            </w:pPr>
            <w:r w:rsidRPr="2957C515">
              <w:rPr>
                <w:rFonts w:ascii="Oslo Sans Office" w:eastAsia="Oslo Sans Office" w:hAnsi="Oslo Sans Office" w:cs="Oslo Sans Office"/>
              </w:rPr>
              <w:t xml:space="preserve">Bydel Vestre Aker </w:t>
            </w:r>
          </w:p>
        </w:tc>
        <w:tc>
          <w:tcPr>
            <w:tcW w:w="1785" w:type="dxa"/>
          </w:tcPr>
          <w:p w14:paraId="728EAA83" w14:textId="3F647915" w:rsidR="304A554F" w:rsidRPr="00CD590B" w:rsidRDefault="304A554F" w:rsidP="2957C515">
            <w:pPr>
              <w:rPr>
                <w:rFonts w:ascii="Oslo Sans Office" w:eastAsia="Oslo Sans Office" w:hAnsi="Oslo Sans Office" w:cs="Oslo Sans Office"/>
              </w:rPr>
            </w:pPr>
            <w:r w:rsidRPr="2957C515">
              <w:rPr>
                <w:rFonts w:ascii="Oslo Sans Office" w:eastAsia="Oslo Sans Office" w:hAnsi="Oslo Sans Office" w:cs="Oslo Sans Office"/>
              </w:rPr>
              <w:t>Silje Elisabeth Fanghol Kopperud</w:t>
            </w:r>
          </w:p>
        </w:tc>
        <w:tc>
          <w:tcPr>
            <w:tcW w:w="4020" w:type="dxa"/>
          </w:tcPr>
          <w:p w14:paraId="606D165E" w14:textId="15006A40" w:rsidR="304A554F" w:rsidRPr="00CD590B" w:rsidRDefault="304A554F" w:rsidP="2957C515">
            <w:pPr>
              <w:rPr>
                <w:rFonts w:ascii="Oslo Sans Office" w:eastAsia="Oslo Sans Office" w:hAnsi="Oslo Sans Office" w:cs="Oslo Sans Office"/>
              </w:rPr>
            </w:pPr>
            <w:hyperlink r:id="rId24">
              <w:r w:rsidRPr="2957C515">
                <w:rPr>
                  <w:rStyle w:val="Hyperkobling"/>
                  <w:rFonts w:ascii="Oslo Sans Office" w:eastAsia="Oslo Sans Office" w:hAnsi="Oslo Sans Office" w:cs="Oslo Sans Office"/>
                  <w:color w:val="auto"/>
                </w:rPr>
                <w:t>Silje.Elisabeth.Fanghol.Kopperud@nav.no</w:t>
              </w:r>
            </w:hyperlink>
          </w:p>
        </w:tc>
        <w:tc>
          <w:tcPr>
            <w:tcW w:w="1502" w:type="dxa"/>
          </w:tcPr>
          <w:p w14:paraId="76D8E08C" w14:textId="1720D927" w:rsidR="79AC2A1D" w:rsidRPr="00CD590B" w:rsidRDefault="00BB31D6" w:rsidP="2957C515">
            <w:pPr>
              <w:rPr>
                <w:rFonts w:ascii="Oslo Sans Office" w:eastAsia="Oslo Sans Office" w:hAnsi="Oslo Sans Office" w:cs="Oslo Sans Office"/>
              </w:rPr>
            </w:pPr>
            <w:r w:rsidRPr="2957C515">
              <w:rPr>
                <w:rFonts w:ascii="Oslo Sans Office" w:eastAsia="Oslo Sans Office" w:hAnsi="Oslo Sans Office" w:cs="Oslo Sans Office"/>
              </w:rPr>
              <w:t>940</w:t>
            </w:r>
            <w:r w:rsidR="70F1D2E5" w:rsidRPr="2957C515">
              <w:rPr>
                <w:rFonts w:ascii="Oslo Sans Office" w:eastAsia="Oslo Sans Office" w:hAnsi="Oslo Sans Office" w:cs="Oslo Sans Office"/>
              </w:rPr>
              <w:t xml:space="preserve"> </w:t>
            </w:r>
            <w:r w:rsidRPr="2957C515">
              <w:rPr>
                <w:rFonts w:ascii="Oslo Sans Office" w:eastAsia="Oslo Sans Office" w:hAnsi="Oslo Sans Office" w:cs="Oslo Sans Office"/>
              </w:rPr>
              <w:t>51</w:t>
            </w:r>
            <w:r w:rsidR="70F1D2E5" w:rsidRPr="2957C515">
              <w:rPr>
                <w:rFonts w:ascii="Oslo Sans Office" w:eastAsia="Oslo Sans Office" w:hAnsi="Oslo Sans Office" w:cs="Oslo Sans Office"/>
              </w:rPr>
              <w:t xml:space="preserve"> </w:t>
            </w:r>
            <w:r w:rsidRPr="2957C515">
              <w:rPr>
                <w:rFonts w:ascii="Oslo Sans Office" w:eastAsia="Oslo Sans Office" w:hAnsi="Oslo Sans Office" w:cs="Oslo Sans Office"/>
              </w:rPr>
              <w:t>857</w:t>
            </w:r>
          </w:p>
        </w:tc>
      </w:tr>
      <w:tr w:rsidR="00B41B85" w:rsidRPr="00CD590B" w14:paraId="2510A575" w14:textId="77777777" w:rsidTr="28B4838C">
        <w:trPr>
          <w:trHeight w:val="300"/>
        </w:trPr>
        <w:tc>
          <w:tcPr>
            <w:tcW w:w="1965" w:type="dxa"/>
          </w:tcPr>
          <w:p w14:paraId="7C36578D" w14:textId="5BFE57CA" w:rsidR="00B41B85" w:rsidRPr="00CD590B" w:rsidRDefault="00B41B85" w:rsidP="2957C515">
            <w:pPr>
              <w:rPr>
                <w:rFonts w:ascii="Oslo Sans Office" w:eastAsia="Oslo Sans Office" w:hAnsi="Oslo Sans Office" w:cs="Oslo Sans Office"/>
              </w:rPr>
            </w:pPr>
            <w:r w:rsidRPr="2957C515">
              <w:rPr>
                <w:rFonts w:ascii="Oslo Sans Office" w:eastAsia="Oslo Sans Office" w:hAnsi="Oslo Sans Office" w:cs="Oslo Sans Office"/>
              </w:rPr>
              <w:t>Bydel Grorud</w:t>
            </w:r>
          </w:p>
        </w:tc>
        <w:tc>
          <w:tcPr>
            <w:tcW w:w="1785" w:type="dxa"/>
          </w:tcPr>
          <w:p w14:paraId="2A395A03" w14:textId="77777777" w:rsidR="00B41B85" w:rsidRPr="00CD590B" w:rsidRDefault="004460F3" w:rsidP="2957C515">
            <w:pPr>
              <w:rPr>
                <w:rFonts w:ascii="Oslo Sans Office" w:eastAsia="Oslo Sans Office" w:hAnsi="Oslo Sans Office" w:cs="Oslo Sans Office"/>
              </w:rPr>
            </w:pPr>
            <w:hyperlink r:id="rId25">
              <w:r w:rsidRPr="2957C515">
                <w:rPr>
                  <w:rStyle w:val="Hyperkobling"/>
                  <w:rFonts w:ascii="Oslo Sans Office" w:eastAsia="Oslo Sans Office" w:hAnsi="Oslo Sans Office" w:cs="Oslo Sans Office"/>
                  <w:color w:val="auto"/>
                  <w:u w:val="none"/>
                </w:rPr>
                <w:t>Wilkinley Acosta Rabang</w:t>
              </w:r>
            </w:hyperlink>
          </w:p>
          <w:p w14:paraId="4BC9AAAB" w14:textId="5EC4FC0B" w:rsidR="004460F3" w:rsidRPr="00CD590B" w:rsidRDefault="004460F3" w:rsidP="2957C515">
            <w:pPr>
              <w:rPr>
                <w:rFonts w:ascii="Oslo Sans Office" w:eastAsia="Oslo Sans Office" w:hAnsi="Oslo Sans Office" w:cs="Oslo Sans Office"/>
              </w:rPr>
            </w:pPr>
            <w:r w:rsidRPr="2957C515">
              <w:rPr>
                <w:rFonts w:ascii="Oslo Sans Office" w:eastAsia="Oslo Sans Office" w:hAnsi="Oslo Sans Office" w:cs="Oslo Sans Office"/>
              </w:rPr>
              <w:t xml:space="preserve">Stein Petter </w:t>
            </w:r>
            <w:proofErr w:type="spellStart"/>
            <w:r w:rsidRPr="2957C515">
              <w:rPr>
                <w:rFonts w:ascii="Oslo Sans Office" w:eastAsia="Oslo Sans Office" w:hAnsi="Oslo Sans Office" w:cs="Oslo Sans Office"/>
              </w:rPr>
              <w:t>Kaldhal</w:t>
            </w:r>
            <w:proofErr w:type="spellEnd"/>
          </w:p>
        </w:tc>
        <w:tc>
          <w:tcPr>
            <w:tcW w:w="4020" w:type="dxa"/>
          </w:tcPr>
          <w:p w14:paraId="62E76119" w14:textId="77777777" w:rsidR="00123D70" w:rsidRDefault="00E8063F" w:rsidP="2957C515">
            <w:pPr>
              <w:spacing w:after="0"/>
              <w:rPr>
                <w:rFonts w:ascii="Oslo Sans Office" w:eastAsia="Oslo Sans Office" w:hAnsi="Oslo Sans Office" w:cs="Oslo Sans Office"/>
              </w:rPr>
            </w:pPr>
            <w:r w:rsidRPr="2957C515">
              <w:rPr>
                <w:rFonts w:ascii="Oslo Sans Office" w:eastAsia="Oslo Sans Office" w:hAnsi="Oslo Sans Office" w:cs="Oslo Sans Office"/>
              </w:rPr>
              <w:t xml:space="preserve">wilkinley.rabang@bgr.oslo.kommune.no </w:t>
            </w:r>
          </w:p>
          <w:p w14:paraId="40D5E77C" w14:textId="77777777" w:rsidR="00123D70" w:rsidRDefault="00123D70" w:rsidP="2957C515">
            <w:pPr>
              <w:spacing w:after="0"/>
              <w:rPr>
                <w:rFonts w:ascii="Oslo Sans Office" w:eastAsia="Oslo Sans Office" w:hAnsi="Oslo Sans Office" w:cs="Oslo Sans Office"/>
              </w:rPr>
            </w:pPr>
          </w:p>
          <w:p w14:paraId="749EE0B4" w14:textId="53FE939F" w:rsidR="00E8063F" w:rsidRPr="00CD590B" w:rsidRDefault="00A94D9F" w:rsidP="2957C515">
            <w:pPr>
              <w:spacing w:after="0"/>
              <w:rPr>
                <w:rFonts w:ascii="Oslo Sans Office" w:eastAsia="Oslo Sans Office" w:hAnsi="Oslo Sans Office" w:cs="Oslo Sans Office"/>
              </w:rPr>
            </w:pPr>
            <w:hyperlink r:id="rId26">
              <w:r w:rsidRPr="2957C515">
                <w:rPr>
                  <w:rStyle w:val="Hyperkobling"/>
                  <w:rFonts w:ascii="Oslo Sans Office" w:eastAsia="Oslo Sans Office" w:hAnsi="Oslo Sans Office" w:cs="Oslo Sans Office"/>
                  <w:color w:val="auto"/>
                </w:rPr>
                <w:t>stein.kaldahl@bgr.oslo.kommune.no</w:t>
              </w:r>
            </w:hyperlink>
          </w:p>
          <w:p w14:paraId="0ACC89AE" w14:textId="77777777" w:rsidR="00E8063F" w:rsidRPr="00CD590B" w:rsidRDefault="00E8063F" w:rsidP="2957C515">
            <w:pPr>
              <w:spacing w:after="0"/>
              <w:rPr>
                <w:rFonts w:ascii="Oslo Sans Office" w:eastAsia="Oslo Sans Office" w:hAnsi="Oslo Sans Office" w:cs="Oslo Sans Office"/>
              </w:rPr>
            </w:pPr>
          </w:p>
          <w:p w14:paraId="12A53213" w14:textId="59C50CA0" w:rsidR="00B41B85" w:rsidRPr="00CD590B" w:rsidRDefault="00B41B85" w:rsidP="2957C515">
            <w:pPr>
              <w:spacing w:after="0"/>
              <w:rPr>
                <w:rFonts w:ascii="Oslo Sans Office" w:eastAsia="Oslo Sans Office" w:hAnsi="Oslo Sans Office" w:cs="Oslo Sans Office"/>
              </w:rPr>
            </w:pPr>
          </w:p>
        </w:tc>
        <w:tc>
          <w:tcPr>
            <w:tcW w:w="1502" w:type="dxa"/>
          </w:tcPr>
          <w:p w14:paraId="1554A679" w14:textId="353DA17E" w:rsidR="00B41B85" w:rsidRPr="00CD590B" w:rsidRDefault="00C37B17" w:rsidP="2957C515">
            <w:pPr>
              <w:spacing w:after="0"/>
              <w:rPr>
                <w:rFonts w:ascii="Oslo Sans Office" w:eastAsia="Oslo Sans Office" w:hAnsi="Oslo Sans Office" w:cs="Oslo Sans Office"/>
              </w:rPr>
            </w:pPr>
            <w:r w:rsidRPr="2957C515">
              <w:rPr>
                <w:rFonts w:ascii="Oslo Sans Office" w:eastAsia="Oslo Sans Office" w:hAnsi="Oslo Sans Office" w:cs="Oslo Sans Office"/>
              </w:rPr>
              <w:t>907 10</w:t>
            </w:r>
            <w:r w:rsidR="004C5784" w:rsidRPr="2957C515">
              <w:rPr>
                <w:rFonts w:ascii="Oslo Sans Office" w:eastAsia="Oslo Sans Office" w:hAnsi="Oslo Sans Office" w:cs="Oslo Sans Office"/>
              </w:rPr>
              <w:t> </w:t>
            </w:r>
            <w:r w:rsidRPr="2957C515">
              <w:rPr>
                <w:rFonts w:ascii="Oslo Sans Office" w:eastAsia="Oslo Sans Office" w:hAnsi="Oslo Sans Office" w:cs="Oslo Sans Office"/>
              </w:rPr>
              <w:t>457</w:t>
            </w:r>
          </w:p>
          <w:p w14:paraId="17BEEFEF" w14:textId="77777777" w:rsidR="004C5784" w:rsidRPr="00CD590B" w:rsidRDefault="004C5784" w:rsidP="2957C515">
            <w:pPr>
              <w:spacing w:after="0"/>
              <w:rPr>
                <w:rFonts w:ascii="Oslo Sans Office" w:eastAsia="Oslo Sans Office" w:hAnsi="Oslo Sans Office" w:cs="Oslo Sans Office"/>
              </w:rPr>
            </w:pPr>
          </w:p>
          <w:p w14:paraId="1DA6DFE3" w14:textId="77777777" w:rsidR="004C5784" w:rsidRPr="00CD590B" w:rsidRDefault="004C5784" w:rsidP="2957C515">
            <w:pPr>
              <w:spacing w:after="0"/>
              <w:rPr>
                <w:rFonts w:ascii="Oslo Sans Office" w:eastAsia="Oslo Sans Office" w:hAnsi="Oslo Sans Office" w:cs="Oslo Sans Office"/>
              </w:rPr>
            </w:pPr>
          </w:p>
          <w:p w14:paraId="667EAF1C" w14:textId="760F0075" w:rsidR="004C5784" w:rsidRPr="00CD590B" w:rsidRDefault="004C5784" w:rsidP="2957C515">
            <w:pPr>
              <w:spacing w:after="0"/>
              <w:rPr>
                <w:rFonts w:ascii="Oslo Sans Office" w:eastAsia="Oslo Sans Office" w:hAnsi="Oslo Sans Office" w:cs="Oslo Sans Office"/>
              </w:rPr>
            </w:pPr>
            <w:r w:rsidRPr="2957C515">
              <w:rPr>
                <w:rFonts w:ascii="Oslo Sans Office" w:eastAsia="Oslo Sans Office" w:hAnsi="Oslo Sans Office" w:cs="Oslo Sans Office"/>
              </w:rPr>
              <w:t>905 89 332</w:t>
            </w:r>
          </w:p>
        </w:tc>
      </w:tr>
      <w:tr w:rsidR="003F1747" w:rsidRPr="00CD590B" w14:paraId="5A673002" w14:textId="77777777" w:rsidTr="28B4838C">
        <w:trPr>
          <w:trHeight w:val="300"/>
        </w:trPr>
        <w:tc>
          <w:tcPr>
            <w:tcW w:w="1965" w:type="dxa"/>
          </w:tcPr>
          <w:p w14:paraId="0CA8D7BA" w14:textId="0A5C248D" w:rsidR="003F1747" w:rsidRPr="00CD590B" w:rsidRDefault="003F1747" w:rsidP="2957C515">
            <w:pPr>
              <w:rPr>
                <w:rFonts w:ascii="Oslo Sans Office" w:eastAsia="Oslo Sans Office" w:hAnsi="Oslo Sans Office" w:cs="Oslo Sans Office"/>
              </w:rPr>
            </w:pPr>
            <w:r w:rsidRPr="2957C515">
              <w:rPr>
                <w:rFonts w:ascii="Oslo Sans Office" w:eastAsia="Oslo Sans Office" w:hAnsi="Oslo Sans Office" w:cs="Oslo Sans Office"/>
              </w:rPr>
              <w:t>Bydel Stovner</w:t>
            </w:r>
          </w:p>
        </w:tc>
        <w:tc>
          <w:tcPr>
            <w:tcW w:w="1785" w:type="dxa"/>
          </w:tcPr>
          <w:p w14:paraId="6FC68C4B" w14:textId="5909CBD2" w:rsidR="007F1021" w:rsidRPr="00CD590B" w:rsidRDefault="00E023B4" w:rsidP="2957C515">
            <w:pPr>
              <w:rPr>
                <w:rFonts w:ascii="Oslo Sans Office" w:eastAsia="Oslo Sans Office" w:hAnsi="Oslo Sans Office" w:cs="Oslo Sans Office"/>
              </w:rPr>
            </w:pPr>
            <w:r w:rsidRPr="2957C515">
              <w:rPr>
                <w:rFonts w:ascii="Oslo Sans Office" w:eastAsia="Oslo Sans Office" w:hAnsi="Oslo Sans Office" w:cs="Oslo Sans Office"/>
              </w:rPr>
              <w:t>Christine Haug</w:t>
            </w:r>
          </w:p>
          <w:p w14:paraId="4468AD5F" w14:textId="21F9D653" w:rsidR="00E023B4" w:rsidRPr="00CD590B" w:rsidRDefault="00E023B4" w:rsidP="2957C515">
            <w:pPr>
              <w:rPr>
                <w:rFonts w:ascii="Oslo Sans Office" w:eastAsia="Oslo Sans Office" w:hAnsi="Oslo Sans Office" w:cs="Oslo Sans Office"/>
              </w:rPr>
            </w:pPr>
            <w:r w:rsidRPr="2957C515">
              <w:rPr>
                <w:rFonts w:ascii="Oslo Sans Office" w:eastAsia="Oslo Sans Office" w:hAnsi="Oslo Sans Office" w:cs="Oslo Sans Office"/>
              </w:rPr>
              <w:t>Lisa Bjørstad</w:t>
            </w:r>
            <w:r w:rsidR="001458FB" w:rsidRPr="2957C515">
              <w:rPr>
                <w:rFonts w:ascii="Oslo Sans Office" w:eastAsia="Oslo Sans Office" w:hAnsi="Oslo Sans Office" w:cs="Oslo Sans Office"/>
              </w:rPr>
              <w:t xml:space="preserve"> (vara)</w:t>
            </w:r>
          </w:p>
        </w:tc>
        <w:tc>
          <w:tcPr>
            <w:tcW w:w="4020" w:type="dxa"/>
          </w:tcPr>
          <w:p w14:paraId="627D6A4D" w14:textId="77777777" w:rsidR="00E023B4" w:rsidRPr="00CD590B" w:rsidRDefault="00E023B4" w:rsidP="2957C515">
            <w:pPr>
              <w:shd w:val="clear" w:color="auto" w:fill="FFFFFF" w:themeFill="background1"/>
              <w:spacing w:after="0" w:line="240" w:lineRule="auto"/>
              <w:rPr>
                <w:rFonts w:ascii="Oslo Sans Office" w:eastAsia="Oslo Sans Office" w:hAnsi="Oslo Sans Office" w:cs="Oslo Sans Office"/>
              </w:rPr>
            </w:pPr>
            <w:hyperlink r:id="rId27" w:tgtFrame="_blank" w:history="1">
              <w:r w:rsidRPr="2957C515">
                <w:rPr>
                  <w:rStyle w:val="Hyperkobling"/>
                  <w:rFonts w:ascii="Oslo Sans Office" w:eastAsia="Oslo Sans Office" w:hAnsi="Oslo Sans Office" w:cs="Oslo Sans Office"/>
                  <w:color w:val="auto"/>
                  <w:bdr w:val="none" w:sz="0" w:space="0" w:color="auto" w:frame="1"/>
                </w:rPr>
                <w:t>christine.haug@bsr.oslo.kommune.no</w:t>
              </w:r>
            </w:hyperlink>
          </w:p>
          <w:p w14:paraId="74705196" w14:textId="77777777" w:rsidR="007F1021" w:rsidRPr="00CD590B" w:rsidRDefault="007F1021" w:rsidP="2957C515">
            <w:pPr>
              <w:shd w:val="clear" w:color="auto" w:fill="FFFFFF" w:themeFill="background1"/>
              <w:spacing w:after="0" w:line="240" w:lineRule="auto"/>
              <w:rPr>
                <w:rFonts w:ascii="Oslo Sans Office" w:eastAsia="Oslo Sans Office" w:hAnsi="Oslo Sans Office" w:cs="Oslo Sans Office"/>
              </w:rPr>
            </w:pPr>
          </w:p>
          <w:p w14:paraId="1AD02B7E" w14:textId="13F6E9CC" w:rsidR="007F1021" w:rsidRPr="00CD590B" w:rsidRDefault="007F1021" w:rsidP="2957C515">
            <w:pPr>
              <w:shd w:val="clear" w:color="auto" w:fill="FFFFFF" w:themeFill="background1"/>
              <w:spacing w:after="0" w:line="240" w:lineRule="auto"/>
              <w:rPr>
                <w:rFonts w:ascii="Oslo Sans Office" w:eastAsia="Oslo Sans Office" w:hAnsi="Oslo Sans Office" w:cs="Oslo Sans Office"/>
              </w:rPr>
            </w:pPr>
            <w:r w:rsidRPr="2957C515">
              <w:rPr>
                <w:rStyle w:val="x193iq5w"/>
                <w:rFonts w:ascii="Oslo Sans Office" w:eastAsia="Oslo Sans Office" w:hAnsi="Oslo Sans Office" w:cs="Oslo Sans Office"/>
              </w:rPr>
              <w:t>li</w:t>
            </w:r>
            <w:hyperlink r:id="rId28" w:history="1">
              <w:r w:rsidRPr="2957C515">
                <w:rPr>
                  <w:rStyle w:val="Hyperkobling"/>
                  <w:rFonts w:ascii="Oslo Sans Office" w:eastAsia="Oslo Sans Office" w:hAnsi="Oslo Sans Office" w:cs="Oslo Sans Office"/>
                  <w:color w:val="auto"/>
                  <w:bdr w:val="none" w:sz="0" w:space="0" w:color="auto" w:frame="1"/>
                </w:rPr>
                <w:t>sa.bjorstad@bsr.oslo.kommune.no</w:t>
              </w:r>
            </w:hyperlink>
            <w:r w:rsidRPr="2957C515">
              <w:rPr>
                <w:rStyle w:val="x193iq5w"/>
                <w:rFonts w:ascii="Oslo Sans Office" w:eastAsia="Oslo Sans Office" w:hAnsi="Oslo Sans Office" w:cs="Oslo Sans Office"/>
                <w:bdr w:val="none" w:sz="0" w:space="0" w:color="auto" w:frame="1"/>
              </w:rPr>
              <w:t xml:space="preserve"> </w:t>
            </w:r>
          </w:p>
          <w:p w14:paraId="7ECFF531" w14:textId="77777777" w:rsidR="007F1021" w:rsidRPr="00CD590B" w:rsidRDefault="007F1021" w:rsidP="2957C515">
            <w:pPr>
              <w:shd w:val="clear" w:color="auto" w:fill="FFFFFF" w:themeFill="background1"/>
              <w:rPr>
                <w:rFonts w:ascii="Oslo Sans Office" w:eastAsia="Oslo Sans Office" w:hAnsi="Oslo Sans Office" w:cs="Oslo Sans Office"/>
              </w:rPr>
            </w:pPr>
          </w:p>
        </w:tc>
        <w:tc>
          <w:tcPr>
            <w:tcW w:w="1502" w:type="dxa"/>
          </w:tcPr>
          <w:p w14:paraId="1EBDE879" w14:textId="5C41923E" w:rsidR="007F1021" w:rsidRPr="00CD590B" w:rsidRDefault="00E023B4" w:rsidP="2957C515">
            <w:pPr>
              <w:shd w:val="clear" w:color="auto" w:fill="FFFFFF" w:themeFill="background1"/>
              <w:rPr>
                <w:rFonts w:ascii="Oslo Sans Office" w:eastAsia="Oslo Sans Office" w:hAnsi="Oslo Sans Office" w:cs="Oslo Sans Office"/>
              </w:rPr>
            </w:pPr>
            <w:r w:rsidRPr="2957C515">
              <w:rPr>
                <w:rStyle w:val="x193iq5w"/>
                <w:rFonts w:ascii="Oslo Sans Office" w:eastAsia="Oslo Sans Office" w:hAnsi="Oslo Sans Office" w:cs="Oslo Sans Office"/>
              </w:rPr>
              <w:t>984 08</w:t>
            </w:r>
            <w:r w:rsidR="007F1021" w:rsidRPr="2957C515">
              <w:rPr>
                <w:rStyle w:val="x193iq5w"/>
                <w:rFonts w:ascii="Oslo Sans Office" w:eastAsia="Oslo Sans Office" w:hAnsi="Oslo Sans Office" w:cs="Oslo Sans Office"/>
              </w:rPr>
              <w:t> </w:t>
            </w:r>
            <w:r w:rsidRPr="2957C515">
              <w:rPr>
                <w:rStyle w:val="x193iq5w"/>
                <w:rFonts w:ascii="Oslo Sans Office" w:eastAsia="Oslo Sans Office" w:hAnsi="Oslo Sans Office" w:cs="Oslo Sans Office"/>
              </w:rPr>
              <w:t>146</w:t>
            </w:r>
          </w:p>
          <w:p w14:paraId="64055A71" w14:textId="3B1E67D8" w:rsidR="007F1021" w:rsidRPr="00CD590B" w:rsidRDefault="007F1021" w:rsidP="2957C515">
            <w:pPr>
              <w:shd w:val="clear" w:color="auto" w:fill="FFFFFF" w:themeFill="background1"/>
              <w:rPr>
                <w:rFonts w:ascii="Oslo Sans Office" w:eastAsia="Oslo Sans Office" w:hAnsi="Oslo Sans Office" w:cs="Oslo Sans Office"/>
              </w:rPr>
            </w:pPr>
            <w:r w:rsidRPr="2957C515">
              <w:rPr>
                <w:rStyle w:val="x193iq5w"/>
                <w:rFonts w:ascii="Oslo Sans Office" w:eastAsia="Oslo Sans Office" w:hAnsi="Oslo Sans Office" w:cs="Oslo Sans Office"/>
              </w:rPr>
              <w:t>905 08 736</w:t>
            </w:r>
          </w:p>
          <w:p w14:paraId="0AFE5749" w14:textId="77777777" w:rsidR="003F1747" w:rsidRPr="00CD590B" w:rsidRDefault="003F1747" w:rsidP="2957C515">
            <w:pPr>
              <w:spacing w:after="0"/>
              <w:rPr>
                <w:rFonts w:ascii="Oslo Sans Office" w:eastAsia="Oslo Sans Office" w:hAnsi="Oslo Sans Office" w:cs="Oslo Sans Office"/>
              </w:rPr>
            </w:pPr>
          </w:p>
        </w:tc>
      </w:tr>
      <w:tr w:rsidR="79AC2A1D" w:rsidRPr="00D86BB9" w14:paraId="585B799A" w14:textId="77777777" w:rsidTr="28B4838C">
        <w:trPr>
          <w:trHeight w:val="300"/>
        </w:trPr>
        <w:tc>
          <w:tcPr>
            <w:tcW w:w="1965" w:type="dxa"/>
          </w:tcPr>
          <w:p w14:paraId="35D5FDE2" w14:textId="487EC19E" w:rsidR="1655ECE3" w:rsidRPr="00CD590B" w:rsidRDefault="1655ECE3" w:rsidP="2957C515">
            <w:pPr>
              <w:rPr>
                <w:rFonts w:ascii="Oslo Sans Office" w:eastAsia="Oslo Sans Office" w:hAnsi="Oslo Sans Office" w:cs="Oslo Sans Office"/>
              </w:rPr>
            </w:pPr>
            <w:r w:rsidRPr="2957C515">
              <w:rPr>
                <w:rFonts w:ascii="Oslo Sans Office" w:eastAsia="Oslo Sans Office" w:hAnsi="Oslo Sans Office" w:cs="Oslo Sans Office"/>
              </w:rPr>
              <w:t>Bydel Sagene</w:t>
            </w:r>
          </w:p>
        </w:tc>
        <w:tc>
          <w:tcPr>
            <w:tcW w:w="1785" w:type="dxa"/>
          </w:tcPr>
          <w:p w14:paraId="7CBF687D" w14:textId="6684F144" w:rsidR="79AC2A1D" w:rsidRPr="00D86BB9" w:rsidRDefault="00D86BB9" w:rsidP="2957C515">
            <w:pPr>
              <w:rPr>
                <w:rFonts w:ascii="Oslo Sans Office" w:eastAsia="Oslo Sans Office" w:hAnsi="Oslo Sans Office" w:cs="Oslo Sans Office"/>
                <w:lang w:val="en-US"/>
              </w:rPr>
            </w:pPr>
            <w:r w:rsidRPr="2957C515">
              <w:rPr>
                <w:rFonts w:ascii="Oslo Sans Office" w:eastAsia="Oslo Sans Office" w:hAnsi="Oslo Sans Office" w:cs="Oslo Sans Office"/>
                <w:lang w:val="en-US"/>
              </w:rPr>
              <w:t>Berit Tidemann Rønning</w:t>
            </w:r>
          </w:p>
        </w:tc>
        <w:tc>
          <w:tcPr>
            <w:tcW w:w="4020" w:type="dxa"/>
          </w:tcPr>
          <w:p w14:paraId="23D9F2BC" w14:textId="47D503F5" w:rsidR="79AC2A1D" w:rsidRPr="00D86BB9" w:rsidRDefault="00AA6659" w:rsidP="2957C515">
            <w:pPr>
              <w:spacing w:line="240" w:lineRule="auto"/>
              <w:rPr>
                <w:rFonts w:ascii="Oslo Sans Office" w:eastAsia="Oslo Sans Office" w:hAnsi="Oslo Sans Office" w:cs="Oslo Sans Office"/>
                <w:lang w:val="en-US"/>
              </w:rPr>
            </w:pPr>
            <w:hyperlink r:id="rId29">
              <w:r w:rsidRPr="2957C515">
                <w:rPr>
                  <w:rStyle w:val="Hyperkobling"/>
                  <w:rFonts w:ascii="Oslo Sans Office" w:eastAsia="Oslo Sans Office" w:hAnsi="Oslo Sans Office" w:cs="Oslo Sans Office"/>
                  <w:color w:val="auto"/>
                  <w:lang w:val="en-US"/>
                </w:rPr>
                <w:t>berit.tidemann.ronning@bsa.oslo.kommune.no</w:t>
              </w:r>
            </w:hyperlink>
          </w:p>
        </w:tc>
        <w:tc>
          <w:tcPr>
            <w:tcW w:w="1502" w:type="dxa"/>
          </w:tcPr>
          <w:p w14:paraId="59227CA6" w14:textId="026403E6" w:rsidR="00D86BB9" w:rsidRPr="00D86BB9" w:rsidRDefault="00D86BB9" w:rsidP="2957C515">
            <w:pPr>
              <w:rPr>
                <w:rFonts w:ascii="Oslo Sans Office" w:eastAsia="Oslo Sans Office" w:hAnsi="Oslo Sans Office" w:cs="Oslo Sans Office"/>
                <w:lang w:val="en-US"/>
              </w:rPr>
            </w:pPr>
            <w:r w:rsidRPr="2957C515">
              <w:rPr>
                <w:rFonts w:ascii="Oslo Sans Office" w:eastAsia="Oslo Sans Office" w:hAnsi="Oslo Sans Office" w:cs="Oslo Sans Office"/>
                <w:lang w:val="en-US"/>
              </w:rPr>
              <w:t>469 47 429</w:t>
            </w:r>
          </w:p>
          <w:p w14:paraId="4A82DFF5" w14:textId="2676636F" w:rsidR="79AC2A1D" w:rsidRPr="00D86BB9" w:rsidRDefault="79AC2A1D" w:rsidP="2957C515">
            <w:pPr>
              <w:rPr>
                <w:rStyle w:val="x193iq5w"/>
                <w:rFonts w:ascii="Oslo Sans Office" w:eastAsia="Oslo Sans Office" w:hAnsi="Oslo Sans Office" w:cs="Oslo Sans Office"/>
                <w:lang w:val="en-US"/>
              </w:rPr>
            </w:pPr>
          </w:p>
        </w:tc>
      </w:tr>
      <w:tr w:rsidR="007F1021" w:rsidRPr="00DE2E0A" w14:paraId="411FBD4C" w14:textId="77777777" w:rsidTr="28B4838C">
        <w:trPr>
          <w:trHeight w:val="300"/>
        </w:trPr>
        <w:tc>
          <w:tcPr>
            <w:tcW w:w="1965" w:type="dxa"/>
          </w:tcPr>
          <w:p w14:paraId="204150C9" w14:textId="358646E2" w:rsidR="007F1021" w:rsidRPr="00CD590B" w:rsidRDefault="007F1021" w:rsidP="2957C515">
            <w:pPr>
              <w:rPr>
                <w:rFonts w:ascii="Oslo Sans Office" w:eastAsia="Oslo Sans Office" w:hAnsi="Oslo Sans Office" w:cs="Oslo Sans Office"/>
              </w:rPr>
            </w:pPr>
            <w:r w:rsidRPr="2957C515">
              <w:rPr>
                <w:rFonts w:ascii="Oslo Sans Office" w:eastAsia="Oslo Sans Office" w:hAnsi="Oslo Sans Office" w:cs="Oslo Sans Office"/>
              </w:rPr>
              <w:t>Bydel Søndre Nordstrand</w:t>
            </w:r>
          </w:p>
        </w:tc>
        <w:tc>
          <w:tcPr>
            <w:tcW w:w="1785" w:type="dxa"/>
          </w:tcPr>
          <w:p w14:paraId="04C4F335" w14:textId="5A0429F4" w:rsidR="007F1021" w:rsidRPr="00CD590B" w:rsidRDefault="00214849" w:rsidP="2957C515">
            <w:pPr>
              <w:rPr>
                <w:rFonts w:ascii="Oslo Sans Office" w:eastAsia="Oslo Sans Office" w:hAnsi="Oslo Sans Office" w:cs="Oslo Sans Office"/>
              </w:rPr>
            </w:pPr>
            <w:r w:rsidRPr="2957C515">
              <w:rPr>
                <w:rFonts w:ascii="Oslo Sans Office" w:eastAsia="Oslo Sans Office" w:hAnsi="Oslo Sans Office" w:cs="Oslo Sans Office"/>
              </w:rPr>
              <w:t xml:space="preserve">Anita Kolstad </w:t>
            </w:r>
          </w:p>
        </w:tc>
        <w:tc>
          <w:tcPr>
            <w:tcW w:w="4020" w:type="dxa"/>
          </w:tcPr>
          <w:p w14:paraId="12B2F6F9" w14:textId="2C2D50E9" w:rsidR="007F1021" w:rsidRPr="00CD590B" w:rsidRDefault="00214849" w:rsidP="2957C515">
            <w:pPr>
              <w:shd w:val="clear" w:color="auto" w:fill="FFFFFF" w:themeFill="background1"/>
              <w:spacing w:after="0" w:line="240" w:lineRule="auto"/>
              <w:rPr>
                <w:rStyle w:val="x193iq5w"/>
                <w:rFonts w:ascii="Oslo Sans Office" w:eastAsia="Oslo Sans Office" w:hAnsi="Oslo Sans Office" w:cs="Oslo Sans Office"/>
              </w:rPr>
            </w:pPr>
            <w:hyperlink r:id="rId30">
              <w:r w:rsidRPr="2957C515">
                <w:rPr>
                  <w:rStyle w:val="Hyperkobling"/>
                  <w:rFonts w:ascii="Oslo Sans Office" w:eastAsia="Oslo Sans Office" w:hAnsi="Oslo Sans Office" w:cs="Oslo Sans Office"/>
                  <w:color w:val="auto"/>
                </w:rPr>
                <w:t>anita.kolstad@bsn.oslo.kommune.no</w:t>
              </w:r>
            </w:hyperlink>
          </w:p>
        </w:tc>
        <w:tc>
          <w:tcPr>
            <w:tcW w:w="1502" w:type="dxa"/>
          </w:tcPr>
          <w:p w14:paraId="76B96334" w14:textId="5E992AB5" w:rsidR="007F1021" w:rsidRPr="00CD590B" w:rsidRDefault="00214849" w:rsidP="2957C515">
            <w:pPr>
              <w:shd w:val="clear" w:color="auto" w:fill="FFFFFF" w:themeFill="background1"/>
              <w:rPr>
                <w:rStyle w:val="x193iq5w"/>
                <w:rFonts w:ascii="Oslo Sans Office" w:eastAsia="Oslo Sans Office" w:hAnsi="Oslo Sans Office" w:cs="Oslo Sans Office"/>
              </w:rPr>
            </w:pPr>
            <w:r w:rsidRPr="2957C515">
              <w:rPr>
                <w:rFonts w:ascii="Oslo Sans Office" w:eastAsia="Oslo Sans Office" w:hAnsi="Oslo Sans Office" w:cs="Oslo Sans Office"/>
              </w:rPr>
              <w:t>901 23 902</w:t>
            </w:r>
          </w:p>
        </w:tc>
      </w:tr>
    </w:tbl>
    <w:p w14:paraId="78FCA536" w14:textId="14D09866" w:rsidR="00A736BA" w:rsidRPr="00DE2E0A" w:rsidRDefault="00A736BA" w:rsidP="79AC2A1D">
      <w:pPr>
        <w:tabs>
          <w:tab w:val="left" w:pos="2520"/>
        </w:tabs>
      </w:pPr>
    </w:p>
    <w:sectPr w:rsidR="00A736BA" w:rsidRPr="00DE2E0A" w:rsidSect="00466574">
      <w:headerReference w:type="first" r:id="rId31"/>
      <w:footerReference w:type="first" r:id="rId32"/>
      <w:pgSz w:w="11906" w:h="16838"/>
      <w:pgMar w:top="1219" w:right="1338" w:bottom="2245" w:left="1298" w:header="709" w:footer="4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95F0B" w14:textId="77777777" w:rsidR="00BF37DA" w:rsidRDefault="00BF37DA" w:rsidP="005D093C">
      <w:pPr>
        <w:spacing w:after="0" w:line="240" w:lineRule="auto"/>
      </w:pPr>
      <w:r>
        <w:separator/>
      </w:r>
    </w:p>
  </w:endnote>
  <w:endnote w:type="continuationSeparator" w:id="0">
    <w:p w14:paraId="4497DD8F" w14:textId="77777777" w:rsidR="00BF37DA" w:rsidRDefault="00BF37DA" w:rsidP="005D093C">
      <w:pPr>
        <w:spacing w:after="0" w:line="240" w:lineRule="auto"/>
      </w:pPr>
      <w:r>
        <w:continuationSeparator/>
      </w:r>
    </w:p>
  </w:endnote>
  <w:endnote w:type="continuationNotice" w:id="1">
    <w:p w14:paraId="6B1B1535" w14:textId="77777777" w:rsidR="00BF37DA" w:rsidRDefault="00BF37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lo Sans Office">
    <w:altName w:val="Cambria"/>
    <w:panose1 w:val="02000000000000000000"/>
    <w:charset w:val="00"/>
    <w:family w:val="auto"/>
    <w:pitch w:val="variable"/>
    <w:sig w:usb0="A000006F" w:usb1="0000307B" w:usb2="00000000" w:usb3="00000000" w:csb0="00000093" w:csb1="00000000"/>
    <w:embedRegular r:id="rId1" w:fontKey="{CE865355-4461-4538-B196-BB161C7214E6}"/>
    <w:embedBold r:id="rId2" w:fontKey="{3F97737B-48B3-496F-B678-86A5F9F23436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3" w:fontKey="{A6EEEB8A-EF90-41BA-9530-374766645949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9BBE3" w14:textId="77777777" w:rsidR="00D44A50" w:rsidRDefault="00D44A50" w:rsidP="00C3116A">
    <w:pPr>
      <w:pStyle w:val="Bunntekst"/>
    </w:pPr>
  </w:p>
  <w:p w14:paraId="41C8F396" w14:textId="77777777" w:rsidR="002E3185" w:rsidRPr="00C3116A" w:rsidRDefault="002E3185" w:rsidP="00C3116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4FBF5" w14:textId="77777777" w:rsidR="00BF37DA" w:rsidRDefault="00BF37DA" w:rsidP="005D093C">
      <w:pPr>
        <w:spacing w:after="0" w:line="240" w:lineRule="auto"/>
      </w:pPr>
      <w:r>
        <w:separator/>
      </w:r>
    </w:p>
  </w:footnote>
  <w:footnote w:type="continuationSeparator" w:id="0">
    <w:p w14:paraId="2D6F8E2D" w14:textId="77777777" w:rsidR="00BF37DA" w:rsidRDefault="00BF37DA" w:rsidP="005D093C">
      <w:pPr>
        <w:spacing w:after="0" w:line="240" w:lineRule="auto"/>
      </w:pPr>
      <w:r>
        <w:continuationSeparator/>
      </w:r>
    </w:p>
  </w:footnote>
  <w:footnote w:type="continuationNotice" w:id="1">
    <w:p w14:paraId="516E844C" w14:textId="77777777" w:rsidR="00BF37DA" w:rsidRDefault="00BF37D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7D78B" w14:textId="77777777" w:rsidR="00D44A50" w:rsidRDefault="00A67238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8240" behindDoc="1" locked="0" layoutInCell="1" allowOverlap="1" wp14:anchorId="0D8E6A5E" wp14:editId="0CE5AE44">
          <wp:simplePos x="0" y="0"/>
          <wp:positionH relativeFrom="page">
            <wp:posOffset>5634990</wp:posOffset>
          </wp:positionH>
          <wp:positionV relativeFrom="page">
            <wp:posOffset>612140</wp:posOffset>
          </wp:positionV>
          <wp:extent cx="1080000" cy="561600"/>
          <wp:effectExtent l="0" t="0" r="6350" b="0"/>
          <wp:wrapNone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56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B05F0"/>
    <w:multiLevelType w:val="hybridMultilevel"/>
    <w:tmpl w:val="7D884A8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0010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TrueTypeFonts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C0F"/>
    <w:rsid w:val="000119BE"/>
    <w:rsid w:val="00011A6A"/>
    <w:rsid w:val="00050C0F"/>
    <w:rsid w:val="000579E7"/>
    <w:rsid w:val="0006264A"/>
    <w:rsid w:val="00095EC1"/>
    <w:rsid w:val="000A4F6D"/>
    <w:rsid w:val="000B7421"/>
    <w:rsid w:val="00123D70"/>
    <w:rsid w:val="001458FB"/>
    <w:rsid w:val="00165473"/>
    <w:rsid w:val="00186573"/>
    <w:rsid w:val="001B7AC1"/>
    <w:rsid w:val="001F112F"/>
    <w:rsid w:val="001F18CF"/>
    <w:rsid w:val="00214849"/>
    <w:rsid w:val="00247C22"/>
    <w:rsid w:val="0025699D"/>
    <w:rsid w:val="00265D1C"/>
    <w:rsid w:val="002E3185"/>
    <w:rsid w:val="002F7917"/>
    <w:rsid w:val="002F7C2E"/>
    <w:rsid w:val="0030475A"/>
    <w:rsid w:val="00316F8A"/>
    <w:rsid w:val="00325D57"/>
    <w:rsid w:val="00332E4D"/>
    <w:rsid w:val="00352C07"/>
    <w:rsid w:val="003D6689"/>
    <w:rsid w:val="003E14B7"/>
    <w:rsid w:val="003F1747"/>
    <w:rsid w:val="0042225D"/>
    <w:rsid w:val="00442E77"/>
    <w:rsid w:val="004460F3"/>
    <w:rsid w:val="00457EBF"/>
    <w:rsid w:val="00466574"/>
    <w:rsid w:val="004836DC"/>
    <w:rsid w:val="00483FE0"/>
    <w:rsid w:val="004B6945"/>
    <w:rsid w:val="004C3042"/>
    <w:rsid w:val="004C5784"/>
    <w:rsid w:val="0051502D"/>
    <w:rsid w:val="0053583B"/>
    <w:rsid w:val="00551033"/>
    <w:rsid w:val="0055183B"/>
    <w:rsid w:val="00560D31"/>
    <w:rsid w:val="00562414"/>
    <w:rsid w:val="00567104"/>
    <w:rsid w:val="0057006B"/>
    <w:rsid w:val="005812E4"/>
    <w:rsid w:val="00595FDC"/>
    <w:rsid w:val="005A2BBC"/>
    <w:rsid w:val="005A4215"/>
    <w:rsid w:val="005D093C"/>
    <w:rsid w:val="00635BA8"/>
    <w:rsid w:val="00650D94"/>
    <w:rsid w:val="006B42EF"/>
    <w:rsid w:val="006B5473"/>
    <w:rsid w:val="006E006E"/>
    <w:rsid w:val="006E65A0"/>
    <w:rsid w:val="007108CD"/>
    <w:rsid w:val="00727D7C"/>
    <w:rsid w:val="007304D5"/>
    <w:rsid w:val="00747B70"/>
    <w:rsid w:val="00765FF9"/>
    <w:rsid w:val="00781E08"/>
    <w:rsid w:val="00794FD7"/>
    <w:rsid w:val="007B6A47"/>
    <w:rsid w:val="007C1914"/>
    <w:rsid w:val="007D1113"/>
    <w:rsid w:val="007E21CA"/>
    <w:rsid w:val="007E4B0D"/>
    <w:rsid w:val="007F1021"/>
    <w:rsid w:val="007F2274"/>
    <w:rsid w:val="008702F5"/>
    <w:rsid w:val="0088269A"/>
    <w:rsid w:val="008C1C08"/>
    <w:rsid w:val="008D32ED"/>
    <w:rsid w:val="008D5723"/>
    <w:rsid w:val="0095288C"/>
    <w:rsid w:val="0097188A"/>
    <w:rsid w:val="00974ADF"/>
    <w:rsid w:val="009976AE"/>
    <w:rsid w:val="009C50B4"/>
    <w:rsid w:val="009F76C6"/>
    <w:rsid w:val="00A0208E"/>
    <w:rsid w:val="00A10D47"/>
    <w:rsid w:val="00A21D56"/>
    <w:rsid w:val="00A42B8B"/>
    <w:rsid w:val="00A47F08"/>
    <w:rsid w:val="00A63656"/>
    <w:rsid w:val="00A67238"/>
    <w:rsid w:val="00A736BA"/>
    <w:rsid w:val="00A91FCE"/>
    <w:rsid w:val="00A94D9F"/>
    <w:rsid w:val="00AA100D"/>
    <w:rsid w:val="00AA6659"/>
    <w:rsid w:val="00AE2859"/>
    <w:rsid w:val="00B10DAE"/>
    <w:rsid w:val="00B26353"/>
    <w:rsid w:val="00B41B85"/>
    <w:rsid w:val="00B7669A"/>
    <w:rsid w:val="00BB31D6"/>
    <w:rsid w:val="00BC46C1"/>
    <w:rsid w:val="00BC7A99"/>
    <w:rsid w:val="00BF37DA"/>
    <w:rsid w:val="00BF7A9E"/>
    <w:rsid w:val="00C3116A"/>
    <w:rsid w:val="00C32365"/>
    <w:rsid w:val="00C34D94"/>
    <w:rsid w:val="00C35B5F"/>
    <w:rsid w:val="00C37B17"/>
    <w:rsid w:val="00C469BB"/>
    <w:rsid w:val="00C51925"/>
    <w:rsid w:val="00CA42EA"/>
    <w:rsid w:val="00CB4A0C"/>
    <w:rsid w:val="00CB5D3F"/>
    <w:rsid w:val="00CB7356"/>
    <w:rsid w:val="00CD590B"/>
    <w:rsid w:val="00CE0C30"/>
    <w:rsid w:val="00D15390"/>
    <w:rsid w:val="00D31552"/>
    <w:rsid w:val="00D3395E"/>
    <w:rsid w:val="00D368BC"/>
    <w:rsid w:val="00D44A50"/>
    <w:rsid w:val="00D705F0"/>
    <w:rsid w:val="00D8326C"/>
    <w:rsid w:val="00D86BB9"/>
    <w:rsid w:val="00DB15A8"/>
    <w:rsid w:val="00DC15AB"/>
    <w:rsid w:val="00DD3A58"/>
    <w:rsid w:val="00DE2E0A"/>
    <w:rsid w:val="00DE443A"/>
    <w:rsid w:val="00E023B4"/>
    <w:rsid w:val="00E51F3C"/>
    <w:rsid w:val="00E5408D"/>
    <w:rsid w:val="00E80360"/>
    <w:rsid w:val="00E8063F"/>
    <w:rsid w:val="00E903F9"/>
    <w:rsid w:val="00EC1E77"/>
    <w:rsid w:val="00EF2735"/>
    <w:rsid w:val="00F8385E"/>
    <w:rsid w:val="00FB5530"/>
    <w:rsid w:val="00FC72AE"/>
    <w:rsid w:val="00FD5458"/>
    <w:rsid w:val="00FD7882"/>
    <w:rsid w:val="01C0D7C7"/>
    <w:rsid w:val="042EEF82"/>
    <w:rsid w:val="0FAF236E"/>
    <w:rsid w:val="122AA41A"/>
    <w:rsid w:val="12C782E9"/>
    <w:rsid w:val="12F277A4"/>
    <w:rsid w:val="160B6315"/>
    <w:rsid w:val="1655ECE3"/>
    <w:rsid w:val="16826076"/>
    <w:rsid w:val="17756B51"/>
    <w:rsid w:val="17D86406"/>
    <w:rsid w:val="183AC660"/>
    <w:rsid w:val="19BA0138"/>
    <w:rsid w:val="1AF3DF69"/>
    <w:rsid w:val="1BBB44BD"/>
    <w:rsid w:val="1D813A8F"/>
    <w:rsid w:val="1DD3947B"/>
    <w:rsid w:val="1FD66C17"/>
    <w:rsid w:val="224A3CC2"/>
    <w:rsid w:val="2729741D"/>
    <w:rsid w:val="272F56D7"/>
    <w:rsid w:val="28B4838C"/>
    <w:rsid w:val="2957C515"/>
    <w:rsid w:val="2A283A28"/>
    <w:rsid w:val="2C4B181D"/>
    <w:rsid w:val="2D1C4295"/>
    <w:rsid w:val="2D4A8921"/>
    <w:rsid w:val="304A554F"/>
    <w:rsid w:val="311A011C"/>
    <w:rsid w:val="3279B224"/>
    <w:rsid w:val="33F0AC90"/>
    <w:rsid w:val="33F0FEA3"/>
    <w:rsid w:val="350D4A3A"/>
    <w:rsid w:val="37A77BA1"/>
    <w:rsid w:val="38C69029"/>
    <w:rsid w:val="3F321F1D"/>
    <w:rsid w:val="3FAAAC44"/>
    <w:rsid w:val="43286FEF"/>
    <w:rsid w:val="43D7DBF5"/>
    <w:rsid w:val="44E8005A"/>
    <w:rsid w:val="457E1F05"/>
    <w:rsid w:val="459B62E9"/>
    <w:rsid w:val="47C17FF1"/>
    <w:rsid w:val="49486892"/>
    <w:rsid w:val="4C9A731D"/>
    <w:rsid w:val="4DAA8A89"/>
    <w:rsid w:val="5015D89B"/>
    <w:rsid w:val="5270BD1F"/>
    <w:rsid w:val="58003B17"/>
    <w:rsid w:val="5803892A"/>
    <w:rsid w:val="58991B7B"/>
    <w:rsid w:val="5A92D96A"/>
    <w:rsid w:val="5D04247A"/>
    <w:rsid w:val="5E2A98CD"/>
    <w:rsid w:val="5F89DA7D"/>
    <w:rsid w:val="62EDC48D"/>
    <w:rsid w:val="64C595C2"/>
    <w:rsid w:val="67DF398C"/>
    <w:rsid w:val="68027DA3"/>
    <w:rsid w:val="693FB9BA"/>
    <w:rsid w:val="694BB9DF"/>
    <w:rsid w:val="6D23B23F"/>
    <w:rsid w:val="6DDFE2E5"/>
    <w:rsid w:val="6E2F9D5F"/>
    <w:rsid w:val="6F26D652"/>
    <w:rsid w:val="707B97A0"/>
    <w:rsid w:val="70F1D2E5"/>
    <w:rsid w:val="71CD264B"/>
    <w:rsid w:val="7207BA50"/>
    <w:rsid w:val="779DF3A4"/>
    <w:rsid w:val="79AC2A1D"/>
    <w:rsid w:val="7E7E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BB1463"/>
  <w15:docId w15:val="{D99D5C05-D7C7-4087-B2D3-97B7BDC63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BB9"/>
    <w:pPr>
      <w:spacing w:after="280" w:line="264" w:lineRule="auto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112F"/>
    <w:pPr>
      <w:keepNext/>
      <w:keepLines/>
      <w:spacing w:after="120" w:line="240" w:lineRule="auto"/>
      <w:outlineLvl w:val="0"/>
    </w:pPr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6E006E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D7882"/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table" w:styleId="Tabellrutenett">
    <w:name w:val="Table Grid"/>
    <w:basedOn w:val="Vanligtabell"/>
    <w:uiPriority w:val="39"/>
    <w:rsid w:val="00C51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semiHidden/>
    <w:rsid w:val="005D0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FD7882"/>
    <w:rPr>
      <w:sz w:val="20"/>
    </w:rPr>
  </w:style>
  <w:style w:type="paragraph" w:styleId="Bunntekst">
    <w:name w:val="footer"/>
    <w:basedOn w:val="Normal"/>
    <w:link w:val="BunntekstTegn"/>
    <w:uiPriority w:val="99"/>
    <w:semiHidden/>
    <w:rsid w:val="005D093C"/>
    <w:pPr>
      <w:tabs>
        <w:tab w:val="center" w:pos="4536"/>
        <w:tab w:val="right" w:pos="9072"/>
      </w:tabs>
      <w:spacing w:after="0" w:line="240" w:lineRule="auto"/>
    </w:pPr>
    <w:rPr>
      <w:color w:val="2A2859" w:themeColor="text2"/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FD7882"/>
    <w:rPr>
      <w:color w:val="2A2859" w:themeColor="text2"/>
      <w:sz w:val="16"/>
    </w:rPr>
  </w:style>
  <w:style w:type="character" w:styleId="Sterk">
    <w:name w:val="Strong"/>
    <w:basedOn w:val="Standardskriftforavsnitt"/>
    <w:uiPriority w:val="22"/>
    <w:qFormat/>
    <w:rsid w:val="005D093C"/>
    <w:rPr>
      <w:b/>
      <w:bCs/>
    </w:rPr>
  </w:style>
  <w:style w:type="paragraph" w:styleId="Tittel">
    <w:name w:val="Title"/>
    <w:basedOn w:val="Normal"/>
    <w:next w:val="Normal"/>
    <w:link w:val="TittelTegn"/>
    <w:uiPriority w:val="10"/>
    <w:qFormat/>
    <w:rsid w:val="005D093C"/>
    <w:pPr>
      <w:spacing w:after="0" w:line="240" w:lineRule="auto"/>
      <w:contextualSpacing/>
    </w:pPr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D7882"/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paragraph" w:styleId="Ingenmellomrom">
    <w:name w:val="No Spacing"/>
    <w:uiPriority w:val="1"/>
    <w:qFormat/>
    <w:rsid w:val="000119BE"/>
    <w:pPr>
      <w:spacing w:after="0" w:line="264" w:lineRule="auto"/>
    </w:pPr>
    <w:rPr>
      <w:sz w:val="20"/>
    </w:rPr>
  </w:style>
  <w:style w:type="character" w:styleId="Plassholdertekst">
    <w:name w:val="Placeholder Text"/>
    <w:basedOn w:val="Standardskriftforavsnitt"/>
    <w:uiPriority w:val="99"/>
    <w:semiHidden/>
    <w:rsid w:val="000119BE"/>
    <w:rPr>
      <w:color w:val="808080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95EC1"/>
    <w:pPr>
      <w:numPr>
        <w:ilvl w:val="1"/>
      </w:numPr>
      <w:spacing w:after="0"/>
    </w:pPr>
    <w:rPr>
      <w:rFonts w:eastAsiaTheme="minorEastAsia"/>
      <w:b/>
      <w:color w:val="2A2859" w:themeColor="text2"/>
      <w:sz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D7882"/>
    <w:rPr>
      <w:rFonts w:eastAsiaTheme="minorEastAsia"/>
      <w:b/>
      <w:color w:val="2A2859" w:themeColor="text2"/>
    </w:rPr>
  </w:style>
  <w:style w:type="paragraph" w:customStyle="1" w:styleId="Referanserbrev">
    <w:name w:val="Referanser brev"/>
    <w:basedOn w:val="Normal"/>
    <w:qFormat/>
    <w:rsid w:val="00095EC1"/>
    <w:pPr>
      <w:spacing w:after="0" w:line="240" w:lineRule="auto"/>
    </w:pPr>
    <w:rPr>
      <w:sz w:val="1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D7882"/>
    <w:rPr>
      <w:rFonts w:asciiTheme="majorHAnsi" w:eastAsiaTheme="majorEastAsia" w:hAnsiTheme="majorHAnsi" w:cstheme="majorBidi"/>
      <w:b/>
      <w:color w:val="000000" w:themeColor="text1"/>
      <w:sz w:val="20"/>
      <w:szCs w:val="26"/>
    </w:rPr>
  </w:style>
  <w:style w:type="table" w:customStyle="1" w:styleId="Creunaenkel">
    <w:name w:val="Creuna enkel"/>
    <w:basedOn w:val="Vanligtabell"/>
    <w:uiPriority w:val="99"/>
    <w:rsid w:val="006E006E"/>
    <w:pPr>
      <w:spacing w:after="0" w:line="240" w:lineRule="auto"/>
    </w:pPr>
    <w:rPr>
      <w:color w:val="030303"/>
      <w:sz w:val="20"/>
      <w:szCs w:val="21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Theme="majorHAnsi" w:hAnsiTheme="majorHAnsi"/>
        <w:color w:val="FFFFFF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Kopiogvedlegg">
    <w:name w:val="Kopi og vedlegg"/>
    <w:basedOn w:val="Normal"/>
    <w:semiHidden/>
    <w:rsid w:val="00FD7882"/>
    <w:pPr>
      <w:spacing w:after="0"/>
    </w:pPr>
    <w:rPr>
      <w:sz w:val="1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F1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F18CF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Pr>
      <w:color w:val="000000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4460F3"/>
    <w:rPr>
      <w:color w:val="605E5C"/>
      <w:shd w:val="clear" w:color="auto" w:fill="E1DFDD"/>
    </w:rPr>
  </w:style>
  <w:style w:type="character" w:customStyle="1" w:styleId="x193iq5w">
    <w:name w:val="x193iq5w"/>
    <w:basedOn w:val="Standardskriftforavsnitt"/>
    <w:rsid w:val="00E02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7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57589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5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810172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0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45249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8609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june.staurset@bgo.oslo.kommune.no" TargetMode="External"/><Relationship Id="rId18" Type="http://schemas.openxmlformats.org/officeDocument/2006/relationships/hyperlink" Target="mailto:sissel.holmvik@bbj.oslo.kommune.no" TargetMode="External"/><Relationship Id="rId26" Type="http://schemas.openxmlformats.org/officeDocument/2006/relationships/hyperlink" Target="mailto:stein.kaldahl@bgr.oslo.kommune.no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nina.nicolaisen@bsh.oslo.kommune.no" TargetMode="External"/><Relationship Id="rId34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mailto:Maha.bahari@bal.oslo.kommune.no" TargetMode="External"/><Relationship Id="rId25" Type="http://schemas.openxmlformats.org/officeDocument/2006/relationships/hyperlink" Target="https://oslo.workplace.com/profile.php?id=100026320776392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herbert.ingvoldsen@bga.oslo.kommune.no" TargetMode="External"/><Relationship Id="rId20" Type="http://schemas.openxmlformats.org/officeDocument/2006/relationships/hyperlink" Target="mailto:hana.pullmannova@bos.oslo.kommune.no" TargetMode="External"/><Relationship Id="rId29" Type="http://schemas.openxmlformats.org/officeDocument/2006/relationships/hyperlink" Target="mailto:berit.tidemann.ronning@bsa.oslo.kommune.no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mailto:%3cSilje.Elisabeth.Fanghol.Kopperud@nav.no" TargetMode="External"/><Relationship Id="rId32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yperlink" Target="mailto:birgitte.jorde@bfr.oslo.kommune.no" TargetMode="External"/><Relationship Id="rId23" Type="http://schemas.openxmlformats.org/officeDocument/2006/relationships/hyperlink" Target="mailto:ingrid.leinum@bna.oslo.kommune.no" TargetMode="External"/><Relationship Id="rId28" Type="http://schemas.openxmlformats.org/officeDocument/2006/relationships/hyperlink" Target="mailto:sa.bjorstad@bsr.oslo.kommune.no" TargetMode="External"/><Relationship Id="rId10" Type="http://schemas.openxmlformats.org/officeDocument/2006/relationships/webSettings" Target="webSettings.xml"/><Relationship Id="rId19" Type="http://schemas.openxmlformats.org/officeDocument/2006/relationships/hyperlink" Target="mailto:oletomas.ruud@bos.oslo.kommune.no" TargetMode="External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anette.skuterud@bfr.oslo.kommune.no" TargetMode="External"/><Relationship Id="rId22" Type="http://schemas.openxmlformats.org/officeDocument/2006/relationships/hyperlink" Target="mailto:may-kristin.jordan@nav.no" TargetMode="External"/><Relationship Id="rId27" Type="http://schemas.openxmlformats.org/officeDocument/2006/relationships/hyperlink" Target="mailto:christine.haug@bsr.oslo.kommune.no" TargetMode="External"/><Relationship Id="rId30" Type="http://schemas.openxmlformats.org/officeDocument/2006/relationships/hyperlink" Target="mailto:anita.kolstad@bsn.oslo.kommune.no" TargetMode="External"/><Relationship Id="rId8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ode\SiteOrder\OfficeMaler\A4-tomt-dokument.dotx" TargetMode="External"/></Relationships>
</file>

<file path=word/theme/theme1.xml><?xml version="1.0" encoding="utf-8"?>
<a:theme xmlns:a="http://schemas.openxmlformats.org/drawingml/2006/main" name="Office-tema">
  <a:themeElements>
    <a:clrScheme name="Oslo Kommune">
      <a:dk1>
        <a:srgbClr val="000000"/>
      </a:dk1>
      <a:lt1>
        <a:srgbClr val="FFFFFF"/>
      </a:lt1>
      <a:dk2>
        <a:srgbClr val="2A2859"/>
      </a:dk2>
      <a:lt2>
        <a:srgbClr val="F8F0DD"/>
      </a:lt2>
      <a:accent1>
        <a:srgbClr val="034B45"/>
      </a:accent1>
      <a:accent2>
        <a:srgbClr val="4EF8B6"/>
      </a:accent2>
      <a:accent3>
        <a:srgbClr val="C7F6C9"/>
      </a:accent3>
      <a:accent4>
        <a:srgbClr val="6FE9FF"/>
      </a:accent4>
      <a:accent5>
        <a:srgbClr val="FF8274"/>
      </a:accent5>
      <a:accent6>
        <a:srgbClr val="F9C66B"/>
      </a:accent6>
      <a:hlink>
        <a:srgbClr val="000000"/>
      </a:hlink>
      <a:folHlink>
        <a:srgbClr val="000000"/>
      </a:folHlink>
    </a:clrScheme>
    <a:fontScheme name="Oslo Sans Office">
      <a:majorFont>
        <a:latin typeface="Oslo Sans Office"/>
        <a:ea typeface=""/>
        <a:cs typeface=""/>
      </a:majorFont>
      <a:minorFont>
        <a:latin typeface="Oslo Sans Offic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ff6b8c-a366-474e-93a1-b9426a450ef7">
      <Terms xmlns="http://schemas.microsoft.com/office/infopath/2007/PartnerControls"/>
    </lcf76f155ced4ddcb4097134ff3c332f>
    <TaxCatchAll xmlns="6b6dafb8-d647-489e-b268-6c49053dbb59" xsi:nil="true"/>
    <OK_Felles_Arkivverdig xmlns="7ed84371-acf6-4102-828c-2caf905b4736" xsi:nil="true"/>
  </documentManagement>
</p:properties>
</file>

<file path=customXml/item4.xml><?xml version="1.0" encoding="utf-8"?>
<root>
</root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Oslo Word med logo" ma:contentTypeID="0x01010016F48F0717DDBC43A26F9C4EC94D925E005E533F3AC55FFC418D097AF8916C04E7" ma:contentTypeVersion="20" ma:contentTypeDescription="Felles innholdstype for Oslo Kommune" ma:contentTypeScope="" ma:versionID="abb22a123c79e8303c8f872681f3965a">
  <xsd:schema xmlns:xsd="http://www.w3.org/2001/XMLSchema" xmlns:xs="http://www.w3.org/2001/XMLSchema" xmlns:p="http://schemas.microsoft.com/office/2006/metadata/properties" xmlns:ns2="7ed84371-acf6-4102-828c-2caf905b4736" xmlns:ns3="52ff6b8c-a366-474e-93a1-b9426a450ef7" xmlns:ns4="6b6dafb8-d647-489e-b268-6c49053dbb59" targetNamespace="http://schemas.microsoft.com/office/2006/metadata/properties" ma:root="true" ma:fieldsID="465b6ba24f45ca0d606bc078a677448d" ns2:_="" ns3:_="" ns4:_="">
    <xsd:import namespace="7ed84371-acf6-4102-828c-2caf905b4736"/>
    <xsd:import namespace="52ff6b8c-a366-474e-93a1-b9426a450ef7"/>
    <xsd:import namespace="6b6dafb8-d647-489e-b268-6c49053dbb59"/>
    <xsd:element name="properties">
      <xsd:complexType>
        <xsd:sequence>
          <xsd:element name="documentManagement">
            <xsd:complexType>
              <xsd:all>
                <xsd:element ref="ns2:OK_Felles_Arkivverdig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84371-acf6-4102-828c-2caf905b4736" elementFormDefault="qualified">
    <xsd:import namespace="http://schemas.microsoft.com/office/2006/documentManagement/types"/>
    <xsd:import namespace="http://schemas.microsoft.com/office/infopath/2007/PartnerControls"/>
    <xsd:element name="OK_Felles_Arkivverdig" ma:index="8" nillable="true" ma:displayName="Arkivverdig" ma:description="Skal dokumentet bli arkivert i virksomhetens arkivssytem?" ma:format="Dropdown" ma:indexed="true" ma:internalName="OK_Felles_Arkivverdig">
      <xsd:simpleType>
        <xsd:restriction base="dms:Choice">
          <xsd:enumeration value="Ja"/>
          <xsd:enumeration value="Nei"/>
          <xsd:enumeration value="Arkiver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f6b8c-a366-474e-93a1-b9426a450e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c528fd71-ad7b-48f8-811b-c0b5643803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6dafb8-d647-489e-b268-6c49053dbb5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749b03a-afe8-4072-b471-403722f1cd14}" ma:internalName="TaxCatchAll" ma:showField="CatchAllData" ma:web="6b6dafb8-d647-489e-b268-6c49053dbb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c528fd71-ad7b-48f8-811b-c0b5643803ab" ContentTypeId="0x01010016F48F0717DDBC43A26F9C4EC94D925E" PreviousValue="false"/>
</file>

<file path=customXml/itemProps1.xml><?xml version="1.0" encoding="utf-8"?>
<ds:datastoreItem xmlns:ds="http://schemas.openxmlformats.org/officeDocument/2006/customXml" ds:itemID="{54649C22-66ED-4242-90D6-4E0B52FB5E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511432-ABDD-4B96-9487-F64BD9797C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C90B4B-82EB-4467-8685-C60EAE9892EF}">
  <ds:schemaRefs>
    <ds:schemaRef ds:uri="http://schemas.microsoft.com/office/2006/metadata/properties"/>
    <ds:schemaRef ds:uri="http://schemas.microsoft.com/office/infopath/2007/PartnerControls"/>
    <ds:schemaRef ds:uri="52ff6b8c-a366-474e-93a1-b9426a450ef7"/>
    <ds:schemaRef ds:uri="6b6dafb8-d647-489e-b268-6c49053dbb59"/>
    <ds:schemaRef ds:uri="7ed84371-acf6-4102-828c-2caf905b4736"/>
  </ds:schemaRefs>
</ds:datastoreItem>
</file>

<file path=customXml/itemProps4.xml><?xml version="1.0" encoding="utf-8"?>
<ds:datastoreItem xmlns:ds="http://schemas.openxmlformats.org/officeDocument/2006/customXml" ds:itemID="{EF2AC1A3-F3AD-4EAF-9E2E-E2FB94C30E62}">
  <ds:schemaRefs/>
</ds:datastoreItem>
</file>

<file path=customXml/itemProps5.xml><?xml version="1.0" encoding="utf-8"?>
<ds:datastoreItem xmlns:ds="http://schemas.openxmlformats.org/officeDocument/2006/customXml" ds:itemID="{FE7FC478-79C1-45EE-B7F3-466016BE23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d84371-acf6-4102-828c-2caf905b4736"/>
    <ds:schemaRef ds:uri="52ff6b8c-a366-474e-93a1-b9426a450ef7"/>
    <ds:schemaRef ds:uri="6b6dafb8-d647-489e-b268-6c49053dbb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56B0797F-F8A5-4B65-8F1C-2982660725DF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A4-tomt-dokument.dotx</Template>
  <TotalTime>11</TotalTime>
  <Pages>2</Pages>
  <Words>433</Words>
  <Characters>2300</Characters>
  <Application>Microsoft Office Word</Application>
  <DocSecurity>0</DocSecurity>
  <Lines>19</Lines>
  <Paragraphs>5</Paragraphs>
  <ScaleCrop>false</ScaleCrop>
  <Company>Oslo kommune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Meld inn i Domenet</dc:creator>
  <cp:keywords/>
  <cp:lastModifiedBy>Ingveig Helen Sandal Innerdal</cp:lastModifiedBy>
  <cp:revision>14</cp:revision>
  <cp:lastPrinted>2024-09-11T15:17:00Z</cp:lastPrinted>
  <dcterms:created xsi:type="dcterms:W3CDTF">2025-01-09T15:18:00Z</dcterms:created>
  <dcterms:modified xsi:type="dcterms:W3CDTF">2025-10-20T12:55:00Z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Selmer 011</vt:lpwstr>
  </property>
  <property fmtid="{D5CDD505-2E9C-101B-9397-08002B2CF9AE}" pid="3" name="ContentTypeId">
    <vt:lpwstr>0x01010016F48F0717DDBC43A26F9C4EC94D925E005E533F3AC55FFC418D097AF8916C04E7</vt:lpwstr>
  </property>
  <property fmtid="{D5CDD505-2E9C-101B-9397-08002B2CF9AE}" pid="4" name="MSIP_Label_7a2396b7-5846-48ff-8468-5f49f8ad722a_Enabled">
    <vt:lpwstr>true</vt:lpwstr>
  </property>
  <property fmtid="{D5CDD505-2E9C-101B-9397-08002B2CF9AE}" pid="5" name="MSIP_Label_7a2396b7-5846-48ff-8468-5f49f8ad722a_SetDate">
    <vt:lpwstr>2023-12-08T12:26:25Z</vt:lpwstr>
  </property>
  <property fmtid="{D5CDD505-2E9C-101B-9397-08002B2CF9AE}" pid="6" name="MSIP_Label_7a2396b7-5846-48ff-8468-5f49f8ad722a_Method">
    <vt:lpwstr>Standard</vt:lpwstr>
  </property>
  <property fmtid="{D5CDD505-2E9C-101B-9397-08002B2CF9AE}" pid="7" name="MSIP_Label_7a2396b7-5846-48ff-8468-5f49f8ad722a_Name">
    <vt:lpwstr>Lav</vt:lpwstr>
  </property>
  <property fmtid="{D5CDD505-2E9C-101B-9397-08002B2CF9AE}" pid="8" name="MSIP_Label_7a2396b7-5846-48ff-8468-5f49f8ad722a_SiteId">
    <vt:lpwstr>e6795081-6391-442e-9ab4-5e9ef74f18ea</vt:lpwstr>
  </property>
  <property fmtid="{D5CDD505-2E9C-101B-9397-08002B2CF9AE}" pid="9" name="MSIP_Label_7a2396b7-5846-48ff-8468-5f49f8ad722a_ActionId">
    <vt:lpwstr>c9da0d4f-de94-4dcb-8de0-113848d06e48</vt:lpwstr>
  </property>
  <property fmtid="{D5CDD505-2E9C-101B-9397-08002B2CF9AE}" pid="10" name="MSIP_Label_7a2396b7-5846-48ff-8468-5f49f8ad722a_ContentBits">
    <vt:lpwstr>0</vt:lpwstr>
  </property>
  <property fmtid="{D5CDD505-2E9C-101B-9397-08002B2CF9AE}" pid="11" name="MediaServiceImageTags">
    <vt:lpwstr/>
  </property>
</Properties>
</file>