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utenettabelllys1"/>
        <w:tblpPr w:leftFromText="142" w:rightFromText="142" w:vertAnchor="page" w:horzAnchor="margin" w:tblpY="1056"/>
        <w:tblW w:w="9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83"/>
      </w:tblGrid>
      <w:tr w:rsidR="00BF6DE0" w:rsidRPr="000A00AE" w14:paraId="37B00BD5" w14:textId="77777777" w:rsidTr="00625507">
        <w:trPr>
          <w:trHeight w:hRule="exact" w:val="454"/>
        </w:trPr>
        <w:tc>
          <w:tcPr>
            <w:tcW w:w="9283" w:type="dxa"/>
          </w:tcPr>
          <w:p w14:paraId="72C62CC2" w14:textId="77777777" w:rsidR="00BF6DE0" w:rsidRPr="00BF6DE0" w:rsidRDefault="001C6BD0" w:rsidP="00625507">
            <w:pPr>
              <w:pStyle w:val="Topptittel"/>
              <w:rPr>
                <w:color w:val="2A2859"/>
              </w:rPr>
            </w:pPr>
            <w:r>
              <w:rPr>
                <w:color w:val="2A2859"/>
              </w:rPr>
              <w:t>Bystyrets sekretariat</w:t>
            </w:r>
          </w:p>
        </w:tc>
      </w:tr>
      <w:tr w:rsidR="00BF6DE0" w:rsidRPr="000A00AE" w14:paraId="2A71F730" w14:textId="77777777" w:rsidTr="00625507">
        <w:trPr>
          <w:trHeight w:hRule="exact" w:val="1271"/>
        </w:trPr>
        <w:tc>
          <w:tcPr>
            <w:tcW w:w="9283" w:type="dxa"/>
          </w:tcPr>
          <w:p w14:paraId="77C2BFDE" w14:textId="77777777" w:rsidR="00BF6DE0" w:rsidRPr="00D4100F" w:rsidRDefault="001C6BD0" w:rsidP="00625507">
            <w:pPr>
              <w:pStyle w:val="Brevreferanse"/>
              <w:rPr>
                <w:sz w:val="28"/>
                <w:szCs w:val="28"/>
              </w:rPr>
            </w:pPr>
            <w:r w:rsidRPr="00D4100F">
              <w:rPr>
                <w:sz w:val="28"/>
                <w:szCs w:val="28"/>
              </w:rPr>
              <w:t>Karanteneutvalget</w:t>
            </w:r>
          </w:p>
          <w:p w14:paraId="0547B185" w14:textId="77777777" w:rsidR="00D02A1C" w:rsidRPr="000A00AE" w:rsidRDefault="00D02A1C" w:rsidP="00D02A1C"/>
        </w:tc>
      </w:tr>
    </w:tbl>
    <w:sdt>
      <w:sdtPr>
        <w:rPr>
          <w:sz w:val="40"/>
          <w:szCs w:val="40"/>
        </w:rPr>
        <w:alias w:val="Tittel"/>
        <w:tag w:val="Tittel"/>
        <w:id w:val="522754596"/>
        <w:placeholder>
          <w:docPart w:val="B1ADDA1DEA084E8192C9653600E5F292"/>
        </w:placeholder>
        <w:text w:multiLine="1"/>
      </w:sdtPr>
      <w:sdtEndPr/>
      <w:sdtContent>
        <w:p w14:paraId="7124A4EE" w14:textId="77777777" w:rsidR="00DA3A5A" w:rsidRPr="00530B14" w:rsidRDefault="001C6BD0" w:rsidP="00DA3A5A">
          <w:pPr>
            <w:pStyle w:val="Tittel"/>
            <w:rPr>
              <w:sz w:val="40"/>
              <w:szCs w:val="40"/>
            </w:rPr>
          </w:pPr>
          <w:r w:rsidRPr="00530B14">
            <w:rPr>
              <w:sz w:val="40"/>
              <w:szCs w:val="40"/>
            </w:rPr>
            <w:t>Meldingsskjema ved overgang til ny stilling utenfor Oslo kommune</w:t>
          </w:r>
        </w:p>
      </w:sdtContent>
    </w:sdt>
    <w:p w14:paraId="1D3C619B" w14:textId="197A6CA8" w:rsidR="00573CBA" w:rsidRDefault="00573CBA" w:rsidP="00045AE2"/>
    <w:p w14:paraId="43C7097A" w14:textId="7F8CACAC" w:rsidR="00573CBA" w:rsidRDefault="00573CBA" w:rsidP="00045AE2">
      <w:r>
        <w:t>Oslo kommunes karanteneutvalg kan i særlig</w:t>
      </w:r>
      <w:r w:rsidR="0058384E">
        <w:t>e</w:t>
      </w:r>
      <w:r>
        <w:t xml:space="preserve"> tilfeller bestemme at </w:t>
      </w:r>
      <w:r w:rsidR="006A754A">
        <w:t>politikere som er omfattet av reglementet i inntil seks måneder etter fratreden, ikke kan tiltre stilling</w:t>
      </w:r>
      <w:r w:rsidR="00115B23">
        <w:t xml:space="preserve"> i, ha verv i, eller yte tjenester til, virksomhet utenfor Oslo kommune</w:t>
      </w:r>
      <w:r w:rsidR="00C32E83">
        <w:t xml:space="preserve">. </w:t>
      </w:r>
      <w:r w:rsidR="0002442D">
        <w:t>Som alternativ til karantene kan det ilegges saksforbud for inntil ett år</w:t>
      </w:r>
      <w:r w:rsidR="004417F1">
        <w:t>.</w:t>
      </w:r>
    </w:p>
    <w:p w14:paraId="73A99459" w14:textId="375FD357" w:rsidR="001C6BD0" w:rsidRDefault="00566EBB" w:rsidP="00045AE2">
      <w:r>
        <w:t>Politikere som omfattes av reglementet</w:t>
      </w:r>
      <w:r w:rsidR="00F140C3">
        <w:t xml:space="preserve"> skal </w:t>
      </w:r>
      <w:r w:rsidR="00B5535E">
        <w:t xml:space="preserve">ved tiltredelse i ny stilling utenfor kommunen, </w:t>
      </w:r>
      <w:r w:rsidR="00F140C3">
        <w:t>senest tre uker før tiltredelse uoppfordret</w:t>
      </w:r>
      <w:r w:rsidR="00B5535E">
        <w:t xml:space="preserve"> gi </w:t>
      </w:r>
      <w:r w:rsidR="00751B32">
        <w:t xml:space="preserve">nødvendige </w:t>
      </w:r>
      <w:r w:rsidR="00B5535E">
        <w:t>opplysninger til Oslo kommunes karanteneutvalg</w:t>
      </w:r>
      <w:r w:rsidR="00CF54F5">
        <w:t xml:space="preserve">, med mindre det er åpenbart at </w:t>
      </w:r>
      <w:r w:rsidR="00C420B7">
        <w:t>karantene eller saksforbud ikke vil være aktuelt.</w:t>
      </w:r>
      <w:r w:rsidR="00573CBA">
        <w:t xml:space="preserve"> Informasjonsplikten gjelder ikke </w:t>
      </w:r>
      <w:r w:rsidR="00C420B7">
        <w:t>ved overgang til partipolitisk arbeid</w:t>
      </w:r>
      <w:r w:rsidR="008E7A0E">
        <w:t>, eller verv i Stortinget, kommuner eller fylkeskommuner.</w:t>
      </w:r>
    </w:p>
    <w:p w14:paraId="723B716A" w14:textId="608A639A" w:rsidR="00431E6F" w:rsidRDefault="00431E6F" w:rsidP="00045AE2">
      <w:r>
        <w:t xml:space="preserve">Opplysningene som gis </w:t>
      </w:r>
      <w:r w:rsidR="00FF0F9D">
        <w:t xml:space="preserve">ved utfylling av dette skjemaet </w:t>
      </w:r>
      <w:r>
        <w:t xml:space="preserve">må være tilstrekkelige til at Karanteneutvalget kan vurdere om den </w:t>
      </w:r>
      <w:r w:rsidR="00C9795A">
        <w:t>nye stillingen er av en slik art at karantene eller saksforbud skal ilegges.</w:t>
      </w:r>
    </w:p>
    <w:p w14:paraId="5CED7602" w14:textId="77777777" w:rsidR="00FB06B4" w:rsidRDefault="00FB06B4" w:rsidP="00FB06B4">
      <w:pPr>
        <w:pStyle w:val="Tekstutenavsnitt"/>
      </w:pPr>
    </w:p>
    <w:p w14:paraId="328D06C0" w14:textId="415109B0" w:rsidR="00480E61" w:rsidRPr="00FA6FC8" w:rsidRDefault="00480E61" w:rsidP="00045AE2">
      <w:pPr>
        <w:rPr>
          <w:b/>
        </w:rPr>
      </w:pPr>
      <w:r w:rsidRPr="00FA6FC8">
        <w:rPr>
          <w:b/>
        </w:rPr>
        <w:t>Reglementet kan leses her:</w:t>
      </w:r>
    </w:p>
    <w:p w14:paraId="721D05EE" w14:textId="77777777" w:rsidR="00480E61" w:rsidRDefault="00884DC8" w:rsidP="00480E61">
      <w:hyperlink r:id="rId11" w:history="1">
        <w:r w:rsidR="00480E61" w:rsidRPr="001C6BD0">
          <w:rPr>
            <w:rStyle w:val="Hyperkobling"/>
          </w:rPr>
          <w:t>Reglement om informasjonsplikt, karantene og saksforbud for byråder, byrådssekretærer, utvalgsleder, utvalgsnestleder, ordfører, varaordfører og i særskilte tilfeller andre politikere ved overgang til ny stilling utenfor Oslo kommune.</w:t>
        </w:r>
      </w:hyperlink>
    </w:p>
    <w:p w14:paraId="36309CEA" w14:textId="77777777" w:rsidR="00FB06B4" w:rsidRDefault="00FB06B4" w:rsidP="00FB06B4">
      <w:pPr>
        <w:pStyle w:val="Tekstutenavsnitt"/>
      </w:pPr>
    </w:p>
    <w:p w14:paraId="2626FCB9" w14:textId="1CD51919" w:rsidR="00FA6FC8" w:rsidRDefault="00FA6FC8" w:rsidP="00045AE2">
      <w:pPr>
        <w:rPr>
          <w:b/>
        </w:rPr>
      </w:pPr>
      <w:r w:rsidRPr="00FA6FC8">
        <w:rPr>
          <w:b/>
        </w:rPr>
        <w:t>Ut</w:t>
      </w:r>
      <w:r>
        <w:rPr>
          <w:b/>
        </w:rPr>
        <w:t>fylt skjema sendes:</w:t>
      </w:r>
    </w:p>
    <w:p w14:paraId="228F0A02" w14:textId="74728B80" w:rsidR="00FA6FC8" w:rsidRDefault="00FA6FC8" w:rsidP="00227172">
      <w:pPr>
        <w:pStyle w:val="Tekstutenavsnitt"/>
      </w:pPr>
      <w:r>
        <w:t>Karanteneutvalget</w:t>
      </w:r>
      <w:r w:rsidR="00227172">
        <w:t xml:space="preserve"> for Oslo kommune</w:t>
      </w:r>
    </w:p>
    <w:p w14:paraId="695E9A12" w14:textId="29D97EB8" w:rsidR="00227172" w:rsidRDefault="00227172" w:rsidP="00227172">
      <w:pPr>
        <w:pStyle w:val="Tekstutenavsnitt"/>
      </w:pPr>
      <w:r>
        <w:t>Bystyrets sekretariat</w:t>
      </w:r>
    </w:p>
    <w:p w14:paraId="17DF19F6" w14:textId="097B3170" w:rsidR="00227172" w:rsidRDefault="00227172" w:rsidP="00227172">
      <w:pPr>
        <w:pStyle w:val="Tekstutenavsnitt"/>
      </w:pPr>
      <w:r>
        <w:t>Rådhuset, 0037 Oslo</w:t>
      </w:r>
    </w:p>
    <w:p w14:paraId="5624553A" w14:textId="5C30086D" w:rsidR="00227172" w:rsidRDefault="00E55497" w:rsidP="00227172">
      <w:pPr>
        <w:pStyle w:val="Tekstutenavsnitt"/>
      </w:pPr>
      <w:r>
        <w:t xml:space="preserve">e-post: </w:t>
      </w:r>
      <w:hyperlink r:id="rId12" w:history="1">
        <w:r w:rsidRPr="00A758B2">
          <w:rPr>
            <w:rStyle w:val="Hyperkobling"/>
          </w:rPr>
          <w:t>postmottak@oslobystyre.no</w:t>
        </w:r>
      </w:hyperlink>
    </w:p>
    <w:p w14:paraId="59A314E1" w14:textId="77777777" w:rsidR="00D75747" w:rsidRDefault="00D75747">
      <w:pPr>
        <w:spacing w:after="0" w:line="240" w:lineRule="auto"/>
        <w:rPr>
          <w:color w:val="2A2859" w:themeColor="text2"/>
          <w:sz w:val="28"/>
          <w:szCs w:val="28"/>
          <w:lang w:eastAsia="en-US"/>
        </w:rPr>
      </w:pPr>
      <w:r>
        <w:rPr>
          <w:color w:val="2A2859" w:themeColor="text2"/>
          <w:sz w:val="28"/>
          <w:szCs w:val="28"/>
        </w:rPr>
        <w:br w:type="page"/>
      </w:r>
    </w:p>
    <w:p w14:paraId="5DD4F4C5" w14:textId="4233D5EF" w:rsidR="00E55497" w:rsidRDefault="00383C25" w:rsidP="00227172">
      <w:pPr>
        <w:pStyle w:val="Tekstutenavsnitt"/>
        <w:rPr>
          <w:color w:val="2A2859" w:themeColor="text2"/>
          <w:sz w:val="28"/>
          <w:szCs w:val="28"/>
        </w:rPr>
      </w:pPr>
      <w:r w:rsidRPr="00E94B50">
        <w:rPr>
          <w:color w:val="2A2859" w:themeColor="text2"/>
          <w:sz w:val="28"/>
          <w:szCs w:val="28"/>
        </w:rPr>
        <w:lastRenderedPageBreak/>
        <w:t>Opplysninger</w:t>
      </w:r>
    </w:p>
    <w:p w14:paraId="2EB304CD" w14:textId="77777777" w:rsidR="007861FF" w:rsidRDefault="007861FF" w:rsidP="00C9064B">
      <w:pPr>
        <w:pStyle w:val="Tekstutenavsnitt"/>
        <w:rPr>
          <w:sz w:val="24"/>
          <w:szCs w:val="24"/>
        </w:rPr>
      </w:pPr>
    </w:p>
    <w:p w14:paraId="3FF035B2" w14:textId="5F72CD6E" w:rsidR="007861FF" w:rsidRPr="00A50304" w:rsidRDefault="000F1EFD" w:rsidP="00715D08">
      <w:pPr>
        <w:pStyle w:val="Tekstutenavsnitt"/>
        <w:spacing w:line="360" w:lineRule="auto"/>
        <w:rPr>
          <w:b/>
          <w:sz w:val="24"/>
          <w:szCs w:val="24"/>
        </w:rPr>
      </w:pPr>
      <w:r w:rsidRPr="00A50304">
        <w:rPr>
          <w:b/>
          <w:sz w:val="24"/>
          <w:szCs w:val="24"/>
        </w:rPr>
        <w:t>Navn:</w:t>
      </w:r>
      <w:r w:rsidRPr="00A50304">
        <w:rPr>
          <w:b/>
          <w:sz w:val="24"/>
          <w:szCs w:val="24"/>
        </w:rPr>
        <w:tab/>
      </w:r>
    </w:p>
    <w:p w14:paraId="4188F591" w14:textId="24CBF7DA" w:rsidR="00F2433E" w:rsidRPr="00A50304" w:rsidRDefault="00F2433E" w:rsidP="00715D08">
      <w:pPr>
        <w:pStyle w:val="Tekstutenavsnitt"/>
        <w:spacing w:line="360" w:lineRule="auto"/>
        <w:rPr>
          <w:b/>
          <w:sz w:val="24"/>
          <w:szCs w:val="24"/>
        </w:rPr>
      </w:pPr>
      <w:r w:rsidRPr="00A50304">
        <w:rPr>
          <w:b/>
          <w:sz w:val="24"/>
          <w:szCs w:val="24"/>
        </w:rPr>
        <w:t>Tittel:</w:t>
      </w:r>
    </w:p>
    <w:p w14:paraId="482AFBFF" w14:textId="4E149587" w:rsidR="007861FF" w:rsidRPr="00A50304" w:rsidRDefault="004860F1" w:rsidP="00715D08">
      <w:pPr>
        <w:pStyle w:val="Tekstutenavsnitt"/>
        <w:spacing w:line="360" w:lineRule="auto"/>
        <w:rPr>
          <w:b/>
          <w:sz w:val="24"/>
          <w:szCs w:val="24"/>
        </w:rPr>
      </w:pPr>
      <w:r w:rsidRPr="00A50304">
        <w:rPr>
          <w:b/>
          <w:sz w:val="24"/>
          <w:szCs w:val="24"/>
        </w:rPr>
        <w:t>Byrådsavdeling/</w:t>
      </w:r>
      <w:r w:rsidR="00334D22" w:rsidRPr="00A50304">
        <w:rPr>
          <w:b/>
          <w:sz w:val="24"/>
          <w:szCs w:val="24"/>
        </w:rPr>
        <w:t>bystyre</w:t>
      </w:r>
      <w:r w:rsidRPr="00A50304">
        <w:rPr>
          <w:b/>
          <w:sz w:val="24"/>
          <w:szCs w:val="24"/>
        </w:rPr>
        <w:t>utvalg:</w:t>
      </w:r>
    </w:p>
    <w:p w14:paraId="52527F2A" w14:textId="35B5DE83" w:rsidR="004860F1" w:rsidRPr="00A50304" w:rsidRDefault="00C9064B" w:rsidP="00715D08">
      <w:pPr>
        <w:pStyle w:val="Tekstutenavsnitt"/>
        <w:spacing w:line="360" w:lineRule="auto"/>
        <w:rPr>
          <w:b/>
          <w:sz w:val="24"/>
          <w:szCs w:val="24"/>
        </w:rPr>
      </w:pPr>
      <w:r w:rsidRPr="00A50304">
        <w:rPr>
          <w:b/>
          <w:sz w:val="24"/>
          <w:szCs w:val="24"/>
        </w:rPr>
        <w:t xml:space="preserve">Dato </w:t>
      </w:r>
      <w:r w:rsidR="000B676B" w:rsidRPr="00A50304">
        <w:rPr>
          <w:b/>
          <w:sz w:val="24"/>
          <w:szCs w:val="24"/>
        </w:rPr>
        <w:t xml:space="preserve">for </w:t>
      </w:r>
      <w:r w:rsidRPr="00A50304">
        <w:rPr>
          <w:b/>
          <w:sz w:val="24"/>
          <w:szCs w:val="24"/>
        </w:rPr>
        <w:t>fratredelse</w:t>
      </w:r>
      <w:r w:rsidR="000B676B" w:rsidRPr="00A50304">
        <w:rPr>
          <w:b/>
          <w:sz w:val="24"/>
          <w:szCs w:val="24"/>
        </w:rPr>
        <w:t xml:space="preserve"> som politiker</w:t>
      </w:r>
      <w:r w:rsidRPr="00A50304">
        <w:rPr>
          <w:b/>
          <w:sz w:val="24"/>
          <w:szCs w:val="24"/>
        </w:rPr>
        <w:t>:</w:t>
      </w:r>
    </w:p>
    <w:p w14:paraId="75BE69E5" w14:textId="77777777" w:rsidR="00C56758" w:rsidRPr="00211555" w:rsidRDefault="00C56758" w:rsidP="00C9064B">
      <w:pPr>
        <w:pStyle w:val="Tekstutenavsnitt"/>
        <w:rPr>
          <w:sz w:val="24"/>
          <w:szCs w:val="24"/>
        </w:rPr>
      </w:pPr>
    </w:p>
    <w:p w14:paraId="5623E067" w14:textId="394FD660" w:rsidR="001F097B" w:rsidRPr="00A50304" w:rsidRDefault="001F097B" w:rsidP="007E73EB">
      <w:pPr>
        <w:pStyle w:val="Tekstutenavsnitt"/>
        <w:numPr>
          <w:ilvl w:val="0"/>
          <w:numId w:val="6"/>
        </w:numPr>
        <w:rPr>
          <w:b/>
          <w:sz w:val="24"/>
          <w:szCs w:val="24"/>
        </w:rPr>
      </w:pPr>
      <w:r w:rsidRPr="00A50304">
        <w:rPr>
          <w:b/>
          <w:sz w:val="24"/>
          <w:szCs w:val="24"/>
        </w:rPr>
        <w:t>Jeg fratrer som politiker i Oslo kommune for å</w:t>
      </w:r>
      <w:r w:rsidR="000A17AC" w:rsidRPr="00A50304">
        <w:rPr>
          <w:b/>
          <w:sz w:val="24"/>
          <w:szCs w:val="24"/>
        </w:rPr>
        <w:t>:</w:t>
      </w:r>
    </w:p>
    <w:p w14:paraId="7B31B1FD" w14:textId="018AD536" w:rsidR="0033349B" w:rsidRDefault="000F2CCE" w:rsidP="000F2CCE">
      <w:pPr>
        <w:pStyle w:val="Tekstutenavsnitt"/>
        <w:ind w:left="360"/>
        <w:rPr>
          <w:szCs w:val="20"/>
        </w:rPr>
      </w:pPr>
      <w:r w:rsidRPr="00092020">
        <w:rPr>
          <w:szCs w:val="20"/>
        </w:rPr>
        <w:t>Ma</w:t>
      </w:r>
      <w:r w:rsidR="00092020" w:rsidRPr="00092020">
        <w:rPr>
          <w:szCs w:val="20"/>
        </w:rPr>
        <w:t>rker det alternativet som passer best og beskriv nærmere i pkt. 2-6 under</w:t>
      </w:r>
    </w:p>
    <w:p w14:paraId="46222A5F" w14:textId="77777777" w:rsidR="00092020" w:rsidRPr="00092020" w:rsidRDefault="00092020" w:rsidP="000F2CCE">
      <w:pPr>
        <w:pStyle w:val="Tekstutenavsnitt"/>
        <w:ind w:left="360"/>
        <w:rPr>
          <w:szCs w:val="20"/>
        </w:rPr>
      </w:pPr>
    </w:p>
    <w:p w14:paraId="1CB45A74" w14:textId="036EEFA0" w:rsidR="000A17AC" w:rsidRPr="00A50304" w:rsidRDefault="000A17AC" w:rsidP="007E73EB">
      <w:pPr>
        <w:pStyle w:val="Tekstutenavsnitt"/>
        <w:numPr>
          <w:ilvl w:val="1"/>
          <w:numId w:val="7"/>
        </w:numPr>
        <w:rPr>
          <w:b/>
          <w:sz w:val="24"/>
          <w:szCs w:val="24"/>
        </w:rPr>
      </w:pPr>
      <w:r w:rsidRPr="00A50304">
        <w:rPr>
          <w:b/>
          <w:sz w:val="24"/>
          <w:szCs w:val="24"/>
        </w:rPr>
        <w:t>Starte i ny</w:t>
      </w:r>
      <w:r w:rsidR="0033349B" w:rsidRPr="00A50304">
        <w:rPr>
          <w:b/>
          <w:sz w:val="24"/>
          <w:szCs w:val="24"/>
        </w:rPr>
        <w:t>,</w:t>
      </w:r>
      <w:r w:rsidRPr="00A50304">
        <w:rPr>
          <w:b/>
          <w:sz w:val="24"/>
          <w:szCs w:val="24"/>
        </w:rPr>
        <w:t xml:space="preserve"> fast stilling</w:t>
      </w:r>
    </w:p>
    <w:p w14:paraId="02D34406" w14:textId="4CC9DFC4" w:rsidR="0073535F" w:rsidRDefault="0073535F" w:rsidP="002F3A06">
      <w:pPr>
        <w:pStyle w:val="Tekstutenavsnitt"/>
        <w:ind w:left="720"/>
        <w:rPr>
          <w:sz w:val="24"/>
          <w:szCs w:val="24"/>
        </w:rPr>
      </w:pPr>
      <w:r>
        <w:rPr>
          <w:sz w:val="24"/>
          <w:szCs w:val="24"/>
        </w:rPr>
        <w:t>Sted:</w:t>
      </w:r>
    </w:p>
    <w:p w14:paraId="779A3D17" w14:textId="454AE75B" w:rsidR="003E3977" w:rsidRDefault="003E3977" w:rsidP="002F3A06">
      <w:pPr>
        <w:pStyle w:val="Tekstutenavsnitt"/>
        <w:ind w:left="720"/>
        <w:rPr>
          <w:sz w:val="24"/>
          <w:szCs w:val="24"/>
        </w:rPr>
      </w:pPr>
      <w:r>
        <w:rPr>
          <w:sz w:val="24"/>
          <w:szCs w:val="24"/>
        </w:rPr>
        <w:t>Stilling:</w:t>
      </w:r>
    </w:p>
    <w:p w14:paraId="659A7A2E" w14:textId="5523C24B" w:rsidR="003E3977" w:rsidRDefault="005C09FF" w:rsidP="002F3A06">
      <w:pPr>
        <w:pStyle w:val="Tekstutenavsnit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Fra </w:t>
      </w:r>
      <w:r w:rsidR="003E3977">
        <w:rPr>
          <w:sz w:val="24"/>
          <w:szCs w:val="24"/>
        </w:rPr>
        <w:t>dato:</w:t>
      </w:r>
    </w:p>
    <w:p w14:paraId="04A0FDD7" w14:textId="6AD68AE2" w:rsidR="0033349B" w:rsidRDefault="0033349B" w:rsidP="0033349B">
      <w:pPr>
        <w:pStyle w:val="Tekstutenavsnitt"/>
        <w:ind w:left="720"/>
        <w:rPr>
          <w:szCs w:val="20"/>
        </w:rPr>
      </w:pPr>
    </w:p>
    <w:p w14:paraId="439B01CD" w14:textId="77777777" w:rsidR="006631AD" w:rsidRPr="008B4577" w:rsidRDefault="006631AD" w:rsidP="0033349B">
      <w:pPr>
        <w:pStyle w:val="Tekstutenavsnitt"/>
        <w:ind w:left="720"/>
        <w:rPr>
          <w:szCs w:val="20"/>
        </w:rPr>
      </w:pPr>
    </w:p>
    <w:p w14:paraId="64BFD2B9" w14:textId="0D4D95B3" w:rsidR="0033349B" w:rsidRPr="00A50304" w:rsidRDefault="00975DC9" w:rsidP="007E73EB">
      <w:pPr>
        <w:pStyle w:val="Tekstutenavsnitt"/>
        <w:numPr>
          <w:ilvl w:val="1"/>
          <w:numId w:val="7"/>
        </w:numPr>
        <w:rPr>
          <w:b/>
          <w:sz w:val="24"/>
          <w:szCs w:val="24"/>
        </w:rPr>
      </w:pPr>
      <w:r w:rsidRPr="00A50304">
        <w:rPr>
          <w:b/>
          <w:sz w:val="24"/>
          <w:szCs w:val="24"/>
        </w:rPr>
        <w:t>Tiltre verv</w:t>
      </w:r>
      <w:r w:rsidR="00285239" w:rsidRPr="00A50304">
        <w:rPr>
          <w:b/>
          <w:sz w:val="24"/>
          <w:szCs w:val="24"/>
        </w:rPr>
        <w:t xml:space="preserve">/styreverv i organisasjon </w:t>
      </w:r>
      <w:r w:rsidR="0033349B" w:rsidRPr="00A50304">
        <w:rPr>
          <w:b/>
          <w:sz w:val="24"/>
          <w:szCs w:val="24"/>
        </w:rPr>
        <w:t>e.l.</w:t>
      </w:r>
    </w:p>
    <w:p w14:paraId="0462A690" w14:textId="52E8CFD0" w:rsidR="005C09FF" w:rsidRDefault="005C09FF" w:rsidP="002F3A06">
      <w:pPr>
        <w:pStyle w:val="Tekstutenavsnitt"/>
        <w:ind w:left="720"/>
        <w:rPr>
          <w:sz w:val="24"/>
          <w:szCs w:val="24"/>
        </w:rPr>
      </w:pPr>
      <w:r>
        <w:rPr>
          <w:sz w:val="24"/>
          <w:szCs w:val="24"/>
        </w:rPr>
        <w:t>Sted:</w:t>
      </w:r>
    </w:p>
    <w:p w14:paraId="487948A9" w14:textId="100E0E86" w:rsidR="005C09FF" w:rsidRDefault="00014143" w:rsidP="002F3A06">
      <w:pPr>
        <w:pStyle w:val="Tekstutenavsnitt"/>
        <w:ind w:left="720"/>
        <w:rPr>
          <w:sz w:val="24"/>
          <w:szCs w:val="24"/>
        </w:rPr>
      </w:pPr>
      <w:r>
        <w:rPr>
          <w:sz w:val="24"/>
          <w:szCs w:val="24"/>
        </w:rPr>
        <w:t>Type v</w:t>
      </w:r>
      <w:r w:rsidR="005C09FF">
        <w:rPr>
          <w:sz w:val="24"/>
          <w:szCs w:val="24"/>
        </w:rPr>
        <w:t>erv:</w:t>
      </w:r>
    </w:p>
    <w:p w14:paraId="1454D9E9" w14:textId="79A05521" w:rsidR="005C09FF" w:rsidRDefault="005C09FF" w:rsidP="002F3A06">
      <w:pPr>
        <w:pStyle w:val="Tekstutenavsnitt"/>
        <w:ind w:left="720"/>
        <w:rPr>
          <w:sz w:val="24"/>
          <w:szCs w:val="24"/>
        </w:rPr>
      </w:pPr>
      <w:r>
        <w:rPr>
          <w:sz w:val="24"/>
          <w:szCs w:val="24"/>
        </w:rPr>
        <w:t>Fra dato:</w:t>
      </w:r>
    </w:p>
    <w:p w14:paraId="26167F98" w14:textId="60B06C51" w:rsidR="0033349B" w:rsidRDefault="0033349B" w:rsidP="008B4577">
      <w:pPr>
        <w:pStyle w:val="Tekstutenavsnitt"/>
      </w:pPr>
    </w:p>
    <w:p w14:paraId="6B38530A" w14:textId="77777777" w:rsidR="006631AD" w:rsidRPr="0033349B" w:rsidRDefault="006631AD" w:rsidP="008B4577">
      <w:pPr>
        <w:pStyle w:val="Tekstutenavsnitt"/>
      </w:pPr>
    </w:p>
    <w:p w14:paraId="409A1B99" w14:textId="00D8C17A" w:rsidR="00975DC9" w:rsidRPr="00A50304" w:rsidRDefault="00975DC9" w:rsidP="007E73EB">
      <w:pPr>
        <w:pStyle w:val="Tekstutenavsnitt"/>
        <w:numPr>
          <w:ilvl w:val="1"/>
          <w:numId w:val="7"/>
        </w:numPr>
        <w:rPr>
          <w:b/>
          <w:sz w:val="24"/>
          <w:szCs w:val="24"/>
        </w:rPr>
      </w:pPr>
      <w:r w:rsidRPr="00A50304">
        <w:rPr>
          <w:b/>
          <w:sz w:val="24"/>
          <w:szCs w:val="24"/>
        </w:rPr>
        <w:t>Starte egen næringsvirksomhet</w:t>
      </w:r>
    </w:p>
    <w:p w14:paraId="082A62B1" w14:textId="1B8E962C" w:rsidR="00B27A76" w:rsidRDefault="00B27A76" w:rsidP="002F3A06">
      <w:pPr>
        <w:pStyle w:val="Tekstutenavsnitt"/>
        <w:ind w:left="720"/>
        <w:rPr>
          <w:sz w:val="24"/>
          <w:szCs w:val="24"/>
        </w:rPr>
      </w:pPr>
      <w:r>
        <w:rPr>
          <w:sz w:val="24"/>
          <w:szCs w:val="24"/>
        </w:rPr>
        <w:t>Område/bransje:</w:t>
      </w:r>
    </w:p>
    <w:p w14:paraId="4823DA2B" w14:textId="35AEDF38" w:rsidR="00B27A76" w:rsidRDefault="00FF2652" w:rsidP="002F3A06">
      <w:pPr>
        <w:pStyle w:val="Tekstutenavsnitt"/>
        <w:ind w:left="720"/>
        <w:rPr>
          <w:sz w:val="24"/>
          <w:szCs w:val="24"/>
        </w:rPr>
      </w:pPr>
      <w:r>
        <w:rPr>
          <w:sz w:val="24"/>
          <w:szCs w:val="24"/>
        </w:rPr>
        <w:t>Produkter/t</w:t>
      </w:r>
      <w:r w:rsidR="00B417AD">
        <w:rPr>
          <w:sz w:val="24"/>
          <w:szCs w:val="24"/>
        </w:rPr>
        <w:t>jenester som skal tilbys:</w:t>
      </w:r>
    </w:p>
    <w:p w14:paraId="5A9E04E4" w14:textId="1F7E4566" w:rsidR="007861FF" w:rsidRDefault="00FF2652" w:rsidP="00C9064B">
      <w:pPr>
        <w:pStyle w:val="Tekstutenavsnitt"/>
        <w:rPr>
          <w:sz w:val="24"/>
          <w:szCs w:val="24"/>
        </w:rPr>
      </w:pPr>
      <w:r>
        <w:rPr>
          <w:sz w:val="24"/>
          <w:szCs w:val="24"/>
        </w:rPr>
        <w:tab/>
        <w:t>Fra dato:</w:t>
      </w:r>
    </w:p>
    <w:p w14:paraId="17828D8F" w14:textId="45E49B3C" w:rsidR="00715D08" w:rsidRDefault="00715D08">
      <w:pPr>
        <w:spacing w:after="0" w:line="240" w:lineRule="auto"/>
        <w:rPr>
          <w:b/>
          <w:color w:val="030303"/>
          <w:sz w:val="24"/>
          <w:lang w:eastAsia="en-US"/>
        </w:rPr>
      </w:pPr>
    </w:p>
    <w:p w14:paraId="6E242A61" w14:textId="77777777" w:rsidR="00101152" w:rsidRDefault="00101152">
      <w:pPr>
        <w:spacing w:after="0" w:line="240" w:lineRule="auto"/>
        <w:rPr>
          <w:b/>
          <w:color w:val="030303"/>
          <w:sz w:val="24"/>
          <w:lang w:eastAsia="en-US"/>
        </w:rPr>
      </w:pPr>
    </w:p>
    <w:p w14:paraId="5F6FD7A3" w14:textId="77777777" w:rsidR="006631AD" w:rsidRDefault="006631AD">
      <w:pPr>
        <w:spacing w:after="0" w:line="240" w:lineRule="auto"/>
        <w:rPr>
          <w:b/>
          <w:color w:val="030303"/>
          <w:sz w:val="24"/>
          <w:lang w:eastAsia="en-US"/>
        </w:rPr>
      </w:pPr>
      <w:r>
        <w:rPr>
          <w:b/>
          <w:sz w:val="24"/>
        </w:rPr>
        <w:br w:type="page"/>
      </w:r>
    </w:p>
    <w:p w14:paraId="112F0496" w14:textId="18CB6181" w:rsidR="008950FE" w:rsidRPr="00646BF2" w:rsidRDefault="0091392C" w:rsidP="007E73EB">
      <w:pPr>
        <w:pStyle w:val="Tekstutenavsnitt"/>
        <w:numPr>
          <w:ilvl w:val="0"/>
          <w:numId w:val="6"/>
        </w:numPr>
        <w:rPr>
          <w:b/>
          <w:sz w:val="24"/>
          <w:szCs w:val="24"/>
        </w:rPr>
      </w:pPr>
      <w:r w:rsidRPr="00646BF2">
        <w:rPr>
          <w:b/>
          <w:sz w:val="24"/>
          <w:szCs w:val="24"/>
        </w:rPr>
        <w:lastRenderedPageBreak/>
        <w:t>Beskriv nærmere de hovedoppgaver</w:t>
      </w:r>
      <w:r w:rsidR="00856EFF" w:rsidRPr="00646BF2">
        <w:rPr>
          <w:b/>
          <w:sz w:val="24"/>
          <w:szCs w:val="24"/>
        </w:rPr>
        <w:t xml:space="preserve"> og ansvarsområder</w:t>
      </w:r>
      <w:r w:rsidRPr="00646BF2">
        <w:rPr>
          <w:b/>
          <w:sz w:val="24"/>
          <w:szCs w:val="24"/>
        </w:rPr>
        <w:t xml:space="preserve"> som ligger til stillingen</w:t>
      </w:r>
      <w:r w:rsidR="00856EFF" w:rsidRPr="00646BF2">
        <w:rPr>
          <w:b/>
          <w:sz w:val="24"/>
          <w:szCs w:val="24"/>
        </w:rPr>
        <w:t xml:space="preserve"> eller vervet</w:t>
      </w:r>
      <w:r w:rsidR="005203FA">
        <w:rPr>
          <w:b/>
          <w:sz w:val="24"/>
          <w:szCs w:val="24"/>
        </w:rPr>
        <w:t>. Hvis du starte</w:t>
      </w:r>
      <w:r w:rsidR="00C56758">
        <w:rPr>
          <w:b/>
          <w:sz w:val="24"/>
          <w:szCs w:val="24"/>
        </w:rPr>
        <w:t>r</w:t>
      </w:r>
      <w:r w:rsidR="005203FA">
        <w:rPr>
          <w:b/>
          <w:sz w:val="24"/>
          <w:szCs w:val="24"/>
        </w:rPr>
        <w:t xml:space="preserve"> egen næringsvirksomhet, beskriv hvilken </w:t>
      </w:r>
      <w:r w:rsidR="00EC4894" w:rsidRPr="00646BF2">
        <w:rPr>
          <w:b/>
          <w:sz w:val="24"/>
          <w:szCs w:val="24"/>
        </w:rPr>
        <w:t>bransje/produkter/kunder</w:t>
      </w:r>
      <w:r w:rsidR="001E665A" w:rsidRPr="00646BF2">
        <w:rPr>
          <w:b/>
          <w:sz w:val="24"/>
          <w:szCs w:val="24"/>
        </w:rPr>
        <w:t xml:space="preserve"> som er aktuelle:</w:t>
      </w:r>
    </w:p>
    <w:p w14:paraId="5FE7345E" w14:textId="093B8108" w:rsidR="008950FE" w:rsidRPr="00E23F96" w:rsidRDefault="008950FE" w:rsidP="00C9064B">
      <w:pPr>
        <w:pStyle w:val="Tekstutenavsnitt"/>
        <w:rPr>
          <w:sz w:val="24"/>
          <w:szCs w:val="24"/>
        </w:rPr>
      </w:pPr>
    </w:p>
    <w:p w14:paraId="4AD1C81A" w14:textId="50A72E9F" w:rsidR="00795A57" w:rsidRDefault="00795A57" w:rsidP="00C9064B">
      <w:pPr>
        <w:pStyle w:val="Tekstutenavsnitt"/>
        <w:rPr>
          <w:sz w:val="24"/>
          <w:szCs w:val="24"/>
        </w:rPr>
      </w:pPr>
    </w:p>
    <w:p w14:paraId="38B46181" w14:textId="77777777" w:rsidR="00C56758" w:rsidRPr="00E23F96" w:rsidRDefault="00C56758" w:rsidP="00C9064B">
      <w:pPr>
        <w:pStyle w:val="Tekstutenavsnitt"/>
        <w:rPr>
          <w:sz w:val="24"/>
          <w:szCs w:val="24"/>
        </w:rPr>
      </w:pPr>
    </w:p>
    <w:p w14:paraId="7734228B" w14:textId="77777777" w:rsidR="001E665A" w:rsidRPr="00E23F96" w:rsidRDefault="001E665A" w:rsidP="00C9064B">
      <w:pPr>
        <w:pStyle w:val="Tekstutenavsnitt"/>
        <w:rPr>
          <w:sz w:val="24"/>
          <w:szCs w:val="24"/>
        </w:rPr>
      </w:pPr>
    </w:p>
    <w:p w14:paraId="3F4FCC57" w14:textId="72636495" w:rsidR="00101152" w:rsidRPr="00E23F96" w:rsidRDefault="00101152">
      <w:pPr>
        <w:spacing w:after="0" w:line="240" w:lineRule="auto"/>
        <w:rPr>
          <w:sz w:val="24"/>
        </w:rPr>
      </w:pPr>
    </w:p>
    <w:p w14:paraId="6A169DB0" w14:textId="00AC68FE" w:rsidR="00442BFF" w:rsidRPr="00E23F96" w:rsidRDefault="00442BFF">
      <w:pPr>
        <w:spacing w:after="0" w:line="240" w:lineRule="auto"/>
        <w:rPr>
          <w:sz w:val="24"/>
        </w:rPr>
      </w:pPr>
    </w:p>
    <w:p w14:paraId="71449C02" w14:textId="038FF9E2" w:rsidR="00442BFF" w:rsidRPr="00E23F96" w:rsidRDefault="00442BFF">
      <w:pPr>
        <w:spacing w:after="0" w:line="240" w:lineRule="auto"/>
        <w:rPr>
          <w:sz w:val="24"/>
        </w:rPr>
      </w:pPr>
    </w:p>
    <w:p w14:paraId="4572188F" w14:textId="0313F433" w:rsidR="00646BF2" w:rsidRPr="00E23F96" w:rsidRDefault="00646BF2">
      <w:pPr>
        <w:spacing w:after="0" w:line="240" w:lineRule="auto"/>
        <w:rPr>
          <w:sz w:val="24"/>
        </w:rPr>
      </w:pPr>
    </w:p>
    <w:p w14:paraId="2F8BF509" w14:textId="27443011" w:rsidR="00646BF2" w:rsidRPr="00E23F96" w:rsidRDefault="00646BF2">
      <w:pPr>
        <w:spacing w:after="0" w:line="240" w:lineRule="auto"/>
        <w:rPr>
          <w:sz w:val="24"/>
        </w:rPr>
      </w:pPr>
    </w:p>
    <w:p w14:paraId="7DF4C5D4" w14:textId="77777777" w:rsidR="00646BF2" w:rsidRPr="00E23F96" w:rsidRDefault="00646BF2">
      <w:pPr>
        <w:spacing w:after="0" w:line="240" w:lineRule="auto"/>
        <w:rPr>
          <w:sz w:val="24"/>
        </w:rPr>
      </w:pPr>
    </w:p>
    <w:p w14:paraId="5DC2D483" w14:textId="165F7E62" w:rsidR="00442BFF" w:rsidRPr="00E23F96" w:rsidRDefault="00442BFF">
      <w:pPr>
        <w:spacing w:after="0" w:line="240" w:lineRule="auto"/>
        <w:rPr>
          <w:sz w:val="24"/>
        </w:rPr>
      </w:pPr>
    </w:p>
    <w:p w14:paraId="68803271" w14:textId="191C05C6" w:rsidR="00442BFF" w:rsidRPr="00E23F96" w:rsidRDefault="00442BFF">
      <w:pPr>
        <w:spacing w:after="0" w:line="240" w:lineRule="auto"/>
        <w:rPr>
          <w:sz w:val="24"/>
        </w:rPr>
      </w:pPr>
    </w:p>
    <w:p w14:paraId="631645E8" w14:textId="1E374031" w:rsidR="00442BFF" w:rsidRPr="00071DC8" w:rsidRDefault="002B33D7" w:rsidP="00071DC8">
      <w:pPr>
        <w:pStyle w:val="Listeavsnitt"/>
        <w:numPr>
          <w:ilvl w:val="0"/>
          <w:numId w:val="6"/>
        </w:numPr>
        <w:spacing w:after="0" w:line="240" w:lineRule="auto"/>
        <w:rPr>
          <w:b/>
          <w:sz w:val="24"/>
        </w:rPr>
      </w:pPr>
      <w:r w:rsidRPr="00071DC8">
        <w:rPr>
          <w:b/>
          <w:sz w:val="24"/>
        </w:rPr>
        <w:t xml:space="preserve">Har </w:t>
      </w:r>
      <w:r w:rsidR="00B12D22" w:rsidRPr="00071DC8">
        <w:rPr>
          <w:b/>
          <w:sz w:val="24"/>
        </w:rPr>
        <w:t>de</w:t>
      </w:r>
      <w:r w:rsidR="0005262D" w:rsidRPr="00071DC8">
        <w:rPr>
          <w:b/>
          <w:sz w:val="24"/>
        </w:rPr>
        <w:t>t ved utøvelsen av</w:t>
      </w:r>
      <w:r w:rsidRPr="00071DC8">
        <w:rPr>
          <w:b/>
          <w:sz w:val="24"/>
        </w:rPr>
        <w:t xml:space="preserve"> ditt politiske verv</w:t>
      </w:r>
      <w:r w:rsidR="0005262D" w:rsidRPr="00071DC8">
        <w:rPr>
          <w:b/>
          <w:sz w:val="24"/>
        </w:rPr>
        <w:t xml:space="preserve"> vært forbindelser mellom dine ansvarsområder og oppgaver</w:t>
      </w:r>
      <w:r w:rsidR="00827A71" w:rsidRPr="00071DC8">
        <w:rPr>
          <w:b/>
          <w:sz w:val="24"/>
        </w:rPr>
        <w:t>, og den nye virksomhetens interesser?</w:t>
      </w:r>
    </w:p>
    <w:p w14:paraId="0D1AE864" w14:textId="02EA9402" w:rsidR="008950FE" w:rsidRDefault="007B67C2" w:rsidP="00071DC8">
      <w:pPr>
        <w:pStyle w:val="Tekstutenavsnitt"/>
        <w:ind w:firstLine="360"/>
        <w:rPr>
          <w:szCs w:val="20"/>
        </w:rPr>
      </w:pPr>
      <w:r>
        <w:rPr>
          <w:szCs w:val="20"/>
        </w:rPr>
        <w:t>F.eks. økonomisk</w:t>
      </w:r>
      <w:r w:rsidR="00386020">
        <w:rPr>
          <w:szCs w:val="20"/>
        </w:rPr>
        <w:t xml:space="preserve"> støtte, bevillinger, reguleringer eller annet</w:t>
      </w:r>
    </w:p>
    <w:p w14:paraId="7C3CCE17" w14:textId="43BB3F7E" w:rsidR="00386020" w:rsidRDefault="00386020" w:rsidP="00C9064B">
      <w:pPr>
        <w:pStyle w:val="Tekstutenavsnitt"/>
        <w:rPr>
          <w:szCs w:val="20"/>
        </w:rPr>
      </w:pPr>
    </w:p>
    <w:p w14:paraId="017FAE5A" w14:textId="24D28740" w:rsidR="00386020" w:rsidRPr="00402DB1" w:rsidRDefault="00386020" w:rsidP="00071DC8">
      <w:pPr>
        <w:pStyle w:val="Tekstutenavsnitt"/>
        <w:ind w:firstLine="360"/>
        <w:rPr>
          <w:sz w:val="24"/>
          <w:szCs w:val="24"/>
        </w:rPr>
      </w:pPr>
      <w:r w:rsidRPr="00402DB1">
        <w:rPr>
          <w:sz w:val="24"/>
          <w:szCs w:val="24"/>
        </w:rPr>
        <w:t>Ja</w:t>
      </w:r>
      <w:r w:rsidRPr="00402DB1">
        <w:rPr>
          <w:sz w:val="24"/>
          <w:szCs w:val="24"/>
        </w:rPr>
        <w:tab/>
      </w:r>
      <w:r w:rsidRPr="00402DB1">
        <w:rPr>
          <w:sz w:val="24"/>
          <w:szCs w:val="24"/>
        </w:rPr>
        <w:tab/>
      </w:r>
      <w:r w:rsidRPr="00402DB1">
        <w:rPr>
          <w:sz w:val="24"/>
          <w:szCs w:val="24"/>
        </w:rPr>
        <w:tab/>
      </w:r>
      <w:r w:rsidRPr="00402DB1">
        <w:rPr>
          <w:sz w:val="24"/>
          <w:szCs w:val="24"/>
        </w:rPr>
        <w:tab/>
      </w:r>
      <w:r w:rsidRPr="00402DB1">
        <w:rPr>
          <w:sz w:val="24"/>
          <w:szCs w:val="24"/>
        </w:rPr>
        <w:tab/>
      </w:r>
      <w:r w:rsidRPr="00402DB1">
        <w:rPr>
          <w:sz w:val="24"/>
          <w:szCs w:val="24"/>
        </w:rPr>
        <w:tab/>
        <w:t>Nei</w:t>
      </w:r>
    </w:p>
    <w:p w14:paraId="6F49DD46" w14:textId="7FBAC774" w:rsidR="00386020" w:rsidRPr="00402DB1" w:rsidRDefault="00386020" w:rsidP="00C9064B">
      <w:pPr>
        <w:pStyle w:val="Tekstutenavsnitt"/>
        <w:rPr>
          <w:sz w:val="24"/>
          <w:szCs w:val="24"/>
        </w:rPr>
      </w:pPr>
    </w:p>
    <w:p w14:paraId="3B82A540" w14:textId="454040FF" w:rsidR="00386020" w:rsidRPr="00402DB1" w:rsidRDefault="00386020" w:rsidP="00071DC8">
      <w:pPr>
        <w:pStyle w:val="Tekstutenavsnitt"/>
        <w:ind w:firstLine="360"/>
        <w:rPr>
          <w:sz w:val="24"/>
          <w:szCs w:val="24"/>
        </w:rPr>
      </w:pPr>
      <w:r w:rsidRPr="00402DB1">
        <w:rPr>
          <w:sz w:val="24"/>
          <w:szCs w:val="24"/>
        </w:rPr>
        <w:t xml:space="preserve">Hvis ja, </w:t>
      </w:r>
      <w:r w:rsidR="00827FA5" w:rsidRPr="00402DB1">
        <w:rPr>
          <w:sz w:val="24"/>
          <w:szCs w:val="24"/>
        </w:rPr>
        <w:t>hvilke saker:</w:t>
      </w:r>
    </w:p>
    <w:p w14:paraId="71767F23" w14:textId="2ED715F2" w:rsidR="00825149" w:rsidRDefault="00825149" w:rsidP="00C9064B">
      <w:pPr>
        <w:pStyle w:val="Tekstutenavsnitt"/>
        <w:rPr>
          <w:sz w:val="22"/>
          <w:szCs w:val="22"/>
        </w:rPr>
      </w:pPr>
    </w:p>
    <w:p w14:paraId="0C71C14E" w14:textId="03117F64" w:rsidR="00E23F96" w:rsidRDefault="00E23F96" w:rsidP="00C9064B">
      <w:pPr>
        <w:pStyle w:val="Tekstutenavsnitt"/>
        <w:rPr>
          <w:sz w:val="22"/>
          <w:szCs w:val="22"/>
        </w:rPr>
      </w:pPr>
    </w:p>
    <w:p w14:paraId="5150DFB1" w14:textId="26A26445" w:rsidR="00E23F96" w:rsidRDefault="00E23F96" w:rsidP="00C9064B">
      <w:pPr>
        <w:pStyle w:val="Tekstutenavsnitt"/>
        <w:rPr>
          <w:sz w:val="22"/>
          <w:szCs w:val="22"/>
        </w:rPr>
      </w:pPr>
    </w:p>
    <w:p w14:paraId="3EED62D0" w14:textId="33F4A4CC" w:rsidR="00E23F96" w:rsidRDefault="00E23F96" w:rsidP="00C9064B">
      <w:pPr>
        <w:pStyle w:val="Tekstutenavsnitt"/>
        <w:rPr>
          <w:sz w:val="22"/>
          <w:szCs w:val="22"/>
        </w:rPr>
      </w:pPr>
    </w:p>
    <w:p w14:paraId="4B62FAC7" w14:textId="2F3B87E0" w:rsidR="00E23F96" w:rsidRDefault="00E23F96" w:rsidP="00C9064B">
      <w:pPr>
        <w:pStyle w:val="Tekstutenavsnitt"/>
        <w:rPr>
          <w:sz w:val="22"/>
          <w:szCs w:val="22"/>
        </w:rPr>
      </w:pPr>
    </w:p>
    <w:p w14:paraId="19D85F37" w14:textId="1CC9755C" w:rsidR="00E23F96" w:rsidRDefault="00E23F96" w:rsidP="00C9064B">
      <w:pPr>
        <w:pStyle w:val="Tekstutenavsnitt"/>
        <w:rPr>
          <w:sz w:val="22"/>
          <w:szCs w:val="22"/>
        </w:rPr>
      </w:pPr>
    </w:p>
    <w:p w14:paraId="77A7FC9F" w14:textId="77777777" w:rsidR="00E23F96" w:rsidRPr="00BB1C0A" w:rsidRDefault="00E23F96" w:rsidP="00C9064B">
      <w:pPr>
        <w:pStyle w:val="Tekstutenavsnitt"/>
        <w:rPr>
          <w:sz w:val="22"/>
          <w:szCs w:val="22"/>
        </w:rPr>
      </w:pPr>
    </w:p>
    <w:p w14:paraId="5057B2DC" w14:textId="4F757BFC" w:rsidR="00BB1C0A" w:rsidRPr="00BB1C0A" w:rsidRDefault="00BB1C0A" w:rsidP="00C9064B">
      <w:pPr>
        <w:pStyle w:val="Tekstutenavsnitt"/>
        <w:rPr>
          <w:sz w:val="22"/>
          <w:szCs w:val="22"/>
        </w:rPr>
      </w:pPr>
    </w:p>
    <w:p w14:paraId="6922591F" w14:textId="65C1EDA6" w:rsidR="00BB1C0A" w:rsidRPr="00BB1C0A" w:rsidRDefault="00BB1C0A" w:rsidP="00C9064B">
      <w:pPr>
        <w:pStyle w:val="Tekstutenavsnitt"/>
        <w:rPr>
          <w:sz w:val="22"/>
          <w:szCs w:val="22"/>
        </w:rPr>
      </w:pPr>
    </w:p>
    <w:p w14:paraId="5BC6EF04" w14:textId="79CC5400" w:rsidR="00BB1C0A" w:rsidRPr="00BB1C0A" w:rsidRDefault="00BB1C0A" w:rsidP="00C9064B">
      <w:pPr>
        <w:pStyle w:val="Tekstutenavsnitt"/>
        <w:rPr>
          <w:sz w:val="22"/>
          <w:szCs w:val="22"/>
        </w:rPr>
      </w:pPr>
    </w:p>
    <w:p w14:paraId="2EBF8541" w14:textId="0467CED5" w:rsidR="00BB1C0A" w:rsidRPr="00BB1C0A" w:rsidRDefault="00BB1C0A" w:rsidP="00C9064B">
      <w:pPr>
        <w:pStyle w:val="Tekstutenavsnitt"/>
        <w:rPr>
          <w:sz w:val="22"/>
          <w:szCs w:val="22"/>
        </w:rPr>
      </w:pPr>
    </w:p>
    <w:p w14:paraId="1D76680B" w14:textId="62823D58" w:rsidR="00BB1C0A" w:rsidRPr="00BB1C0A" w:rsidRDefault="00BB1C0A" w:rsidP="00C9064B">
      <w:pPr>
        <w:pStyle w:val="Tekstutenavsnitt"/>
        <w:rPr>
          <w:sz w:val="22"/>
          <w:szCs w:val="22"/>
        </w:rPr>
      </w:pPr>
    </w:p>
    <w:p w14:paraId="4E41074B" w14:textId="74DEC7EE" w:rsidR="00BB1C0A" w:rsidRDefault="00BE1318" w:rsidP="00071DC8">
      <w:pPr>
        <w:pStyle w:val="Tekstutenavsnitt"/>
        <w:numPr>
          <w:ilvl w:val="0"/>
          <w:numId w:val="6"/>
        </w:numPr>
        <w:rPr>
          <w:b/>
          <w:sz w:val="24"/>
          <w:szCs w:val="24"/>
        </w:rPr>
      </w:pPr>
      <w:r w:rsidRPr="00E23F96">
        <w:rPr>
          <w:b/>
          <w:sz w:val="24"/>
          <w:szCs w:val="24"/>
        </w:rPr>
        <w:lastRenderedPageBreak/>
        <w:t>Er det forhold ved ditt ansvar og oppgaver som politiker som har gitt eller kan gi</w:t>
      </w:r>
      <w:r w:rsidR="00A560F2" w:rsidRPr="00E23F96">
        <w:rPr>
          <w:b/>
          <w:sz w:val="24"/>
          <w:szCs w:val="24"/>
        </w:rPr>
        <w:t xml:space="preserve"> fordeler til virksomheten som ansetter deg?</w:t>
      </w:r>
    </w:p>
    <w:p w14:paraId="765EA24F" w14:textId="192E0649" w:rsidR="00825149" w:rsidRPr="00A560F2" w:rsidRDefault="00A560F2" w:rsidP="00071DC8">
      <w:pPr>
        <w:pStyle w:val="Tekstutenavsnitt"/>
        <w:ind w:left="360"/>
        <w:rPr>
          <w:szCs w:val="20"/>
        </w:rPr>
      </w:pPr>
      <w:r>
        <w:rPr>
          <w:szCs w:val="20"/>
        </w:rPr>
        <w:t xml:space="preserve">F.eks. </w:t>
      </w:r>
      <w:r w:rsidR="00EF7B18">
        <w:rPr>
          <w:szCs w:val="20"/>
        </w:rPr>
        <w:t>kjennskap til planer for politikk og regelutforming</w:t>
      </w:r>
      <w:r w:rsidR="00402DB1">
        <w:rPr>
          <w:szCs w:val="20"/>
        </w:rPr>
        <w:t xml:space="preserve"> eller sensitiv informasjon om konkurrerende virksomhet</w:t>
      </w:r>
    </w:p>
    <w:p w14:paraId="4C81DAE1" w14:textId="15B3EBC6" w:rsidR="00825149" w:rsidRDefault="00825149" w:rsidP="00C9064B">
      <w:pPr>
        <w:pStyle w:val="Tekstutenavsnitt"/>
        <w:rPr>
          <w:sz w:val="24"/>
          <w:szCs w:val="24"/>
        </w:rPr>
      </w:pPr>
    </w:p>
    <w:p w14:paraId="3268C8D2" w14:textId="450A09B5" w:rsidR="00402DB1" w:rsidRDefault="00402DB1" w:rsidP="005D223D">
      <w:pPr>
        <w:pStyle w:val="Tekstutenavsnitt"/>
        <w:ind w:firstLine="360"/>
        <w:rPr>
          <w:sz w:val="24"/>
          <w:szCs w:val="24"/>
        </w:rPr>
      </w:pPr>
      <w:r>
        <w:rPr>
          <w:sz w:val="24"/>
          <w:szCs w:val="24"/>
        </w:rPr>
        <w:t>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Nei</w:t>
      </w:r>
    </w:p>
    <w:p w14:paraId="787D0D53" w14:textId="368C1223" w:rsidR="00825149" w:rsidRDefault="00825149" w:rsidP="00C9064B">
      <w:pPr>
        <w:pStyle w:val="Tekstutenavsnitt"/>
        <w:rPr>
          <w:sz w:val="24"/>
          <w:szCs w:val="24"/>
        </w:rPr>
      </w:pPr>
    </w:p>
    <w:p w14:paraId="36A0A3FA" w14:textId="0F66261D" w:rsidR="000F581E" w:rsidRDefault="000F581E" w:rsidP="005D223D">
      <w:pPr>
        <w:pStyle w:val="Tekstutenavsnitt"/>
        <w:ind w:firstLine="360"/>
        <w:rPr>
          <w:sz w:val="24"/>
          <w:szCs w:val="24"/>
        </w:rPr>
      </w:pPr>
      <w:r>
        <w:rPr>
          <w:sz w:val="24"/>
          <w:szCs w:val="24"/>
        </w:rPr>
        <w:t>Hvis ja,</w:t>
      </w:r>
      <w:r w:rsidR="005D223D">
        <w:rPr>
          <w:sz w:val="24"/>
          <w:szCs w:val="24"/>
        </w:rPr>
        <w:t xml:space="preserve"> hva slags</w:t>
      </w:r>
      <w:r>
        <w:rPr>
          <w:sz w:val="24"/>
          <w:szCs w:val="24"/>
        </w:rPr>
        <w:t xml:space="preserve"> fordeler:</w:t>
      </w:r>
    </w:p>
    <w:p w14:paraId="59C3399A" w14:textId="63BD1228" w:rsidR="00825149" w:rsidRDefault="00825149" w:rsidP="00C9064B">
      <w:pPr>
        <w:pStyle w:val="Tekstutenavsnitt"/>
        <w:rPr>
          <w:sz w:val="24"/>
          <w:szCs w:val="24"/>
        </w:rPr>
      </w:pPr>
    </w:p>
    <w:p w14:paraId="28F22C49" w14:textId="77777777" w:rsidR="00E23F96" w:rsidRDefault="00E23F96" w:rsidP="00C9064B">
      <w:pPr>
        <w:pStyle w:val="Tekstutenavsnitt"/>
        <w:rPr>
          <w:b/>
          <w:sz w:val="24"/>
          <w:szCs w:val="24"/>
        </w:rPr>
      </w:pPr>
    </w:p>
    <w:p w14:paraId="3DF71921" w14:textId="77777777" w:rsidR="00E23F96" w:rsidRDefault="00E23F96" w:rsidP="00C9064B">
      <w:pPr>
        <w:pStyle w:val="Tekstutenavsnitt"/>
        <w:rPr>
          <w:b/>
          <w:sz w:val="24"/>
          <w:szCs w:val="24"/>
        </w:rPr>
      </w:pPr>
    </w:p>
    <w:p w14:paraId="5208E1FF" w14:textId="5F3C2B69" w:rsidR="00E23F96" w:rsidRDefault="00E23F96" w:rsidP="00C9064B">
      <w:pPr>
        <w:pStyle w:val="Tekstutenavsnitt"/>
        <w:rPr>
          <w:b/>
          <w:sz w:val="24"/>
          <w:szCs w:val="24"/>
        </w:rPr>
      </w:pPr>
    </w:p>
    <w:p w14:paraId="225A3164" w14:textId="77777777" w:rsidR="00A50304" w:rsidRDefault="00A50304" w:rsidP="00C9064B">
      <w:pPr>
        <w:pStyle w:val="Tekstutenavsnitt"/>
        <w:rPr>
          <w:b/>
          <w:sz w:val="24"/>
          <w:szCs w:val="24"/>
        </w:rPr>
      </w:pPr>
    </w:p>
    <w:p w14:paraId="65FC602E" w14:textId="725BD5A7" w:rsidR="00E23F96" w:rsidRDefault="00E23F96" w:rsidP="00C9064B">
      <w:pPr>
        <w:pStyle w:val="Tekstutenavsnitt"/>
        <w:rPr>
          <w:b/>
          <w:sz w:val="24"/>
          <w:szCs w:val="24"/>
        </w:rPr>
      </w:pPr>
    </w:p>
    <w:p w14:paraId="48204BC6" w14:textId="77777777" w:rsidR="00E23F96" w:rsidRDefault="00E23F96" w:rsidP="00C9064B">
      <w:pPr>
        <w:pStyle w:val="Tekstutenavsnitt"/>
        <w:rPr>
          <w:b/>
          <w:sz w:val="24"/>
          <w:szCs w:val="24"/>
        </w:rPr>
      </w:pPr>
    </w:p>
    <w:p w14:paraId="2C426C70" w14:textId="6B64A111" w:rsidR="000F581E" w:rsidRPr="00AA348F" w:rsidRDefault="00AA348F" w:rsidP="005D223D">
      <w:pPr>
        <w:pStyle w:val="Tekstutenavsnitt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Vil overgangen til den nye virksomheten av </w:t>
      </w:r>
      <w:r w:rsidRPr="00AA348F">
        <w:rPr>
          <w:b/>
          <w:i/>
          <w:sz w:val="24"/>
          <w:szCs w:val="24"/>
        </w:rPr>
        <w:t>andre grunner</w:t>
      </w:r>
      <w:r>
        <w:rPr>
          <w:b/>
          <w:sz w:val="24"/>
          <w:szCs w:val="24"/>
        </w:rPr>
        <w:t xml:space="preserve"> kunne svekke tilliten til Oslo kommune?</w:t>
      </w:r>
    </w:p>
    <w:p w14:paraId="378361D9" w14:textId="2FEAB4BF" w:rsidR="000F581E" w:rsidRDefault="000F581E" w:rsidP="00C9064B">
      <w:pPr>
        <w:pStyle w:val="Tekstutenavsnitt"/>
        <w:rPr>
          <w:sz w:val="24"/>
          <w:szCs w:val="24"/>
        </w:rPr>
      </w:pPr>
    </w:p>
    <w:p w14:paraId="5A24E34B" w14:textId="4E534A6C" w:rsidR="00A63555" w:rsidRDefault="00A63555" w:rsidP="005D223D">
      <w:pPr>
        <w:pStyle w:val="Tekstutenavsnitt"/>
        <w:ind w:firstLine="360"/>
        <w:rPr>
          <w:sz w:val="24"/>
          <w:szCs w:val="24"/>
        </w:rPr>
      </w:pPr>
      <w:r>
        <w:rPr>
          <w:sz w:val="24"/>
          <w:szCs w:val="24"/>
        </w:rPr>
        <w:t>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Nei</w:t>
      </w:r>
    </w:p>
    <w:p w14:paraId="27CD6484" w14:textId="6C5AE91F" w:rsidR="000F581E" w:rsidRDefault="000F581E" w:rsidP="00C9064B">
      <w:pPr>
        <w:pStyle w:val="Tekstutenavsnitt"/>
        <w:rPr>
          <w:sz w:val="24"/>
          <w:szCs w:val="24"/>
        </w:rPr>
      </w:pPr>
    </w:p>
    <w:p w14:paraId="76AE4CEF" w14:textId="75C4BFDF" w:rsidR="00A63555" w:rsidRDefault="00A63555" w:rsidP="005D223D">
      <w:pPr>
        <w:pStyle w:val="Tekstutenavsnitt"/>
        <w:ind w:firstLine="360"/>
        <w:rPr>
          <w:sz w:val="24"/>
          <w:szCs w:val="24"/>
        </w:rPr>
      </w:pPr>
      <w:r>
        <w:rPr>
          <w:sz w:val="24"/>
          <w:szCs w:val="24"/>
        </w:rPr>
        <w:t>Begrunn svaret:</w:t>
      </w:r>
    </w:p>
    <w:p w14:paraId="1801D170" w14:textId="18CC803E" w:rsidR="00A63555" w:rsidRDefault="00A63555" w:rsidP="00C9064B">
      <w:pPr>
        <w:pStyle w:val="Tekstutenavsnitt"/>
        <w:rPr>
          <w:sz w:val="24"/>
          <w:szCs w:val="24"/>
        </w:rPr>
      </w:pPr>
    </w:p>
    <w:p w14:paraId="78609A18" w14:textId="2D04872D" w:rsidR="00A63555" w:rsidRDefault="00A63555" w:rsidP="00C9064B">
      <w:pPr>
        <w:pStyle w:val="Tekstutenavsnitt"/>
        <w:rPr>
          <w:sz w:val="24"/>
          <w:szCs w:val="24"/>
        </w:rPr>
      </w:pPr>
    </w:p>
    <w:p w14:paraId="21C297F3" w14:textId="414C0D82" w:rsidR="00A63555" w:rsidRDefault="00A63555" w:rsidP="00C9064B">
      <w:pPr>
        <w:pStyle w:val="Tekstutenavsnitt"/>
        <w:rPr>
          <w:sz w:val="24"/>
          <w:szCs w:val="24"/>
        </w:rPr>
      </w:pPr>
    </w:p>
    <w:p w14:paraId="28653FF0" w14:textId="4F52B3E0" w:rsidR="00A63555" w:rsidRDefault="00A63555" w:rsidP="00C9064B">
      <w:pPr>
        <w:pStyle w:val="Tekstutenavsnitt"/>
        <w:rPr>
          <w:sz w:val="24"/>
          <w:szCs w:val="24"/>
        </w:rPr>
      </w:pPr>
    </w:p>
    <w:p w14:paraId="7F368B50" w14:textId="77777777" w:rsidR="00D65D05" w:rsidRDefault="00D65D05">
      <w:pPr>
        <w:spacing w:after="0" w:line="240" w:lineRule="auto"/>
        <w:rPr>
          <w:b/>
          <w:color w:val="030303"/>
          <w:sz w:val="24"/>
          <w:lang w:eastAsia="en-US"/>
        </w:rPr>
      </w:pPr>
      <w:r>
        <w:rPr>
          <w:b/>
          <w:sz w:val="24"/>
        </w:rPr>
        <w:br w:type="page"/>
      </w:r>
    </w:p>
    <w:p w14:paraId="32CB8279" w14:textId="3EA17A73" w:rsidR="00A63555" w:rsidRDefault="005A7A51" w:rsidP="000E2DE1">
      <w:pPr>
        <w:pStyle w:val="Tekstutenavsnitt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Andre opplysninger av betydning for Karanteneutvalgets vurdering</w:t>
      </w:r>
    </w:p>
    <w:p w14:paraId="1BA5A78A" w14:textId="662A0377" w:rsidR="00A63555" w:rsidRPr="00031D84" w:rsidRDefault="00031D84" w:rsidP="000E2DE1">
      <w:pPr>
        <w:pStyle w:val="Tekstutenavsnitt"/>
        <w:ind w:firstLine="360"/>
        <w:rPr>
          <w:szCs w:val="20"/>
        </w:rPr>
      </w:pPr>
      <w:r>
        <w:rPr>
          <w:szCs w:val="20"/>
        </w:rPr>
        <w:t>F.eks. beskrivelse av oppgaver i nåværende verv, hvis det ikke er opplagt</w:t>
      </w:r>
    </w:p>
    <w:p w14:paraId="063360C5" w14:textId="6A8B6C27" w:rsidR="00A63555" w:rsidRDefault="00A63555" w:rsidP="00C9064B">
      <w:pPr>
        <w:pStyle w:val="Tekstutenavsnitt"/>
        <w:rPr>
          <w:sz w:val="24"/>
          <w:szCs w:val="24"/>
        </w:rPr>
      </w:pPr>
    </w:p>
    <w:p w14:paraId="01C10A2F" w14:textId="65B063C5" w:rsidR="00D65D05" w:rsidRDefault="00D65D05" w:rsidP="00C9064B">
      <w:pPr>
        <w:pStyle w:val="Tekstutenavsnitt"/>
        <w:rPr>
          <w:sz w:val="24"/>
          <w:szCs w:val="24"/>
        </w:rPr>
      </w:pPr>
    </w:p>
    <w:p w14:paraId="3AF06D56" w14:textId="349F54E2" w:rsidR="00D65D05" w:rsidRDefault="00D65D05" w:rsidP="00C9064B">
      <w:pPr>
        <w:pStyle w:val="Tekstutenavsnitt"/>
        <w:rPr>
          <w:sz w:val="24"/>
          <w:szCs w:val="24"/>
        </w:rPr>
      </w:pPr>
    </w:p>
    <w:p w14:paraId="5F88375E" w14:textId="07C1061E" w:rsidR="00D65D05" w:rsidRDefault="00D65D05" w:rsidP="00C9064B">
      <w:pPr>
        <w:pStyle w:val="Tekstutenavsnitt"/>
        <w:rPr>
          <w:sz w:val="24"/>
          <w:szCs w:val="24"/>
        </w:rPr>
      </w:pPr>
    </w:p>
    <w:p w14:paraId="13144EC5" w14:textId="0D1E92F1" w:rsidR="00D65D05" w:rsidRDefault="00D65D05" w:rsidP="00C9064B">
      <w:pPr>
        <w:pStyle w:val="Tekstutenavsnitt"/>
        <w:rPr>
          <w:sz w:val="24"/>
          <w:szCs w:val="24"/>
        </w:rPr>
      </w:pPr>
    </w:p>
    <w:p w14:paraId="68F7E3F1" w14:textId="140E71AE" w:rsidR="00D65D05" w:rsidRDefault="00D65D05" w:rsidP="00C9064B">
      <w:pPr>
        <w:pStyle w:val="Tekstutenavsnitt"/>
        <w:rPr>
          <w:sz w:val="24"/>
          <w:szCs w:val="24"/>
        </w:rPr>
      </w:pPr>
    </w:p>
    <w:p w14:paraId="092BD1D1" w14:textId="711CFBD7" w:rsidR="00550D73" w:rsidRDefault="00550D73" w:rsidP="00C9064B">
      <w:pPr>
        <w:pStyle w:val="Tekstutenavsnitt"/>
        <w:rPr>
          <w:sz w:val="24"/>
          <w:szCs w:val="24"/>
        </w:rPr>
      </w:pPr>
      <w:bookmarkStart w:id="0" w:name="_GoBack"/>
      <w:bookmarkEnd w:id="0"/>
    </w:p>
    <w:p w14:paraId="7FF65ACB" w14:textId="290608F8" w:rsidR="00550D73" w:rsidRDefault="00550D73" w:rsidP="00C9064B">
      <w:pPr>
        <w:pStyle w:val="Tekstutenavsnitt"/>
        <w:rPr>
          <w:sz w:val="24"/>
          <w:szCs w:val="24"/>
        </w:rPr>
      </w:pPr>
    </w:p>
    <w:p w14:paraId="6792E93C" w14:textId="0A0A8628" w:rsidR="00550D73" w:rsidRDefault="00550D73" w:rsidP="00C9064B">
      <w:pPr>
        <w:pStyle w:val="Tekstutenavsnitt"/>
        <w:rPr>
          <w:sz w:val="24"/>
          <w:szCs w:val="24"/>
        </w:rPr>
      </w:pPr>
    </w:p>
    <w:p w14:paraId="50C95A76" w14:textId="57A047F8" w:rsidR="00550D73" w:rsidRDefault="00550D73" w:rsidP="00C9064B">
      <w:pPr>
        <w:pStyle w:val="Tekstutenavsnitt"/>
        <w:rPr>
          <w:sz w:val="24"/>
          <w:szCs w:val="24"/>
        </w:rPr>
      </w:pPr>
    </w:p>
    <w:p w14:paraId="3AF5CC89" w14:textId="03B6A151" w:rsidR="00550D73" w:rsidRDefault="00561149" w:rsidP="000E2DE1">
      <w:pPr>
        <w:pStyle w:val="Tekstutenavsnitt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Underskrift</w:t>
      </w:r>
      <w:r w:rsidR="00E61381">
        <w:rPr>
          <w:b/>
          <w:sz w:val="24"/>
          <w:szCs w:val="24"/>
        </w:rPr>
        <w:t xml:space="preserve"> og kontaktopplysninger</w:t>
      </w:r>
    </w:p>
    <w:p w14:paraId="460310C1" w14:textId="77777777" w:rsidR="00F178D9" w:rsidRDefault="00F178D9" w:rsidP="000E2DE1">
      <w:pPr>
        <w:pStyle w:val="Tekstutenavsnitt"/>
        <w:ind w:firstLine="360"/>
        <w:rPr>
          <w:sz w:val="24"/>
          <w:szCs w:val="24"/>
        </w:rPr>
      </w:pPr>
    </w:p>
    <w:p w14:paraId="6279248A" w14:textId="337B60B8" w:rsidR="00561149" w:rsidRDefault="00561149" w:rsidP="000E2DE1">
      <w:pPr>
        <w:pStyle w:val="Tekstutenavsnit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Jeg bekrefter at opplysningene er </w:t>
      </w:r>
      <w:r w:rsidR="005B4463">
        <w:rPr>
          <w:sz w:val="24"/>
          <w:szCs w:val="24"/>
        </w:rPr>
        <w:t>korrekte og fullstendige</w:t>
      </w:r>
    </w:p>
    <w:p w14:paraId="1C7A3FDB" w14:textId="1057649D" w:rsidR="000E2DE1" w:rsidRDefault="000E2DE1" w:rsidP="000E2DE1">
      <w:pPr>
        <w:pStyle w:val="Tekstutenavsnitt"/>
        <w:ind w:firstLine="360"/>
        <w:rPr>
          <w:sz w:val="24"/>
          <w:szCs w:val="24"/>
        </w:rPr>
      </w:pPr>
    </w:p>
    <w:p w14:paraId="03BB99C1" w14:textId="1F3FC50E" w:rsidR="00E61381" w:rsidRDefault="00E61381" w:rsidP="000E2DE1">
      <w:pPr>
        <w:pStyle w:val="Tekstutenavsnitt"/>
        <w:ind w:firstLine="360"/>
        <w:rPr>
          <w:sz w:val="24"/>
          <w:szCs w:val="24"/>
        </w:rPr>
      </w:pPr>
    </w:p>
    <w:p w14:paraId="6C77765C" w14:textId="77777777" w:rsidR="001B4A64" w:rsidRDefault="001B4A64" w:rsidP="000E2DE1">
      <w:pPr>
        <w:pStyle w:val="Tekstutenavsnitt"/>
        <w:ind w:firstLine="360"/>
        <w:rPr>
          <w:sz w:val="24"/>
          <w:szCs w:val="24"/>
        </w:rPr>
      </w:pPr>
    </w:p>
    <w:p w14:paraId="3C4D3454" w14:textId="2654D36D" w:rsidR="00E61381" w:rsidRDefault="001B4A64" w:rsidP="000E2DE1">
      <w:pPr>
        <w:pStyle w:val="Tekstutenavsnitt"/>
        <w:ind w:firstLine="360"/>
        <w:rPr>
          <w:sz w:val="24"/>
          <w:szCs w:val="24"/>
        </w:rPr>
      </w:pPr>
      <w:r>
        <w:rPr>
          <w:sz w:val="24"/>
          <w:szCs w:val="24"/>
        </w:rPr>
        <w:t>______________</w:t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</w:t>
      </w:r>
    </w:p>
    <w:p w14:paraId="5EE88DFF" w14:textId="1F360BEF" w:rsidR="00E61381" w:rsidRDefault="001B4A64" w:rsidP="000E2DE1">
      <w:pPr>
        <w:pStyle w:val="Tekstutenavsnitt"/>
        <w:ind w:firstLine="360"/>
        <w:rPr>
          <w:sz w:val="24"/>
          <w:szCs w:val="24"/>
        </w:rPr>
      </w:pPr>
      <w:r>
        <w:rPr>
          <w:sz w:val="24"/>
          <w:szCs w:val="24"/>
        </w:rPr>
        <w:t>Sted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Underskrift</w:t>
      </w:r>
    </w:p>
    <w:p w14:paraId="7928DA13" w14:textId="777482FF" w:rsidR="00E61381" w:rsidRDefault="00E61381" w:rsidP="000E2DE1">
      <w:pPr>
        <w:pStyle w:val="Tekstutenavsnitt"/>
        <w:ind w:firstLine="360"/>
        <w:rPr>
          <w:sz w:val="24"/>
          <w:szCs w:val="24"/>
        </w:rPr>
      </w:pPr>
    </w:p>
    <w:p w14:paraId="4BD27329" w14:textId="7EA6A10A" w:rsidR="001B4A64" w:rsidRDefault="001B4A64" w:rsidP="000E2DE1">
      <w:pPr>
        <w:pStyle w:val="Tekstutenavsnitt"/>
        <w:ind w:firstLine="360"/>
        <w:rPr>
          <w:sz w:val="24"/>
          <w:szCs w:val="24"/>
        </w:rPr>
      </w:pPr>
    </w:p>
    <w:p w14:paraId="597CF02C" w14:textId="66DEF335" w:rsidR="00F178D9" w:rsidRDefault="00F178D9" w:rsidP="000E2DE1">
      <w:pPr>
        <w:pStyle w:val="Tekstutenavsnitt"/>
        <w:ind w:firstLine="360"/>
        <w:rPr>
          <w:sz w:val="24"/>
          <w:szCs w:val="24"/>
        </w:rPr>
      </w:pPr>
      <w:r>
        <w:rPr>
          <w:sz w:val="24"/>
          <w:szCs w:val="24"/>
        </w:rPr>
        <w:t>Adresse</w:t>
      </w:r>
      <w:r w:rsidR="002B6965">
        <w:rPr>
          <w:sz w:val="24"/>
          <w:szCs w:val="24"/>
        </w:rPr>
        <w:t>:</w:t>
      </w:r>
      <w:r w:rsidR="002B6965">
        <w:rPr>
          <w:sz w:val="24"/>
          <w:szCs w:val="24"/>
        </w:rPr>
        <w:tab/>
      </w:r>
    </w:p>
    <w:p w14:paraId="36A47C0E" w14:textId="77777777" w:rsidR="00E05364" w:rsidRDefault="00E05364" w:rsidP="000E2DE1">
      <w:pPr>
        <w:pStyle w:val="Tekstutenavsnitt"/>
        <w:ind w:firstLine="360"/>
        <w:rPr>
          <w:sz w:val="24"/>
          <w:szCs w:val="24"/>
        </w:rPr>
      </w:pPr>
    </w:p>
    <w:p w14:paraId="6E71FAD8" w14:textId="5B49BB54" w:rsidR="002B6965" w:rsidRDefault="002B6965" w:rsidP="000E2DE1">
      <w:pPr>
        <w:pStyle w:val="Tekstutenavsnit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Tlf.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7E870672" w14:textId="77777777" w:rsidR="00E05364" w:rsidRDefault="00E05364" w:rsidP="000E2DE1">
      <w:pPr>
        <w:pStyle w:val="Tekstutenavsnitt"/>
        <w:ind w:firstLine="360"/>
        <w:rPr>
          <w:sz w:val="24"/>
          <w:szCs w:val="24"/>
        </w:rPr>
      </w:pPr>
    </w:p>
    <w:p w14:paraId="7833EDC7" w14:textId="5F37E632" w:rsidR="002B6965" w:rsidRDefault="002B6965" w:rsidP="000E2DE1">
      <w:pPr>
        <w:pStyle w:val="Tekstutenavsnit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e-post: </w:t>
      </w:r>
      <w:r>
        <w:rPr>
          <w:sz w:val="24"/>
          <w:szCs w:val="24"/>
        </w:rPr>
        <w:tab/>
      </w:r>
    </w:p>
    <w:p w14:paraId="3983E2C4" w14:textId="139F3932" w:rsidR="00E61381" w:rsidRDefault="00E61381" w:rsidP="000E2DE1">
      <w:pPr>
        <w:pStyle w:val="Tekstutenavsnitt"/>
        <w:ind w:firstLine="360"/>
        <w:rPr>
          <w:sz w:val="24"/>
          <w:szCs w:val="24"/>
        </w:rPr>
      </w:pPr>
    </w:p>
    <w:p w14:paraId="5E61EB49" w14:textId="77777777" w:rsidR="00E61381" w:rsidRPr="00561149" w:rsidRDefault="00E61381" w:rsidP="000E2DE1">
      <w:pPr>
        <w:pStyle w:val="Tekstutenavsnitt"/>
        <w:ind w:firstLine="360"/>
        <w:rPr>
          <w:sz w:val="24"/>
          <w:szCs w:val="24"/>
        </w:rPr>
      </w:pPr>
    </w:p>
    <w:sectPr w:rsidR="00E61381" w:rsidRPr="00561149" w:rsidSect="00BF6DE0">
      <w:headerReference w:type="default" r:id="rId13"/>
      <w:footerReference w:type="default" r:id="rId14"/>
      <w:pgSz w:w="11900" w:h="16840"/>
      <w:pgMar w:top="2438" w:right="1338" w:bottom="2245" w:left="1298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9B453" w14:textId="77777777" w:rsidR="00444A66" w:rsidRDefault="00444A66" w:rsidP="006C4732">
      <w:pPr>
        <w:spacing w:line="240" w:lineRule="auto"/>
      </w:pPr>
      <w:r>
        <w:separator/>
      </w:r>
    </w:p>
  </w:endnote>
  <w:endnote w:type="continuationSeparator" w:id="0">
    <w:p w14:paraId="0E72A405" w14:textId="77777777" w:rsidR="00444A66" w:rsidRDefault="00444A66" w:rsidP="006C47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 Office TEST">
    <w:altName w:val="Calibri"/>
    <w:charset w:val="4D"/>
    <w:family w:val="auto"/>
    <w:pitch w:val="variable"/>
    <w:sig w:usb0="00000007" w:usb1="00000001" w:usb2="00000000" w:usb3="00000000" w:csb0="00000093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  <w:embedRegular r:id="rId1" w:fontKey="{97862945-93F0-4E3A-B363-392575A24934}"/>
    <w:embedBold r:id="rId2" w:fontKey="{EDF981FC-B937-41AB-99EE-5452BE9664C2}"/>
    <w:embedItalic r:id="rId3" w:fontKey="{F015A245-3E5D-4D3E-9180-F97A0F4ED3C1}"/>
    <w:embedBoldItalic r:id="rId4" w:fontKey="{687F9C2B-5F97-45A6-86F2-DA5DDACF8AFB}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  <w:embedBold r:id="rId5" w:fontKey="{A6B49A35-0D76-45C8-A77E-7CACF120BD85}"/>
  </w:font>
  <w:font w:name="Helvetica-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  <w:embedRegular r:id="rId6" w:fontKey="{54D0DB92-FA2E-451A-BCE1-87CD7DC72F15}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2130082607"/>
      <w:docPartObj>
        <w:docPartGallery w:val="Page Numbers (Bottom of Page)"/>
        <w:docPartUnique/>
      </w:docPartObj>
    </w:sdtPr>
    <w:sdtContent>
      <w:p w14:paraId="0B7AA502" w14:textId="0879B797" w:rsidR="00B44F6D" w:rsidRDefault="00B44F6D">
        <w:pPr>
          <w:pStyle w:val="Bunntekst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side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6992981" w14:textId="5F583165" w:rsidR="004F797A" w:rsidRDefault="004F797A" w:rsidP="004F797A">
    <w:pPr>
      <w:pStyle w:val="Bunn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5AC6E" w14:textId="77777777" w:rsidR="00444A66" w:rsidRDefault="00444A66" w:rsidP="006C4732">
      <w:pPr>
        <w:spacing w:line="240" w:lineRule="auto"/>
      </w:pPr>
      <w:r>
        <w:separator/>
      </w:r>
    </w:p>
  </w:footnote>
  <w:footnote w:type="continuationSeparator" w:id="0">
    <w:p w14:paraId="50CB19FE" w14:textId="77777777" w:rsidR="00444A66" w:rsidRDefault="00444A66" w:rsidP="006C47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FD43F" w14:textId="77777777" w:rsidR="006C4732" w:rsidRPr="00045AE2" w:rsidRDefault="00045AE2" w:rsidP="00045AE2">
    <w:pPr>
      <w:tabs>
        <w:tab w:val="left" w:pos="7867"/>
      </w:tabs>
    </w:pPr>
    <w:r>
      <w:rPr>
        <w:noProof/>
        <w:lang w:eastAsia="nb-NO"/>
      </w:rPr>
      <w:drawing>
        <wp:anchor distT="0" distB="0" distL="114300" distR="114300" simplePos="0" relativeHeight="251658752" behindDoc="0" locked="0" layoutInCell="1" allowOverlap="1" wp14:anchorId="2EE50062" wp14:editId="224C6B19">
          <wp:simplePos x="0" y="0"/>
          <wp:positionH relativeFrom="column">
            <wp:posOffset>4812453</wp:posOffset>
          </wp:positionH>
          <wp:positionV relativeFrom="paragraph">
            <wp:posOffset>18415</wp:posOffset>
          </wp:positionV>
          <wp:extent cx="1083530" cy="55800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o-logo-morkeblaa-RGB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530" cy="55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5CF7"/>
    <w:multiLevelType w:val="hybridMultilevel"/>
    <w:tmpl w:val="8D3A9046"/>
    <w:lvl w:ilvl="0" w:tplc="4156D63A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96354"/>
    <w:multiLevelType w:val="hybridMultilevel"/>
    <w:tmpl w:val="26AAB530"/>
    <w:lvl w:ilvl="0" w:tplc="8FB81F22">
      <w:start w:val="26"/>
      <w:numFmt w:val="bullet"/>
      <w:pStyle w:val="Sitat"/>
      <w:lvlText w:val="—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A53FE"/>
    <w:multiLevelType w:val="multilevel"/>
    <w:tmpl w:val="E4F64382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" w15:restartNumberingAfterBreak="0">
    <w:nsid w:val="573307D3"/>
    <w:multiLevelType w:val="hybridMultilevel"/>
    <w:tmpl w:val="F802229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066F23"/>
    <w:multiLevelType w:val="hybridMultilevel"/>
    <w:tmpl w:val="50A073D2"/>
    <w:lvl w:ilvl="0" w:tplc="31E0EEEA">
      <w:numFmt w:val="bullet"/>
      <w:lvlText w:val="–"/>
      <w:lvlJc w:val="left"/>
      <w:pPr>
        <w:ind w:left="720" w:hanging="360"/>
      </w:pPr>
      <w:rPr>
        <w:rFonts w:ascii="Oslo Sans Office TEST" w:eastAsiaTheme="minorHAnsi" w:hAnsi="Oslo Sans Office TES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6406B"/>
    <w:multiLevelType w:val="hybridMultilevel"/>
    <w:tmpl w:val="6FD6E278"/>
    <w:lvl w:ilvl="0" w:tplc="3B76AFC4">
      <w:numFmt w:val="bullet"/>
      <w:lvlText w:val="-"/>
      <w:lvlJc w:val="left"/>
      <w:pPr>
        <w:ind w:left="720" w:hanging="360"/>
      </w:pPr>
      <w:rPr>
        <w:rFonts w:ascii="Oslo Sans Office TEST" w:eastAsiaTheme="minorHAnsi" w:hAnsi="Oslo Sans Office TES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"/>
    <w:lvlOverride w:ilvl="0">
      <w:startOverride w:val="26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TrueTypeFont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C6BD0"/>
    <w:rsid w:val="00002145"/>
    <w:rsid w:val="00005E18"/>
    <w:rsid w:val="00012A8B"/>
    <w:rsid w:val="00014143"/>
    <w:rsid w:val="000234A7"/>
    <w:rsid w:val="0002442D"/>
    <w:rsid w:val="00031D84"/>
    <w:rsid w:val="000419F6"/>
    <w:rsid w:val="00045AE2"/>
    <w:rsid w:val="0005262D"/>
    <w:rsid w:val="000623E4"/>
    <w:rsid w:val="00065263"/>
    <w:rsid w:val="00071DC8"/>
    <w:rsid w:val="00092020"/>
    <w:rsid w:val="000A00AE"/>
    <w:rsid w:val="000A17AC"/>
    <w:rsid w:val="000B676B"/>
    <w:rsid w:val="000E0B81"/>
    <w:rsid w:val="000E2DE1"/>
    <w:rsid w:val="000E3BC2"/>
    <w:rsid w:val="000F1EFD"/>
    <w:rsid w:val="000F2CCE"/>
    <w:rsid w:val="000F581E"/>
    <w:rsid w:val="00101152"/>
    <w:rsid w:val="00115B23"/>
    <w:rsid w:val="00163BBB"/>
    <w:rsid w:val="001824FE"/>
    <w:rsid w:val="00182BC3"/>
    <w:rsid w:val="001B4A64"/>
    <w:rsid w:val="001C61B9"/>
    <w:rsid w:val="001C6BD0"/>
    <w:rsid w:val="001E665A"/>
    <w:rsid w:val="001F097B"/>
    <w:rsid w:val="001F3028"/>
    <w:rsid w:val="00211555"/>
    <w:rsid w:val="00227172"/>
    <w:rsid w:val="002509CB"/>
    <w:rsid w:val="002616FF"/>
    <w:rsid w:val="00285239"/>
    <w:rsid w:val="00287FEF"/>
    <w:rsid w:val="00291415"/>
    <w:rsid w:val="002B33D7"/>
    <w:rsid w:val="002B6965"/>
    <w:rsid w:val="002E4419"/>
    <w:rsid w:val="002E796D"/>
    <w:rsid w:val="002F3A06"/>
    <w:rsid w:val="0030769B"/>
    <w:rsid w:val="00330D29"/>
    <w:rsid w:val="0033349B"/>
    <w:rsid w:val="00334D22"/>
    <w:rsid w:val="00355A92"/>
    <w:rsid w:val="003629E7"/>
    <w:rsid w:val="00383165"/>
    <w:rsid w:val="00383C25"/>
    <w:rsid w:val="00386020"/>
    <w:rsid w:val="00397AA4"/>
    <w:rsid w:val="003E10D1"/>
    <w:rsid w:val="003E3977"/>
    <w:rsid w:val="00402DB1"/>
    <w:rsid w:val="00431E6F"/>
    <w:rsid w:val="004417F1"/>
    <w:rsid w:val="00442BFF"/>
    <w:rsid w:val="00444A66"/>
    <w:rsid w:val="004534DB"/>
    <w:rsid w:val="004617C8"/>
    <w:rsid w:val="00475B78"/>
    <w:rsid w:val="00480E61"/>
    <w:rsid w:val="004860F1"/>
    <w:rsid w:val="0049351C"/>
    <w:rsid w:val="004D0570"/>
    <w:rsid w:val="004E446D"/>
    <w:rsid w:val="004F797A"/>
    <w:rsid w:val="005203FA"/>
    <w:rsid w:val="00530B14"/>
    <w:rsid w:val="00550D73"/>
    <w:rsid w:val="00561149"/>
    <w:rsid w:val="00566EBB"/>
    <w:rsid w:val="00573CBA"/>
    <w:rsid w:val="00574DEE"/>
    <w:rsid w:val="0058384E"/>
    <w:rsid w:val="00584FBB"/>
    <w:rsid w:val="00595F9B"/>
    <w:rsid w:val="005A7A51"/>
    <w:rsid w:val="005A7BC0"/>
    <w:rsid w:val="005B4463"/>
    <w:rsid w:val="005C09FF"/>
    <w:rsid w:val="005C338B"/>
    <w:rsid w:val="005D223D"/>
    <w:rsid w:val="005F12D3"/>
    <w:rsid w:val="005F457A"/>
    <w:rsid w:val="00625507"/>
    <w:rsid w:val="00646141"/>
    <w:rsid w:val="00646BF2"/>
    <w:rsid w:val="0065141A"/>
    <w:rsid w:val="006631AD"/>
    <w:rsid w:val="006A754A"/>
    <w:rsid w:val="006C4732"/>
    <w:rsid w:val="00715D08"/>
    <w:rsid w:val="007208C8"/>
    <w:rsid w:val="0073535F"/>
    <w:rsid w:val="00751B32"/>
    <w:rsid w:val="007524F2"/>
    <w:rsid w:val="007861FF"/>
    <w:rsid w:val="00792D81"/>
    <w:rsid w:val="00795A57"/>
    <w:rsid w:val="007B67C2"/>
    <w:rsid w:val="007E5954"/>
    <w:rsid w:val="007E73EB"/>
    <w:rsid w:val="00801692"/>
    <w:rsid w:val="00825149"/>
    <w:rsid w:val="00827A71"/>
    <w:rsid w:val="00827FA5"/>
    <w:rsid w:val="0083379D"/>
    <w:rsid w:val="00854ADE"/>
    <w:rsid w:val="008556C1"/>
    <w:rsid w:val="00856EFF"/>
    <w:rsid w:val="00884DC8"/>
    <w:rsid w:val="008950FE"/>
    <w:rsid w:val="008A07D2"/>
    <w:rsid w:val="008B4577"/>
    <w:rsid w:val="008E56AB"/>
    <w:rsid w:val="008E7A0E"/>
    <w:rsid w:val="00904B55"/>
    <w:rsid w:val="0091392C"/>
    <w:rsid w:val="009635F3"/>
    <w:rsid w:val="00975DC9"/>
    <w:rsid w:val="00976047"/>
    <w:rsid w:val="0098663D"/>
    <w:rsid w:val="009A0F2E"/>
    <w:rsid w:val="009D05C5"/>
    <w:rsid w:val="00A07129"/>
    <w:rsid w:val="00A1199F"/>
    <w:rsid w:val="00A13AA2"/>
    <w:rsid w:val="00A20DDD"/>
    <w:rsid w:val="00A50304"/>
    <w:rsid w:val="00A560F2"/>
    <w:rsid w:val="00A63555"/>
    <w:rsid w:val="00A82758"/>
    <w:rsid w:val="00AA348F"/>
    <w:rsid w:val="00AA360C"/>
    <w:rsid w:val="00AE6EA4"/>
    <w:rsid w:val="00B12D22"/>
    <w:rsid w:val="00B27A76"/>
    <w:rsid w:val="00B417AD"/>
    <w:rsid w:val="00B44F6D"/>
    <w:rsid w:val="00B469C6"/>
    <w:rsid w:val="00B53206"/>
    <w:rsid w:val="00B5535E"/>
    <w:rsid w:val="00B67790"/>
    <w:rsid w:val="00B77E90"/>
    <w:rsid w:val="00BB1C0A"/>
    <w:rsid w:val="00BB4939"/>
    <w:rsid w:val="00BC7081"/>
    <w:rsid w:val="00BD6B6C"/>
    <w:rsid w:val="00BE1318"/>
    <w:rsid w:val="00BF6DE0"/>
    <w:rsid w:val="00C32651"/>
    <w:rsid w:val="00C32E83"/>
    <w:rsid w:val="00C420B7"/>
    <w:rsid w:val="00C4248F"/>
    <w:rsid w:val="00C42E58"/>
    <w:rsid w:val="00C56758"/>
    <w:rsid w:val="00C826E6"/>
    <w:rsid w:val="00C9064B"/>
    <w:rsid w:val="00C9795A"/>
    <w:rsid w:val="00CF073C"/>
    <w:rsid w:val="00CF2E68"/>
    <w:rsid w:val="00CF54F5"/>
    <w:rsid w:val="00CF58E7"/>
    <w:rsid w:val="00D02A1C"/>
    <w:rsid w:val="00D1571D"/>
    <w:rsid w:val="00D4100F"/>
    <w:rsid w:val="00D64CD8"/>
    <w:rsid w:val="00D65D05"/>
    <w:rsid w:val="00D67E51"/>
    <w:rsid w:val="00D75747"/>
    <w:rsid w:val="00DA3A5A"/>
    <w:rsid w:val="00DA56CA"/>
    <w:rsid w:val="00DD5B73"/>
    <w:rsid w:val="00DF4947"/>
    <w:rsid w:val="00E05364"/>
    <w:rsid w:val="00E06F8F"/>
    <w:rsid w:val="00E14042"/>
    <w:rsid w:val="00E23F96"/>
    <w:rsid w:val="00E365C0"/>
    <w:rsid w:val="00E55497"/>
    <w:rsid w:val="00E61381"/>
    <w:rsid w:val="00E94B50"/>
    <w:rsid w:val="00EA7814"/>
    <w:rsid w:val="00EB0BBD"/>
    <w:rsid w:val="00EB54C7"/>
    <w:rsid w:val="00EB7591"/>
    <w:rsid w:val="00EC4894"/>
    <w:rsid w:val="00EC6E87"/>
    <w:rsid w:val="00EF7B18"/>
    <w:rsid w:val="00F0109D"/>
    <w:rsid w:val="00F140C3"/>
    <w:rsid w:val="00F178D9"/>
    <w:rsid w:val="00F2433E"/>
    <w:rsid w:val="00FA6FC8"/>
    <w:rsid w:val="00FB06B4"/>
    <w:rsid w:val="00FB7BF8"/>
    <w:rsid w:val="00FF0F9D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4E5DE2"/>
  <w14:defaultImageDpi w14:val="32767"/>
  <w15:docId w15:val="{5F022433-7056-4469-9249-2A5C95ED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6C1"/>
    <w:pPr>
      <w:spacing w:after="280" w:line="264" w:lineRule="auto"/>
    </w:pPr>
    <w:rPr>
      <w:sz w:val="20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semiHidden/>
    <w:rsid w:val="00B469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A2859" w:themeColor="text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rsid w:val="00B469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A2859" w:themeColor="text2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B469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A2859" w:themeColor="text2"/>
      <w:sz w:val="24"/>
    </w:rPr>
  </w:style>
  <w:style w:type="paragraph" w:styleId="Overskrift4">
    <w:name w:val="heading 4"/>
    <w:aliases w:val="Mellomtittel"/>
    <w:basedOn w:val="Normal"/>
    <w:next w:val="Normal"/>
    <w:link w:val="Overskrift4Tegn"/>
    <w:uiPriority w:val="9"/>
    <w:qFormat/>
    <w:rsid w:val="00A20DDD"/>
    <w:pPr>
      <w:spacing w:after="0"/>
      <w:outlineLvl w:val="3"/>
    </w:pPr>
    <w:rPr>
      <w:b/>
      <w:noProof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DA3A5A"/>
    <w:rPr>
      <w:rFonts w:asciiTheme="majorHAnsi" w:eastAsiaTheme="majorEastAsia" w:hAnsiTheme="majorHAnsi" w:cstheme="majorBidi"/>
      <w:color w:val="2A2859" w:themeColor="text2"/>
      <w:sz w:val="32"/>
      <w:szCs w:val="32"/>
    </w:rPr>
  </w:style>
  <w:style w:type="paragraph" w:customStyle="1" w:styleId="Uthevet">
    <w:name w:val="Uthevet"/>
    <w:basedOn w:val="Normal"/>
    <w:semiHidden/>
    <w:rsid w:val="007208C8"/>
    <w:pPr>
      <w:widowControl w:val="0"/>
      <w:autoSpaceDE w:val="0"/>
      <w:autoSpaceDN w:val="0"/>
      <w:spacing w:line="285" w:lineRule="exact"/>
      <w:ind w:left="119"/>
    </w:pPr>
    <w:rPr>
      <w:rFonts w:ascii="Helvetica" w:eastAsia="Helvetica-Light" w:hAnsi="Helvetica" w:cs="Helvetica-Light"/>
      <w:b/>
      <w:color w:val="231F20"/>
      <w:szCs w:val="22"/>
      <w:lang w:bidi="en-GB"/>
    </w:rPr>
  </w:style>
  <w:style w:type="table" w:customStyle="1" w:styleId="CreunaTabell1">
    <w:name w:val="Creuna Tabell 1"/>
    <w:basedOn w:val="Vanligtabell"/>
    <w:uiPriority w:val="99"/>
    <w:rsid w:val="00D67E51"/>
    <w:rPr>
      <w:rFonts w:ascii="Constantia" w:hAnsi="Constantia"/>
      <w:color w:val="030303"/>
      <w:sz w:val="21"/>
      <w:szCs w:val="21"/>
      <w:lang w:val="nb-NO" w:eastAsia="en-US"/>
    </w:rPr>
    <w:tblPr/>
    <w:tblStylePr w:type="firstRow">
      <w:rPr>
        <w:rFonts w:asciiTheme="majorHAnsi" w:hAnsiTheme="majorHAnsi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Stil1">
    <w:name w:val="Stil1"/>
    <w:basedOn w:val="Vanligtabell"/>
    <w:uiPriority w:val="99"/>
    <w:rsid w:val="00D67E51"/>
    <w:rPr>
      <w:color w:val="030303"/>
      <w:sz w:val="21"/>
      <w:szCs w:val="21"/>
      <w:lang w:val="nb-NO" w:eastAsia="en-US"/>
    </w:rPr>
    <w:tblPr/>
  </w:style>
  <w:style w:type="table" w:customStyle="1" w:styleId="Creuna">
    <w:name w:val="Creuna"/>
    <w:basedOn w:val="Vanligtabell"/>
    <w:uiPriority w:val="99"/>
    <w:rsid w:val="00D67E51"/>
    <w:rPr>
      <w:rFonts w:cs="Times New Roman (CS-brødtekst)"/>
      <w:color w:val="000000" w:themeColor="text1"/>
      <w:sz w:val="20"/>
      <w:szCs w:val="21"/>
      <w:lang w:val="nb-NO" w:eastAsia="en-US"/>
    </w:rPr>
    <w:tblPr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cantSplit/>
      <w:tblHeader/>
    </w:trPr>
    <w:tcPr>
      <w:shd w:val="clear" w:color="auto" w:fill="FFFFFF"/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band2Vert">
      <w:rPr>
        <w:rFonts w:asciiTheme="minorHAnsi" w:hAnsiTheme="minorHAnsi"/>
        <w:sz w:val="20"/>
      </w:rPr>
    </w:tblStylePr>
  </w:style>
  <w:style w:type="table" w:customStyle="1" w:styleId="Creunaenkel">
    <w:name w:val="Creuna enkel"/>
    <w:basedOn w:val="Vanligtabell"/>
    <w:uiPriority w:val="99"/>
    <w:rsid w:val="00D67E51"/>
    <w:rPr>
      <w:color w:val="030303"/>
      <w:sz w:val="20"/>
      <w:szCs w:val="21"/>
      <w:lang w:val="nb-NO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styleId="Sterktsitat">
    <w:name w:val="Intense Quote"/>
    <w:basedOn w:val="Normal"/>
    <w:next w:val="Normal"/>
    <w:link w:val="SterktsitatTegn"/>
    <w:uiPriority w:val="30"/>
    <w:semiHidden/>
    <w:rsid w:val="00854ADE"/>
    <w:pPr>
      <w:pBdr>
        <w:top w:val="single" w:sz="4" w:space="10" w:color="034B45" w:themeColor="accent1"/>
        <w:bottom w:val="single" w:sz="4" w:space="10" w:color="034B45" w:themeColor="accent1"/>
      </w:pBdr>
      <w:spacing w:before="360" w:after="360"/>
      <w:ind w:left="864" w:right="864"/>
      <w:jc w:val="center"/>
    </w:pPr>
    <w:rPr>
      <w:i/>
      <w:iCs/>
      <w:color w:val="034B4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DA3A5A"/>
    <w:rPr>
      <w:rFonts w:ascii="Oslo Sans Office TEST" w:hAnsi="Oslo Sans Office TEST"/>
      <w:i/>
      <w:iCs/>
      <w:color w:val="034B45" w:themeColor="accent1"/>
      <w:sz w:val="20"/>
    </w:rPr>
  </w:style>
  <w:style w:type="character" w:customStyle="1" w:styleId="Emneknagg1">
    <w:name w:val="Emneknagg1"/>
    <w:basedOn w:val="Standardskriftforavsnitt"/>
    <w:uiPriority w:val="99"/>
    <w:semiHidden/>
    <w:rsid w:val="00854ADE"/>
    <w:rPr>
      <w:color w:val="6FE9FF"/>
      <w:shd w:val="clear" w:color="auto" w:fill="E1DFDD"/>
    </w:rPr>
  </w:style>
  <w:style w:type="character" w:styleId="Svakreferanse">
    <w:name w:val="Subtle Reference"/>
    <w:basedOn w:val="Standardskriftforavsnitt"/>
    <w:uiPriority w:val="31"/>
    <w:semiHidden/>
    <w:rsid w:val="00854ADE"/>
    <w:rPr>
      <w:smallCaps/>
      <w:color w:val="5A5A5A" w:themeColor="text1" w:themeTint="A5"/>
    </w:rPr>
  </w:style>
  <w:style w:type="paragraph" w:styleId="Bobletekst">
    <w:name w:val="Balloon Text"/>
    <w:basedOn w:val="Normal"/>
    <w:link w:val="BobletekstTegn"/>
    <w:uiPriority w:val="99"/>
    <w:semiHidden/>
    <w:rsid w:val="006C4732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A3A5A"/>
    <w:rPr>
      <w:rFonts w:ascii="Times New Roman" w:hAnsi="Times New Roman" w:cs="Times New Roman"/>
      <w:sz w:val="18"/>
      <w:szCs w:val="18"/>
    </w:rPr>
  </w:style>
  <w:style w:type="paragraph" w:customStyle="1" w:styleId="Topptittel">
    <w:name w:val="Topptittel"/>
    <w:basedOn w:val="Normal"/>
    <w:semiHidden/>
    <w:rsid w:val="00BD6B6C"/>
    <w:pPr>
      <w:spacing w:line="192" w:lineRule="auto"/>
    </w:pPr>
    <w:rPr>
      <w:noProof/>
      <w:color w:val="2A2859" w:themeColor="text2"/>
      <w:sz w:val="38"/>
      <w:szCs w:val="38"/>
    </w:rPr>
  </w:style>
  <w:style w:type="paragraph" w:customStyle="1" w:styleId="Brevreferanse">
    <w:name w:val="Brev referanse"/>
    <w:basedOn w:val="Normal"/>
    <w:semiHidden/>
    <w:rsid w:val="00EB0BBD"/>
    <w:pPr>
      <w:snapToGrid w:val="0"/>
      <w:spacing w:after="0" w:line="240" w:lineRule="auto"/>
    </w:pPr>
    <w:rPr>
      <w:color w:val="030303"/>
      <w:sz w:val="16"/>
      <w:szCs w:val="15"/>
      <w:lang w:eastAsia="en-US"/>
    </w:rPr>
  </w:style>
  <w:style w:type="paragraph" w:styleId="Tittel">
    <w:name w:val="Title"/>
    <w:next w:val="Normal"/>
    <w:link w:val="TittelTegn"/>
    <w:uiPriority w:val="10"/>
    <w:rsid w:val="00DA3A5A"/>
    <w:pPr>
      <w:spacing w:before="240" w:after="120"/>
    </w:pPr>
    <w:rPr>
      <w:rFonts w:asciiTheme="majorHAnsi" w:eastAsiaTheme="majorEastAsia" w:hAnsiTheme="majorHAnsi" w:cstheme="majorBidi"/>
      <w:noProof/>
      <w:color w:val="2A2859" w:themeColor="text2"/>
      <w:sz w:val="28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A3A5A"/>
    <w:rPr>
      <w:rFonts w:asciiTheme="majorHAnsi" w:eastAsiaTheme="majorEastAsia" w:hAnsiTheme="majorHAnsi" w:cstheme="majorBidi"/>
      <w:color w:val="2A2859" w:themeColor="text2"/>
      <w:sz w:val="26"/>
      <w:szCs w:val="26"/>
    </w:rPr>
  </w:style>
  <w:style w:type="character" w:styleId="Boktittel">
    <w:name w:val="Book Title"/>
    <w:basedOn w:val="Standardskriftforavsnitt"/>
    <w:uiPriority w:val="33"/>
    <w:semiHidden/>
    <w:rsid w:val="00854ADE"/>
    <w:rPr>
      <w:b/>
      <w:bCs/>
      <w:i/>
      <w:iCs/>
      <w:spacing w:val="5"/>
    </w:rPr>
  </w:style>
  <w:style w:type="character" w:styleId="Sterkreferanse">
    <w:name w:val="Intense Reference"/>
    <w:basedOn w:val="Standardskriftforavsnitt"/>
    <w:uiPriority w:val="32"/>
    <w:semiHidden/>
    <w:rsid w:val="00854ADE"/>
    <w:rPr>
      <w:b/>
      <w:bCs/>
      <w:smallCaps/>
      <w:color w:val="034B45" w:themeColor="accent1"/>
      <w:spacing w:val="5"/>
    </w:rPr>
  </w:style>
  <w:style w:type="character" w:styleId="Sterkutheving">
    <w:name w:val="Intense Emphasis"/>
    <w:basedOn w:val="Sterk"/>
    <w:uiPriority w:val="21"/>
    <w:semiHidden/>
    <w:rsid w:val="00DD5B73"/>
    <w:rPr>
      <w:b/>
      <w:bCs/>
      <w:color w:val="2A2859" w:themeColor="text2"/>
    </w:rPr>
  </w:style>
  <w:style w:type="paragraph" w:styleId="Listeavsnitt">
    <w:name w:val="List Paragraph"/>
    <w:basedOn w:val="Normal"/>
    <w:uiPriority w:val="34"/>
    <w:qFormat/>
    <w:rsid w:val="00854ADE"/>
    <w:pPr>
      <w:numPr>
        <w:numId w:val="1"/>
      </w:numPr>
      <w:contextualSpacing/>
    </w:pPr>
  </w:style>
  <w:style w:type="character" w:styleId="Svakutheving">
    <w:name w:val="Subtle Emphasis"/>
    <w:basedOn w:val="Standardskriftforavsnitt"/>
    <w:uiPriority w:val="19"/>
    <w:semiHidden/>
    <w:rsid w:val="00854ADE"/>
    <w:rPr>
      <w:i/>
      <w:iCs/>
      <w:color w:val="2A2859" w:themeColor="text2"/>
    </w:rPr>
  </w:style>
  <w:style w:type="paragraph" w:styleId="Topptekst">
    <w:name w:val="header"/>
    <w:basedOn w:val="Normal"/>
    <w:link w:val="TopptekstTegn"/>
    <w:uiPriority w:val="99"/>
    <w:semiHidden/>
    <w:rsid w:val="00854ADE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A3A5A"/>
    <w:rPr>
      <w:rFonts w:ascii="Oslo Sans Office TEST" w:hAnsi="Oslo Sans Office TEST"/>
      <w:sz w:val="20"/>
    </w:rPr>
  </w:style>
  <w:style w:type="paragraph" w:styleId="Bunntekst">
    <w:name w:val="footer"/>
    <w:aliases w:val="Bunntekst brev"/>
    <w:basedOn w:val="Normal"/>
    <w:link w:val="BunntekstTegn"/>
    <w:uiPriority w:val="99"/>
    <w:rsid w:val="00E14042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  <w:szCs w:val="16"/>
      <w:lang w:eastAsia="en-US"/>
    </w:rPr>
  </w:style>
  <w:style w:type="character" w:customStyle="1" w:styleId="BunntekstTegn">
    <w:name w:val="Bunntekst Tegn"/>
    <w:aliases w:val="Bunntekst brev Tegn"/>
    <w:basedOn w:val="Standardskriftforavsnitt"/>
    <w:link w:val="Bunntekst"/>
    <w:uiPriority w:val="99"/>
    <w:rsid w:val="00DA3A5A"/>
    <w:rPr>
      <w:rFonts w:ascii="Oslo Sans Office TEST" w:hAnsi="Oslo Sans Office TEST"/>
      <w:color w:val="2A2859" w:themeColor="text2"/>
      <w:sz w:val="16"/>
      <w:szCs w:val="16"/>
      <w:lang w:val="nb-NO" w:eastAsia="en-US"/>
    </w:rPr>
  </w:style>
  <w:style w:type="character" w:styleId="Sterk">
    <w:name w:val="Strong"/>
    <w:basedOn w:val="Standardskriftforavsnitt"/>
    <w:uiPriority w:val="22"/>
    <w:semiHidden/>
    <w:qFormat/>
    <w:rsid w:val="00EC6E87"/>
    <w:rPr>
      <w:b/>
      <w:bCs/>
    </w:rPr>
  </w:style>
  <w:style w:type="table" w:styleId="Tabellrutenett">
    <w:name w:val="Table Grid"/>
    <w:basedOn w:val="Vanligtabell"/>
    <w:uiPriority w:val="39"/>
    <w:rsid w:val="00EB5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tenettabelllys1">
    <w:name w:val="Rutenettabell lys1"/>
    <w:basedOn w:val="Vanligtabell"/>
    <w:uiPriority w:val="40"/>
    <w:rsid w:val="00E06F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A3A5A"/>
    <w:rPr>
      <w:rFonts w:asciiTheme="majorHAnsi" w:eastAsiaTheme="majorEastAsia" w:hAnsiTheme="majorHAnsi" w:cstheme="majorBidi"/>
      <w:color w:val="2A2859" w:themeColor="text2"/>
    </w:rPr>
  </w:style>
  <w:style w:type="paragraph" w:customStyle="1" w:styleId="Tittelpressemelding">
    <w:name w:val="Tittel pressemelding"/>
    <w:semiHidden/>
    <w:qFormat/>
    <w:rsid w:val="0065141A"/>
    <w:pPr>
      <w:spacing w:before="240" w:after="120"/>
    </w:pPr>
    <w:rPr>
      <w:rFonts w:asciiTheme="majorHAnsi" w:eastAsiaTheme="majorEastAsia" w:hAnsiTheme="majorHAnsi" w:cstheme="majorBidi"/>
      <w:noProof/>
      <w:color w:val="2A2859" w:themeColor="text2"/>
      <w:sz w:val="28"/>
      <w:szCs w:val="28"/>
      <w:lang w:val="nb-NO"/>
    </w:rPr>
  </w:style>
  <w:style w:type="character" w:customStyle="1" w:styleId="Overskrift4Tegn">
    <w:name w:val="Overskrift 4 Tegn"/>
    <w:aliases w:val="Mellomtittel Tegn"/>
    <w:basedOn w:val="Standardskriftforavsnitt"/>
    <w:link w:val="Overskrift4"/>
    <w:uiPriority w:val="9"/>
    <w:rsid w:val="00DA3A5A"/>
    <w:rPr>
      <w:rFonts w:ascii="Oslo Sans Office TEST" w:hAnsi="Oslo Sans Office TEST"/>
      <w:b/>
      <w:noProof/>
      <w:sz w:val="20"/>
      <w:lang w:val="nb-NO"/>
    </w:rPr>
  </w:style>
  <w:style w:type="paragraph" w:customStyle="1" w:styleId="Tekstutenavsnitt">
    <w:name w:val="Tekst uten avsnitt"/>
    <w:basedOn w:val="Normal"/>
    <w:qFormat/>
    <w:rsid w:val="00E14042"/>
    <w:pPr>
      <w:spacing w:after="0"/>
    </w:pPr>
    <w:rPr>
      <w:color w:val="030303"/>
      <w:szCs w:val="21"/>
      <w:lang w:eastAsia="en-US"/>
    </w:rPr>
  </w:style>
  <w:style w:type="character" w:styleId="Utheving">
    <w:name w:val="Emphasis"/>
    <w:basedOn w:val="Standardskriftforavsnitt"/>
    <w:uiPriority w:val="20"/>
    <w:semiHidden/>
    <w:rsid w:val="00EB0BBD"/>
    <w:rPr>
      <w:i/>
      <w:iCs/>
    </w:rPr>
  </w:style>
  <w:style w:type="character" w:customStyle="1" w:styleId="TittelTegn">
    <w:name w:val="Tittel Tegn"/>
    <w:basedOn w:val="Standardskriftforavsnitt"/>
    <w:link w:val="Tittel"/>
    <w:uiPriority w:val="10"/>
    <w:rsid w:val="00DA3A5A"/>
    <w:rPr>
      <w:rFonts w:asciiTheme="majorHAnsi" w:eastAsiaTheme="majorEastAsia" w:hAnsiTheme="majorHAnsi" w:cstheme="majorBidi"/>
      <w:noProof/>
      <w:color w:val="2A2859" w:themeColor="text2"/>
      <w:sz w:val="28"/>
      <w:szCs w:val="28"/>
      <w:lang w:val="nb-NO"/>
    </w:rPr>
  </w:style>
  <w:style w:type="paragraph" w:customStyle="1" w:styleId="Ingress">
    <w:name w:val="Ingress"/>
    <w:basedOn w:val="Normal"/>
    <w:qFormat/>
    <w:rsid w:val="001824FE"/>
    <w:rPr>
      <w:b/>
      <w:bCs/>
      <w:sz w:val="21"/>
      <w:szCs w:val="28"/>
    </w:rPr>
  </w:style>
  <w:style w:type="paragraph" w:styleId="Sitat">
    <w:name w:val="Quote"/>
    <w:basedOn w:val="Listeavsnitt"/>
    <w:next w:val="Normal"/>
    <w:link w:val="SitatTegn"/>
    <w:uiPriority w:val="29"/>
    <w:qFormat/>
    <w:rsid w:val="000A00AE"/>
    <w:pPr>
      <w:numPr>
        <w:numId w:val="4"/>
      </w:numPr>
      <w:tabs>
        <w:tab w:val="left" w:pos="284"/>
      </w:tabs>
      <w:ind w:left="0" w:firstLine="0"/>
      <w:contextualSpacing w:val="0"/>
    </w:pPr>
  </w:style>
  <w:style w:type="character" w:customStyle="1" w:styleId="SitatTegn">
    <w:name w:val="Sitat Tegn"/>
    <w:basedOn w:val="Standardskriftforavsnitt"/>
    <w:link w:val="Sitat"/>
    <w:uiPriority w:val="29"/>
    <w:rsid w:val="00DA3A5A"/>
    <w:rPr>
      <w:rFonts w:ascii="Oslo Sans Office TEST" w:hAnsi="Oslo Sans Office TEST"/>
      <w:sz w:val="20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DA3A5A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1C6BD0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C6BD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C6BD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mottak@oslobystyre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lo.kommune.no/politikk-og-administrasjon/politikk/bystyret/komiteer-og-utvalg/karanteneutvalget/reglement-for-karanteneutvalget-article12767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paulsen\AppData\Local\Temp\Temp1_pressemelding.zip\Pressemeld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ADDA1DEA084E8192C9653600E5F2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D4ADDD-8AE0-4B1F-AB1A-1F10B1A025B5}"/>
      </w:docPartPr>
      <w:docPartBody>
        <w:p w:rsidR="006E3F06" w:rsidRDefault="009342B8">
          <w:pPr>
            <w:pStyle w:val="B1ADDA1DEA084E8192C9653600E5F292"/>
          </w:pPr>
          <w:r w:rsidRPr="00DA3A5A">
            <w:rPr>
              <w:rStyle w:val="Plassholdertekst"/>
              <w:color w:val="44546A" w:themeColor="text2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 Office TEST">
    <w:altName w:val="Calibri"/>
    <w:charset w:val="4D"/>
    <w:family w:val="auto"/>
    <w:pitch w:val="variable"/>
    <w:sig w:usb0="00000007" w:usb1="00000001" w:usb2="00000000" w:usb3="00000000" w:csb0="00000093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B8"/>
    <w:rsid w:val="000A434E"/>
    <w:rsid w:val="00544E43"/>
    <w:rsid w:val="006E3F06"/>
    <w:rsid w:val="0093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382B55B5EF774EE991491F182B106EE0">
    <w:name w:val="382B55B5EF774EE991491F182B106EE0"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B1ADDA1DEA084E8192C9653600E5F292">
    <w:name w:val="B1ADDA1DEA084E8192C9653600E5F292"/>
  </w:style>
  <w:style w:type="paragraph" w:customStyle="1" w:styleId="3525EE578EF244CCA0CAB869AE9F5C6E">
    <w:name w:val="3525EE578EF244CCA0CAB869AE9F5C6E"/>
  </w:style>
  <w:style w:type="paragraph" w:customStyle="1" w:styleId="70CB22DE05414509A0251F6F2F76752A">
    <w:name w:val="70CB22DE05414509A0251F6F2F767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slo Kommune">
  <a:themeElements>
    <a:clrScheme name="Oslo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Egendefinert 42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rtlCol="0">
        <a:spAutoFit/>
      </a:bodyPr>
      <a:lstStyle>
        <a:defPPr algn="l">
          <a:defRPr dirty="0" err="1" smtClean="0">
            <a:solidFill>
              <a:schemeClr val="tx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Oslo Kommune" id="{3E473211-6996-1945-8CC9-CE7FF0AB4971}" vid="{99BCD9D2-7437-E44B-8F83-2C6A814ABE0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2CBF93843D1428648981239B1FDDE" ma:contentTypeVersion="10" ma:contentTypeDescription="Opprett et nytt dokument." ma:contentTypeScope="" ma:versionID="a9842555effe81935a6bcfe8405fecd7">
  <xsd:schema xmlns:xsd="http://www.w3.org/2001/XMLSchema" xmlns:xs="http://www.w3.org/2001/XMLSchema" xmlns:p="http://schemas.microsoft.com/office/2006/metadata/properties" xmlns:ns2="0f0cee93-c0c0-4bfd-918e-c2caa5f4ca42" xmlns:ns3="9d19141d-b7bc-45f1-bc06-565b04eccb10" targetNamespace="http://schemas.microsoft.com/office/2006/metadata/properties" ma:root="true" ma:fieldsID="a175aa4d5c6c6bea3fe32b2ed23a61e7" ns2:_="" ns3:_="">
    <xsd:import namespace="0f0cee93-c0c0-4bfd-918e-c2caa5f4ca42"/>
    <xsd:import namespace="9d19141d-b7bc-45f1-bc06-565b04ecc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cee93-c0c0-4bfd-918e-c2caa5f4c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9141d-b7bc-45f1-bc06-565b04ecc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70E029-6F95-4A5A-9D62-D06DABD64C2A}">
  <ds:schemaRefs/>
</ds:datastoreItem>
</file>

<file path=customXml/itemProps2.xml><?xml version="1.0" encoding="utf-8"?>
<ds:datastoreItem xmlns:ds="http://schemas.openxmlformats.org/officeDocument/2006/customXml" ds:itemID="{766B4718-A083-4D38-89BD-0CA9AC978F7D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d19141d-b7bc-45f1-bc06-565b04eccb10"/>
    <ds:schemaRef ds:uri="0f0cee93-c0c0-4bfd-918e-c2caa5f4ca42"/>
  </ds:schemaRefs>
</ds:datastoreItem>
</file>

<file path=customXml/itemProps3.xml><?xml version="1.0" encoding="utf-8"?>
<ds:datastoreItem xmlns:ds="http://schemas.openxmlformats.org/officeDocument/2006/customXml" ds:itemID="{DB8C9278-D5FE-4968-B4A8-5AE4DC7045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746783-B9F7-41BD-BF0C-4E1CC186E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cee93-c0c0-4bfd-918e-c2caa5f4ca42"/>
    <ds:schemaRef ds:uri="9d19141d-b7bc-45f1-bc06-565b04ecc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Pressemelding</Template>
  <TotalTime>152</TotalTime>
  <Pages>5</Pages>
  <Words>533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Håkon Riisberg Paulsen</dc:creator>
  <cp:lastModifiedBy>Håkon Riisberg Paulsen</cp:lastModifiedBy>
  <cp:revision>123</cp:revision>
  <dcterms:created xsi:type="dcterms:W3CDTF">2019-09-27T10:48:00Z</dcterms:created>
  <dcterms:modified xsi:type="dcterms:W3CDTF">2019-10-03T07:17:00Z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0x01010034D2CBF93843D1428648981239B1FDDE</vt:lpwstr>
  </property>
</Properties>
</file>