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14A79" w14:textId="77777777" w:rsidR="009D3B7B" w:rsidRPr="00EE59DD" w:rsidRDefault="009D3B7B" w:rsidP="009D3B7B">
      <w:pPr>
        <w:rPr>
          <w:rFonts w:ascii="Arial" w:hAnsi="Arial" w:cs="Arial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296"/>
        <w:gridCol w:w="270"/>
        <w:gridCol w:w="5262"/>
      </w:tblGrid>
      <w:tr w:rsidR="009D3B7B" w:rsidRPr="00FF7675" w14:paraId="68E1D33A" w14:textId="77777777" w:rsidTr="00F42248">
        <w:trPr>
          <w:trHeight w:val="756"/>
        </w:trPr>
        <w:tc>
          <w:tcPr>
            <w:tcW w:w="910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2D4A8" w14:textId="77777777" w:rsidR="009D3B7B" w:rsidRPr="00FF7675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Forslag til kandidat til Østensjø bydelspris</w:t>
            </w:r>
          </w:p>
          <w:p w14:paraId="3699D763" w14:textId="77777777" w:rsidR="009D3B7B" w:rsidRPr="00FF7675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Forslaget sendes </w:t>
            </w:r>
            <w:r w:rsidRPr="00FF7675">
              <w:rPr>
                <w:rFonts w:ascii="Arial" w:hAnsi="Arial" w:cs="Arial"/>
                <w:sz w:val="18"/>
                <w:szCs w:val="18"/>
              </w:rPr>
              <w:t>på e-post til:</w:t>
            </w:r>
          </w:p>
          <w:p w14:paraId="46E8B7D9" w14:textId="77777777" w:rsidR="009D3B7B" w:rsidRPr="00FF7675" w:rsidRDefault="001B2B60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="009D3B7B" w:rsidRPr="00FF7675">
                <w:rPr>
                  <w:rStyle w:val="Hyperkobling"/>
                  <w:rFonts w:ascii="Arial" w:hAnsi="Arial" w:cs="Arial"/>
                  <w:sz w:val="18"/>
                  <w:szCs w:val="18"/>
                </w:rPr>
                <w:t>postmottak@bos.oslo.kommune.no</w:t>
              </w:r>
            </w:hyperlink>
            <w:r w:rsidR="009D3B7B" w:rsidRPr="00FF7675">
              <w:rPr>
                <w:rFonts w:ascii="Arial" w:hAnsi="Arial" w:cs="Arial"/>
                <w:sz w:val="18"/>
                <w:szCs w:val="18"/>
              </w:rPr>
              <w:t xml:space="preserve">, eller per post: Bydel Østensjø Postboks 39, Bogerud, 0621 Oslo. </w:t>
            </w:r>
          </w:p>
        </w:tc>
      </w:tr>
      <w:tr w:rsidR="009D3B7B" w:rsidRPr="00710B9F" w14:paraId="10C2DE64" w14:textId="77777777" w:rsidTr="00F42248">
        <w:tc>
          <w:tcPr>
            <w:tcW w:w="910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CFFD1"/>
          </w:tcPr>
          <w:p w14:paraId="3A713847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kst18"/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Kandidatens/ organisasjonens/ lagets navn  </w:t>
            </w:r>
            <w:bookmarkEnd w:id="0"/>
          </w:p>
          <w:p w14:paraId="2488DE53" w14:textId="23D552FE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5EA86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455496FC" w14:textId="77777777" w:rsidTr="00F42248">
        <w:trPr>
          <w:trHeight w:val="233"/>
        </w:trPr>
        <w:tc>
          <w:tcPr>
            <w:tcW w:w="9108" w:type="dxa"/>
            <w:gridSpan w:val="4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CFFD1"/>
          </w:tcPr>
          <w:p w14:paraId="1EDA4F4A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Kandidatens/ organisasjonens/ lagets adresse </w:t>
            </w:r>
          </w:p>
          <w:p w14:paraId="38207CC3" w14:textId="145E35C0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5F0521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250004FF" w14:textId="77777777" w:rsidTr="00F42248">
        <w:trPr>
          <w:trHeight w:val="233"/>
        </w:trPr>
        <w:tc>
          <w:tcPr>
            <w:tcW w:w="9108" w:type="dxa"/>
            <w:gridSpan w:val="4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CFFD1"/>
          </w:tcPr>
          <w:p w14:paraId="59310CC6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Kandidatens/ organisasjonens/ e-postadresse</w:t>
            </w:r>
          </w:p>
          <w:p w14:paraId="49C3EFDB" w14:textId="7D40BE1E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57BEC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354691BA" w14:textId="77777777" w:rsidTr="00F42248">
        <w:trPr>
          <w:trHeight w:val="233"/>
        </w:trPr>
        <w:tc>
          <w:tcPr>
            <w:tcW w:w="910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CFFD1"/>
          </w:tcPr>
          <w:p w14:paraId="0CCC72A5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Kontaktperson i laget/ organisasjonen</w:t>
            </w:r>
          </w:p>
          <w:p w14:paraId="1A56ECC6" w14:textId="37CA8E05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630B0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2AF8C66B" w14:textId="77777777" w:rsidTr="00F42248">
        <w:trPr>
          <w:trHeight w:val="233"/>
        </w:trPr>
        <w:tc>
          <w:tcPr>
            <w:tcW w:w="3846" w:type="dxa"/>
            <w:gridSpan w:val="3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CFFD1"/>
          </w:tcPr>
          <w:p w14:paraId="6F51527A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Forslagsstillers navn  </w:t>
            </w:r>
          </w:p>
          <w:p w14:paraId="1DD5FE38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(enkeltperson eller lag/ organisasjon)</w:t>
            </w:r>
          </w:p>
          <w:p w14:paraId="35867366" w14:textId="70B718E0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CFFD1"/>
          </w:tcPr>
          <w:p w14:paraId="0205EDB8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Forslagsstillers adresse</w:t>
            </w:r>
          </w:p>
          <w:p w14:paraId="387D6145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95B1A" w14:textId="3B423905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69DD1968" w14:textId="77777777" w:rsidTr="00F42248">
        <w:trPr>
          <w:trHeight w:val="233"/>
        </w:trPr>
        <w:tc>
          <w:tcPr>
            <w:tcW w:w="3846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CFFD1"/>
          </w:tcPr>
          <w:p w14:paraId="24E0C5C6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  <w:p w14:paraId="5E0FFAAB" w14:textId="57516020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CD6F67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2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CFFD1"/>
          </w:tcPr>
          <w:p w14:paraId="261065BD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E-post</w:t>
            </w:r>
          </w:p>
          <w:p w14:paraId="5E1BC18D" w14:textId="609BE29C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10E0A93A" w14:textId="77777777" w:rsidTr="00F42248">
        <w:trPr>
          <w:trHeight w:val="233"/>
        </w:trPr>
        <w:tc>
          <w:tcPr>
            <w:tcW w:w="3846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CFFD1"/>
          </w:tcPr>
          <w:p w14:paraId="6224AD28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Kontaktperson </w:t>
            </w:r>
          </w:p>
          <w:p w14:paraId="3413B378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forslagsstiller er et lag/ en organisasjon</w:t>
            </w:r>
          </w:p>
          <w:p w14:paraId="72D8D78F" w14:textId="3FFD68D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CD6F67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2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CFFD1"/>
          </w:tcPr>
          <w:p w14:paraId="03D28868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Kontaktpersons adresse</w:t>
            </w:r>
          </w:p>
          <w:p w14:paraId="3EC7B035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forslagsstiller er et lag/ en organisasjon</w:t>
            </w:r>
          </w:p>
          <w:p w14:paraId="0DBFC476" w14:textId="5FF7C996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322FEEB6" w14:textId="77777777" w:rsidTr="00F42248">
        <w:trPr>
          <w:trHeight w:val="233"/>
        </w:trPr>
        <w:tc>
          <w:tcPr>
            <w:tcW w:w="3846" w:type="dxa"/>
            <w:gridSpan w:val="3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CFFD1"/>
          </w:tcPr>
          <w:p w14:paraId="15C8DF0E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Kontaktpersons telefon</w:t>
            </w:r>
          </w:p>
          <w:p w14:paraId="5621CC6A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forslagsstiller er et lag/ en organisasjon</w:t>
            </w:r>
          </w:p>
          <w:p w14:paraId="69ABDE6A" w14:textId="77ABE8C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CD6F67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26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CFFD1"/>
          </w:tcPr>
          <w:p w14:paraId="01807588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Kontaktpersons e-postadresse</w:t>
            </w:r>
          </w:p>
          <w:p w14:paraId="3829A0E6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forslagsstiller er et lag/ en organisasjon</w:t>
            </w:r>
          </w:p>
          <w:p w14:paraId="300E5DC4" w14:textId="76499579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107577C4" w14:textId="77777777" w:rsidTr="00F42248">
        <w:trPr>
          <w:trHeight w:val="2124"/>
        </w:trPr>
        <w:tc>
          <w:tcPr>
            <w:tcW w:w="9108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E59308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Beskriv hvordan kandidaten over lenger tid har gjort en vesentlig innsats for bydelens befolkning og kulturlivet gjennom frivillig innsats og engasjement</w:t>
            </w:r>
          </w:p>
          <w:p w14:paraId="49468EB8" w14:textId="7FF82E53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F0069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0F89B3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224B6D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485A9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8A844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C2CEB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402A4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65486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710B9F" w14:paraId="3FFE23C4" w14:textId="77777777" w:rsidTr="00F42248">
        <w:trPr>
          <w:trHeight w:val="2066"/>
        </w:trPr>
        <w:tc>
          <w:tcPr>
            <w:tcW w:w="9108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8060F0" w14:textId="77777777" w:rsidR="009D3B7B" w:rsidRPr="002345ED" w:rsidRDefault="009D3B7B" w:rsidP="00F422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Begrunn hvorfor</w:t>
            </w:r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 kandidaten </w:t>
            </w:r>
            <w:r>
              <w:rPr>
                <w:rFonts w:ascii="Arial" w:hAnsi="Arial" w:cs="Arial"/>
                <w:b/>
                <w:sz w:val="18"/>
                <w:szCs w:val="18"/>
              </w:rPr>
              <w:t>fortjener å</w:t>
            </w:r>
            <w:r w:rsidRPr="002345ED">
              <w:rPr>
                <w:rFonts w:ascii="Arial" w:hAnsi="Arial" w:cs="Arial"/>
                <w:b/>
                <w:sz w:val="18"/>
                <w:szCs w:val="18"/>
              </w:rPr>
              <w:t xml:space="preserve"> få Østensjø bydelspris</w:t>
            </w:r>
          </w:p>
          <w:p w14:paraId="29139CA6" w14:textId="6F16319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CF1A9" w14:textId="49DD9C5C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FB1EA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8281E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14:paraId="34A7F86A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1DB8B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801F97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4FCCF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33DC9" w14:textId="77777777" w:rsidR="009D3B7B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05FE6B" w14:textId="77777777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B7B" w:rsidRPr="00CD6F67" w14:paraId="0AA61D49" w14:textId="77777777" w:rsidTr="00F42248">
        <w:trPr>
          <w:trHeight w:val="602"/>
        </w:trPr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</w:tcPr>
          <w:p w14:paraId="381394FD" w14:textId="55C45734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Sted</w:t>
            </w:r>
          </w:p>
          <w:p w14:paraId="624789C5" w14:textId="41796F68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</w:tcPr>
          <w:p w14:paraId="78E40DAB" w14:textId="6852414D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  <w:p w14:paraId="5FED57D3" w14:textId="6AB3C4DE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91901A" w14:textId="36A017E4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  <w:r w:rsidRPr="002345ED"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</w:p>
          <w:p w14:paraId="5351F80E" w14:textId="0D945B8F" w:rsidR="009D3B7B" w:rsidRPr="00CD6F67" w:rsidRDefault="009D3B7B" w:rsidP="00F422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B04E6A" w14:textId="77777777" w:rsidR="00152781" w:rsidRPr="00152781" w:rsidRDefault="00152781" w:rsidP="009D3B7B"/>
    <w:sectPr w:rsidR="00152781" w:rsidRPr="00152781" w:rsidSect="00D44A50">
      <w:headerReference w:type="first" r:id="rId12"/>
      <w:footerReference w:type="first" r:id="rId13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0B1A" w14:textId="77777777" w:rsidR="00DE6AF0" w:rsidRDefault="00DE6AF0" w:rsidP="005D093C">
      <w:pPr>
        <w:spacing w:line="240" w:lineRule="auto"/>
      </w:pPr>
      <w:r>
        <w:separator/>
      </w:r>
    </w:p>
  </w:endnote>
  <w:endnote w:type="continuationSeparator" w:id="0">
    <w:p w14:paraId="2FACDC0A" w14:textId="77777777" w:rsidR="00DE6AF0" w:rsidRDefault="00DE6AF0" w:rsidP="005D093C">
      <w:pPr>
        <w:spacing w:line="240" w:lineRule="auto"/>
      </w:pPr>
      <w:r>
        <w:continuationSeparator/>
      </w:r>
    </w:p>
  </w:endnote>
  <w:endnote w:type="continuationNotice" w:id="1">
    <w:p w14:paraId="1EAA49A2" w14:textId="77777777" w:rsidR="00A336FA" w:rsidRDefault="00A336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00" w:firstRow="0" w:lastRow="0" w:firstColumn="0" w:lastColumn="0" w:noHBand="0" w:noVBand="1"/>
    </w:tblPr>
    <w:tblGrid>
      <w:gridCol w:w="426"/>
      <w:gridCol w:w="3544"/>
      <w:gridCol w:w="2977"/>
      <w:gridCol w:w="2835"/>
    </w:tblGrid>
    <w:tr w:rsidR="00D36F4F" w:rsidRPr="00DE1938" w14:paraId="17D1FB2C" w14:textId="77777777" w:rsidTr="00F763D5">
      <w:trPr>
        <w:trHeight w:val="20"/>
      </w:trPr>
      <w:tc>
        <w:tcPr>
          <w:tcW w:w="426" w:type="dxa"/>
          <w:vMerge w:val="restart"/>
        </w:tcPr>
        <w:p w14:paraId="492AF34A" w14:textId="77777777" w:rsidR="00D36F4F" w:rsidRPr="00DE1938" w:rsidRDefault="00D36F4F" w:rsidP="00D36F4F">
          <w:pPr>
            <w:pStyle w:val="Bunntekst"/>
            <w:jc w:val="right"/>
          </w:pPr>
          <w:r w:rsidRPr="00A67238">
            <w:rPr>
              <w:noProof/>
              <w:lang w:eastAsia="nb-NO"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7809596A" wp14:editId="19B82D73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150114</wp:posOffset>
                    </wp:positionV>
                    <wp:extent cx="115200" cy="115200"/>
                    <wp:effectExtent l="0" t="38100" r="37465" b="37465"/>
                    <wp:wrapNone/>
                    <wp:docPr id="3" name="Grup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rot="2700000">
                              <a:off x="0" y="0"/>
                              <a:ext cx="115200" cy="115200"/>
                              <a:chOff x="-403" y="403"/>
                              <a:chExt cx="718996" cy="718189"/>
                            </a:xfrm>
                            <a:solidFill>
                              <a:schemeClr val="accent4"/>
                            </a:solidFill>
                          </wpg:grpSpPr>
                          <wps:wsp>
                            <wps:cNvPr id="4" name="Rektangel 4"/>
                            <wps:cNvSpPr/>
                            <wps:spPr>
                              <a:xfrm>
                                <a:off x="-403" y="403"/>
                                <a:ext cx="718996" cy="40195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ktangel 5"/>
                            <wps:cNvSpPr/>
                            <wps:spPr>
                              <a:xfrm rot="5400000">
                                <a:off x="160973" y="161377"/>
                                <a:ext cx="712474" cy="40195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5EC2F4" id="Gruppe 7" o:spid="_x0000_s1026" style="position:absolute;margin-left:5pt;margin-top:11.8pt;width:9.05pt;height:9.05pt;rotation:45;z-index:251658241;mso-width-relative:margin;mso-height-relative:margin" coordorigin="-4,4" coordsize="7189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">
                    <o:lock v:ext="edit" aspectratio="t"/>
                    <v:rect id="Rektangel 4" o:spid="_x0000_s1027" style="position:absolute;left:-4;top:4;width:7189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<v:rect id="Rektangel 5" o:spid="_x0000_s1028" style="position:absolute;left:1610;top:1613;width:7124;height:4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" filled="f" stroked="f" strokeweight="1pt"/>
                  </v:group>
                </w:pict>
              </mc:Fallback>
            </mc:AlternateContent>
          </w:r>
        </w:p>
        <w:p w14:paraId="0FC44058" w14:textId="77777777" w:rsidR="00D36F4F" w:rsidRPr="00DE1938" w:rsidRDefault="00D36F4F" w:rsidP="00D36F4F">
          <w:pPr>
            <w:spacing w:line="192" w:lineRule="auto"/>
            <w:rPr>
              <w:noProof/>
            </w:rPr>
          </w:pPr>
        </w:p>
      </w:tc>
      <w:tc>
        <w:tcPr>
          <w:tcW w:w="3544" w:type="dxa"/>
        </w:tcPr>
        <w:p w14:paraId="76E51701" w14:textId="77777777" w:rsidR="00D36F4F" w:rsidRPr="00DE1938" w:rsidRDefault="00D36F4F" w:rsidP="00D36F4F">
          <w:pPr>
            <w:pStyle w:val="Bunntekst"/>
            <w:rPr>
              <w:rStyle w:val="Sterk"/>
            </w:rPr>
          </w:pPr>
        </w:p>
      </w:tc>
      <w:tc>
        <w:tcPr>
          <w:tcW w:w="2977" w:type="dxa"/>
        </w:tcPr>
        <w:p w14:paraId="4DB0738E" w14:textId="77777777" w:rsidR="00D36F4F" w:rsidRPr="00DE1938" w:rsidRDefault="00D36F4F" w:rsidP="00D36F4F">
          <w:pPr>
            <w:pStyle w:val="Bunntekst"/>
          </w:pPr>
        </w:p>
      </w:tc>
      <w:tc>
        <w:tcPr>
          <w:tcW w:w="2835" w:type="dxa"/>
        </w:tcPr>
        <w:p w14:paraId="054DE189" w14:textId="77777777" w:rsidR="00D36F4F" w:rsidRPr="00DE1938" w:rsidRDefault="00D36F4F" w:rsidP="00D36F4F">
          <w:pPr>
            <w:pStyle w:val="Bunntekst"/>
          </w:pPr>
        </w:p>
      </w:tc>
    </w:tr>
    <w:tr w:rsidR="00D36F4F" w:rsidRPr="00C74C77" w14:paraId="3C468281" w14:textId="77777777" w:rsidTr="00F763D5">
      <w:tc>
        <w:tcPr>
          <w:tcW w:w="426" w:type="dxa"/>
          <w:vMerge/>
        </w:tcPr>
        <w:p w14:paraId="6D9D7583" w14:textId="77777777" w:rsidR="00D36F4F" w:rsidRPr="00DE1938" w:rsidRDefault="00D36F4F" w:rsidP="00D36F4F">
          <w:pPr>
            <w:spacing w:line="192" w:lineRule="auto"/>
          </w:pPr>
        </w:p>
      </w:tc>
      <w:tc>
        <w:tcPr>
          <w:tcW w:w="3544" w:type="dxa"/>
        </w:tcPr>
        <w:p w14:paraId="4CB21B13" w14:textId="77777777" w:rsidR="00D36F4F" w:rsidRDefault="00D36F4F" w:rsidP="00D36F4F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67C584BD" w14:textId="77777777" w:rsidR="00D36F4F" w:rsidRPr="00DE1938" w:rsidRDefault="001B2B60" w:rsidP="00D36F4F">
          <w:pPr>
            <w:pStyle w:val="Bunntekst"/>
            <w:rPr>
              <w:rStyle w:val="Sterk"/>
            </w:rPr>
          </w:pPr>
          <w:sdt>
            <w:sdtPr>
              <w:rPr>
                <w:rStyle w:val="Sterk"/>
              </w:rPr>
              <w:alias w:val="Soa_Navn"/>
              <w:tag w:val="Soa_Navn"/>
              <w:id w:val="-2085208557"/>
              <w:dataBinding w:xpath="/document/header/Soa_Navn" w:storeItemID="{4EBA7500-1FB5-4FAF-89AA-892826E1A031}"/>
              <w:text/>
            </w:sdtPr>
            <w:sdtEndPr>
              <w:rPr>
                <w:rStyle w:val="Sterk"/>
              </w:rPr>
            </w:sdtEndPr>
            <w:sdtContent>
              <w:bookmarkStart w:id="3" w:name="Soa_Navn____1"/>
              <w:r w:rsidR="00D36F4F">
                <w:rPr>
                  <w:rStyle w:val="Sterk"/>
                </w:rPr>
                <w:t>Bydel Østensjø</w:t>
              </w:r>
            </w:sdtContent>
          </w:sdt>
          <w:bookmarkEnd w:id="3"/>
        </w:p>
        <w:p w14:paraId="1F822286" w14:textId="77777777" w:rsidR="00D36F4F" w:rsidRDefault="001B2B60" w:rsidP="00D36F4F">
          <w:pPr>
            <w:pStyle w:val="Bunntekst"/>
            <w:rPr>
              <w:rStyle w:val="Sterk"/>
            </w:rPr>
          </w:pPr>
          <w:sdt>
            <w:sdtPr>
              <w:rPr>
                <w:rStyle w:val="Sterk"/>
              </w:rPr>
              <w:alias w:val="Sse_Navn"/>
              <w:tag w:val="Sse_Navn"/>
              <w:id w:val="1950354071"/>
              <w:dataBinding w:xpath="/document/footer/Sse_Navn" w:storeItemID="{4EBA7500-1FB5-4FAF-89AA-892826E1A031}"/>
              <w:text/>
            </w:sdtPr>
            <w:sdtEndPr>
              <w:rPr>
                <w:rStyle w:val="Sterk"/>
              </w:rPr>
            </w:sdtEndPr>
            <w:sdtContent>
              <w:bookmarkStart w:id="4" w:name="Sse_Navn"/>
              <w:r w:rsidR="00D36F4F">
                <w:rPr>
                  <w:rStyle w:val="Sterk"/>
                </w:rPr>
                <w:t>Barn og kultur</w:t>
              </w:r>
            </w:sdtContent>
          </w:sdt>
          <w:bookmarkEnd w:id="4"/>
        </w:p>
        <w:p w14:paraId="5E733CAE" w14:textId="77777777" w:rsidR="00D36F4F" w:rsidRPr="00DE1938" w:rsidRDefault="00D36F4F" w:rsidP="00D36F4F">
          <w:pPr>
            <w:pStyle w:val="Bunntekst"/>
            <w:rPr>
              <w:rStyle w:val="Sterk"/>
            </w:rPr>
          </w:pPr>
        </w:p>
      </w:tc>
      <w:tc>
        <w:tcPr>
          <w:tcW w:w="2977" w:type="dxa"/>
        </w:tcPr>
        <w:p w14:paraId="05EBBC6D" w14:textId="77777777" w:rsidR="00D36F4F" w:rsidRPr="00DE1938" w:rsidRDefault="00D36F4F" w:rsidP="00D36F4F">
          <w:pPr>
            <w:pStyle w:val="Bunntekst"/>
          </w:pPr>
          <w:r w:rsidRPr="00DE1938">
            <w:t>Besøksadresse:</w:t>
          </w:r>
        </w:p>
        <w:p w14:paraId="3FA85393" w14:textId="77777777" w:rsidR="00D36F4F" w:rsidRDefault="001B2B60" w:rsidP="00D36F4F">
          <w:pPr>
            <w:pStyle w:val="Bunntekst"/>
          </w:pPr>
          <w:sdt>
            <w:sdtPr>
              <w:alias w:val="Sse_besoeksadr"/>
              <w:tag w:val="Sse_besoeksadr"/>
              <w:id w:val="826711142"/>
              <w:dataBinding w:xpath="/document/footer/Sse_besoeksadr" w:storeItemID="{4EBA7500-1FB5-4FAF-89AA-892826E1A031}"/>
              <w:text/>
            </w:sdtPr>
            <w:sdtEndPr/>
            <w:sdtContent>
              <w:bookmarkStart w:id="5" w:name="Sse_besoeksadr"/>
              <w:r w:rsidR="00D36F4F">
                <w:t>Olaf Helsets vei 6, 0694 OSLO</w:t>
              </w:r>
            </w:sdtContent>
          </w:sdt>
          <w:bookmarkEnd w:id="5"/>
          <w:r w:rsidR="00D36F4F" w:rsidRPr="00DE1938">
            <w:t xml:space="preserve">, </w:t>
          </w:r>
        </w:p>
        <w:p w14:paraId="379B0E29" w14:textId="77777777" w:rsidR="00D36F4F" w:rsidRDefault="00D36F4F" w:rsidP="00D36F4F">
          <w:pPr>
            <w:pStyle w:val="Bunntekst"/>
          </w:pPr>
          <w:r w:rsidRPr="00DE1938">
            <w:t>Postadresse:</w:t>
          </w:r>
        </w:p>
        <w:p w14:paraId="527B19FA" w14:textId="77777777" w:rsidR="00D36F4F" w:rsidRPr="00DE1938" w:rsidRDefault="001B2B60" w:rsidP="00D36F4F">
          <w:pPr>
            <w:pStyle w:val="Bunntekst"/>
          </w:pPr>
          <w:sdt>
            <w:sdtPr>
              <w:alias w:val="Soa_Adr"/>
              <w:tag w:val="Soa_Adr"/>
              <w:id w:val="1150098266"/>
              <w:dataBinding w:xpath="/document/footer/Soa_Adr" w:storeItemID="{4EBA7500-1FB5-4FAF-89AA-892826E1A031}"/>
              <w:text/>
            </w:sdtPr>
            <w:sdtEndPr/>
            <w:sdtContent>
              <w:bookmarkStart w:id="6" w:name="Soa_Adr"/>
              <w:r w:rsidR="00D36F4F">
                <w:t>Postboks 39 Bogerud</w:t>
              </w:r>
            </w:sdtContent>
          </w:sdt>
          <w:bookmarkEnd w:id="6"/>
          <w:r w:rsidR="00D36F4F" w:rsidRPr="00DE1938">
            <w:t xml:space="preserve">, </w:t>
          </w:r>
          <w:sdt>
            <w:sdtPr>
              <w:alias w:val="Soa_Postnr"/>
              <w:tag w:val="Soa_Postnr"/>
              <w:id w:val="-1723214607"/>
              <w:dataBinding w:xpath="/document/footer/Soa_Postnr" w:storeItemID="{4EBA7500-1FB5-4FAF-89AA-892826E1A031}"/>
              <w:text/>
            </w:sdtPr>
            <w:sdtEndPr/>
            <w:sdtContent>
              <w:bookmarkStart w:id="7" w:name="Soa_Postnr"/>
              <w:r w:rsidR="00D36F4F">
                <w:t>0621</w:t>
              </w:r>
            </w:sdtContent>
          </w:sdt>
          <w:bookmarkEnd w:id="7"/>
          <w:r w:rsidR="00D36F4F">
            <w:t xml:space="preserve"> </w:t>
          </w:r>
          <w:sdt>
            <w:sdtPr>
              <w:alias w:val="Soa_Poststed"/>
              <w:tag w:val="Soa_Poststed"/>
              <w:id w:val="-2067173083"/>
              <w:dataBinding w:xpath="/document/footer/Soa_Poststed" w:storeItemID="{4EBA7500-1FB5-4FAF-89AA-892826E1A031}"/>
              <w:text/>
            </w:sdtPr>
            <w:sdtEndPr/>
            <w:sdtContent>
              <w:bookmarkStart w:id="8" w:name="Soa_Poststed"/>
              <w:r w:rsidR="00D36F4F">
                <w:t>OSLO</w:t>
              </w:r>
            </w:sdtContent>
          </w:sdt>
          <w:bookmarkEnd w:id="8"/>
        </w:p>
      </w:tc>
      <w:tc>
        <w:tcPr>
          <w:tcW w:w="2835" w:type="dxa"/>
        </w:tcPr>
        <w:p w14:paraId="57A078EA" w14:textId="77777777" w:rsidR="00D36F4F" w:rsidRPr="002A0220" w:rsidRDefault="00D36F4F" w:rsidP="00D36F4F">
          <w:pPr>
            <w:pStyle w:val="Bunntekst"/>
            <w:rPr>
              <w:lang w:val="nn-NO"/>
            </w:rPr>
          </w:pPr>
          <w:r w:rsidRPr="002A0220">
            <w:rPr>
              <w:lang w:val="nn-NO"/>
            </w:rPr>
            <w:t xml:space="preserve">Telefon: </w:t>
          </w:r>
          <w:sdt>
            <w:sdtPr>
              <w:rPr>
                <w:lang w:val="nn-NO"/>
              </w:rPr>
              <w:alias w:val="Soa_Tlf"/>
              <w:tag w:val="Soa_Tlf"/>
              <w:id w:val="498851446"/>
              <w:dataBinding w:xpath="/document/footer/Soa_Tlf" w:storeItemID="{4EBA7500-1FB5-4FAF-89AA-892826E1A031}"/>
              <w:text/>
            </w:sdtPr>
            <w:sdtEndPr/>
            <w:sdtContent>
              <w:bookmarkStart w:id="9" w:name="Soa_Tlf"/>
              <w:r>
                <w:rPr>
                  <w:lang w:val="nn-NO"/>
                </w:rPr>
                <w:t>23438500</w:t>
              </w:r>
            </w:sdtContent>
          </w:sdt>
          <w:bookmarkEnd w:id="9"/>
        </w:p>
        <w:p w14:paraId="424B94D4" w14:textId="77777777" w:rsidR="00D36F4F" w:rsidRPr="006118EE" w:rsidRDefault="001B2B60" w:rsidP="00D36F4F">
          <w:pPr>
            <w:pStyle w:val="Bunntekst"/>
            <w:rPr>
              <w:lang w:val="nn-NO"/>
            </w:rPr>
          </w:pPr>
          <w:sdt>
            <w:sdtPr>
              <w:alias w:val="Soa_EmailAdr"/>
              <w:tag w:val="Soa_EmailAdr"/>
              <w:id w:val="-685595319"/>
              <w:dataBinding w:xpath="/document/footer/Soa_EmailAdr" w:storeItemID="{4EBA7500-1FB5-4FAF-89AA-892826E1A031}"/>
              <w:text/>
            </w:sdtPr>
            <w:sdtEndPr/>
            <w:sdtContent>
              <w:bookmarkStart w:id="10" w:name="Soa_EmailAdr"/>
              <w:r w:rsidR="00D36F4F" w:rsidRPr="002A0220">
                <w:rPr>
                  <w:lang w:val="nn-NO"/>
                </w:rPr>
                <w:t>postmottak@bos.oslo.kommune.no</w:t>
              </w:r>
            </w:sdtContent>
          </w:sdt>
          <w:bookmarkEnd w:id="10"/>
        </w:p>
        <w:p w14:paraId="68997177" w14:textId="77777777" w:rsidR="00D36F4F" w:rsidRDefault="00D36F4F" w:rsidP="00D36F4F">
          <w:pPr>
            <w:pStyle w:val="Bunntekst"/>
            <w:rPr>
              <w:lang w:val="nn-NO"/>
            </w:rPr>
          </w:pPr>
          <w:r w:rsidRPr="002503D2">
            <w:rPr>
              <w:lang w:val="nn-NO"/>
            </w:rPr>
            <w:t xml:space="preserve">Org. </w:t>
          </w:r>
          <w:r>
            <w:rPr>
              <w:lang w:val="nn-NO"/>
            </w:rPr>
            <w:t>n</w:t>
          </w:r>
          <w:r w:rsidRPr="002503D2">
            <w:rPr>
              <w:lang w:val="nn-NO"/>
            </w:rPr>
            <w:t xml:space="preserve">r.: </w:t>
          </w:r>
          <w:sdt>
            <w:sdtPr>
              <w:rPr>
                <w:lang w:val="nn-NO"/>
              </w:rPr>
              <w:alias w:val="Soa_Offentlignr"/>
              <w:tag w:val="Soa_Offentlignr"/>
              <w:id w:val="895929423"/>
              <w:dataBinding w:xpath="/document/footer/Soa_Offentlignr" w:storeItemID="{4EBA7500-1FB5-4FAF-89AA-892826E1A031}"/>
              <w:text/>
            </w:sdtPr>
            <w:sdtEndPr/>
            <w:sdtContent>
              <w:bookmarkStart w:id="11" w:name="Soa_Offentlignr"/>
              <w:r>
                <w:rPr>
                  <w:lang w:val="nn-NO"/>
                </w:rPr>
                <w:t>974778807</w:t>
              </w:r>
            </w:sdtContent>
          </w:sdt>
          <w:bookmarkEnd w:id="11"/>
        </w:p>
        <w:p w14:paraId="61A2C403" w14:textId="1D4D3618" w:rsidR="00D36F4F" w:rsidRPr="002503D2" w:rsidRDefault="00D36F4F" w:rsidP="00D36F4F">
          <w:pPr>
            <w:pStyle w:val="Bunntekst"/>
            <w:rPr>
              <w:lang w:val="nn-NO"/>
            </w:rPr>
          </w:pPr>
          <w:r>
            <w:rPr>
              <w:lang w:val="nn-NO"/>
            </w:rPr>
            <w:t>oslo.kommune.n</w:t>
          </w:r>
          <w:r w:rsidR="00F45981">
            <w:rPr>
              <w:lang w:val="nn-NO"/>
            </w:rPr>
            <w:t>o</w:t>
          </w:r>
        </w:p>
      </w:tc>
    </w:tr>
  </w:tbl>
  <w:p w14:paraId="2FA90375" w14:textId="77777777" w:rsidR="009A5BD8" w:rsidRPr="00D36F4F" w:rsidRDefault="009A5B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75DD" w14:textId="77777777" w:rsidR="00DE6AF0" w:rsidRDefault="00DE6AF0" w:rsidP="005D093C">
      <w:pPr>
        <w:spacing w:line="240" w:lineRule="auto"/>
      </w:pPr>
      <w:r>
        <w:separator/>
      </w:r>
    </w:p>
  </w:footnote>
  <w:footnote w:type="continuationSeparator" w:id="0">
    <w:p w14:paraId="088CC3F6" w14:textId="77777777" w:rsidR="00DE6AF0" w:rsidRDefault="00DE6AF0" w:rsidP="005D093C">
      <w:pPr>
        <w:spacing w:line="240" w:lineRule="auto"/>
      </w:pPr>
      <w:r>
        <w:continuationSeparator/>
      </w:r>
    </w:p>
  </w:footnote>
  <w:footnote w:type="continuationNotice" w:id="1">
    <w:p w14:paraId="2E75A97F" w14:textId="77777777" w:rsidR="00A336FA" w:rsidRDefault="00A336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EA6F" w14:textId="77777777" w:rsidR="0071760D" w:rsidRDefault="0071760D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60"/>
    </w:tblGrid>
    <w:tr w:rsidR="00EB18D8" w14:paraId="3AFDCDE0" w14:textId="77777777" w:rsidTr="00EB18D8">
      <w:tc>
        <w:tcPr>
          <w:tcW w:w="9260" w:type="dxa"/>
        </w:tcPr>
        <w:p w14:paraId="2E0C73FB" w14:textId="77777777" w:rsidR="0071760D" w:rsidRDefault="0071760D" w:rsidP="0071760D"/>
        <w:p w14:paraId="11DA5123" w14:textId="66B22C2F" w:rsidR="00CA5473" w:rsidRPr="003912F5" w:rsidRDefault="001B2B60" w:rsidP="003912F5">
          <w:pPr>
            <w:pStyle w:val="Tittel"/>
          </w:pPr>
          <w:sdt>
            <w:sdtPr>
              <w:alias w:val="Soa_Navn"/>
              <w:tag w:val="Soa_Navn"/>
              <w:id w:val="848220156"/>
              <w:dataBinding w:xpath="/document/header/Soa_Navn" w:storeItemID="{4EBA7500-1FB5-4FAF-89AA-892826E1A031}"/>
              <w:text/>
            </w:sdtPr>
            <w:sdtEndPr/>
            <w:sdtContent>
              <w:bookmarkStart w:id="2" w:name="Soa_Navn"/>
              <w:r w:rsidR="00660277">
                <w:t>Bydel Østensjø</w:t>
              </w:r>
            </w:sdtContent>
          </w:sdt>
          <w:bookmarkEnd w:id="2"/>
        </w:p>
        <w:p w14:paraId="133A3487" w14:textId="2ECA31A9" w:rsidR="0071760D" w:rsidRPr="0071760D" w:rsidRDefault="0071760D" w:rsidP="0071760D"/>
      </w:tc>
    </w:tr>
  </w:tbl>
  <w:p w14:paraId="3FBD414C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9B18863" wp14:editId="7AC9EB38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A90"/>
    <w:multiLevelType w:val="hybridMultilevel"/>
    <w:tmpl w:val="7E4A57DC"/>
    <w:lvl w:ilvl="0" w:tplc="7606429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0E71808"/>
    <w:multiLevelType w:val="hybridMultilevel"/>
    <w:tmpl w:val="F9DE5F28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C46637F"/>
    <w:multiLevelType w:val="hybridMultilevel"/>
    <w:tmpl w:val="BF9656B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5A"/>
    <w:rsid w:val="00001D77"/>
    <w:rsid w:val="000119BE"/>
    <w:rsid w:val="00044BF8"/>
    <w:rsid w:val="00052B33"/>
    <w:rsid w:val="00075C7C"/>
    <w:rsid w:val="00095EC1"/>
    <w:rsid w:val="000A6BF6"/>
    <w:rsid w:val="000E700C"/>
    <w:rsid w:val="0010552E"/>
    <w:rsid w:val="00123611"/>
    <w:rsid w:val="00124E0A"/>
    <w:rsid w:val="001264BF"/>
    <w:rsid w:val="00136E3C"/>
    <w:rsid w:val="00152781"/>
    <w:rsid w:val="00186573"/>
    <w:rsid w:val="001B2B60"/>
    <w:rsid w:val="001F112F"/>
    <w:rsid w:val="0025699D"/>
    <w:rsid w:val="00264549"/>
    <w:rsid w:val="00272702"/>
    <w:rsid w:val="00290749"/>
    <w:rsid w:val="002D22FC"/>
    <w:rsid w:val="002E3999"/>
    <w:rsid w:val="00325D57"/>
    <w:rsid w:val="00334A9F"/>
    <w:rsid w:val="0038507C"/>
    <w:rsid w:val="00386F5E"/>
    <w:rsid w:val="003912F5"/>
    <w:rsid w:val="003D4F05"/>
    <w:rsid w:val="004040F6"/>
    <w:rsid w:val="00405A60"/>
    <w:rsid w:val="0041004E"/>
    <w:rsid w:val="00420064"/>
    <w:rsid w:val="004330BB"/>
    <w:rsid w:val="00464881"/>
    <w:rsid w:val="00483FE0"/>
    <w:rsid w:val="004A2BA1"/>
    <w:rsid w:val="004D1FAF"/>
    <w:rsid w:val="00531889"/>
    <w:rsid w:val="0053529E"/>
    <w:rsid w:val="0054204B"/>
    <w:rsid w:val="0055183B"/>
    <w:rsid w:val="00560D31"/>
    <w:rsid w:val="00567104"/>
    <w:rsid w:val="0057341C"/>
    <w:rsid w:val="005812E4"/>
    <w:rsid w:val="00586F6A"/>
    <w:rsid w:val="00595FDC"/>
    <w:rsid w:val="005B343D"/>
    <w:rsid w:val="005D093C"/>
    <w:rsid w:val="00603D61"/>
    <w:rsid w:val="0061081F"/>
    <w:rsid w:val="00614338"/>
    <w:rsid w:val="00640131"/>
    <w:rsid w:val="006464DE"/>
    <w:rsid w:val="00660277"/>
    <w:rsid w:val="00674D11"/>
    <w:rsid w:val="00687B72"/>
    <w:rsid w:val="006903D7"/>
    <w:rsid w:val="006C4C43"/>
    <w:rsid w:val="006D0CB5"/>
    <w:rsid w:val="006E006E"/>
    <w:rsid w:val="006F1E4D"/>
    <w:rsid w:val="00713692"/>
    <w:rsid w:val="0071760D"/>
    <w:rsid w:val="00727D7C"/>
    <w:rsid w:val="007354CB"/>
    <w:rsid w:val="007925C9"/>
    <w:rsid w:val="007A50CA"/>
    <w:rsid w:val="007B1EE0"/>
    <w:rsid w:val="007C24DF"/>
    <w:rsid w:val="007C745D"/>
    <w:rsid w:val="007D1113"/>
    <w:rsid w:val="007D61AB"/>
    <w:rsid w:val="007E4B0D"/>
    <w:rsid w:val="007E4DAC"/>
    <w:rsid w:val="007F0F2E"/>
    <w:rsid w:val="007F1CDF"/>
    <w:rsid w:val="007F3A5D"/>
    <w:rsid w:val="00866BC8"/>
    <w:rsid w:val="008706DF"/>
    <w:rsid w:val="00887024"/>
    <w:rsid w:val="008A2487"/>
    <w:rsid w:val="008D5723"/>
    <w:rsid w:val="008F0992"/>
    <w:rsid w:val="009543C4"/>
    <w:rsid w:val="00977ABE"/>
    <w:rsid w:val="009959A0"/>
    <w:rsid w:val="009A11C5"/>
    <w:rsid w:val="009A4EC2"/>
    <w:rsid w:val="009A5BD8"/>
    <w:rsid w:val="009C5098"/>
    <w:rsid w:val="009C7E48"/>
    <w:rsid w:val="009D3600"/>
    <w:rsid w:val="009D3B7B"/>
    <w:rsid w:val="009F727D"/>
    <w:rsid w:val="00A0208E"/>
    <w:rsid w:val="00A214EA"/>
    <w:rsid w:val="00A22FFC"/>
    <w:rsid w:val="00A336FA"/>
    <w:rsid w:val="00A54C62"/>
    <w:rsid w:val="00A56395"/>
    <w:rsid w:val="00A630A9"/>
    <w:rsid w:val="00A63656"/>
    <w:rsid w:val="00A6397C"/>
    <w:rsid w:val="00A67238"/>
    <w:rsid w:val="00A7342F"/>
    <w:rsid w:val="00A84672"/>
    <w:rsid w:val="00AA100D"/>
    <w:rsid w:val="00AB12C6"/>
    <w:rsid w:val="00AE2188"/>
    <w:rsid w:val="00AF3835"/>
    <w:rsid w:val="00B10DAE"/>
    <w:rsid w:val="00B33303"/>
    <w:rsid w:val="00B65563"/>
    <w:rsid w:val="00B7722B"/>
    <w:rsid w:val="00BB0966"/>
    <w:rsid w:val="00BC0C5D"/>
    <w:rsid w:val="00BF3AFA"/>
    <w:rsid w:val="00C303A9"/>
    <w:rsid w:val="00C51925"/>
    <w:rsid w:val="00C94C5C"/>
    <w:rsid w:val="00CA1698"/>
    <w:rsid w:val="00CA5473"/>
    <w:rsid w:val="00CD1A36"/>
    <w:rsid w:val="00D15E91"/>
    <w:rsid w:val="00D265D0"/>
    <w:rsid w:val="00D33C5A"/>
    <w:rsid w:val="00D36F4F"/>
    <w:rsid w:val="00D44A50"/>
    <w:rsid w:val="00D44FE9"/>
    <w:rsid w:val="00D456C5"/>
    <w:rsid w:val="00D8326C"/>
    <w:rsid w:val="00DA336F"/>
    <w:rsid w:val="00DB35DE"/>
    <w:rsid w:val="00DE6AF0"/>
    <w:rsid w:val="00E0213C"/>
    <w:rsid w:val="00E046AA"/>
    <w:rsid w:val="00E17CEC"/>
    <w:rsid w:val="00E51F3C"/>
    <w:rsid w:val="00E940FB"/>
    <w:rsid w:val="00EB18D8"/>
    <w:rsid w:val="00EB768C"/>
    <w:rsid w:val="00F118DA"/>
    <w:rsid w:val="00F40C5E"/>
    <w:rsid w:val="00F45981"/>
    <w:rsid w:val="00FD7882"/>
    <w:rsid w:val="00FF7C35"/>
    <w:rsid w:val="01047FB9"/>
    <w:rsid w:val="07764020"/>
    <w:rsid w:val="0B764B83"/>
    <w:rsid w:val="2CB767CB"/>
    <w:rsid w:val="4F9E05FC"/>
    <w:rsid w:val="720F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17795D"/>
  <w15:docId w15:val="{6C4249AF-E495-41E0-AE46-75CC1AB3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E0"/>
    <w:pPr>
      <w:spacing w:after="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character" w:styleId="Hyperkobling">
    <w:name w:val="Hyperlink"/>
    <w:basedOn w:val="Standardskriftforavsnitt"/>
    <w:rsid w:val="009A5BD8"/>
    <w:rPr>
      <w:color w:val="0000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4C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4C4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52781"/>
    <w:pPr>
      <w:spacing w:line="240" w:lineRule="auto"/>
      <w:ind w:left="720"/>
    </w:pPr>
    <w:rPr>
      <w:rFonts w:ascii="Calibri" w:eastAsia="Oslo Sans Office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bos.oslo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Oslo%20kommunes%20brevmal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Egendefinert 37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>
  <properties>
    <language/>
    <mutualMergeSupport>True</mutualMergeSupport>
    <websakInfo>
      <fletteDato>21.01.2022</fletteDato>
      <sakid>2035023633</sakid>
      <jpid>2035008519</jpid>
      <filUnique/>
      <filChecksumFørFlett/>
      <erHoveddokument>False</erHoveddokument>
      <dcTitle>Forvaltningsrevisjon om bemanning i Storgården barnehage, tilbakemelding fra Bydel Østensjø tittel her&amp;gt;</dcTitle>
    </websakInfo>
    <docs>
      <doc>
        <Sdm_AMPostnr>0663</Sdm_AMPostnr>
        <Sdm_AMAdr>Fredrik Selmers vei 3</Sdm_AMAdr>
        <Sdm_AMReferanse/>
        <sdm_sdfid>18100</sdm_sdfid>
        <sdm_watermark/>
        <Sdm_AmPoststed>OSLO</Sdm_AmPoststed>
        <Sdm_AMNavn>Kommunerevisjonen</Sdm_AMNavn>
      </doc>
    </docs>
    <templateURI>docx</templateURI>
    <mergeMode>MergeOne</mergeMode>
    <showHiddenMark>False</showHiddenMark>
    <mutualMergeFields>sdo_dokdato</mutualMergeFields>
  </properties>
  <header>
    <Soa_Navn>Bydel Østensjø</Soa_Navn>
  </header>
  <footer>
    <Soa_EmailAdr>postmottak@bos.oslo.kommune.no</Soa_EmailAdr>
    <Soa_Tlf>23438500</Soa_Tlf>
    <Soa_Offentlignr>974778807</Soa_Offentlignr>
    <Soa_Poststed>OSLO</Soa_Poststed>
    <Sse_besoeksadr>Olaf Helsets vei 6, 0694 OSLO</Sse_besoeksadr>
    <Soa_Postnr>0621</Soa_Postnr>
    <Sse_Navn>Barn og kultur</Sse_Navn>
    <Soa_Adr>Postboks 39 Bogerud</Soa_Adr>
  </footer>
  <body>
    <Sdm_AMAdr>Fredrik Selmers vei 3</Sdm_AMAdr>
    <TblKopitil>
      <table>
        <headers>
          <header>Sdk_Navn</header>
          <header>Sdk_Adr</header>
          <header>Sdk_Postnr</header>
          <header>Sdk_Poststed</header>
        </headers>
        <row>
          <cell/>
          <cell/>
          <cell/>
          <cell/>
        </row>
      </table>
    </TblKopitil>
    <Sdm_AmPoststed>OSLO</Sdm_AmPoststed>
    <Sbr_Navn>Torunn Nyrnes</Sbr_Navn>
    <TblAvsmot>
      <table>
        <headers>
          <header>Sdm_AmNavn</header>
          <header>Sdm_Amadr</header>
          <header>Sdm_AmPostnr</header>
          <header>Sdm_Ampoststed</header>
        </headers>
        <row>
          <cell>Kommunerevisjonen</cell>
          <cell>Fredrik Selmers vei 3</cell>
          <cell>0663</cell>
          <cell>OSLO</cell>
        </row>
      </table>
    </TblAvsmot>
    <Sas_ArkivSakId>22/10875</Sas_ArkivSakId>
    <Spg_beskrivelse> </Spg_beskrivelse>
    <Sbr_Tittel>spesialkonsulent II</Sbr_Tittel>
    <Sdm_AMNavn>Kommunerevisjonen</Sdm_AMNavn>
    <Sgr_Beskrivelse> </Sgr_Beskrivelse>
    <Sdo_Tittel2/>
    <TblVedlegg>
      <table>
        <headers>
          <header>ndb_Tittel</header>
        </headers>
        <row>
          <cell> </cell>
        </row>
      </table>
    </TblVedlegg>
    <Sdo_DokNr>1</Sdo_DokNr>
    <SoaLdr_Tittel>avdelingsdirektør</SoaLdr_Tittel>
    <Sdm_AMReferanse> </Sdm_AMReferanse>
    <Sdo_DokDato>21.01.2022</Sdo_DokDato>
    <Sbr_Tlf/>
    <Sdm_AMPostnr>0663</Sdm_AMPostnr>
    <Sdo_Tittel>Prosjektmidler -	ordning for støtte til større prosjekter og ekstraordinære tiltak      </Sdo_Tittel>
    <SoaLdr_Navn>Nina Lønnes Corneliussen</SoaLdr_Navn>
  </body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E82D93866B4497346CB086FA131C" ma:contentTypeVersion="11" ma:contentTypeDescription="Create a new document." ma:contentTypeScope="" ma:versionID="11e2a84e6e1775c29d1a6d5e05bfd668">
  <xsd:schema xmlns:xsd="http://www.w3.org/2001/XMLSchema" xmlns:xs="http://www.w3.org/2001/XMLSchema" xmlns:p="http://schemas.microsoft.com/office/2006/metadata/properties" xmlns:ns3="923851af-529b-4b5e-90da-7f9f5f7d9095" xmlns:ns4="3c68946b-b9fc-4c0d-9190-9e99577c9bca" targetNamespace="http://schemas.microsoft.com/office/2006/metadata/properties" ma:root="true" ma:fieldsID="6860c458301d0f6b23b0cd24d4e8e351" ns3:_="" ns4:_="">
    <xsd:import namespace="923851af-529b-4b5e-90da-7f9f5f7d9095"/>
    <xsd:import namespace="3c68946b-b9fc-4c0d-9190-9e99577c9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51af-529b-4b5e-90da-7f9f5f7d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8946b-b9fc-4c0d-9190-9e99577c9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A7500-1FB5-4FAF-89AA-892826E1A031}">
  <ds:schemaRefs/>
</ds:datastoreItem>
</file>

<file path=customXml/itemProps2.xml><?xml version="1.0" encoding="utf-8"?>
<ds:datastoreItem xmlns:ds="http://schemas.openxmlformats.org/officeDocument/2006/customXml" ds:itemID="{FA65B99B-3765-4ED7-8373-6BB44625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51af-529b-4b5e-90da-7f9f5f7d9095"/>
    <ds:schemaRef ds:uri="3c68946b-b9fc-4c0d-9190-9e99577c9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FBD3F-92DF-474C-87D7-E601AD123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8DAAF-2050-4DCF-9562-20EB9F219CA1}">
  <ds:schemaRefs>
    <ds:schemaRef ds:uri="http://purl.org/dc/elements/1.1/"/>
    <ds:schemaRef ds:uri="http://schemas.microsoft.com/office/2006/metadata/properties"/>
    <ds:schemaRef ds:uri="923851af-529b-4b5e-90da-7f9f5f7d90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c68946b-b9fc-4c0d-9190-9e99577c9bc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 kommunes brevmal</Template>
  <TotalTime>5</TotalTime>
  <Pages>2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Forvaltningsrevisjon om bemanning i Storgården barnehage, tilbakemelding fra Bydel Østensjø tittel her&amp;gt;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Forvaltningsrevisjon om bemanning i Storgården barnehage, tilbakemelding fra Bydel Østensjø tittel her&amp;gt;</dc:title>
  <dc:subject/>
  <dc:creator>Meld inn i Domenet</dc:creator>
  <cp:keywords/>
  <dc:description/>
  <cp:lastModifiedBy>Torunn Nyrnes</cp:lastModifiedBy>
  <cp:revision>4</cp:revision>
  <cp:lastPrinted>2022-02-04T15:14:00Z</cp:lastPrinted>
  <dcterms:created xsi:type="dcterms:W3CDTF">2022-02-04T15:18:00Z</dcterms:created>
  <dcterms:modified xsi:type="dcterms:W3CDTF">2022-02-07T12:40:00Z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0x010100DD69E82D93866B4497346CB086FA131C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2022-01-24T10:47:25Z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ae2b1192-2f64-4a0d-91dd-91c998779135</vt:lpwstr>
  </property>
  <property fmtid="{D5CDD505-2E9C-101B-9397-08002B2CF9AE}" pid="10" name="MSIP_Label_7a2396b7-5846-48ff-8468-5f49f8ad722a_ContentBits">
    <vt:lpwstr>0</vt:lpwstr>
  </property>
</Properties>
</file>