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7BB" w:rsidP="005A3FC0" w:rsidRDefault="001B67BB" w14:paraId="26B9511F" w14:textId="77777777">
      <w:pPr>
        <w:pStyle w:val="Tittel"/>
      </w:pPr>
    </w:p>
    <w:p w:rsidR="001B67BB" w:rsidP="005A3FC0" w:rsidRDefault="001B67BB" w14:paraId="2F09A4D6" w14:textId="77777777">
      <w:pPr>
        <w:pStyle w:val="Tittel"/>
      </w:pPr>
    </w:p>
    <w:p w:rsidR="00FB5530" w:rsidP="005A3FC0" w:rsidRDefault="005A3FC0" w14:paraId="3680BDB7" w14:textId="20057445">
      <w:pPr>
        <w:pStyle w:val="Tittel"/>
      </w:pPr>
      <w:r w:rsidRPr="005A3FC0">
        <w:t xml:space="preserve">Søknad om tilskudd </w:t>
      </w:r>
      <w:r>
        <w:br/>
      </w:r>
      <w:r w:rsidRPr="005A3FC0">
        <w:t>til alternative boformer i Oslo kommune</w:t>
      </w:r>
    </w:p>
    <w:p w:rsidR="005A3FC0" w:rsidP="00E043B4" w:rsidRDefault="005A3FC0" w14:paraId="04515E66" w14:textId="409F0FF3">
      <w:pPr>
        <w:pStyle w:val="Ingenmellomrom"/>
      </w:pPr>
    </w:p>
    <w:p w:rsidRPr="00E043B4" w:rsidR="005A3FC0" w:rsidP="00B65127" w:rsidRDefault="00AD64C5" w14:paraId="3133AD27" w14:textId="2B6FE141">
      <w:pPr>
        <w:pStyle w:val="Overskrift1"/>
      </w:pPr>
      <w:r w:rsidRPr="00E043B4">
        <w:t xml:space="preserve">1 </w:t>
      </w:r>
      <w:r w:rsidRPr="00B65127" w:rsidR="005A3FC0">
        <w:t>Informasjon</w:t>
      </w:r>
      <w:r w:rsidRPr="00E043B4" w:rsidR="005A3FC0">
        <w:t xml:space="preserve"> om søker</w:t>
      </w:r>
      <w:r w:rsidRPr="00E043B4">
        <w:t xml:space="preserve">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02"/>
        <w:gridCol w:w="3137"/>
        <w:gridCol w:w="3137"/>
      </w:tblGrid>
      <w:tr w:rsidRPr="005A3FC0" w:rsidR="005A3FC0" w:rsidTr="00B65127" w14:paraId="7A5F87A9" w14:textId="77777777">
        <w:tc>
          <w:tcPr>
            <w:tcW w:w="3136" w:type="dxa"/>
            <w:gridSpan w:val="2"/>
          </w:tcPr>
          <w:p w:rsidRPr="00B65127" w:rsidR="005A3FC0" w:rsidP="005A3FC0" w:rsidRDefault="005A3FC0" w14:paraId="29277426" w14:textId="2FAE14DA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Organisasjonsnummer (9 siffer):</w:t>
            </w:r>
          </w:p>
        </w:tc>
        <w:tc>
          <w:tcPr>
            <w:tcW w:w="3137" w:type="dxa"/>
          </w:tcPr>
          <w:p w:rsidRPr="00B65127" w:rsidR="005A3FC0" w:rsidP="005A3FC0" w:rsidRDefault="005A3FC0" w14:paraId="699F98DD" w14:textId="1F197BC6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Navn på Søker (virksomhet):</w:t>
            </w:r>
          </w:p>
        </w:tc>
        <w:tc>
          <w:tcPr>
            <w:tcW w:w="3137" w:type="dxa"/>
          </w:tcPr>
          <w:p w:rsidRPr="00B65127" w:rsidR="005A3FC0" w:rsidP="005A3FC0" w:rsidRDefault="005A3FC0" w14:paraId="2AB845EE" w14:textId="0950B130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Telefonnummer:</w:t>
            </w:r>
          </w:p>
        </w:tc>
      </w:tr>
      <w:tr w:rsidRPr="002C221B" w:rsidR="005A3FC0" w:rsidTr="002C221B" w14:paraId="4F36108E" w14:textId="77777777">
        <w:tc>
          <w:tcPr>
            <w:tcW w:w="3136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5"/>
            </w:tblGrid>
            <w:tr w:rsidRPr="002C221B" w:rsidR="002C221B" w:rsidTr="00B65127" w14:paraId="00698AAD" w14:textId="77777777">
              <w:sdt>
                <w:sdtPr>
                  <w:rPr>
                    <w:sz w:val="16"/>
                    <w:szCs w:val="16"/>
                  </w:rPr>
                  <w:id w:val="-2075496593"/>
                  <w:placeholder>
                    <w:docPart w:val="903CF05D16BA4DDBB5A147B7D30C652A"/>
                  </w:placeholder>
                  <w:showingPlcHdr/>
                  <w:text/>
                </w:sdtPr>
                <w:sdtContent>
                  <w:tc>
                    <w:tcPr>
                      <w:tcW w:w="290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6A274AB2" w14:textId="28ED97E0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E043B4" w:rsidP="005A3FC0" w:rsidRDefault="00E043B4" w14:paraId="3DE4542F" w14:textId="0F7F156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075DEA46" w14:textId="77777777">
              <w:sdt>
                <w:sdtPr>
                  <w:rPr>
                    <w:sz w:val="16"/>
                    <w:szCs w:val="16"/>
                  </w:rPr>
                  <w:id w:val="2126959226"/>
                  <w:placeholder>
                    <w:docPart w:val="C38687B06A9D4F1DB0C4B858EFB3472A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77C2CDCB" w14:textId="06302071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7B7E573A" w14:textId="7777777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3FD81337" w14:textId="77777777">
              <w:sdt>
                <w:sdtPr>
                  <w:rPr>
                    <w:sz w:val="16"/>
                    <w:szCs w:val="16"/>
                  </w:rPr>
                  <w:id w:val="1952042209"/>
                  <w:placeholder>
                    <w:docPart w:val="0B1CE8FAB2454336B9794686C9D2E61F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3CFC8DC8" w14:textId="152D3F58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38E54934" w14:textId="77777777">
            <w:pPr>
              <w:pStyle w:val="Ingenmellomrom"/>
              <w:rPr>
                <w:sz w:val="16"/>
                <w:szCs w:val="16"/>
              </w:rPr>
            </w:pPr>
          </w:p>
        </w:tc>
      </w:tr>
      <w:tr w:rsidRPr="002C221B" w:rsidR="005A3FC0" w:rsidTr="002C221B" w14:paraId="001BF163" w14:textId="77777777">
        <w:tc>
          <w:tcPr>
            <w:tcW w:w="3136" w:type="dxa"/>
            <w:gridSpan w:val="2"/>
          </w:tcPr>
          <w:p w:rsidRPr="00B65127" w:rsidR="005A3FC0" w:rsidP="005A3FC0" w:rsidRDefault="00E043B4" w14:paraId="6825E80F" w14:textId="1BA24C6B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br/>
            </w:r>
            <w:r w:rsidRPr="00B65127" w:rsidR="005A3FC0">
              <w:rPr>
                <w:sz w:val="16"/>
                <w:szCs w:val="16"/>
              </w:rPr>
              <w:t>Postadresse:</w:t>
            </w:r>
          </w:p>
        </w:tc>
        <w:tc>
          <w:tcPr>
            <w:tcW w:w="3137" w:type="dxa"/>
          </w:tcPr>
          <w:p w:rsidRPr="00B65127" w:rsidR="00E043B4" w:rsidP="005A3FC0" w:rsidRDefault="00E043B4" w14:paraId="183E19F7" w14:textId="77777777">
            <w:pPr>
              <w:pStyle w:val="Ingenmellomrom"/>
              <w:rPr>
                <w:sz w:val="16"/>
                <w:szCs w:val="16"/>
              </w:rPr>
            </w:pPr>
          </w:p>
          <w:p w:rsidRPr="00B65127" w:rsidR="005A3FC0" w:rsidP="005A3FC0" w:rsidRDefault="005A3FC0" w14:paraId="11446470" w14:textId="01864CD4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Postnummer og -sted:</w:t>
            </w:r>
          </w:p>
        </w:tc>
        <w:tc>
          <w:tcPr>
            <w:tcW w:w="3137" w:type="dxa"/>
          </w:tcPr>
          <w:p w:rsidRPr="00B65127" w:rsidR="00E043B4" w:rsidP="005A3FC0" w:rsidRDefault="00E043B4" w14:paraId="65C9E752" w14:textId="77777777">
            <w:pPr>
              <w:pStyle w:val="Ingenmellomrom"/>
              <w:rPr>
                <w:sz w:val="16"/>
                <w:szCs w:val="16"/>
              </w:rPr>
            </w:pPr>
          </w:p>
          <w:p w:rsidRPr="00B65127" w:rsidR="005A3FC0" w:rsidP="005A3FC0" w:rsidRDefault="005A3FC0" w14:paraId="07CDE020" w14:textId="2176CE02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e-postadresse:</w:t>
            </w:r>
          </w:p>
        </w:tc>
      </w:tr>
      <w:tr w:rsidRPr="002C221B" w:rsidR="005A3FC0" w:rsidTr="002C221B" w14:paraId="218E1622" w14:textId="77777777">
        <w:tc>
          <w:tcPr>
            <w:tcW w:w="3136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5"/>
            </w:tblGrid>
            <w:tr w:rsidRPr="002C221B" w:rsidR="002C221B" w:rsidTr="00B65127" w14:paraId="7FB6741B" w14:textId="77777777">
              <w:sdt>
                <w:sdtPr>
                  <w:rPr>
                    <w:sz w:val="16"/>
                    <w:szCs w:val="16"/>
                  </w:rPr>
                  <w:id w:val="1141226056"/>
                  <w:placeholder>
                    <w:docPart w:val="D9E850BA7AC04DABAC43EDB541970A82"/>
                  </w:placeholder>
                  <w:showingPlcHdr/>
                  <w:text/>
                </w:sdtPr>
                <w:sdtContent>
                  <w:tc>
                    <w:tcPr>
                      <w:tcW w:w="290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07DB3615" w14:textId="5F182708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E043B4" w:rsidP="005A3FC0" w:rsidRDefault="00E043B4" w14:paraId="4B081A90" w14:textId="3055DE66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4D24DEC2" w14:textId="77777777">
              <w:sdt>
                <w:sdtPr>
                  <w:rPr>
                    <w:sz w:val="16"/>
                    <w:szCs w:val="16"/>
                  </w:rPr>
                  <w:id w:val="-1873453978"/>
                  <w:placeholder>
                    <w:docPart w:val="FD7AA676777443FDAA0A4760B6428FB1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7B2B7498" w14:textId="7EA20E04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10EFD79D" w14:textId="7777777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4DCCE15A" w14:textId="77777777">
              <w:sdt>
                <w:sdtPr>
                  <w:rPr>
                    <w:sz w:val="16"/>
                    <w:szCs w:val="16"/>
                  </w:rPr>
                  <w:id w:val="462314000"/>
                  <w:placeholder>
                    <w:docPart w:val="F08AE7CC79954C698B81B690BBC93226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6F31350B" w14:textId="306608BE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5C2F66F8" w14:textId="77777777">
            <w:pPr>
              <w:pStyle w:val="Ingenmellomrom"/>
              <w:rPr>
                <w:sz w:val="16"/>
                <w:szCs w:val="16"/>
              </w:rPr>
            </w:pPr>
          </w:p>
        </w:tc>
      </w:tr>
      <w:tr w:rsidRPr="002C221B" w:rsidR="005A3FC0" w:rsidTr="002C221B" w14:paraId="3F17387C" w14:textId="77777777">
        <w:tc>
          <w:tcPr>
            <w:tcW w:w="3136" w:type="dxa"/>
            <w:gridSpan w:val="2"/>
          </w:tcPr>
          <w:p w:rsidRPr="00B65127" w:rsidR="005A3FC0" w:rsidP="005A3FC0" w:rsidRDefault="00E043B4" w14:paraId="62F3C841" w14:textId="3C5A62FD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br/>
            </w:r>
            <w:r w:rsidRPr="00B65127" w:rsidR="005A3FC0">
              <w:rPr>
                <w:sz w:val="16"/>
                <w:szCs w:val="16"/>
              </w:rPr>
              <w:t>Kontaktperson (fornavn, etternavn)</w:t>
            </w:r>
          </w:p>
        </w:tc>
        <w:tc>
          <w:tcPr>
            <w:tcW w:w="3137" w:type="dxa"/>
          </w:tcPr>
          <w:p w:rsidRPr="00B65127" w:rsidR="00E043B4" w:rsidP="005A3FC0" w:rsidRDefault="00E043B4" w14:paraId="0717A3C2" w14:textId="77777777">
            <w:pPr>
              <w:pStyle w:val="Ingenmellomrom"/>
              <w:rPr>
                <w:sz w:val="16"/>
                <w:szCs w:val="16"/>
              </w:rPr>
            </w:pPr>
          </w:p>
          <w:p w:rsidRPr="00B65127" w:rsidR="005A3FC0" w:rsidP="005A3FC0" w:rsidRDefault="005A3FC0" w14:paraId="3D563E67" w14:textId="0DBC2D04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 xml:space="preserve">Telefonnummer: </w:t>
            </w:r>
          </w:p>
        </w:tc>
        <w:tc>
          <w:tcPr>
            <w:tcW w:w="3137" w:type="dxa"/>
          </w:tcPr>
          <w:p w:rsidRPr="00B65127" w:rsidR="00E043B4" w:rsidP="005A3FC0" w:rsidRDefault="00E043B4" w14:paraId="517E8BE9" w14:textId="77777777">
            <w:pPr>
              <w:pStyle w:val="Ingenmellomrom"/>
              <w:rPr>
                <w:sz w:val="16"/>
                <w:szCs w:val="16"/>
              </w:rPr>
            </w:pPr>
          </w:p>
          <w:p w:rsidRPr="00B65127" w:rsidR="005A3FC0" w:rsidP="005A3FC0" w:rsidRDefault="005A3FC0" w14:paraId="30A4D8A0" w14:textId="30F210E2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e-postadresse:</w:t>
            </w:r>
          </w:p>
        </w:tc>
      </w:tr>
      <w:tr w:rsidRPr="002C221B" w:rsidR="005A3FC0" w:rsidTr="002C221B" w14:paraId="68F1D848" w14:textId="77777777">
        <w:tc>
          <w:tcPr>
            <w:tcW w:w="3136" w:type="dxa"/>
            <w:gridSpan w:val="2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5"/>
            </w:tblGrid>
            <w:tr w:rsidRPr="002C221B" w:rsidR="002C221B" w:rsidTr="00B65127" w14:paraId="13F4E8FC" w14:textId="77777777">
              <w:sdt>
                <w:sdtPr>
                  <w:rPr>
                    <w:sz w:val="16"/>
                    <w:szCs w:val="16"/>
                  </w:rPr>
                  <w:id w:val="-1610346496"/>
                  <w:placeholder>
                    <w:docPart w:val="F73183A9C1C74D658B4F5277C54B4F1A"/>
                  </w:placeholder>
                  <w:showingPlcHdr/>
                  <w:text/>
                </w:sdtPr>
                <w:sdtContent>
                  <w:tc>
                    <w:tcPr>
                      <w:tcW w:w="290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32A235C1" w14:textId="17192705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78DEB606" w14:textId="7777777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346EA1B6" w14:textId="77777777">
              <w:sdt>
                <w:sdtPr>
                  <w:rPr>
                    <w:sz w:val="16"/>
                    <w:szCs w:val="16"/>
                  </w:rPr>
                  <w:id w:val="-1080741935"/>
                  <w:placeholder>
                    <w:docPart w:val="70354AC03D274C0DAE8E7BDDD7D6EDF2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6E61AE75" w14:textId="5F550735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12FA013D" w14:textId="7777777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3137" w:type="dxa"/>
          </w:tcPr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</w:tblGrid>
            <w:tr w:rsidRPr="002C221B" w:rsidR="002C221B" w:rsidTr="00B65127" w14:paraId="3ACAE5FE" w14:textId="77777777">
              <w:sdt>
                <w:sdtPr>
                  <w:rPr>
                    <w:sz w:val="16"/>
                    <w:szCs w:val="16"/>
                  </w:rPr>
                  <w:id w:val="1052885029"/>
                  <w:placeholder>
                    <w:docPart w:val="42BAECD62EBD4570A8F14AD2FF6AE585"/>
                  </w:placeholder>
                  <w:showingPlcHdr/>
                  <w:text/>
                </w:sdtPr>
                <w:sdtContent>
                  <w:tc>
                    <w:tcPr>
                      <w:tcW w:w="290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</w:tcPr>
                    <w:p w:rsidRPr="002C221B" w:rsidR="002C221B" w:rsidP="005A3FC0" w:rsidRDefault="002C221B" w14:paraId="2DDE0DF9" w14:textId="514C254F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2C221B">
                        <w:rPr>
                          <w:rStyle w:val="Plassholdertekst"/>
                          <w:sz w:val="16"/>
                          <w:szCs w:val="16"/>
                        </w:rPr>
                        <w:t>Klikk eller trykk her for å skrive inn tekst.</w:t>
                      </w:r>
                    </w:p>
                  </w:tc>
                </w:sdtContent>
              </w:sdt>
            </w:tr>
          </w:tbl>
          <w:p w:rsidRPr="002C221B" w:rsidR="005A3FC0" w:rsidP="005A3FC0" w:rsidRDefault="005A3FC0" w14:paraId="1C0E3AC8" w14:textId="77777777">
            <w:pPr>
              <w:pStyle w:val="Ingenmellomrom"/>
              <w:rPr>
                <w:sz w:val="16"/>
                <w:szCs w:val="16"/>
              </w:rPr>
            </w:pPr>
          </w:p>
        </w:tc>
      </w:tr>
      <w:tr w:rsidRPr="005A3FC0" w:rsidR="005A3FC0" w:rsidTr="002C221B" w14:paraId="6FD84B5A" w14:textId="77777777">
        <w:tc>
          <w:tcPr>
            <w:tcW w:w="9410" w:type="dxa"/>
            <w:gridSpan w:val="4"/>
          </w:tcPr>
          <w:p w:rsidR="002C221B" w:rsidP="005A3FC0" w:rsidRDefault="002C221B" w14:paraId="5C8B039C" w14:textId="77777777">
            <w:pPr>
              <w:pStyle w:val="Ingenmellomrom"/>
              <w:rPr>
                <w:sz w:val="16"/>
                <w:szCs w:val="16"/>
              </w:rPr>
            </w:pPr>
          </w:p>
          <w:p w:rsidRPr="005A3FC0" w:rsidR="005A3FC0" w:rsidP="005A3FC0" w:rsidRDefault="005A3FC0" w14:paraId="1D80C37D" w14:textId="14E627A1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 søker en ikke-kommersiell aktør? Sett kryss. </w:t>
            </w:r>
          </w:p>
        </w:tc>
      </w:tr>
      <w:tr w:rsidRPr="005A3FC0" w:rsidR="00AD64C5" w:rsidTr="002C221B" w14:paraId="409D8852" w14:textId="77777777">
        <w:tc>
          <w:tcPr>
            <w:tcW w:w="534" w:type="dxa"/>
            <w:vAlign w:val="center"/>
          </w:tcPr>
          <w:p w:rsidRPr="005A3FC0" w:rsidR="00AD64C5" w:rsidP="00AD64C5" w:rsidRDefault="00AD64C5" w14:paraId="089B8BFD" w14:textId="467F60D2">
            <w:pPr>
              <w:pStyle w:val="Ingenmellomrom"/>
              <w:tabs>
                <w:tab w:val="left" w:pos="930"/>
              </w:tabs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801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529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ab/>
            </w:r>
          </w:p>
        </w:tc>
        <w:tc>
          <w:tcPr>
            <w:tcW w:w="8876" w:type="dxa"/>
            <w:gridSpan w:val="3"/>
            <w:vAlign w:val="center"/>
          </w:tcPr>
          <w:p w:rsidRPr="00B65127" w:rsidR="00AD64C5" w:rsidP="00AD64C5" w:rsidRDefault="00AD64C5" w14:paraId="2334EE0F" w14:textId="79712089">
            <w:pPr>
              <w:pStyle w:val="Ingenmellomrom"/>
              <w:tabs>
                <w:tab w:val="left" w:pos="930"/>
              </w:tabs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Ja</w:t>
            </w:r>
          </w:p>
        </w:tc>
      </w:tr>
      <w:tr w:rsidRPr="005A3FC0" w:rsidR="00AD64C5" w:rsidTr="002C221B" w14:paraId="7EB92F05" w14:textId="77777777">
        <w:tc>
          <w:tcPr>
            <w:tcW w:w="534" w:type="dxa"/>
            <w:vAlign w:val="center"/>
          </w:tcPr>
          <w:p w:rsidRPr="00AD64C5" w:rsidR="00AD64C5" w:rsidP="00AD64C5" w:rsidRDefault="00AD64C5" w14:paraId="45EBC620" w14:textId="0A28A53A">
            <w:pPr>
              <w:pStyle w:val="Ingenmellomrom"/>
              <w:tabs>
                <w:tab w:val="left" w:pos="93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94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876" w:type="dxa"/>
            <w:gridSpan w:val="3"/>
            <w:vAlign w:val="center"/>
          </w:tcPr>
          <w:p w:rsidRPr="00B65127" w:rsidR="00AD64C5" w:rsidP="00AD64C5" w:rsidRDefault="00AD64C5" w14:paraId="44C618FB" w14:textId="54575997">
            <w:pPr>
              <w:pStyle w:val="Ingenmellomrom"/>
              <w:tabs>
                <w:tab w:val="left" w:pos="930"/>
              </w:tabs>
              <w:rPr>
                <w:sz w:val="28"/>
                <w:szCs w:val="28"/>
              </w:rPr>
            </w:pPr>
            <w:r w:rsidRPr="00B65127">
              <w:rPr>
                <w:sz w:val="16"/>
                <w:szCs w:val="16"/>
              </w:rPr>
              <w:t>Nei</w:t>
            </w:r>
          </w:p>
        </w:tc>
      </w:tr>
    </w:tbl>
    <w:p w:rsidRPr="00E043B4" w:rsidR="005A3FC0" w:rsidP="00413529" w:rsidRDefault="005A3FC0" w14:paraId="0F187018" w14:textId="5FF496C1">
      <w:pPr>
        <w:pStyle w:val="Ingenmellomrom"/>
      </w:pPr>
    </w:p>
    <w:p w:rsidRPr="00E043B4" w:rsidR="00AD64C5" w:rsidP="00B65127" w:rsidRDefault="00AD64C5" w14:paraId="45486572" w14:textId="3EA65210">
      <w:pPr>
        <w:pStyle w:val="Overskrift1"/>
      </w:pPr>
      <w:r w:rsidRPr="00E043B4">
        <w:t>2 Tilskuddets formål</w:t>
      </w:r>
    </w:p>
    <w:p w:rsidRPr="00E043B4" w:rsidR="00AD64C5" w:rsidP="00E043B4" w:rsidRDefault="00AD64C5" w14:paraId="0DA6FF2A" w14:textId="2B11327E">
      <w:pPr>
        <w:pStyle w:val="Ingenmellomrom"/>
        <w:rPr>
          <w:sz w:val="16"/>
          <w:szCs w:val="16"/>
        </w:rPr>
      </w:pPr>
      <w:r w:rsidRPr="00E043B4">
        <w:rPr>
          <w:sz w:val="16"/>
          <w:szCs w:val="16"/>
        </w:rPr>
        <w:t>Sett kryss: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"/>
        <w:gridCol w:w="8990"/>
      </w:tblGrid>
      <w:tr w:rsidR="00AD64C5" w:rsidTr="00B65127" w14:paraId="35607BEC" w14:textId="77777777">
        <w:trPr>
          <w:trHeight w:val="454"/>
        </w:trPr>
        <w:sdt>
          <w:sdtPr>
            <w:rPr>
              <w:sz w:val="28"/>
              <w:szCs w:val="28"/>
            </w:rPr>
            <w:id w:val="-173978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Pr="00AD64C5" w:rsidR="00AD64C5" w:rsidP="00AD64C5" w:rsidRDefault="00AD64C5" w14:paraId="1E90FAD7" w14:textId="41C4F7A5">
                <w:pPr>
                  <w:pStyle w:val="Ingenmellomrom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8" w:type="dxa"/>
            <w:vAlign w:val="center"/>
          </w:tcPr>
          <w:p w:rsidRPr="00B65127" w:rsidR="00AD64C5" w:rsidP="00AD64C5" w:rsidRDefault="00AD64C5" w14:paraId="3AF3C885" w14:textId="4CAF8A1F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Utvikle konsepter/modeller (utredning)</w:t>
            </w:r>
          </w:p>
        </w:tc>
      </w:tr>
      <w:tr w:rsidR="00AD64C5" w:rsidTr="00B65127" w14:paraId="0F73DC38" w14:textId="77777777">
        <w:trPr>
          <w:trHeight w:val="454"/>
        </w:trPr>
        <w:sdt>
          <w:sdtPr>
            <w:rPr>
              <w:sz w:val="28"/>
              <w:szCs w:val="28"/>
            </w:rPr>
            <w:id w:val="-104883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</w:tcPr>
              <w:p w:rsidRPr="00AD64C5" w:rsidR="00AD64C5" w:rsidP="00AD64C5" w:rsidRDefault="00AD64C5" w14:paraId="517ECBE6" w14:textId="32FEEF8C">
                <w:pPr>
                  <w:pStyle w:val="Ingenmellomrom"/>
                  <w:rPr>
                    <w:sz w:val="16"/>
                    <w:szCs w:val="16"/>
                  </w:rPr>
                </w:pPr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8" w:type="dxa"/>
            <w:vAlign w:val="center"/>
          </w:tcPr>
          <w:p w:rsidRPr="00B65127" w:rsidR="00AD64C5" w:rsidP="00AD64C5" w:rsidRDefault="00AD64C5" w14:paraId="0861151E" w14:textId="195F34CE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Realisere prosjekter/ideer (gjennomføring) </w:t>
            </w:r>
          </w:p>
        </w:tc>
      </w:tr>
    </w:tbl>
    <w:p w:rsidR="00AD64C5" w:rsidP="00413529" w:rsidRDefault="00AD64C5" w14:paraId="72D0F858" w14:textId="77FF25CC">
      <w:pPr>
        <w:pStyle w:val="Ingenmellomrom"/>
      </w:pPr>
    </w:p>
    <w:p w:rsidRPr="00E043B4" w:rsidR="00AD64C5" w:rsidP="00B65127" w:rsidRDefault="00AD64C5" w14:paraId="125A026A" w14:textId="4FDAD395">
      <w:pPr>
        <w:pStyle w:val="Overskrift1"/>
      </w:pPr>
      <w:r w:rsidRPr="00E043B4">
        <w:t xml:space="preserve">3 Type </w:t>
      </w:r>
      <w:r w:rsidRPr="00B65127">
        <w:t>prosjekt</w:t>
      </w:r>
    </w:p>
    <w:p w:rsidRPr="00E043B4" w:rsidR="00AD64C5" w:rsidP="00E043B4" w:rsidRDefault="00AD64C5" w14:paraId="18F3D4E5" w14:textId="454E8D91">
      <w:pPr>
        <w:pStyle w:val="Ingenmellomrom"/>
        <w:rPr>
          <w:sz w:val="16"/>
          <w:szCs w:val="16"/>
        </w:rPr>
      </w:pPr>
      <w:r w:rsidRPr="00E043B4">
        <w:rPr>
          <w:sz w:val="16"/>
          <w:szCs w:val="16"/>
        </w:rPr>
        <w:t>Sett kryss: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"/>
        <w:gridCol w:w="8990"/>
      </w:tblGrid>
      <w:tr w:rsidR="001B67BB" w:rsidTr="00B65127" w14:paraId="4385FEF2" w14:textId="77777777">
        <w:trPr>
          <w:trHeight w:val="454"/>
        </w:trPr>
        <w:tc>
          <w:tcPr>
            <w:tcW w:w="496" w:type="dxa"/>
            <w:vAlign w:val="center"/>
          </w:tcPr>
          <w:p w:rsidRPr="00AD64C5" w:rsidR="001B67BB" w:rsidP="001B67BB" w:rsidRDefault="001B67BB" w14:paraId="0285ED4F" w14:textId="0673ACF7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9352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66ED9550" w14:textId="2F0AD193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 xml:space="preserve">Sosiale boformer med høyere grad av deling og samhandling mellom beboere  </w:t>
            </w:r>
          </w:p>
        </w:tc>
      </w:tr>
      <w:tr w:rsidR="001B67BB" w:rsidTr="00B65127" w14:paraId="6D52FA9A" w14:textId="77777777">
        <w:trPr>
          <w:trHeight w:val="454"/>
        </w:trPr>
        <w:tc>
          <w:tcPr>
            <w:tcW w:w="496" w:type="dxa"/>
            <w:vAlign w:val="center"/>
          </w:tcPr>
          <w:p w:rsidRPr="00AD64C5" w:rsidR="001B67BB" w:rsidP="001B67BB" w:rsidRDefault="001B67BB" w14:paraId="06927571" w14:textId="6BBA7A30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316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3BB01644" w14:textId="4D16D0DD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 xml:space="preserve">Varierte boligtilbud, med større innslag av fellesløsninger og ulike former for bofelleskap  </w:t>
            </w:r>
          </w:p>
        </w:tc>
      </w:tr>
      <w:tr w:rsidR="001B67BB" w:rsidTr="00B65127" w14:paraId="0097B89B" w14:textId="77777777">
        <w:trPr>
          <w:trHeight w:val="454"/>
        </w:trPr>
        <w:tc>
          <w:tcPr>
            <w:tcW w:w="496" w:type="dxa"/>
            <w:vAlign w:val="center"/>
          </w:tcPr>
          <w:p w:rsidRPr="00AD64C5" w:rsidR="001B67BB" w:rsidP="001B67BB" w:rsidRDefault="001B67BB" w14:paraId="2364E63A" w14:textId="4BCF5AC8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7342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70E0F158" w14:textId="7F578DAA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 xml:space="preserve">Boligetablering som selvbygging/byggfelleskap og byøkologiske prosjekter  </w:t>
            </w:r>
          </w:p>
        </w:tc>
      </w:tr>
      <w:tr w:rsidR="001B67BB" w:rsidTr="00B65127" w14:paraId="73901055" w14:textId="77777777">
        <w:trPr>
          <w:trHeight w:val="454"/>
        </w:trPr>
        <w:tc>
          <w:tcPr>
            <w:tcW w:w="496" w:type="dxa"/>
            <w:vAlign w:val="center"/>
          </w:tcPr>
          <w:p w:rsidRPr="00AD64C5" w:rsidR="001B67BB" w:rsidP="001B67BB" w:rsidRDefault="001B67BB" w14:paraId="5791BAB2" w14:textId="27D1ADEA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425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0CB414D6" w14:textId="5CE2BBBA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 xml:space="preserve">Annet prosjekt knyttet til alternative boformer </w:t>
            </w:r>
          </w:p>
        </w:tc>
      </w:tr>
      <w:tr w:rsidR="001B67BB" w:rsidTr="00B65127" w14:paraId="4DB365AE" w14:textId="77777777">
        <w:tc>
          <w:tcPr>
            <w:tcW w:w="9486" w:type="dxa"/>
            <w:gridSpan w:val="2"/>
            <w:vAlign w:val="center"/>
          </w:tcPr>
          <w:p w:rsidRPr="00B65127" w:rsidR="001B67BB" w:rsidP="001B67BB" w:rsidRDefault="001B67BB" w14:paraId="4A2A8826" w14:textId="77777777">
            <w:pPr>
              <w:pStyle w:val="Ingenmellomrom"/>
              <w:rPr>
                <w:sz w:val="16"/>
                <w:szCs w:val="16"/>
              </w:rPr>
            </w:pPr>
          </w:p>
          <w:p w:rsidRPr="00B65127" w:rsidR="001B67BB" w:rsidP="001B67BB" w:rsidRDefault="001B67BB" w14:paraId="71DD3126" w14:textId="7C7EE9CF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Bidrar prosjektet til alternative boformer i Oslo? Sett kryss.</w:t>
            </w:r>
          </w:p>
        </w:tc>
      </w:tr>
      <w:tr w:rsidR="001B67BB" w:rsidTr="00B65127" w14:paraId="552480C2" w14:textId="77777777">
        <w:tc>
          <w:tcPr>
            <w:tcW w:w="496" w:type="dxa"/>
            <w:vAlign w:val="center"/>
          </w:tcPr>
          <w:p w:rsidRPr="00AD64C5" w:rsidR="001B67BB" w:rsidP="001B67BB" w:rsidRDefault="001B67BB" w14:paraId="4BCA3A6B" w14:textId="662A1E5A">
            <w:pPr>
              <w:pStyle w:val="Ingenmellomro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411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2830045F" w14:textId="6D87AA13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Ja</w:t>
            </w:r>
          </w:p>
        </w:tc>
      </w:tr>
      <w:tr w:rsidR="001B67BB" w:rsidTr="00B65127" w14:paraId="62C682FF" w14:textId="77777777">
        <w:tc>
          <w:tcPr>
            <w:tcW w:w="496" w:type="dxa"/>
            <w:vAlign w:val="center"/>
          </w:tcPr>
          <w:p w:rsidRPr="00AD64C5" w:rsidR="001B67BB" w:rsidP="001B67BB" w:rsidRDefault="001B67BB" w14:paraId="7012CBFE" w14:textId="061542DA">
            <w:pPr>
              <w:pStyle w:val="Ingenmellomro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397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90" w:type="dxa"/>
            <w:vAlign w:val="center"/>
          </w:tcPr>
          <w:p w:rsidRPr="00B65127" w:rsidR="001B67BB" w:rsidP="001B67BB" w:rsidRDefault="001B67BB" w14:paraId="1C28C2D1" w14:textId="1CECBB3A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Nei</w:t>
            </w:r>
          </w:p>
        </w:tc>
      </w:tr>
    </w:tbl>
    <w:p w:rsidRPr="00413529" w:rsidR="00AD64C5" w:rsidP="00846B64" w:rsidRDefault="001B67BB" w14:paraId="7199C605" w14:textId="115BC6B7">
      <w:pPr>
        <w:pStyle w:val="Overskrift1"/>
      </w:pPr>
      <w:r w:rsidRPr="00413529">
        <w:t xml:space="preserve">4 </w:t>
      </w:r>
      <w:r w:rsidRPr="00846B64">
        <w:t>Fremdriftsplan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1B67BB" w:rsidTr="00B65127" w14:paraId="5E78C0EF" w14:textId="77777777">
        <w:trPr>
          <w:trHeight w:val="454"/>
        </w:trPr>
        <w:tc>
          <w:tcPr>
            <w:tcW w:w="4705" w:type="dxa"/>
            <w:vAlign w:val="center"/>
          </w:tcPr>
          <w:p w:rsidRPr="00B65127" w:rsidR="001B67BB" w:rsidP="00413529" w:rsidRDefault="001B67BB" w14:paraId="41E5E1BB" w14:textId="736EAEDD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Dato for oppstart:</w:t>
            </w:r>
          </w:p>
        </w:tc>
        <w:tc>
          <w:tcPr>
            <w:tcW w:w="4705" w:type="dxa"/>
            <w:vAlign w:val="center"/>
          </w:tcPr>
          <w:p w:rsidRPr="00B65127" w:rsidR="001B67BB" w:rsidP="00413529" w:rsidRDefault="001B67BB" w14:paraId="2B11A1CB" w14:textId="4DE056BE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Dato for ferdigstillelse:</w:t>
            </w:r>
          </w:p>
        </w:tc>
      </w:tr>
      <w:tr w:rsidR="001B67BB" w:rsidTr="00B65127" w14:paraId="27A15412" w14:textId="77777777">
        <w:trPr>
          <w:trHeight w:val="454"/>
        </w:trPr>
        <w:sdt>
          <w:sdtPr>
            <w:rPr>
              <w:sz w:val="16"/>
              <w:szCs w:val="16"/>
            </w:rPr>
            <w:id w:val="987212285"/>
            <w:placeholder>
              <w:docPart w:val="44F03E5B63E049E3A8B48B92E5CC5F50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4705" w:type="dxa"/>
                <w:vAlign w:val="center"/>
              </w:tcPr>
              <w:p w:rsidRPr="001B67BB" w:rsidR="001B67BB" w:rsidP="00413529" w:rsidRDefault="00413529" w14:paraId="598E8902" w14:textId="5B691E95">
                <w:pPr>
                  <w:pStyle w:val="Ingenmellomrom"/>
                  <w:rPr>
                    <w:sz w:val="16"/>
                    <w:szCs w:val="16"/>
                  </w:rPr>
                </w:pPr>
                <w:r w:rsidRPr="0041352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95693852"/>
            <w:placeholder>
              <w:docPart w:val="F3837B1A69444B8DBE95BC12077E38D8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4705" w:type="dxa"/>
                <w:vAlign w:val="center"/>
              </w:tcPr>
              <w:p w:rsidRPr="001B67BB" w:rsidR="001B67BB" w:rsidP="00413529" w:rsidRDefault="00413529" w14:paraId="4C2AF90D" w14:textId="73419CC7">
                <w:pPr>
                  <w:pStyle w:val="Ingenmellomrom"/>
                  <w:rPr>
                    <w:sz w:val="16"/>
                    <w:szCs w:val="16"/>
                  </w:rPr>
                </w:pPr>
                <w:r w:rsidRPr="0041352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</w:tr>
    </w:tbl>
    <w:p w:rsidR="001B67BB" w:rsidP="00413529" w:rsidRDefault="001B67BB" w14:paraId="7DAE4BFA" w14:textId="5CF3A803">
      <w:pPr>
        <w:pStyle w:val="Ingenmellomrom"/>
      </w:pPr>
    </w:p>
    <w:p w:rsidR="00846B64" w:rsidP="00413529" w:rsidRDefault="00846B64" w14:paraId="0A817334" w14:textId="77777777">
      <w:pPr>
        <w:pStyle w:val="Ingenmellomrom"/>
      </w:pPr>
    </w:p>
    <w:p w:rsidRPr="00413529" w:rsidR="002C221B" w:rsidP="00846B64" w:rsidRDefault="002C221B" w14:paraId="25B20368" w14:textId="620A1AF9">
      <w:pPr>
        <w:pStyle w:val="Overskrift1"/>
      </w:pPr>
      <w:r w:rsidRPr="00413529">
        <w:t xml:space="preserve">5 </w:t>
      </w:r>
      <w:r w:rsidRPr="00846B64" w:rsidR="00413529">
        <w:t>T</w:t>
      </w:r>
      <w:r w:rsidRPr="00846B64">
        <w:t>ilskuddsbeløp</w:t>
      </w:r>
      <w:r w:rsidRPr="00413529">
        <w:t xml:space="preserve"> – bagatellmessig støtte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05"/>
        <w:gridCol w:w="506"/>
        <w:gridCol w:w="426"/>
        <w:gridCol w:w="567"/>
        <w:gridCol w:w="3280"/>
      </w:tblGrid>
      <w:tr w:rsidR="00413529" w:rsidTr="00B65127" w14:paraId="302153D0" w14:textId="77777777">
        <w:trPr>
          <w:trHeight w:val="45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582BDC31" w14:textId="18237B58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Søkt beløp:</w:t>
            </w:r>
          </w:p>
        </w:tc>
        <w:sdt>
          <w:sdtPr>
            <w:rPr>
              <w:sz w:val="16"/>
              <w:szCs w:val="16"/>
            </w:rPr>
            <w:id w:val="-1402049822"/>
            <w:placeholder>
              <w:docPart w:val="44AB3DB9F44A460E8738D55A6F46AA20"/>
            </w:placeholder>
            <w:showingPlcHdr/>
            <w:text/>
          </w:sdtPr>
          <w:sdtContent>
            <w:tc>
              <w:tcPr>
                <w:tcW w:w="477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413529" w:rsidR="00413529" w:rsidP="00413529" w:rsidRDefault="00413529" w14:paraId="25AB1A6B" w14:textId="653DB037">
                <w:pPr>
                  <w:pStyle w:val="Ingenmellomrom"/>
                  <w:rPr>
                    <w:sz w:val="16"/>
                    <w:szCs w:val="16"/>
                  </w:rPr>
                </w:pPr>
                <w:r w:rsidRPr="0041352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413529" w:rsidTr="00B65127" w14:paraId="037050BA" w14:textId="77777777">
        <w:trPr>
          <w:trHeight w:val="45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09991D58" w14:textId="381557BD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Har søker mottatt annen offentlig støtte inneværende år eller de to foregående regnskapsårene?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413529" w:rsidR="00413529" w:rsidP="00413529" w:rsidRDefault="00413529" w14:paraId="6458C3AF" w14:textId="228DBCBA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059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4C5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3C57FE7F" w14:textId="23DC351B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16CB1386" w14:textId="34F11854">
            <w:pPr>
              <w:pStyle w:val="Ingenmellomrom"/>
              <w:rPr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9627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127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52077715" w14:textId="6D6C6ADC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Nei</w:t>
            </w:r>
          </w:p>
        </w:tc>
      </w:tr>
      <w:tr w:rsidR="00413529" w:rsidTr="00B65127" w14:paraId="397D2C2B" w14:textId="77777777">
        <w:trPr>
          <w:trHeight w:val="45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06D598DC" w14:textId="0E54891A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Hvis ja, hvor mye støtte er mottatt:</w:t>
            </w:r>
          </w:p>
        </w:tc>
        <w:sdt>
          <w:sdtPr>
            <w:rPr>
              <w:sz w:val="16"/>
              <w:szCs w:val="16"/>
            </w:rPr>
            <w:id w:val="-67043837"/>
            <w:placeholder>
              <w:docPart w:val="5A546F1C08AA45DEB94C661B967C27DB"/>
            </w:placeholder>
            <w:showingPlcHdr/>
            <w:text/>
          </w:sdtPr>
          <w:sdtContent>
            <w:tc>
              <w:tcPr>
                <w:tcW w:w="477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413529" w:rsidR="00413529" w:rsidP="00413529" w:rsidRDefault="00413529" w14:paraId="4B55E69F" w14:textId="0FF5D8E5">
                <w:pPr>
                  <w:pStyle w:val="Ingenmellomrom"/>
                  <w:rPr>
                    <w:sz w:val="16"/>
                    <w:szCs w:val="16"/>
                  </w:rPr>
                </w:pPr>
                <w:r w:rsidRPr="0041352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413529" w:rsidTr="00B65127" w14:paraId="7CB52BD6" w14:textId="77777777">
        <w:trPr>
          <w:trHeight w:val="45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5127" w:rsidR="00413529" w:rsidP="00413529" w:rsidRDefault="00413529" w14:paraId="12142F43" w14:textId="5C1C736D">
            <w:pPr>
              <w:pStyle w:val="Ingenmellomrom"/>
              <w:rPr>
                <w:sz w:val="16"/>
                <w:szCs w:val="16"/>
              </w:rPr>
            </w:pPr>
            <w:r w:rsidRPr="00B65127">
              <w:rPr>
                <w:sz w:val="16"/>
                <w:szCs w:val="16"/>
              </w:rPr>
              <w:t>Hvis ja, fra hvem er støtten mottatt:</w:t>
            </w:r>
          </w:p>
        </w:tc>
        <w:sdt>
          <w:sdtPr>
            <w:rPr>
              <w:sz w:val="16"/>
              <w:szCs w:val="16"/>
            </w:rPr>
            <w:id w:val="-1740699105"/>
            <w:placeholder>
              <w:docPart w:val="3B05BF0E2977490480C10E15127B0FFE"/>
            </w:placeholder>
            <w:showingPlcHdr/>
            <w:text/>
          </w:sdtPr>
          <w:sdtContent>
            <w:tc>
              <w:tcPr>
                <w:tcW w:w="477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413529" w:rsidR="00413529" w:rsidP="00413529" w:rsidRDefault="00413529" w14:paraId="2B65D550" w14:textId="4AB29A27">
                <w:pPr>
                  <w:pStyle w:val="Ingenmellomrom"/>
                  <w:rPr>
                    <w:sz w:val="16"/>
                    <w:szCs w:val="16"/>
                  </w:rPr>
                </w:pPr>
                <w:r w:rsidRPr="0041352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</w:tbl>
    <w:p w:rsidR="002C221B" w:rsidP="002C221B" w:rsidRDefault="002C221B" w14:paraId="7F798EA7" w14:textId="58852E4D"/>
    <w:p w:rsidR="00312439" w:rsidP="00846B64" w:rsidRDefault="00312439" w14:paraId="084E3670" w14:textId="653E9CBE">
      <w:pPr>
        <w:pStyle w:val="Overskrift1"/>
      </w:pPr>
      <w:r w:rsidRPr="00312439">
        <w:t xml:space="preserve">6 </w:t>
      </w:r>
      <w:r w:rsidRPr="00846B64">
        <w:t>Fremdriftsplan</w:t>
      </w:r>
      <w:r w:rsidRPr="00312439">
        <w:t xml:space="preserve"> med kostnadsoverslag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072"/>
      </w:tblGrid>
      <w:tr w:rsidRPr="00312439" w:rsidR="00312439" w:rsidTr="00312439" w14:paraId="08B647C7" w14:textId="77777777">
        <w:trPr>
          <w:trHeight w:val="454"/>
        </w:trPr>
        <w:tc>
          <w:tcPr>
            <w:tcW w:w="53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65127" w:rsidR="00312439" w:rsidP="00312439" w:rsidRDefault="00312439" w14:paraId="5EDD4746" w14:textId="7C5AFDC0">
            <w:pPr>
              <w:pStyle w:val="Ingenmellomrom"/>
              <w:rPr>
                <w:b/>
                <w:bCs/>
                <w:sz w:val="16"/>
                <w:szCs w:val="16"/>
              </w:rPr>
            </w:pPr>
            <w:r w:rsidRPr="00B65127">
              <w:rPr>
                <w:b/>
                <w:bCs/>
                <w:sz w:val="16"/>
                <w:szCs w:val="16"/>
              </w:rPr>
              <w:t>Aktivitet: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65127" w:rsidR="00312439" w:rsidP="00312439" w:rsidRDefault="00312439" w14:paraId="6A04294F" w14:textId="49C5A643">
            <w:pPr>
              <w:pStyle w:val="Ingenmellomrom"/>
              <w:rPr>
                <w:b/>
                <w:bCs/>
                <w:sz w:val="16"/>
                <w:szCs w:val="16"/>
              </w:rPr>
            </w:pPr>
            <w:r w:rsidRPr="00B65127">
              <w:rPr>
                <w:b/>
                <w:bCs/>
                <w:sz w:val="16"/>
                <w:szCs w:val="16"/>
              </w:rPr>
              <w:t>Antatt ferdigdato: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B65127" w:rsidR="00312439" w:rsidP="00312439" w:rsidRDefault="00312439" w14:paraId="3CB1B695" w14:textId="6E1F38A5">
            <w:pPr>
              <w:pStyle w:val="Ingenmellomrom"/>
              <w:rPr>
                <w:b/>
                <w:bCs/>
                <w:sz w:val="16"/>
                <w:szCs w:val="16"/>
              </w:rPr>
            </w:pPr>
            <w:r w:rsidRPr="00B65127">
              <w:rPr>
                <w:b/>
                <w:bCs/>
                <w:sz w:val="16"/>
                <w:szCs w:val="16"/>
              </w:rPr>
              <w:t>Beløp:</w:t>
            </w:r>
          </w:p>
        </w:tc>
      </w:tr>
      <w:tr w:rsidR="00312439" w:rsidTr="00312439" w14:paraId="5D89FF80" w14:textId="77777777">
        <w:trPr>
          <w:trHeight w:val="454"/>
        </w:trPr>
        <w:sdt>
          <w:sdtPr>
            <w:rPr>
              <w:sz w:val="16"/>
              <w:szCs w:val="16"/>
            </w:rPr>
            <w:id w:val="-1092157120"/>
            <w:placeholder>
              <w:docPart w:val="8FF9EC43113546F4882BEB09EB447ECB"/>
            </w:placeholder>
            <w:showingPlcHdr/>
            <w:text/>
          </w:sdtPr>
          <w:sdtContent>
            <w:tc>
              <w:tcPr>
                <w:tcW w:w="5353" w:type="dxa"/>
                <w:tcBorders>
                  <w:top w:val="single" w:color="auto" w:sz="4" w:space="0"/>
                </w:tcBorders>
                <w:vAlign w:val="center"/>
              </w:tcPr>
              <w:p w:rsidRPr="00312439" w:rsidR="00312439" w:rsidP="00312439" w:rsidRDefault="00312439" w14:paraId="53EC4202" w14:textId="44CDFB7A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2717637"/>
            <w:placeholder>
              <w:docPart w:val="0424762FDCFD4828B86C77154FB6A239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top w:val="single" w:color="auto" w:sz="4" w:space="0"/>
                </w:tcBorders>
                <w:vAlign w:val="center"/>
              </w:tcPr>
              <w:p w:rsidRPr="00312439" w:rsidR="00312439" w:rsidP="00312439" w:rsidRDefault="00312439" w14:paraId="29AD20B8" w14:textId="561DF41C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5338761"/>
            <w:placeholder>
              <w:docPart w:val="053A332644E541D1BBC1AA28379E34EF"/>
            </w:placeholder>
            <w:showingPlcHdr/>
            <w:text/>
          </w:sdtPr>
          <w:sdtContent>
            <w:tc>
              <w:tcPr>
                <w:tcW w:w="2072" w:type="dxa"/>
                <w:tcBorders>
                  <w:top w:val="single" w:color="auto" w:sz="4" w:space="0"/>
                </w:tcBorders>
                <w:vAlign w:val="center"/>
              </w:tcPr>
              <w:p w:rsidRPr="00312439" w:rsidR="00312439" w:rsidP="00312439" w:rsidRDefault="00312439" w14:paraId="71CCEC16" w14:textId="5F6D8FD7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12439" w:rsidTr="00312439" w14:paraId="58FBD6EB" w14:textId="77777777">
        <w:trPr>
          <w:trHeight w:val="454"/>
        </w:trPr>
        <w:sdt>
          <w:sdtPr>
            <w:rPr>
              <w:sz w:val="16"/>
              <w:szCs w:val="16"/>
            </w:rPr>
            <w:id w:val="606089479"/>
            <w:placeholder>
              <w:docPart w:val="27FFFB33934A4E1D92AFC8F426865247"/>
            </w:placeholder>
            <w:showingPlcHdr/>
            <w:text/>
          </w:sdtPr>
          <w:sdtContent>
            <w:tc>
              <w:tcPr>
                <w:tcW w:w="5353" w:type="dxa"/>
                <w:vAlign w:val="center"/>
              </w:tcPr>
              <w:p w:rsidRPr="00312439" w:rsidR="00312439" w:rsidP="00312439" w:rsidRDefault="00312439" w14:paraId="121BC6EA" w14:textId="55C46EF6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1482766"/>
            <w:placeholder>
              <w:docPart w:val="87314663AAD14852BD4D6DD86E5528B4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:rsidRPr="00312439" w:rsidR="00312439" w:rsidP="00312439" w:rsidRDefault="00312439" w14:paraId="4EAACAAF" w14:textId="776C43D3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3137948"/>
            <w:placeholder>
              <w:docPart w:val="A97AC58D7A574503B0F97B401803B5A4"/>
            </w:placeholder>
            <w:showingPlcHdr/>
            <w:text/>
          </w:sdtPr>
          <w:sdtContent>
            <w:tc>
              <w:tcPr>
                <w:tcW w:w="2072" w:type="dxa"/>
                <w:vAlign w:val="center"/>
              </w:tcPr>
              <w:p w:rsidRPr="00312439" w:rsidR="00312439" w:rsidP="00312439" w:rsidRDefault="00312439" w14:paraId="092E86F3" w14:textId="3D55B9C6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12439" w:rsidTr="00312439" w14:paraId="611DA83E" w14:textId="77777777">
        <w:trPr>
          <w:trHeight w:val="454"/>
        </w:trPr>
        <w:sdt>
          <w:sdtPr>
            <w:rPr>
              <w:sz w:val="16"/>
              <w:szCs w:val="16"/>
            </w:rPr>
            <w:id w:val="2064048949"/>
            <w:placeholder>
              <w:docPart w:val="FBA8B2BB1443428FA4AE9FE7DBA9D9D2"/>
            </w:placeholder>
            <w:showingPlcHdr/>
            <w:text/>
          </w:sdtPr>
          <w:sdtContent>
            <w:tc>
              <w:tcPr>
                <w:tcW w:w="5353" w:type="dxa"/>
                <w:vAlign w:val="center"/>
              </w:tcPr>
              <w:p w:rsidRPr="00312439" w:rsidR="00312439" w:rsidP="00312439" w:rsidRDefault="00312439" w14:paraId="5070C984" w14:textId="49A5FA0A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012300"/>
            <w:placeholder>
              <w:docPart w:val="E08EF710086E47BEBC608B6DE2E6935A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:rsidRPr="00312439" w:rsidR="00312439" w:rsidP="00312439" w:rsidRDefault="00312439" w14:paraId="11EFA61F" w14:textId="1294B43B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028250"/>
            <w:placeholder>
              <w:docPart w:val="A12721DD1E4D4BA0A648D9BDD7B452E9"/>
            </w:placeholder>
            <w:showingPlcHdr/>
            <w:text/>
          </w:sdtPr>
          <w:sdtContent>
            <w:tc>
              <w:tcPr>
                <w:tcW w:w="2072" w:type="dxa"/>
                <w:vAlign w:val="center"/>
              </w:tcPr>
              <w:p w:rsidRPr="00312439" w:rsidR="00312439" w:rsidP="00312439" w:rsidRDefault="00312439" w14:paraId="31C4AC95" w14:textId="56BD39C3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12439" w:rsidTr="00312439" w14:paraId="3B7B80AE" w14:textId="77777777">
        <w:trPr>
          <w:trHeight w:val="454"/>
        </w:trPr>
        <w:sdt>
          <w:sdtPr>
            <w:rPr>
              <w:sz w:val="16"/>
              <w:szCs w:val="16"/>
            </w:rPr>
            <w:id w:val="1637676764"/>
            <w:placeholder>
              <w:docPart w:val="257F9CDE21DE40A3AB74C43373864451"/>
            </w:placeholder>
            <w:showingPlcHdr/>
            <w:text/>
          </w:sdtPr>
          <w:sdtContent>
            <w:tc>
              <w:tcPr>
                <w:tcW w:w="5353" w:type="dxa"/>
                <w:vAlign w:val="center"/>
              </w:tcPr>
              <w:p w:rsidRPr="00312439" w:rsidR="00312439" w:rsidP="00312439" w:rsidRDefault="00312439" w14:paraId="49CC43BD" w14:textId="5994C10A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49705414"/>
            <w:placeholder>
              <w:docPart w:val="09DCD55A92634220AF0B7C180F6ADA62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:rsidRPr="00312439" w:rsidR="00312439" w:rsidP="00312439" w:rsidRDefault="00312439" w14:paraId="3C4F951C" w14:textId="398A401D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719189"/>
            <w:placeholder>
              <w:docPart w:val="CCE6C575110A4C7CBF31217C1533E084"/>
            </w:placeholder>
            <w:showingPlcHdr/>
            <w:text/>
          </w:sdtPr>
          <w:sdtContent>
            <w:tc>
              <w:tcPr>
                <w:tcW w:w="2072" w:type="dxa"/>
                <w:vAlign w:val="center"/>
              </w:tcPr>
              <w:p w:rsidRPr="00312439" w:rsidR="00312439" w:rsidP="00312439" w:rsidRDefault="00312439" w14:paraId="541818C8" w14:textId="10DA9305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12439" w:rsidTr="00312439" w14:paraId="77FB440A" w14:textId="77777777">
        <w:trPr>
          <w:trHeight w:val="454"/>
        </w:trPr>
        <w:sdt>
          <w:sdtPr>
            <w:rPr>
              <w:sz w:val="16"/>
              <w:szCs w:val="16"/>
            </w:rPr>
            <w:id w:val="-161241066"/>
            <w:placeholder>
              <w:docPart w:val="8AD6E5EEEDF24CF08F47C43723D93FD2"/>
            </w:placeholder>
            <w:showingPlcHdr/>
            <w:text/>
          </w:sdtPr>
          <w:sdtContent>
            <w:tc>
              <w:tcPr>
                <w:tcW w:w="5353" w:type="dxa"/>
                <w:tcBorders>
                  <w:bottom w:val="single" w:color="auto" w:sz="4" w:space="0"/>
                </w:tcBorders>
                <w:vAlign w:val="center"/>
              </w:tcPr>
              <w:p w:rsidRPr="00312439" w:rsidR="00312439" w:rsidP="00312439" w:rsidRDefault="00312439" w14:paraId="0C046CC1" w14:textId="72C5B6A3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26861870"/>
            <w:placeholder>
              <w:docPart w:val="85589024AE8F44799510EC38C923248B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single" w:color="auto" w:sz="4" w:space="0"/>
                </w:tcBorders>
                <w:vAlign w:val="center"/>
              </w:tcPr>
              <w:p w:rsidRPr="00312439" w:rsidR="00312439" w:rsidP="00312439" w:rsidRDefault="00312439" w14:paraId="20CCDDEA" w14:textId="1E345792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3907169"/>
            <w:placeholder>
              <w:docPart w:val="8D8CA0B622DC42329C4314406E8889A0"/>
            </w:placeholder>
            <w:showingPlcHdr/>
            <w:text/>
          </w:sdtPr>
          <w:sdtContent>
            <w:tc>
              <w:tcPr>
                <w:tcW w:w="2072" w:type="dxa"/>
                <w:vAlign w:val="center"/>
              </w:tcPr>
              <w:p w:rsidRPr="00312439" w:rsidR="00312439" w:rsidP="00312439" w:rsidRDefault="00312439" w14:paraId="6E6A1D84" w14:textId="787BC6CC">
                <w:pPr>
                  <w:pStyle w:val="Ingenmellomrom"/>
                  <w:rPr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12439" w:rsidTr="00312439" w14:paraId="117EB88B" w14:textId="77777777">
        <w:trPr>
          <w:trHeight w:val="454"/>
        </w:trPr>
        <w:tc>
          <w:tcPr>
            <w:tcW w:w="73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312439" w:rsidR="00312439" w:rsidP="00312439" w:rsidRDefault="00312439" w14:paraId="07C76A7E" w14:textId="63A22131">
            <w:pPr>
              <w:pStyle w:val="Ingenmellomrom"/>
              <w:jc w:val="right"/>
              <w:rPr>
                <w:b/>
                <w:bCs/>
                <w:color w:val="2A2859" w:themeColor="text2"/>
                <w:sz w:val="16"/>
                <w:szCs w:val="16"/>
              </w:rPr>
            </w:pPr>
            <w:r w:rsidRPr="00B65127">
              <w:rPr>
                <w:b/>
                <w:bCs/>
                <w:sz w:val="16"/>
                <w:szCs w:val="16"/>
              </w:rPr>
              <w:t>Totalsum:</w:t>
            </w:r>
          </w:p>
        </w:tc>
        <w:sdt>
          <w:sdtPr>
            <w:rPr>
              <w:sz w:val="16"/>
              <w:szCs w:val="16"/>
            </w:rPr>
            <w:id w:val="929086066"/>
            <w:placeholder>
              <w:docPart w:val="96C3069AF0104E0A884BF2E67FFCE0DF"/>
            </w:placeholder>
            <w:showingPlcHdr/>
            <w:text/>
          </w:sdtPr>
          <w:sdtContent>
            <w:tc>
              <w:tcPr>
                <w:tcW w:w="2072" w:type="dxa"/>
                <w:tcBorders>
                  <w:left w:val="single" w:color="auto" w:sz="4" w:space="0"/>
                </w:tcBorders>
                <w:vAlign w:val="center"/>
              </w:tcPr>
              <w:p w:rsidRPr="00312439" w:rsidR="00312439" w:rsidP="00312439" w:rsidRDefault="00312439" w14:paraId="084D1DD9" w14:textId="05B4CAF0">
                <w:pPr>
                  <w:pStyle w:val="Ingenmellomrom"/>
                  <w:rPr>
                    <w:b/>
                    <w:bCs/>
                    <w:sz w:val="16"/>
                    <w:szCs w:val="16"/>
                  </w:rPr>
                </w:pPr>
                <w:r w:rsidRPr="00312439">
                  <w:rPr>
                    <w:rStyle w:val="Plassholdertekst"/>
                    <w:b/>
                    <w:bCs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</w:tbl>
    <w:p w:rsidR="00312439" w:rsidP="00312439" w:rsidRDefault="00312439" w14:paraId="0B5C29E6" w14:textId="42A7FCB9">
      <w:pPr>
        <w:pStyle w:val="Ingenmellomrom"/>
      </w:pPr>
    </w:p>
    <w:p w:rsidR="00846B64" w:rsidP="00312439" w:rsidRDefault="00846B64" w14:paraId="41971B00" w14:textId="77777777">
      <w:pPr>
        <w:pStyle w:val="Ingenmellomrom"/>
      </w:pPr>
    </w:p>
    <w:p w:rsidR="00312439" w:rsidP="00312439" w:rsidRDefault="00312439" w14:paraId="2E1014E5" w14:textId="78A59D2A">
      <w:pPr>
        <w:pStyle w:val="Overskrift1"/>
      </w:pPr>
      <w:r>
        <w:t>7 Finansieringsplan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38"/>
        <w:gridCol w:w="2072"/>
      </w:tblGrid>
      <w:tr w:rsidR="00B84A48" w:rsidTr="00B84A48" w14:paraId="0D648B2B" w14:textId="77777777">
        <w:trPr>
          <w:trHeight w:val="454"/>
        </w:trPr>
        <w:tc>
          <w:tcPr>
            <w:tcW w:w="7338" w:type="dxa"/>
            <w:vAlign w:val="center"/>
          </w:tcPr>
          <w:p w:rsidRPr="00B84A48" w:rsidR="00B84A48" w:rsidP="00B84A48" w:rsidRDefault="00B84A48" w14:paraId="25FEB70E" w14:textId="485A9D6D">
            <w:pPr>
              <w:pStyle w:val="Ingenmellomrom"/>
              <w:rPr>
                <w:color w:val="2A2859" w:themeColor="text2"/>
                <w:sz w:val="16"/>
                <w:szCs w:val="16"/>
              </w:rPr>
            </w:pPr>
            <w:r w:rsidRPr="00B84A48">
              <w:rPr>
                <w:color w:val="2A2859" w:themeColor="text2"/>
                <w:sz w:val="16"/>
                <w:szCs w:val="16"/>
              </w:rPr>
              <w:t>Tilskudd fra Oslo kommune</w:t>
            </w:r>
          </w:p>
        </w:tc>
        <w:sdt>
          <w:sdtPr>
            <w:rPr>
              <w:sz w:val="16"/>
              <w:szCs w:val="16"/>
            </w:rPr>
            <w:id w:val="1066836679"/>
            <w:placeholder>
              <w:docPart w:val="D1B45132FECE4D9490F091DF81348D02"/>
            </w:placeholder>
          </w:sdtPr>
          <w:sdtContent>
            <w:sdt>
              <w:sdtPr>
                <w:rPr>
                  <w:sz w:val="16"/>
                  <w:szCs w:val="16"/>
                </w:rPr>
                <w:id w:val="1708831480"/>
                <w:placeholder>
                  <w:docPart w:val="6DD9EC0635254637904C67BFACE6931E"/>
                </w:placeholder>
                <w:showingPlcHdr/>
              </w:sdtPr>
              <w:sdtEndPr/>
              <w:sdtContent>
                <w:tc>
                  <w:tcPr>
                    <w:tcW w:w="2072" w:type="dxa"/>
                    <w:vAlign w:val="center"/>
                  </w:tcPr>
                  <w:p w:rsidRPr="00B84A48" w:rsidR="00B84A48" w:rsidP="00B84A48" w:rsidRDefault="00B84A48" w14:paraId="37C14AEF" w14:textId="17103135">
                    <w:pPr>
                      <w:pStyle w:val="Ingenmellomrom"/>
                      <w:jc w:val="right"/>
                      <w:rPr>
                        <w:sz w:val="16"/>
                        <w:szCs w:val="16"/>
                      </w:rPr>
                    </w:pPr>
                    <w:r w:rsidRPr="00B84A48">
                      <w:rPr>
                        <w:rStyle w:val="Plassholdertekst"/>
                        <w:sz w:val="16"/>
                        <w:szCs w:val="16"/>
                      </w:rPr>
                      <w:t>Klikk eller trykk her for å skrive inn tekst.</w:t>
                    </w:r>
                  </w:p>
                </w:tc>
              </w:sdtContent>
            </w:sdt>
          </w:sdtContent>
        </w:sdt>
      </w:tr>
      <w:tr w:rsidR="00B84A48" w:rsidTr="00B84A48" w14:paraId="4D3086DD" w14:textId="77777777">
        <w:trPr>
          <w:trHeight w:val="454"/>
        </w:trPr>
        <w:tc>
          <w:tcPr>
            <w:tcW w:w="7338" w:type="dxa"/>
            <w:vAlign w:val="center"/>
          </w:tcPr>
          <w:p w:rsidRPr="00B84A48" w:rsidR="00B84A48" w:rsidP="00B84A48" w:rsidRDefault="00B84A48" w14:paraId="653BAA04" w14:textId="0D42A0F8">
            <w:pPr>
              <w:pStyle w:val="Ingenmellomrom"/>
              <w:rPr>
                <w:color w:val="2A2859" w:themeColor="text2"/>
                <w:sz w:val="16"/>
                <w:szCs w:val="16"/>
              </w:rPr>
            </w:pPr>
            <w:r w:rsidRPr="00B84A48">
              <w:rPr>
                <w:color w:val="2A2859" w:themeColor="text2"/>
                <w:sz w:val="16"/>
                <w:szCs w:val="16"/>
              </w:rPr>
              <w:t>Egne midler</w:t>
            </w:r>
          </w:p>
        </w:tc>
        <w:sdt>
          <w:sdtPr>
            <w:rPr>
              <w:sz w:val="16"/>
              <w:szCs w:val="16"/>
            </w:rPr>
            <w:id w:val="1521975372"/>
            <w:placeholder>
              <w:docPart w:val="D9BD36E6FF584D1A80A505CA48484619"/>
            </w:placeholder>
            <w:showingPlcHdr/>
          </w:sdtPr>
          <w:sdtContent>
            <w:tc>
              <w:tcPr>
                <w:tcW w:w="2072" w:type="dxa"/>
                <w:vAlign w:val="center"/>
              </w:tcPr>
              <w:p w:rsidRPr="00B84A48" w:rsidR="00B84A48" w:rsidP="00B84A48" w:rsidRDefault="00B84A48" w14:paraId="3CF63A8A" w14:textId="24FD7865">
                <w:pPr>
                  <w:pStyle w:val="Ingenmellomrom"/>
                  <w:jc w:val="right"/>
                  <w:rPr>
                    <w:sz w:val="16"/>
                    <w:szCs w:val="16"/>
                  </w:rPr>
                </w:pPr>
                <w:r w:rsidRPr="00B84A4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B84A48" w:rsidTr="00B84A48" w14:paraId="1BA1E1C3" w14:textId="77777777">
        <w:trPr>
          <w:trHeight w:val="454"/>
        </w:trPr>
        <w:tc>
          <w:tcPr>
            <w:tcW w:w="7338" w:type="dxa"/>
            <w:vAlign w:val="center"/>
          </w:tcPr>
          <w:p w:rsidRPr="00B84A48" w:rsidR="00B84A48" w:rsidP="00B84A48" w:rsidRDefault="00B84A48" w14:paraId="59B2B81B" w14:textId="4D8EAF47">
            <w:pPr>
              <w:pStyle w:val="Ingenmellomrom"/>
              <w:rPr>
                <w:color w:val="2A2859" w:themeColor="text2"/>
                <w:sz w:val="16"/>
                <w:szCs w:val="16"/>
              </w:rPr>
            </w:pPr>
            <w:r w:rsidRPr="00B84A48">
              <w:rPr>
                <w:color w:val="2A2859" w:themeColor="text2"/>
                <w:sz w:val="16"/>
                <w:szCs w:val="16"/>
              </w:rPr>
              <w:t>Tilskudd fra andre</w:t>
            </w:r>
          </w:p>
        </w:tc>
        <w:sdt>
          <w:sdtPr>
            <w:rPr>
              <w:sz w:val="16"/>
              <w:szCs w:val="16"/>
            </w:rPr>
            <w:id w:val="328878943"/>
            <w:placeholder>
              <w:docPart w:val="C41C34B666C043DF8E8326DCEE4D8AD1"/>
            </w:placeholder>
            <w:showingPlcHdr/>
          </w:sdtPr>
          <w:sdtContent>
            <w:tc>
              <w:tcPr>
                <w:tcW w:w="2072" w:type="dxa"/>
                <w:vAlign w:val="center"/>
              </w:tcPr>
              <w:p w:rsidRPr="00B84A48" w:rsidR="00B84A48" w:rsidP="00B84A48" w:rsidRDefault="00B84A48" w14:paraId="384DCC42" w14:textId="654A4F5E">
                <w:pPr>
                  <w:pStyle w:val="Ingenmellomrom"/>
                  <w:jc w:val="right"/>
                  <w:rPr>
                    <w:sz w:val="16"/>
                    <w:szCs w:val="16"/>
                  </w:rPr>
                </w:pPr>
                <w:r w:rsidRPr="00B84A4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B84A48" w:rsidTr="00B84A48" w14:paraId="035DFA2E" w14:textId="77777777">
        <w:trPr>
          <w:trHeight w:val="454"/>
        </w:trPr>
        <w:tc>
          <w:tcPr>
            <w:tcW w:w="7338" w:type="dxa"/>
            <w:vAlign w:val="center"/>
          </w:tcPr>
          <w:p w:rsidRPr="00B84A48" w:rsidR="00B84A48" w:rsidP="00B84A48" w:rsidRDefault="00B84A48" w14:paraId="2C5EAAE4" w14:textId="08674D7A">
            <w:pPr>
              <w:pStyle w:val="Ingenmellomrom"/>
              <w:rPr>
                <w:b/>
                <w:bCs/>
                <w:color w:val="2A2859" w:themeColor="text2"/>
                <w:sz w:val="16"/>
                <w:szCs w:val="16"/>
              </w:rPr>
            </w:pPr>
            <w:r w:rsidRPr="00B84A48">
              <w:rPr>
                <w:b/>
                <w:bCs/>
                <w:color w:val="2A2859" w:themeColor="text2"/>
                <w:sz w:val="16"/>
                <w:szCs w:val="16"/>
              </w:rPr>
              <w:t>Sum</w:t>
            </w:r>
          </w:p>
        </w:tc>
        <w:sdt>
          <w:sdtPr>
            <w:rPr>
              <w:b/>
              <w:bCs/>
              <w:sz w:val="16"/>
              <w:szCs w:val="16"/>
            </w:rPr>
            <w:id w:val="69404352"/>
            <w:placeholder>
              <w:docPart w:val="8D01EBFD95C34C9AA82BEDC894C19DC3"/>
            </w:placeholder>
            <w:showingPlcHdr/>
          </w:sdtPr>
          <w:sdtContent>
            <w:tc>
              <w:tcPr>
                <w:tcW w:w="2072" w:type="dxa"/>
                <w:vAlign w:val="center"/>
              </w:tcPr>
              <w:p w:rsidRPr="00B84A48" w:rsidR="00B84A48" w:rsidP="00B84A48" w:rsidRDefault="00B84A48" w14:paraId="46CEB762" w14:textId="21146A41">
                <w:pPr>
                  <w:pStyle w:val="Ingenmellomrom"/>
                  <w:jc w:val="right"/>
                  <w:rPr>
                    <w:b/>
                    <w:bCs/>
                    <w:sz w:val="16"/>
                    <w:szCs w:val="16"/>
                  </w:rPr>
                </w:pPr>
                <w:r w:rsidRPr="00B84A48">
                  <w:rPr>
                    <w:rStyle w:val="Plassholdertekst"/>
                    <w:b/>
                    <w:bCs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</w:tbl>
    <w:p w:rsidR="00312439" w:rsidP="00312439" w:rsidRDefault="00312439" w14:paraId="048B50DE" w14:textId="1893D4CD"/>
    <w:p w:rsidR="00846B64" w:rsidRDefault="00846B64" w14:paraId="513A3FA2" w14:textId="77777777">
      <w:pPr>
        <w:spacing w:after="160" w:line="259" w:lineRule="auto"/>
        <w:rPr>
          <w:rFonts w:asciiTheme="majorHAnsi" w:hAnsiTheme="majorHAnsi" w:eastAsiaTheme="majorEastAsia" w:cstheme="majorBidi"/>
          <w:color w:val="2A2859" w:themeColor="text2"/>
          <w:sz w:val="28"/>
          <w:szCs w:val="32"/>
        </w:rPr>
      </w:pPr>
      <w:r>
        <w:br w:type="page"/>
      </w:r>
    </w:p>
    <w:p w:rsidR="00B65127" w:rsidP="00B65127" w:rsidRDefault="00B65127" w14:paraId="7A57721E" w14:textId="055CB938">
      <w:pPr>
        <w:pStyle w:val="Overskrift1"/>
      </w:pPr>
      <w:r>
        <w:t>8 Utdypende opplysninger om søknaden</w:t>
      </w:r>
    </w:p>
    <w:p w:rsidR="00B65127" w:rsidP="00B65127" w:rsidRDefault="00B65127" w14:paraId="201C74BA" w14:textId="7C1901F4">
      <w:pPr>
        <w:pStyle w:val="Overskrift2"/>
      </w:pPr>
      <w:r>
        <w:t>Prosjektbeskrivelse og gjennomføring</w:t>
      </w:r>
    </w:p>
    <w:p w:rsidRPr="00B65127" w:rsidR="00B65127" w:rsidP="00B65127" w:rsidRDefault="00B65127" w14:paraId="666CD87D" w14:textId="29DA0DB8">
      <w:pPr>
        <w:rPr>
          <w:i/>
          <w:iCs/>
        </w:rPr>
      </w:pPr>
      <w:r w:rsidRPr="00B65127">
        <w:rPr>
          <w:i/>
          <w:iCs/>
        </w:rPr>
        <w:t>Kort beskrivelse av prosjektet:</w:t>
      </w:r>
    </w:p>
    <w:p w:rsidRPr="00000D1E" w:rsidR="00B65127" w:rsidP="00B65127" w:rsidRDefault="00B65127" w14:paraId="1821A974" w14:textId="08DAC4F1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Hva skal tilskuddet brukes til?</w:t>
      </w:r>
    </w:p>
    <w:sdt>
      <w:sdtPr>
        <w:rPr>
          <w:sz w:val="16"/>
          <w:szCs w:val="16"/>
        </w:rPr>
        <w:id w:val="739754179"/>
        <w:placeholder>
          <w:docPart w:val="DefaultPlaceholder_-1854013440"/>
        </w:placeholder>
        <w:showingPlcHdr/>
        <w:text/>
      </w:sdtPr>
      <w:sdtContent>
        <w:p w:rsidRPr="00000D1E" w:rsidR="00B65127" w:rsidP="00B65127" w:rsidRDefault="00B65127" w14:paraId="4BC20CF8" w14:textId="1D778749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Pr="00000D1E" w:rsidR="00B65127" w:rsidP="00B65127" w:rsidRDefault="00B65127" w14:paraId="0D8DB3CB" w14:textId="51C2C753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Hva skal gjøres? (Aktiviteter)</w:t>
      </w:r>
    </w:p>
    <w:sdt>
      <w:sdtPr>
        <w:rPr>
          <w:sz w:val="16"/>
          <w:szCs w:val="16"/>
        </w:rPr>
        <w:id w:val="164136168"/>
        <w:placeholder>
          <w:docPart w:val="DefaultPlaceholder_-1854013440"/>
        </w:placeholder>
        <w:showingPlcHdr/>
        <w:text/>
      </w:sdtPr>
      <w:sdtContent>
        <w:p w:rsidRPr="00000D1E" w:rsidR="00B65127" w:rsidP="00B65127" w:rsidRDefault="00B65127" w14:paraId="3865A6E6" w14:textId="34E6BC42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Pr="00000D1E" w:rsidR="00B65127" w:rsidP="00846B64" w:rsidRDefault="00846B64" w14:paraId="12D0FF41" w14:textId="7FC9C7B9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Hvem skal gjøre det (skal andre enn søker bidra i prosjektet)?</w:t>
      </w:r>
    </w:p>
    <w:sdt>
      <w:sdtPr>
        <w:rPr>
          <w:sz w:val="16"/>
          <w:szCs w:val="16"/>
        </w:rPr>
        <w:id w:val="1403639120"/>
        <w:placeholder>
          <w:docPart w:val="DefaultPlaceholder_-1854013440"/>
        </w:placeholder>
        <w:showingPlcHdr/>
        <w:text/>
      </w:sdtPr>
      <w:sdtContent>
        <w:p w:rsidRPr="00000D1E" w:rsidR="00846B64" w:rsidP="00B65127" w:rsidRDefault="00846B64" w14:paraId="7AFFF56C" w14:textId="7E872235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="00846B64" w:rsidP="00846B64" w:rsidRDefault="00846B64" w14:paraId="21383EDF" w14:textId="47A2D645">
      <w:pPr>
        <w:pStyle w:val="Overskrift2"/>
      </w:pPr>
      <w:r>
        <w:t>Resultat</w:t>
      </w:r>
    </w:p>
    <w:p w:rsidRPr="00000D1E" w:rsidR="00846B64" w:rsidP="00846B64" w:rsidRDefault="00846B64" w14:paraId="4F720EA6" w14:textId="750F5144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Hva skal sluttproduktet bli?</w:t>
      </w:r>
    </w:p>
    <w:sdt>
      <w:sdtPr>
        <w:rPr>
          <w:sz w:val="16"/>
          <w:szCs w:val="16"/>
        </w:rPr>
        <w:id w:val="365264791"/>
        <w:placeholder>
          <w:docPart w:val="DefaultPlaceholder_-1854013440"/>
        </w:placeholder>
        <w:showingPlcHdr/>
        <w:text/>
      </w:sdtPr>
      <w:sdtContent>
        <w:p w:rsidRPr="00000D1E" w:rsidR="00846B64" w:rsidP="00846B64" w:rsidRDefault="00846B64" w14:paraId="67AD9B81" w14:textId="0E98DF06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Pr="00000D1E" w:rsidR="00846B64" w:rsidP="00846B64" w:rsidRDefault="00846B64" w14:paraId="0160AA5D" w14:textId="63329E17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Hvordan skal sluttproduktet brukes?</w:t>
      </w:r>
    </w:p>
    <w:sdt>
      <w:sdtPr>
        <w:rPr>
          <w:sz w:val="16"/>
          <w:szCs w:val="16"/>
        </w:rPr>
        <w:id w:val="1465080337"/>
        <w:placeholder>
          <w:docPart w:val="DefaultPlaceholder_-1854013440"/>
        </w:placeholder>
        <w:showingPlcHdr/>
        <w:text/>
      </w:sdtPr>
      <w:sdtContent>
        <w:p w:rsidRPr="00000D1E" w:rsidR="00846B64" w:rsidP="00846B64" w:rsidRDefault="00846B64" w14:paraId="27E7C873" w14:textId="47CABCCE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Pr="00000D1E" w:rsidR="00846B64" w:rsidP="00846B64" w:rsidRDefault="00846B64" w14:paraId="290114F0" w14:textId="3D26E61B">
      <w:pPr>
        <w:pStyle w:val="Ingenmellomrom"/>
        <w:rPr>
          <w:sz w:val="16"/>
          <w:szCs w:val="16"/>
        </w:rPr>
      </w:pPr>
      <w:r w:rsidRPr="00000D1E">
        <w:rPr>
          <w:sz w:val="16"/>
          <w:szCs w:val="16"/>
        </w:rPr>
        <w:t>Hvordan skal sluttproduktet formidles?</w:t>
      </w:r>
    </w:p>
    <w:sdt>
      <w:sdtPr>
        <w:rPr>
          <w:sz w:val="16"/>
          <w:szCs w:val="16"/>
        </w:rPr>
        <w:id w:val="-117217304"/>
        <w:placeholder>
          <w:docPart w:val="DefaultPlaceholder_-1854013440"/>
        </w:placeholder>
        <w:showingPlcHdr/>
        <w:text/>
      </w:sdtPr>
      <w:sdtContent>
        <w:p w:rsidRPr="00000D1E" w:rsidR="00846B64" w:rsidP="00846B64" w:rsidRDefault="00846B64" w14:paraId="18567C91" w14:textId="17C4E5E8">
          <w:pPr>
            <w:rPr>
              <w:sz w:val="16"/>
              <w:szCs w:val="16"/>
            </w:rPr>
          </w:pPr>
          <w:r w:rsidRPr="00000D1E">
            <w:rPr>
              <w:rStyle w:val="Plassholdertekst"/>
              <w:sz w:val="16"/>
              <w:szCs w:val="16"/>
            </w:rPr>
            <w:t>Klikk eller trykk her for å skrive inn tekst.</w:t>
          </w:r>
        </w:p>
      </w:sdtContent>
    </w:sdt>
    <w:p w:rsidR="00000D1E" w:rsidP="00000D1E" w:rsidRDefault="00000D1E" w14:paraId="1BDC367A" w14:textId="77777777"/>
    <w:p w:rsidR="00846B64" w:rsidP="00000D1E" w:rsidRDefault="00000D1E" w14:paraId="77B4B45E" w14:textId="2E0BF5AA">
      <w:pPr>
        <w:pStyle w:val="Overskrift1"/>
      </w:pPr>
      <w:r>
        <w:t>9 Vedlegg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4"/>
        <w:gridCol w:w="2602"/>
        <w:gridCol w:w="516"/>
        <w:gridCol w:w="2620"/>
        <w:gridCol w:w="499"/>
        <w:gridCol w:w="2639"/>
      </w:tblGrid>
      <w:tr w:rsidR="00000D1E" w:rsidTr="00000D1E" w14:paraId="351B39CD" w14:textId="77777777">
        <w:trPr>
          <w:trHeight w:val="454"/>
        </w:trPr>
        <w:tc>
          <w:tcPr>
            <w:tcW w:w="534" w:type="dxa"/>
            <w:vAlign w:val="center"/>
          </w:tcPr>
          <w:p w:rsidR="00000D1E" w:rsidP="00000D1E" w:rsidRDefault="00000D1E" w14:paraId="28307F95" w14:textId="4AB8E6BB">
            <w:pPr>
              <w:pStyle w:val="Ingenmellomrom"/>
            </w:pPr>
            <w:sdt>
              <w:sdtPr>
                <w:rPr>
                  <w:sz w:val="28"/>
                  <w:szCs w:val="28"/>
                </w:rPr>
                <w:id w:val="129394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02" w:type="dxa"/>
            <w:vAlign w:val="center"/>
          </w:tcPr>
          <w:p w:rsidRPr="00000D1E" w:rsidR="00000D1E" w:rsidP="00000D1E" w:rsidRDefault="00000D1E" w14:paraId="679B3E62" w14:textId="60BBAEB9">
            <w:pPr>
              <w:pStyle w:val="Ingenmellomrom"/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>Prosjektbeskrivelse</w:t>
            </w:r>
          </w:p>
        </w:tc>
        <w:tc>
          <w:tcPr>
            <w:tcW w:w="516" w:type="dxa"/>
            <w:vAlign w:val="center"/>
          </w:tcPr>
          <w:p w:rsidR="00000D1E" w:rsidP="00000D1E" w:rsidRDefault="00000D1E" w14:paraId="49B52BD7" w14:textId="7E6D0F02">
            <w:pPr>
              <w:pStyle w:val="Ingenmellomrom"/>
            </w:pPr>
            <w:sdt>
              <w:sdtPr>
                <w:rPr>
                  <w:sz w:val="28"/>
                  <w:szCs w:val="28"/>
                </w:rPr>
                <w:id w:val="-21259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20" w:type="dxa"/>
            <w:vAlign w:val="center"/>
          </w:tcPr>
          <w:p w:rsidRPr="00000D1E" w:rsidR="00000D1E" w:rsidP="00000D1E" w:rsidRDefault="00000D1E" w14:paraId="465FA2B5" w14:textId="5ED98710">
            <w:pPr>
              <w:pStyle w:val="Ingenmellomrom"/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>Firmaattest</w:t>
            </w:r>
          </w:p>
        </w:tc>
        <w:tc>
          <w:tcPr>
            <w:tcW w:w="499" w:type="dxa"/>
            <w:vAlign w:val="center"/>
          </w:tcPr>
          <w:p w:rsidR="00000D1E" w:rsidP="00000D1E" w:rsidRDefault="00000D1E" w14:paraId="5DF1DE28" w14:textId="0D5BA922">
            <w:pPr>
              <w:pStyle w:val="Ingenmellomrom"/>
            </w:pPr>
            <w:sdt>
              <w:sdtPr>
                <w:rPr>
                  <w:sz w:val="28"/>
                  <w:szCs w:val="28"/>
                </w:rPr>
                <w:id w:val="190911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39" w:type="dxa"/>
            <w:vAlign w:val="center"/>
          </w:tcPr>
          <w:p w:rsidRPr="00000D1E" w:rsidR="00000D1E" w:rsidP="00000D1E" w:rsidRDefault="00000D1E" w14:paraId="22E48DA8" w14:textId="5DB5DC3F">
            <w:pPr>
              <w:pStyle w:val="Ingenmellomrom"/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>Annet</w:t>
            </w:r>
          </w:p>
        </w:tc>
      </w:tr>
    </w:tbl>
    <w:p w:rsidR="00000D1E" w:rsidP="00846B64" w:rsidRDefault="00000D1E" w14:paraId="684FD014" w14:textId="3BD77914"/>
    <w:p w:rsidR="00000D1E" w:rsidP="00000D1E" w:rsidRDefault="00000D1E" w14:paraId="544CBC45" w14:textId="37FFF0A9">
      <w:pPr>
        <w:pStyle w:val="Overskrift1"/>
      </w:pPr>
      <w:r>
        <w:t>10 Signatur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5616"/>
      </w:tblGrid>
      <w:tr w:rsidR="00000D1E" w:rsidTr="7EADB715" w14:paraId="306FEB14" w14:textId="77777777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00D1E" w:rsidR="00000D1E" w:rsidP="00000D1E" w:rsidRDefault="00000D1E" w14:paraId="135099E4" w14:textId="07D95ECC">
            <w:pPr>
              <w:pStyle w:val="Ingenmellomrom"/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>Sted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00D1E" w:rsidR="00000D1E" w:rsidP="00000D1E" w:rsidRDefault="00000D1E" w14:paraId="162C7FAB" w14:textId="39167B65">
            <w:pPr>
              <w:pStyle w:val="Ingenmellomrom"/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>Dato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00D1E" w:rsidR="00000D1E" w:rsidP="00000D1E" w:rsidRDefault="00000D1E" w14:paraId="442A93AB" w14:textId="2E88AFE1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Signatur:</w:t>
            </w:r>
          </w:p>
        </w:tc>
      </w:tr>
      <w:tr w:rsidR="00000D1E" w:rsidTr="7EADB715" w14:paraId="57BF8459" w14:textId="77777777">
        <w:trPr>
          <w:trHeight w:val="454"/>
        </w:trPr>
        <w:sdt>
          <w:sdtPr>
            <w:rPr>
              <w:sz w:val="16"/>
              <w:szCs w:val="16"/>
            </w:rPr>
            <w:id w:val="9547564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1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  <w:vAlign w:val="bottom"/>
              </w:tcPr>
              <w:p w:rsidRPr="00000D1E" w:rsidR="00000D1E" w:rsidP="00000D1E" w:rsidRDefault="00000D1E" w14:paraId="509A1D94" w14:textId="66541F57">
                <w:pPr>
                  <w:pStyle w:val="Ingenmellomrom"/>
                  <w:rPr>
                    <w:sz w:val="16"/>
                    <w:szCs w:val="16"/>
                  </w:rPr>
                </w:pPr>
                <w:r w:rsidRPr="00000D1E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94365791"/>
            <w:placeholder>
              <w:docPart w:val="DefaultPlaceholder_-185401343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  <w:vAlign w:val="bottom"/>
              </w:tcPr>
              <w:p w:rsidRPr="00000D1E" w:rsidR="00000D1E" w:rsidP="00000D1E" w:rsidRDefault="00000D1E" w14:paraId="436DA343" w14:textId="7D17EA4A">
                <w:pPr>
                  <w:pStyle w:val="Ingenmellomrom"/>
                  <w:rPr>
                    <w:sz w:val="16"/>
                    <w:szCs w:val="16"/>
                  </w:rPr>
                </w:pPr>
                <w:r w:rsidRPr="00000D1E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p>
            </w:tc>
          </w:sdtContent>
        </w:sdt>
        <w:tc>
          <w:tcPr>
            <w:tcW w:w="561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="00000D1E" w:rsidP="00000D1E" w:rsidRDefault="00000D1E" w14:paraId="2354C885" w14:textId="77777777">
            <w:pPr>
              <w:pStyle w:val="Ingenmellomrom"/>
              <w:rPr>
                <w:sz w:val="16"/>
                <w:szCs w:val="16"/>
              </w:rPr>
            </w:pPr>
          </w:p>
          <w:p w:rsidR="00000D1E" w:rsidP="00000D1E" w:rsidRDefault="00000D1E" w14:paraId="5BA05CDB" w14:textId="77777777">
            <w:pPr>
              <w:pStyle w:val="Ingenmellomrom"/>
              <w:rPr>
                <w:sz w:val="16"/>
                <w:szCs w:val="16"/>
              </w:rPr>
            </w:pPr>
          </w:p>
          <w:p w:rsidR="00000D1E" w:rsidP="00000D1E" w:rsidRDefault="00000D1E" w14:paraId="3D08BD49" w14:textId="77777777">
            <w:pPr>
              <w:pStyle w:val="Ingenmellomrom"/>
              <w:rPr>
                <w:sz w:val="16"/>
                <w:szCs w:val="16"/>
              </w:rPr>
            </w:pPr>
          </w:p>
          <w:p w:rsidR="00000D1E" w:rsidP="00000D1E" w:rsidRDefault="00000D1E" w14:paraId="5B5196EA" w14:textId="77777777">
            <w:pPr>
              <w:pStyle w:val="Ingenmellomrom"/>
              <w:rPr>
                <w:sz w:val="16"/>
                <w:szCs w:val="16"/>
              </w:rPr>
            </w:pPr>
          </w:p>
          <w:p w:rsidRPr="00000D1E" w:rsidR="00000D1E" w:rsidP="00000D1E" w:rsidRDefault="00000D1E" w14:paraId="601D1BC7" w14:textId="1352674C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00D1E" w:rsidTr="7EADB715" w14:paraId="22B9FDD8" w14:textId="77777777">
        <w:trPr>
          <w:trHeight w:val="454"/>
        </w:trPr>
        <w:tc>
          <w:tcPr>
            <w:tcW w:w="941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206B82" w:rsidP="00000D1E" w:rsidRDefault="00206B82" w14:paraId="06A867AB" w14:textId="77777777">
            <w:pPr>
              <w:rPr>
                <w:sz w:val="16"/>
                <w:szCs w:val="16"/>
              </w:rPr>
            </w:pPr>
          </w:p>
          <w:p w:rsidRPr="00000D1E" w:rsidR="00000D1E" w:rsidP="00000D1E" w:rsidRDefault="00000D1E" w14:paraId="3398D14E" w14:textId="39FEFFCE">
            <w:pPr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 xml:space="preserve">Undertegnede søker bekrefter å ha fullmakt til å signere på vegne av den virksomhet som søker om tilskudd. </w:t>
            </w:r>
          </w:p>
          <w:p w:rsidRPr="00000D1E" w:rsidR="00000D1E" w:rsidP="00000D1E" w:rsidRDefault="00000D1E" w14:paraId="57C09930" w14:textId="77777777">
            <w:pPr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 xml:space="preserve">Undertegnede søker bekrefter at opplysningene gitt i denne søknaden er riktige, og gir Oslo kommune fullmakt til å innhente opplysninger om virksomheten som er nødvendig for å behandle søknaden. </w:t>
            </w:r>
          </w:p>
          <w:p w:rsidR="00000D1E" w:rsidP="00000D1E" w:rsidRDefault="00000D1E" w14:paraId="77F6057C" w14:textId="77777777">
            <w:pPr>
              <w:rPr>
                <w:sz w:val="16"/>
                <w:szCs w:val="16"/>
              </w:rPr>
            </w:pPr>
            <w:r w:rsidRPr="00000D1E">
              <w:rPr>
                <w:sz w:val="16"/>
                <w:szCs w:val="16"/>
              </w:rPr>
              <w:t xml:space="preserve">Undertegnede søker er klar over at feilaktige opplysninger kan føre til at tilskuddet trekkes tilbake og at utbetalt tilskudd kreves tilbakebetalt.  </w:t>
            </w:r>
          </w:p>
          <w:p w:rsidR="00206B82" w:rsidP="00206B82" w:rsidRDefault="00206B82" w14:paraId="2287400F" w14:textId="77777777">
            <w:pPr>
              <w:pStyle w:val="Overskrift1"/>
            </w:pPr>
            <w:r>
              <w:t>11 Praktiske opplysninger</w:t>
            </w:r>
          </w:p>
          <w:p w:rsidRPr="00206B82" w:rsidR="00206B82" w:rsidP="00206B82" w:rsidRDefault="00206B82" w14:paraId="38065039" w14:textId="55F59CF4">
            <w:pPr>
              <w:rPr>
                <w:sz w:val="16"/>
                <w:szCs w:val="16"/>
              </w:rPr>
            </w:pPr>
            <w:r w:rsidRPr="7EADB715" w:rsidR="00206B82">
              <w:rPr>
                <w:sz w:val="16"/>
                <w:szCs w:val="16"/>
              </w:rPr>
              <w:t>Tilskudd</w:t>
            </w:r>
            <w:r w:rsidRPr="7EADB715" w:rsidR="19605114">
              <w:rPr>
                <w:sz w:val="16"/>
                <w:szCs w:val="16"/>
              </w:rPr>
              <w:t>et</w:t>
            </w:r>
            <w:r w:rsidRPr="7EADB715" w:rsidR="00206B82">
              <w:rPr>
                <w:sz w:val="16"/>
                <w:szCs w:val="16"/>
              </w:rPr>
              <w:t xml:space="preserve"> administreres av Oslo kommune v</w:t>
            </w:r>
            <w:r w:rsidRPr="7EADB715" w:rsidR="00206B82">
              <w:rPr>
                <w:sz w:val="16"/>
                <w:szCs w:val="16"/>
              </w:rPr>
              <w:t xml:space="preserve">ed </w:t>
            </w:r>
            <w:r w:rsidRPr="7EADB715" w:rsidR="00206B82">
              <w:rPr>
                <w:sz w:val="16"/>
                <w:szCs w:val="16"/>
              </w:rPr>
              <w:t xml:space="preserve">Eiendoms- og byfornyelsesetaten.  </w:t>
            </w:r>
          </w:p>
          <w:p w:rsidRPr="00206B82" w:rsidR="00206B82" w:rsidP="00206B82" w:rsidRDefault="00206B82" w14:paraId="0AC4A0B8" w14:textId="60884483">
            <w:pPr>
              <w:rPr>
                <w:sz w:val="16"/>
                <w:szCs w:val="16"/>
              </w:rPr>
            </w:pPr>
            <w:r w:rsidRPr="00206B82">
              <w:rPr>
                <w:sz w:val="16"/>
                <w:szCs w:val="16"/>
              </w:rPr>
              <w:t xml:space="preserve">Søknaden sendes elektronisk til </w:t>
            </w:r>
            <w:hyperlink w:history="1" r:id="rId9">
              <w:r w:rsidRPr="00C611B9">
                <w:rPr>
                  <w:rStyle w:val="Hyperkobling"/>
                  <w:sz w:val="16"/>
                  <w:szCs w:val="16"/>
                </w:rPr>
                <w:t>postmottak@eby.oslo.kommune.no</w:t>
              </w:r>
            </w:hyperlink>
            <w:r>
              <w:rPr>
                <w:sz w:val="16"/>
                <w:szCs w:val="16"/>
              </w:rPr>
              <w:t xml:space="preserve">, eller per post til: Eiendoms- og byfornyelsesetaten, </w:t>
            </w:r>
            <w:r w:rsidRPr="00206B82">
              <w:rPr>
                <w:sz w:val="16"/>
                <w:szCs w:val="16"/>
              </w:rPr>
              <w:t>Postboks 491</w:t>
            </w:r>
            <w:r>
              <w:rPr>
                <w:sz w:val="16"/>
                <w:szCs w:val="16"/>
              </w:rPr>
              <w:t xml:space="preserve"> Sentrum</w:t>
            </w:r>
            <w:r w:rsidRPr="00206B82">
              <w:rPr>
                <w:sz w:val="16"/>
                <w:szCs w:val="16"/>
              </w:rPr>
              <w:t>, 0105 Oslo</w:t>
            </w:r>
            <w:r>
              <w:rPr>
                <w:sz w:val="16"/>
                <w:szCs w:val="16"/>
              </w:rPr>
              <w:t xml:space="preserve">. </w:t>
            </w:r>
          </w:p>
          <w:p w:rsidRPr="00206B82" w:rsidR="00206B82" w:rsidP="00206B82" w:rsidRDefault="00206B82" w14:paraId="28F2C4D4" w14:textId="1B25F38A">
            <w:pPr>
              <w:rPr>
                <w:sz w:val="16"/>
                <w:szCs w:val="16"/>
              </w:rPr>
            </w:pPr>
            <w:r w:rsidRPr="00206B82">
              <w:rPr>
                <w:sz w:val="16"/>
                <w:szCs w:val="16"/>
              </w:rPr>
              <w:t xml:space="preserve">Søknaden skal merkes med </w:t>
            </w:r>
            <w:r>
              <w:rPr>
                <w:sz w:val="16"/>
                <w:szCs w:val="16"/>
              </w:rPr>
              <w:t>«S</w:t>
            </w:r>
            <w:r w:rsidRPr="00206B82">
              <w:rPr>
                <w:sz w:val="16"/>
                <w:szCs w:val="16"/>
              </w:rPr>
              <w:t>øknad om tilskudd til alternative boformer</w:t>
            </w:r>
            <w:r>
              <w:rPr>
                <w:sz w:val="16"/>
                <w:szCs w:val="16"/>
              </w:rPr>
              <w:t xml:space="preserve">». </w:t>
            </w:r>
            <w:r w:rsidRPr="00206B82">
              <w:rPr>
                <w:sz w:val="16"/>
                <w:szCs w:val="16"/>
              </w:rPr>
              <w:t xml:space="preserve"> </w:t>
            </w:r>
          </w:p>
          <w:p w:rsidRPr="00206B82" w:rsidR="00206B82" w:rsidP="00206B82" w:rsidRDefault="00206B82" w14:paraId="153E2405" w14:textId="52C56010">
            <w:pPr>
              <w:rPr>
                <w:sz w:val="16"/>
                <w:szCs w:val="16"/>
              </w:rPr>
            </w:pPr>
            <w:r w:rsidRPr="00206B82">
              <w:rPr>
                <w:sz w:val="16"/>
                <w:szCs w:val="16"/>
              </w:rPr>
              <w:t>Søknadsfrist</w:t>
            </w:r>
            <w:r>
              <w:rPr>
                <w:sz w:val="16"/>
                <w:szCs w:val="16"/>
              </w:rPr>
              <w:t>en</w:t>
            </w:r>
            <w:r w:rsidRPr="00206B82">
              <w:rPr>
                <w:sz w:val="16"/>
                <w:szCs w:val="16"/>
              </w:rPr>
              <w:t xml:space="preserve"> er: </w:t>
            </w:r>
            <w:r>
              <w:rPr>
                <w:sz w:val="16"/>
                <w:szCs w:val="16"/>
              </w:rPr>
              <w:t>[dd.mm.åååå].</w:t>
            </w:r>
          </w:p>
          <w:p w:rsidRPr="00000D1E" w:rsidR="00206B82" w:rsidP="00206B82" w:rsidRDefault="00206B82" w14:paraId="4FCDBC34" w14:textId="07A9DD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206B82">
              <w:rPr>
                <w:sz w:val="16"/>
                <w:szCs w:val="16"/>
              </w:rPr>
              <w:t xml:space="preserve">ed spørsmål kan Eiendoms- og byfornyelsesetaten kontaktes på </w:t>
            </w:r>
            <w:hyperlink w:history="1" r:id="rId10">
              <w:r w:rsidRPr="00C611B9">
                <w:rPr>
                  <w:rStyle w:val="Hyperkobling"/>
                  <w:sz w:val="16"/>
                  <w:szCs w:val="16"/>
                </w:rPr>
                <w:t>postmottak@eby.oslo.kommune.no</w:t>
              </w:r>
            </w:hyperlink>
            <w:r>
              <w:rPr>
                <w:sz w:val="16"/>
                <w:szCs w:val="16"/>
              </w:rPr>
              <w:t xml:space="preserve"> eller </w:t>
            </w:r>
            <w:r w:rsidRPr="00206B82">
              <w:rPr>
                <w:sz w:val="16"/>
                <w:szCs w:val="16"/>
              </w:rPr>
              <w:t>telefon</w:t>
            </w:r>
            <w:r>
              <w:rPr>
                <w:sz w:val="16"/>
                <w:szCs w:val="16"/>
              </w:rPr>
              <w:t xml:space="preserve"> (+47) </w:t>
            </w:r>
            <w:r w:rsidRPr="00206B82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 </w:t>
            </w:r>
            <w:r w:rsidRPr="00206B82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 </w:t>
            </w:r>
            <w:r w:rsidRPr="00206B82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 </w:t>
            </w:r>
            <w:r w:rsidRPr="00206B82">
              <w:rPr>
                <w:sz w:val="16"/>
                <w:szCs w:val="16"/>
              </w:rPr>
              <w:t xml:space="preserve">80  </w:t>
            </w:r>
          </w:p>
        </w:tc>
      </w:tr>
    </w:tbl>
    <w:p w:rsidRPr="00846B64" w:rsidR="00000D1E" w:rsidP="00846B64" w:rsidRDefault="00000D1E" w14:paraId="70C0554A" w14:textId="77777777"/>
    <w:sectPr w:rsidRPr="00846B64" w:rsidR="00000D1E" w:rsidSect="001B67BB">
      <w:footerReference w:type="default" r:id="rId11"/>
      <w:headerReference w:type="first" r:id="rId12"/>
      <w:footerReference w:type="first" r:id="rId13"/>
      <w:pgSz w:w="11906" w:h="16838" w:orient="portrait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FC0" w:rsidP="005D093C" w:rsidRDefault="005A3FC0" w14:paraId="385F1419" w14:textId="77777777">
      <w:pPr>
        <w:spacing w:after="0" w:line="240" w:lineRule="auto"/>
      </w:pPr>
      <w:r>
        <w:separator/>
      </w:r>
    </w:p>
  </w:endnote>
  <w:endnote w:type="continuationSeparator" w:id="0">
    <w:p w:rsidR="005A3FC0" w:rsidP="005D093C" w:rsidRDefault="005A3FC0" w14:paraId="469F82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w:fontKey="{9783B4C9-2E54-4D74-B368-93C1D015B5C5}" r:id="rId1"/>
    <w:embedBold w:fontKey="{E7829FC1-D51A-43EF-AB97-B60FD074F0C3}" r:id="rId2"/>
    <w:embedItalic w:fontKey="{58ECCC1D-A979-459A-A1B9-AC4DC553D05E}" r:id="rId3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w:fontKey="{38D8F168-2FE0-4BC4-A3AE-59E9626CE4C1}" r:id="rId4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w:fontKey="{7F100D4A-8376-4BDA-90BE-83B46F9B7C57}" w:subsetted="1" r:id="rId5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06B82" w:rsidR="00206B82" w:rsidP="00206B82" w:rsidRDefault="00206B82" w14:paraId="36740097" w14:textId="33CF30F4">
    <w:pPr>
      <w:pStyle w:val="Bunntekst"/>
      <w:jc w:val="right"/>
      <w:rPr>
        <w:szCs w:val="16"/>
      </w:rPr>
    </w:pPr>
    <w:r w:rsidRPr="00206B82">
      <w:rPr>
        <w:szCs w:val="16"/>
      </w:rPr>
      <w:t xml:space="preserve">Side </w:t>
    </w:r>
    <w:sdt>
      <w:sdtPr>
        <w:rPr>
          <w:szCs w:val="16"/>
        </w:rPr>
        <w:id w:val="-314650768"/>
        <w:docPartObj>
          <w:docPartGallery w:val="Page Numbers (Bottom of Page)"/>
          <w:docPartUnique/>
        </w:docPartObj>
      </w:sdtPr>
      <w:sdtContent>
        <w:r w:rsidRPr="00206B82">
          <w:rPr>
            <w:szCs w:val="16"/>
          </w:rPr>
          <w:fldChar w:fldCharType="begin"/>
        </w:r>
        <w:r w:rsidRPr="00206B82">
          <w:rPr>
            <w:szCs w:val="16"/>
          </w:rPr>
          <w:instrText>PAGE   \* MERGEFORMAT</w:instrText>
        </w:r>
        <w:r w:rsidRPr="00206B82">
          <w:rPr>
            <w:szCs w:val="16"/>
          </w:rPr>
          <w:fldChar w:fldCharType="separate"/>
        </w:r>
        <w:r>
          <w:rPr>
            <w:szCs w:val="16"/>
          </w:rPr>
          <w:t>1</w:t>
        </w:r>
        <w:r w:rsidRPr="00206B82">
          <w:rPr>
            <w:szCs w:val="16"/>
          </w:rPr>
          <w:fldChar w:fldCharType="end"/>
        </w:r>
        <w:r>
          <w:rPr>
            <w:szCs w:val="16"/>
          </w:rPr>
          <w:t xml:space="preserve"> av </w:t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SECTIONPAGES   \* MERGEFORMAT </w:instrText>
        </w:r>
        <w:r>
          <w:rPr>
            <w:szCs w:val="16"/>
          </w:rPr>
          <w:fldChar w:fldCharType="separate"/>
        </w:r>
        <w:r w:rsidR="009F7E58">
          <w:rPr>
            <w:noProof/>
            <w:szCs w:val="16"/>
          </w:rPr>
          <w:t>4</w:t>
        </w:r>
        <w:r>
          <w:rPr>
            <w:szCs w:val="16"/>
          </w:rPr>
          <w:fldChar w:fldCharType="end"/>
        </w:r>
      </w:sdtContent>
    </w:sdt>
  </w:p>
  <w:p w:rsidRPr="00C3116A" w:rsidR="00206B82" w:rsidP="00206B82" w:rsidRDefault="00206B82" w14:paraId="1B47809E" w14:textId="77777777">
    <w:pPr>
      <w:pStyle w:val="Bunntekst"/>
    </w:pPr>
  </w:p>
  <w:p w:rsidR="00206B82" w:rsidRDefault="00206B82" w14:paraId="554253FB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06B82" w:rsidR="00206B82" w:rsidP="00206B82" w:rsidRDefault="00206B82" w14:paraId="237E0425" w14:textId="26B964B5">
    <w:pPr>
      <w:pStyle w:val="Bunntekst"/>
      <w:jc w:val="right"/>
      <w:rPr>
        <w:szCs w:val="16"/>
      </w:rPr>
    </w:pPr>
    <w:r w:rsidRPr="00206B82">
      <w:rPr>
        <w:szCs w:val="16"/>
      </w:rPr>
      <w:t xml:space="preserve">Side </w:t>
    </w:r>
    <w:sdt>
      <w:sdtPr>
        <w:rPr>
          <w:szCs w:val="16"/>
        </w:rPr>
        <w:id w:val="-129643164"/>
        <w:docPartObj>
          <w:docPartGallery w:val="Page Numbers (Bottom of Page)"/>
          <w:docPartUnique/>
        </w:docPartObj>
      </w:sdtPr>
      <w:sdtContent>
        <w:r w:rsidRPr="00206B82">
          <w:rPr>
            <w:szCs w:val="16"/>
          </w:rPr>
          <w:fldChar w:fldCharType="begin"/>
        </w:r>
        <w:r w:rsidRPr="00206B82">
          <w:rPr>
            <w:szCs w:val="16"/>
          </w:rPr>
          <w:instrText>PAGE   \* MERGEFORMAT</w:instrText>
        </w:r>
        <w:r w:rsidRPr="00206B82">
          <w:rPr>
            <w:szCs w:val="16"/>
          </w:rPr>
          <w:fldChar w:fldCharType="separate"/>
        </w:r>
        <w:r w:rsidRPr="00206B82">
          <w:rPr>
            <w:szCs w:val="16"/>
          </w:rPr>
          <w:t>2</w:t>
        </w:r>
        <w:r w:rsidRPr="00206B82">
          <w:rPr>
            <w:szCs w:val="16"/>
          </w:rPr>
          <w:fldChar w:fldCharType="end"/>
        </w:r>
        <w:r>
          <w:rPr>
            <w:szCs w:val="16"/>
          </w:rPr>
          <w:t xml:space="preserve"> av </w:t>
        </w:r>
        <w:r>
          <w:rPr>
            <w:szCs w:val="16"/>
          </w:rPr>
          <w:fldChar w:fldCharType="begin"/>
        </w:r>
        <w:r>
          <w:rPr>
            <w:szCs w:val="16"/>
          </w:rPr>
          <w:instrText xml:space="preserve"> SECTIONPAGES   \* MERGEFORMAT </w:instrText>
        </w:r>
        <w:r>
          <w:rPr>
            <w:szCs w:val="16"/>
          </w:rPr>
          <w:fldChar w:fldCharType="separate"/>
        </w:r>
        <w:r w:rsidR="009F7E58">
          <w:rPr>
            <w:noProof/>
            <w:szCs w:val="16"/>
          </w:rPr>
          <w:t>4</w:t>
        </w:r>
        <w:r>
          <w:rPr>
            <w:szCs w:val="16"/>
          </w:rPr>
          <w:fldChar w:fldCharType="end"/>
        </w:r>
      </w:sdtContent>
    </w:sdt>
  </w:p>
  <w:p w:rsidRPr="00C3116A" w:rsidR="002E3185" w:rsidP="00C3116A" w:rsidRDefault="002E3185" w14:paraId="2F6A7D4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FC0" w:rsidP="005D093C" w:rsidRDefault="005A3FC0" w14:paraId="03FAECC7" w14:textId="77777777">
      <w:pPr>
        <w:spacing w:after="0" w:line="240" w:lineRule="auto"/>
      </w:pPr>
      <w:r>
        <w:separator/>
      </w:r>
    </w:p>
  </w:footnote>
  <w:footnote w:type="continuationSeparator" w:id="0">
    <w:p w:rsidR="005A3FC0" w:rsidP="005D093C" w:rsidRDefault="005A3FC0" w14:paraId="3B5DED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4A50" w:rsidRDefault="00A67238" w14:paraId="0DF3F1DF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1C0DA91" wp14:editId="0E8DF07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TrueType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b3f5f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3FC0"/>
    <w:rsid w:val="00000D1E"/>
    <w:rsid w:val="000119BE"/>
    <w:rsid w:val="00095EC1"/>
    <w:rsid w:val="00186573"/>
    <w:rsid w:val="001B67BB"/>
    <w:rsid w:val="001F112F"/>
    <w:rsid w:val="001F18CF"/>
    <w:rsid w:val="00206B82"/>
    <w:rsid w:val="00247C22"/>
    <w:rsid w:val="0025699D"/>
    <w:rsid w:val="002C221B"/>
    <w:rsid w:val="002E3185"/>
    <w:rsid w:val="00312439"/>
    <w:rsid w:val="00325D57"/>
    <w:rsid w:val="00413529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3FC0"/>
    <w:rsid w:val="005A4215"/>
    <w:rsid w:val="005D093C"/>
    <w:rsid w:val="00650D94"/>
    <w:rsid w:val="006E006E"/>
    <w:rsid w:val="00727D7C"/>
    <w:rsid w:val="007D1113"/>
    <w:rsid w:val="007E4B0D"/>
    <w:rsid w:val="007F2274"/>
    <w:rsid w:val="00846B64"/>
    <w:rsid w:val="008D5723"/>
    <w:rsid w:val="009F7E58"/>
    <w:rsid w:val="00A0208E"/>
    <w:rsid w:val="00A63656"/>
    <w:rsid w:val="00A67238"/>
    <w:rsid w:val="00AA100D"/>
    <w:rsid w:val="00AD64C5"/>
    <w:rsid w:val="00AE2859"/>
    <w:rsid w:val="00B10DAE"/>
    <w:rsid w:val="00B65127"/>
    <w:rsid w:val="00B84A48"/>
    <w:rsid w:val="00C3116A"/>
    <w:rsid w:val="00C34D94"/>
    <w:rsid w:val="00C51925"/>
    <w:rsid w:val="00D3395E"/>
    <w:rsid w:val="00D44A50"/>
    <w:rsid w:val="00D8326C"/>
    <w:rsid w:val="00E043B4"/>
    <w:rsid w:val="00E51F3C"/>
    <w:rsid w:val="00EE13D7"/>
    <w:rsid w:val="00FB5530"/>
    <w:rsid w:val="00FC72AE"/>
    <w:rsid w:val="00FD7882"/>
    <w:rsid w:val="19605114"/>
    <w:rsid w:val="7EAD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3f5ff"/>
      <o:colormenu v:ext="edit" fillcolor="none"/>
    </o:shapedefaults>
    <o:shapelayout v:ext="edit">
      <o:idmap v:ext="edit" data="2"/>
    </o:shapelayout>
  </w:shapeDefaults>
  <w:decimalSymbol w:val=","/>
  <w:listSeparator w:val=";"/>
  <w14:docId w14:val="593B6128"/>
  <w15:docId w15:val="{2A26F6C2-E160-4177-9607-DC068A85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uiPriority="39" w:semiHidden="1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6512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06B82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postmottak@eby.oslo.kommune.no" TargetMode="External" Id="rId10" /><Relationship Type="http://schemas.openxmlformats.org/officeDocument/2006/relationships/customXml" Target="../customXml/item5.xml" Id="rId19" /><Relationship Type="http://schemas.openxmlformats.org/officeDocument/2006/relationships/styles" Target="styles.xml" Id="rId4" /><Relationship Type="http://schemas.openxmlformats.org/officeDocument/2006/relationships/hyperlink" Target="mailto:postmottak@eby.oslo.kommune.no" TargetMode="External" Id="rId9" /><Relationship Type="http://schemas.openxmlformats.org/officeDocument/2006/relationships/fontTable" Target="fontTable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y313813\AppData\Local\Temp\Temp1_A4-A3-Word%20(2).zip\A4-tomt-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BF1454-DA7D-45D7-9DF3-EF2F85FA7549}"/>
      </w:docPartPr>
      <w:docPartBody>
        <w:p w:rsidR="00000000" w:rsidRDefault="00EE13D7">
          <w:r w:rsidRPr="00C611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7E4F9C-8934-4167-A1DA-E476C1A8B775}"/>
      </w:docPartPr>
      <w:docPartBody>
        <w:p w:rsidR="00000000" w:rsidRDefault="00EE13D7">
          <w:r w:rsidRPr="00C611B9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903CF05D16BA4DDBB5A147B7D30C65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42860-DFA8-4695-A6A5-14580EF8975F}"/>
      </w:docPartPr>
      <w:docPartBody>
        <w:p w:rsidR="00000000" w:rsidRDefault="00EE13D7" w:rsidP="00EE13D7">
          <w:pPr>
            <w:pStyle w:val="903CF05D16BA4DDBB5A147B7D30C652A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C38687B06A9D4F1DB0C4B858EFB34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51EA84-151F-4F74-83D2-7A917C075E30}"/>
      </w:docPartPr>
      <w:docPartBody>
        <w:p w:rsidR="00000000" w:rsidRDefault="00EE13D7" w:rsidP="00EE13D7">
          <w:pPr>
            <w:pStyle w:val="C38687B06A9D4F1DB0C4B858EFB3472A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0B1CE8FAB2454336B9794686C9D2E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A2FDF7-1950-4C4D-8B9E-F28FD258CCB5}"/>
      </w:docPartPr>
      <w:docPartBody>
        <w:p w:rsidR="00000000" w:rsidRDefault="00EE13D7" w:rsidP="00EE13D7">
          <w:pPr>
            <w:pStyle w:val="0B1CE8FAB2454336B9794686C9D2E61F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D9E850BA7AC04DABAC43EDB541970A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AC4077-9B56-4092-AFDA-8B50D051D4C0}"/>
      </w:docPartPr>
      <w:docPartBody>
        <w:p w:rsidR="00000000" w:rsidRDefault="00EE13D7" w:rsidP="00EE13D7">
          <w:pPr>
            <w:pStyle w:val="D9E850BA7AC04DABAC43EDB541970A82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FD7AA676777443FDAA0A4760B6428F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3FAEB3-D57C-4815-B942-EA02AE5F05E8}"/>
      </w:docPartPr>
      <w:docPartBody>
        <w:p w:rsidR="00000000" w:rsidRDefault="00EE13D7" w:rsidP="00EE13D7">
          <w:pPr>
            <w:pStyle w:val="FD7AA676777443FDAA0A4760B6428FB1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F08AE7CC79954C698B81B690BBC932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C2BD6F-1709-48FE-80A8-165C5F615DC3}"/>
      </w:docPartPr>
      <w:docPartBody>
        <w:p w:rsidR="00000000" w:rsidRDefault="00EE13D7" w:rsidP="00EE13D7">
          <w:pPr>
            <w:pStyle w:val="F08AE7CC79954C698B81B690BBC93226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F73183A9C1C74D658B4F5277C54B4F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129E6C-065F-4DAC-9462-196EBC0CD2EB}"/>
      </w:docPartPr>
      <w:docPartBody>
        <w:p w:rsidR="00000000" w:rsidRDefault="00EE13D7" w:rsidP="00EE13D7">
          <w:pPr>
            <w:pStyle w:val="F73183A9C1C74D658B4F5277C54B4F1A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70354AC03D274C0DAE8E7BDDD7D6ED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7475FB-1FDA-441F-BCE7-05C67831B5C8}"/>
      </w:docPartPr>
      <w:docPartBody>
        <w:p w:rsidR="00000000" w:rsidRDefault="00EE13D7" w:rsidP="00EE13D7">
          <w:pPr>
            <w:pStyle w:val="70354AC03D274C0DAE8E7BDDD7D6EDF2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42BAECD62EBD4570A8F14AD2FF6AE5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F772A-363B-451D-B5D8-36D503C0708D}"/>
      </w:docPartPr>
      <w:docPartBody>
        <w:p w:rsidR="00000000" w:rsidRDefault="00EE13D7" w:rsidP="00EE13D7">
          <w:pPr>
            <w:pStyle w:val="42BAECD62EBD4570A8F14AD2FF6AE5852"/>
          </w:pPr>
          <w:r w:rsidRPr="002C221B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96C3069AF0104E0A884BF2E67FFCE0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7DC7E4-C2E5-4A41-8635-091810EDF91C}"/>
      </w:docPartPr>
      <w:docPartBody>
        <w:p w:rsidR="00000000" w:rsidRDefault="00EE13D7" w:rsidP="00EE13D7">
          <w:pPr>
            <w:pStyle w:val="96C3069AF0104E0A884BF2E67FFCE0DF2"/>
          </w:pPr>
          <w:r w:rsidRPr="00312439">
            <w:rPr>
              <w:rStyle w:val="Plassholdertekst"/>
              <w:b/>
              <w:bCs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44F03E5B63E049E3A8B48B92E5CC5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1F56F-3D39-4595-B8EC-E694E10B6654}"/>
      </w:docPartPr>
      <w:docPartBody>
        <w:p w:rsidR="00000000" w:rsidRDefault="00EE13D7" w:rsidP="00EE13D7">
          <w:pPr>
            <w:pStyle w:val="44F03E5B63E049E3A8B48B92E5CC5F501"/>
          </w:pPr>
          <w:r w:rsidRPr="0041352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F3837B1A69444B8DBE95BC12077E38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415C9D-1F6D-458E-868A-27EF1F719981}"/>
      </w:docPartPr>
      <w:docPartBody>
        <w:p w:rsidR="00000000" w:rsidRDefault="00EE13D7" w:rsidP="00EE13D7">
          <w:pPr>
            <w:pStyle w:val="F3837B1A69444B8DBE95BC12077E38D81"/>
          </w:pPr>
          <w:r w:rsidRPr="0041352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44AB3DB9F44A460E8738D55A6F46AA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821F20-3F05-4C0F-8A72-1CF4B4A4F962}"/>
      </w:docPartPr>
      <w:docPartBody>
        <w:p w:rsidR="00000000" w:rsidRDefault="00EE13D7" w:rsidP="00EE13D7">
          <w:pPr>
            <w:pStyle w:val="44AB3DB9F44A460E8738D55A6F46AA201"/>
          </w:pPr>
          <w:r w:rsidRPr="0041352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5A546F1C08AA45DEB94C661B967C2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0DF41-803D-420F-958D-3A231319A8C8}"/>
      </w:docPartPr>
      <w:docPartBody>
        <w:p w:rsidR="00000000" w:rsidRDefault="00EE13D7" w:rsidP="00EE13D7">
          <w:pPr>
            <w:pStyle w:val="5A546F1C08AA45DEB94C661B967C27DB1"/>
          </w:pPr>
          <w:r w:rsidRPr="0041352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3B05BF0E2977490480C10E15127B0F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C47D8-5F91-4BB5-BF43-56876153062E}"/>
      </w:docPartPr>
      <w:docPartBody>
        <w:p w:rsidR="00000000" w:rsidRDefault="00EE13D7" w:rsidP="00EE13D7">
          <w:pPr>
            <w:pStyle w:val="3B05BF0E2977490480C10E15127B0FFE1"/>
          </w:pPr>
          <w:r w:rsidRPr="0041352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8FF9EC43113546F4882BEB09EB447E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E699E0-8D47-4290-A57F-D6F02E305D4A}"/>
      </w:docPartPr>
      <w:docPartBody>
        <w:p w:rsidR="00000000" w:rsidRDefault="00EE13D7" w:rsidP="00EE13D7">
          <w:pPr>
            <w:pStyle w:val="8FF9EC43113546F4882BEB09EB447ECB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0424762FDCFD4828B86C77154FB6A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3DC7D5-4AD0-41A1-BDFF-03431633FCA3}"/>
      </w:docPartPr>
      <w:docPartBody>
        <w:p w:rsidR="00000000" w:rsidRDefault="00EE13D7" w:rsidP="00EE13D7">
          <w:pPr>
            <w:pStyle w:val="0424762FDCFD4828B86C77154FB6A2391"/>
          </w:pPr>
          <w:r w:rsidRPr="0031243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053A332644E541D1BBC1AA28379E34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925E5-3EB4-4BB6-9D77-1454543F71ED}"/>
      </w:docPartPr>
      <w:docPartBody>
        <w:p w:rsidR="00000000" w:rsidRDefault="00EE13D7" w:rsidP="00EE13D7">
          <w:pPr>
            <w:pStyle w:val="053A332644E541D1BBC1AA28379E34EF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27FFFB33934A4E1D92AFC8F426865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CB6EE2-4A90-425F-A4A1-94B71239FDD0}"/>
      </w:docPartPr>
      <w:docPartBody>
        <w:p w:rsidR="00000000" w:rsidRDefault="00EE13D7" w:rsidP="00EE13D7">
          <w:pPr>
            <w:pStyle w:val="27FFFB33934A4E1D92AFC8F426865247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87314663AAD14852BD4D6DD86E5528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3AD6E-6363-4F25-A677-F5647431CD6C}"/>
      </w:docPartPr>
      <w:docPartBody>
        <w:p w:rsidR="00000000" w:rsidRDefault="00EE13D7" w:rsidP="00EE13D7">
          <w:pPr>
            <w:pStyle w:val="87314663AAD14852BD4D6DD86E5528B41"/>
          </w:pPr>
          <w:r w:rsidRPr="0031243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A97AC58D7A574503B0F97B401803B5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350EB-7863-43E7-980D-E7489F420D5B}"/>
      </w:docPartPr>
      <w:docPartBody>
        <w:p w:rsidR="00000000" w:rsidRDefault="00EE13D7" w:rsidP="00EE13D7">
          <w:pPr>
            <w:pStyle w:val="A97AC58D7A574503B0F97B401803B5A4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FBA8B2BB1443428FA4AE9FE7DBA9D9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92CF2F-0297-4824-8627-C1C0E22E617A}"/>
      </w:docPartPr>
      <w:docPartBody>
        <w:p w:rsidR="00000000" w:rsidRDefault="00EE13D7" w:rsidP="00EE13D7">
          <w:pPr>
            <w:pStyle w:val="FBA8B2BB1443428FA4AE9FE7DBA9D9D2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E08EF710086E47BEBC608B6DE2E693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5596D8-6BD4-40A4-A98F-53409D172400}"/>
      </w:docPartPr>
      <w:docPartBody>
        <w:p w:rsidR="00000000" w:rsidRDefault="00EE13D7" w:rsidP="00EE13D7">
          <w:pPr>
            <w:pStyle w:val="E08EF710086E47BEBC608B6DE2E6935A1"/>
          </w:pPr>
          <w:r w:rsidRPr="0031243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A12721DD1E4D4BA0A648D9BDD7B45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366598-5B6E-492A-AEBA-152827799DDF}"/>
      </w:docPartPr>
      <w:docPartBody>
        <w:p w:rsidR="00000000" w:rsidRDefault="00EE13D7" w:rsidP="00EE13D7">
          <w:pPr>
            <w:pStyle w:val="A12721DD1E4D4BA0A648D9BDD7B452E9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257F9CDE21DE40A3AB74C43373864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7FD408-9B64-4BD9-9D05-290BA8EB1CF5}"/>
      </w:docPartPr>
      <w:docPartBody>
        <w:p w:rsidR="00000000" w:rsidRDefault="00EE13D7" w:rsidP="00EE13D7">
          <w:pPr>
            <w:pStyle w:val="257F9CDE21DE40A3AB74C43373864451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09DCD55A92634220AF0B7C180F6AD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493CB5-5DE1-4E41-877D-8CC85AE12BBB}"/>
      </w:docPartPr>
      <w:docPartBody>
        <w:p w:rsidR="00000000" w:rsidRDefault="00EE13D7" w:rsidP="00EE13D7">
          <w:pPr>
            <w:pStyle w:val="09DCD55A92634220AF0B7C180F6ADA621"/>
          </w:pPr>
          <w:r w:rsidRPr="0031243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CCE6C575110A4C7CBF31217C1533E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1D7AC2-CF30-4828-AAA3-A4996060C592}"/>
      </w:docPartPr>
      <w:docPartBody>
        <w:p w:rsidR="00000000" w:rsidRDefault="00EE13D7" w:rsidP="00EE13D7">
          <w:pPr>
            <w:pStyle w:val="CCE6C575110A4C7CBF31217C1533E084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8AD6E5EEEDF24CF08F47C43723D93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7D5925-66F0-41A4-B938-1C576A9FC94B}"/>
      </w:docPartPr>
      <w:docPartBody>
        <w:p w:rsidR="00000000" w:rsidRDefault="00EE13D7" w:rsidP="00EE13D7">
          <w:pPr>
            <w:pStyle w:val="8AD6E5EEEDF24CF08F47C43723D93FD2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85589024AE8F44799510EC38C92324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D757B-35C9-4407-9CDB-BBB117941B20}"/>
      </w:docPartPr>
      <w:docPartBody>
        <w:p w:rsidR="00000000" w:rsidRDefault="00EE13D7" w:rsidP="00EE13D7">
          <w:pPr>
            <w:pStyle w:val="85589024AE8F44799510EC38C923248B1"/>
          </w:pPr>
          <w:r w:rsidRPr="00312439">
            <w:rPr>
              <w:rStyle w:val="Plassholdertekst"/>
              <w:sz w:val="16"/>
              <w:szCs w:val="16"/>
            </w:rPr>
            <w:t>Klikk eller trykk for å skrive inn en dato.</w:t>
          </w:r>
        </w:p>
      </w:docPartBody>
    </w:docPart>
    <w:docPart>
      <w:docPartPr>
        <w:name w:val="8D8CA0B622DC42329C4314406E888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069729-F36E-4F64-B227-8FFB7E4F84DE}"/>
      </w:docPartPr>
      <w:docPartBody>
        <w:p w:rsidR="00000000" w:rsidRDefault="00EE13D7" w:rsidP="00EE13D7">
          <w:pPr>
            <w:pStyle w:val="8D8CA0B622DC42329C4314406E8889A01"/>
          </w:pPr>
          <w:r w:rsidRPr="00312439">
            <w:rPr>
              <w:rStyle w:val="Plassholdertekst"/>
              <w:sz w:val="16"/>
              <w:szCs w:val="16"/>
            </w:rPr>
            <w:t>Klikk eller trykk her for å skrive inn tekst.</w:t>
          </w:r>
        </w:p>
      </w:docPartBody>
    </w:docPart>
    <w:docPart>
      <w:docPartPr>
        <w:name w:val="D1B45132FECE4D9490F091DF81348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7515BD-EBCC-4A1D-9219-546050FB618B}"/>
      </w:docPartPr>
      <w:docPartBody>
        <w:p w:rsidR="00000000" w:rsidRDefault="00EE13D7" w:rsidP="00EE13D7">
          <w:pPr>
            <w:pStyle w:val="D1B45132FECE4D9490F091DF81348D02"/>
          </w:pPr>
          <w:r w:rsidRPr="00C611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DD9EC0635254637904C67BFACE693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95B91-251E-4CC7-93B0-EB6AF1687173}"/>
      </w:docPartPr>
      <w:docPartBody>
        <w:p w:rsidR="00000000" w:rsidRDefault="00EE13D7" w:rsidP="00EE13D7">
          <w:pPr>
            <w:pStyle w:val="6DD9EC0635254637904C67BFACE6931E"/>
          </w:pPr>
          <w:r w:rsidRPr="00C611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9BD36E6FF584D1A80A505CA48484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62833-4FFB-417B-9A85-E91B5D236AAF}"/>
      </w:docPartPr>
      <w:docPartBody>
        <w:p w:rsidR="00000000" w:rsidRDefault="00EE13D7" w:rsidP="00EE13D7">
          <w:pPr>
            <w:pStyle w:val="D9BD36E6FF584D1A80A505CA48484619"/>
          </w:pPr>
          <w:r w:rsidRPr="00C611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1C34B666C043DF8E8326DCEE4D8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9A3E90-0C54-47C6-A463-9761AFA55822}"/>
      </w:docPartPr>
      <w:docPartBody>
        <w:p w:rsidR="00000000" w:rsidRDefault="00EE13D7" w:rsidP="00EE13D7">
          <w:pPr>
            <w:pStyle w:val="C41C34B666C043DF8E8326DCEE4D8AD1"/>
          </w:pPr>
          <w:r w:rsidRPr="00C611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01EBFD95C34C9AA82BEDC894C19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7BC5B2-20A8-4A8A-AC9A-E76F440455A6}"/>
      </w:docPartPr>
      <w:docPartBody>
        <w:p w:rsidR="00000000" w:rsidRDefault="00EE13D7" w:rsidP="00EE13D7">
          <w:pPr>
            <w:pStyle w:val="8D01EBFD95C34C9AA82BEDC894C19DC3"/>
          </w:pPr>
          <w:r w:rsidRPr="00C611B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7"/>
    <w:rsid w:val="00E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E13D7"/>
    <w:rPr>
      <w:color w:val="808080"/>
    </w:rPr>
  </w:style>
  <w:style w:type="paragraph" w:customStyle="1" w:styleId="903CF05D16BA4DDBB5A147B7D30C652A">
    <w:name w:val="903CF05D16BA4DDBB5A147B7D30C652A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C38687B06A9D4F1DB0C4B858EFB3472A">
    <w:name w:val="C38687B06A9D4F1DB0C4B858EFB3472A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B1CE8FAB2454336B9794686C9D2E61F">
    <w:name w:val="0B1CE8FAB2454336B9794686C9D2E61F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D9E850BA7AC04DABAC43EDB541970A82">
    <w:name w:val="D9E850BA7AC04DABAC43EDB541970A8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D7AA676777443FDAA0A4760B6428FB1">
    <w:name w:val="FD7AA676777443FDAA0A4760B6428FB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08AE7CC79954C698B81B690BBC93226">
    <w:name w:val="F08AE7CC79954C698B81B690BBC93226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73183A9C1C74D658B4F5277C54B4F1A">
    <w:name w:val="F73183A9C1C74D658B4F5277C54B4F1A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70354AC03D274C0DAE8E7BDDD7D6EDF2">
    <w:name w:val="70354AC03D274C0DAE8E7BDDD7D6EDF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2BAECD62EBD4570A8F14AD2FF6AE585">
    <w:name w:val="42BAECD62EBD4570A8F14AD2FF6AE585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96C3069AF0104E0A884BF2E67FFCE0DF">
    <w:name w:val="96C3069AF0104E0A884BF2E67FFCE0DF"/>
    <w:rsid w:val="00EE13D7"/>
  </w:style>
  <w:style w:type="paragraph" w:customStyle="1" w:styleId="903CF05D16BA4DDBB5A147B7D30C652A1">
    <w:name w:val="903CF05D16BA4DDBB5A147B7D30C652A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C38687B06A9D4F1DB0C4B858EFB3472A1">
    <w:name w:val="C38687B06A9D4F1DB0C4B858EFB3472A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B1CE8FAB2454336B9794686C9D2E61F1">
    <w:name w:val="0B1CE8FAB2454336B9794686C9D2E61F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D9E850BA7AC04DABAC43EDB541970A821">
    <w:name w:val="D9E850BA7AC04DABAC43EDB541970A82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D7AA676777443FDAA0A4760B6428FB11">
    <w:name w:val="FD7AA676777443FDAA0A4760B6428FB1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08AE7CC79954C698B81B690BBC932261">
    <w:name w:val="F08AE7CC79954C698B81B690BBC93226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73183A9C1C74D658B4F5277C54B4F1A1">
    <w:name w:val="F73183A9C1C74D658B4F5277C54B4F1A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70354AC03D274C0DAE8E7BDDD7D6EDF21">
    <w:name w:val="70354AC03D274C0DAE8E7BDDD7D6EDF2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2BAECD62EBD4570A8F14AD2FF6AE5851">
    <w:name w:val="42BAECD62EBD4570A8F14AD2FF6AE585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4F03E5B63E049E3A8B48B92E5CC5F50">
    <w:name w:val="44F03E5B63E049E3A8B48B92E5CC5F50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3837B1A69444B8DBE95BC12077E38D8">
    <w:name w:val="F3837B1A69444B8DBE95BC12077E38D8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4AB3DB9F44A460E8738D55A6F46AA20">
    <w:name w:val="44AB3DB9F44A460E8738D55A6F46AA20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5A546F1C08AA45DEB94C661B967C27DB">
    <w:name w:val="5A546F1C08AA45DEB94C661B967C27DB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3B05BF0E2977490480C10E15127B0FFE">
    <w:name w:val="3B05BF0E2977490480C10E15127B0FFE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FF9EC43113546F4882BEB09EB447ECB">
    <w:name w:val="8FF9EC43113546F4882BEB09EB447ECB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424762FDCFD4828B86C77154FB6A239">
    <w:name w:val="0424762FDCFD4828B86C77154FB6A239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53A332644E541D1BBC1AA28379E34EF">
    <w:name w:val="053A332644E541D1BBC1AA28379E34EF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27FFFB33934A4E1D92AFC8F426865247">
    <w:name w:val="27FFFB33934A4E1D92AFC8F426865247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7314663AAD14852BD4D6DD86E5528B4">
    <w:name w:val="87314663AAD14852BD4D6DD86E5528B4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A97AC58D7A574503B0F97B401803B5A4">
    <w:name w:val="A97AC58D7A574503B0F97B401803B5A4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BA8B2BB1443428FA4AE9FE7DBA9D9D2">
    <w:name w:val="FBA8B2BB1443428FA4AE9FE7DBA9D9D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E08EF710086E47BEBC608B6DE2E6935A">
    <w:name w:val="E08EF710086E47BEBC608B6DE2E6935A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A12721DD1E4D4BA0A648D9BDD7B452E9">
    <w:name w:val="A12721DD1E4D4BA0A648D9BDD7B452E9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257F9CDE21DE40A3AB74C43373864451">
    <w:name w:val="257F9CDE21DE40A3AB74C4337386445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9DCD55A92634220AF0B7C180F6ADA62">
    <w:name w:val="09DCD55A92634220AF0B7C180F6ADA6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CCE6C575110A4C7CBF31217C1533E084">
    <w:name w:val="CCE6C575110A4C7CBF31217C1533E084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AD6E5EEEDF24CF08F47C43723D93FD2">
    <w:name w:val="8AD6E5EEEDF24CF08F47C43723D93FD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5589024AE8F44799510EC38C923248B">
    <w:name w:val="85589024AE8F44799510EC38C923248B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D8CA0B622DC42329C4314406E8889A0">
    <w:name w:val="8D8CA0B622DC42329C4314406E8889A0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96C3069AF0104E0A884BF2E67FFCE0DF1">
    <w:name w:val="96C3069AF0104E0A884BF2E67FFCE0DF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903CF05D16BA4DDBB5A147B7D30C652A2">
    <w:name w:val="903CF05D16BA4DDBB5A147B7D30C652A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C38687B06A9D4F1DB0C4B858EFB3472A2">
    <w:name w:val="C38687B06A9D4F1DB0C4B858EFB3472A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B1CE8FAB2454336B9794686C9D2E61F2">
    <w:name w:val="0B1CE8FAB2454336B9794686C9D2E61F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D9E850BA7AC04DABAC43EDB541970A822">
    <w:name w:val="D9E850BA7AC04DABAC43EDB541970A82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D7AA676777443FDAA0A4760B6428FB12">
    <w:name w:val="FD7AA676777443FDAA0A4760B6428FB1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08AE7CC79954C698B81B690BBC932262">
    <w:name w:val="F08AE7CC79954C698B81B690BBC93226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73183A9C1C74D658B4F5277C54B4F1A2">
    <w:name w:val="F73183A9C1C74D658B4F5277C54B4F1A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70354AC03D274C0DAE8E7BDDD7D6EDF22">
    <w:name w:val="70354AC03D274C0DAE8E7BDDD7D6EDF2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2BAECD62EBD4570A8F14AD2FF6AE5852">
    <w:name w:val="42BAECD62EBD4570A8F14AD2FF6AE585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4F03E5B63E049E3A8B48B92E5CC5F501">
    <w:name w:val="44F03E5B63E049E3A8B48B92E5CC5F50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3837B1A69444B8DBE95BC12077E38D81">
    <w:name w:val="F3837B1A69444B8DBE95BC12077E38D8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44AB3DB9F44A460E8738D55A6F46AA201">
    <w:name w:val="44AB3DB9F44A460E8738D55A6F46AA20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5A546F1C08AA45DEB94C661B967C27DB1">
    <w:name w:val="5A546F1C08AA45DEB94C661B967C27DB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3B05BF0E2977490480C10E15127B0FFE1">
    <w:name w:val="3B05BF0E2977490480C10E15127B0FFE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FF9EC43113546F4882BEB09EB447ECB1">
    <w:name w:val="8FF9EC43113546F4882BEB09EB447ECB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424762FDCFD4828B86C77154FB6A2391">
    <w:name w:val="0424762FDCFD4828B86C77154FB6A239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53A332644E541D1BBC1AA28379E34EF1">
    <w:name w:val="053A332644E541D1BBC1AA28379E34EF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27FFFB33934A4E1D92AFC8F4268652471">
    <w:name w:val="27FFFB33934A4E1D92AFC8F426865247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7314663AAD14852BD4D6DD86E5528B41">
    <w:name w:val="87314663AAD14852BD4D6DD86E5528B4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A97AC58D7A574503B0F97B401803B5A41">
    <w:name w:val="A97AC58D7A574503B0F97B401803B5A4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FBA8B2BB1443428FA4AE9FE7DBA9D9D21">
    <w:name w:val="FBA8B2BB1443428FA4AE9FE7DBA9D9D2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E08EF710086E47BEBC608B6DE2E6935A1">
    <w:name w:val="E08EF710086E47BEBC608B6DE2E6935A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A12721DD1E4D4BA0A648D9BDD7B452E91">
    <w:name w:val="A12721DD1E4D4BA0A648D9BDD7B452E9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257F9CDE21DE40A3AB74C433738644511">
    <w:name w:val="257F9CDE21DE40A3AB74C43373864451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09DCD55A92634220AF0B7C180F6ADA621">
    <w:name w:val="09DCD55A92634220AF0B7C180F6ADA62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CCE6C575110A4C7CBF31217C1533E0841">
    <w:name w:val="CCE6C575110A4C7CBF31217C1533E084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AD6E5EEEDF24CF08F47C43723D93FD21">
    <w:name w:val="8AD6E5EEEDF24CF08F47C43723D93FD2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5589024AE8F44799510EC38C923248B1">
    <w:name w:val="85589024AE8F44799510EC38C923248B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8D8CA0B622DC42329C4314406E8889A01">
    <w:name w:val="8D8CA0B622DC42329C4314406E8889A01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96C3069AF0104E0A884BF2E67FFCE0DF2">
    <w:name w:val="96C3069AF0104E0A884BF2E67FFCE0DF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D1B45132FECE4D9490F091DF81348D02">
    <w:name w:val="D1B45132FECE4D9490F091DF81348D02"/>
    <w:rsid w:val="00EE13D7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6DD9EC0635254637904C67BFACE6931E">
    <w:name w:val="6DD9EC0635254637904C67BFACE6931E"/>
    <w:rsid w:val="00EE13D7"/>
  </w:style>
  <w:style w:type="paragraph" w:customStyle="1" w:styleId="D9BD36E6FF584D1A80A505CA48484619">
    <w:name w:val="D9BD36E6FF584D1A80A505CA48484619"/>
    <w:rsid w:val="00EE13D7"/>
  </w:style>
  <w:style w:type="paragraph" w:customStyle="1" w:styleId="C41C34B666C043DF8E8326DCEE4D8AD1">
    <w:name w:val="C41C34B666C043DF8E8326DCEE4D8AD1"/>
    <w:rsid w:val="00EE13D7"/>
  </w:style>
  <w:style w:type="paragraph" w:customStyle="1" w:styleId="8D01EBFD95C34C9AA82BEDC894C19DC3">
    <w:name w:val="8D01EBFD95C34C9AA82BEDC894C19DC3"/>
    <w:rsid w:val="00EE1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262D5371C5F4AA735FD0BADA7E39C" ma:contentTypeVersion="5" ma:contentTypeDescription="Opprett et nytt dokument." ma:contentTypeScope="" ma:versionID="4160cc7513445a638d5bd6957c0b3431">
  <xsd:schema xmlns:xsd="http://www.w3.org/2001/XMLSchema" xmlns:xs="http://www.w3.org/2001/XMLSchema" xmlns:p="http://schemas.microsoft.com/office/2006/metadata/properties" xmlns:ns2="482c3e87-7fc8-41c5-8dc5-8aedb3964c93" xmlns:ns3="a8956305-c83f-436b-82ca-54f262b68104" targetNamespace="http://schemas.microsoft.com/office/2006/metadata/properties" ma:root="true" ma:fieldsID="d31beca1f4417a82bdf6c6ef2dd90a86" ns2:_="" ns3:_="">
    <xsd:import namespace="482c3e87-7fc8-41c5-8dc5-8aedb3964c93"/>
    <xsd:import namespace="a8956305-c83f-436b-82ca-54f262b68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c3e87-7fc8-41c5-8dc5-8aedb3964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6305-c83f-436b-82ca-54f262b68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0C326CD7-6393-495C-8EAE-5AAFD0AAE08C}"/>
</file>

<file path=customXml/itemProps4.xml><?xml version="1.0" encoding="utf-8"?>
<ds:datastoreItem xmlns:ds="http://schemas.openxmlformats.org/officeDocument/2006/customXml" ds:itemID="{729537B0-A0FF-4C9A-848F-07A76B8CDB3D}"/>
</file>

<file path=customXml/itemProps5.xml><?xml version="1.0" encoding="utf-8"?>
<ds:datastoreItem xmlns:ds="http://schemas.openxmlformats.org/officeDocument/2006/customXml" ds:itemID="{11806613-B80A-49E3-B443-811AA5616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A4-tomt-dokument</ap:Template>
  <ap:Application>Microsoft Word for the web</ap:Application>
  <ap:DocSecurity>0</ap:DocSecurity>
  <ap:ScaleCrop>false</ap:ScaleCrop>
  <ap:Company>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Lie Furuholt</dc:creator>
  <cp:lastModifiedBy>Jørgen Lie Furuholt</cp:lastModifiedBy>
  <cp:revision>2</cp:revision>
  <dcterms:created xsi:type="dcterms:W3CDTF">2023-06-05T08:34:00Z</dcterms:created>
  <dcterms:modified xsi:type="dcterms:W3CDTF">2023-06-06T08:45:03Z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2023-06-05T08:34:42Z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af763a26-7a64-4512-b947-d2a003d5a0aa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0x010100254262D5371C5F4AA735FD0BADA7E39C</vt:lpwstr>
  </property>
</Properties>
</file>