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79" w:rsidRDefault="002D1479" w:rsidP="002D1479">
      <w:pPr>
        <w:pStyle w:val="Default"/>
      </w:pPr>
    </w:p>
    <w:p w:rsidR="002D1479" w:rsidRDefault="002D1479" w:rsidP="002D1479">
      <w:pPr>
        <w:pStyle w:val="Overskrift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2D1479">
        <w:rPr>
          <w:rFonts w:ascii="Times New Roman" w:hAnsi="Times New Roman" w:cs="Times New Roman"/>
          <w:color w:val="auto"/>
          <w:sz w:val="26"/>
          <w:szCs w:val="26"/>
        </w:rPr>
        <w:t xml:space="preserve">Søknadsskjema – </w:t>
      </w:r>
      <w:r w:rsidRPr="002D1479">
        <w:rPr>
          <w:rFonts w:ascii="Times New Roman" w:hAnsi="Times New Roman" w:cs="Times New Roman"/>
          <w:color w:val="auto"/>
          <w:sz w:val="26"/>
          <w:szCs w:val="26"/>
        </w:rPr>
        <w:t xml:space="preserve">Ungdomsmidler fra Ungdomsrådet i Bydel </w:t>
      </w:r>
      <w:r>
        <w:rPr>
          <w:rFonts w:ascii="Times New Roman" w:hAnsi="Times New Roman" w:cs="Times New Roman"/>
          <w:color w:val="auto"/>
          <w:sz w:val="26"/>
          <w:szCs w:val="26"/>
        </w:rPr>
        <w:t>Ullern</w:t>
      </w:r>
    </w:p>
    <w:p w:rsidR="002D1479" w:rsidRPr="002D1479" w:rsidRDefault="002D1479" w:rsidP="002D1479"/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Kontaktperson </w:t>
      </w: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Fornavn:</w:t>
      </w:r>
      <w:r>
        <w:rPr>
          <w:sz w:val="23"/>
          <w:szCs w:val="23"/>
        </w:rPr>
        <w:t xml:space="preserve"> </w:t>
      </w: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Etternavn: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Postnr</w:t>
      </w:r>
      <w:proofErr w:type="spellEnd"/>
      <w:r>
        <w:rPr>
          <w:sz w:val="23"/>
          <w:szCs w:val="23"/>
        </w:rPr>
        <w:t xml:space="preserve">/sted: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E-post: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Telefonnummer: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Kontonummer: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C1B8F" w:rsidRDefault="00AC1B8F" w:rsidP="002D1479">
      <w:pPr>
        <w:pStyle w:val="Default"/>
        <w:rPr>
          <w:b/>
          <w:bCs/>
          <w:sz w:val="23"/>
          <w:szCs w:val="23"/>
        </w:rPr>
      </w:pPr>
    </w:p>
    <w:p w:rsidR="00AC1B8F" w:rsidRDefault="00AC1B8F" w:rsidP="002D147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Kontaktinformasjon voksen (dersom søker er under 18 år)</w:t>
      </w:r>
    </w:p>
    <w:p w:rsidR="00AC1B8F" w:rsidRPr="00AC1B8F" w:rsidRDefault="00AC1B8F" w:rsidP="002D1479">
      <w:pPr>
        <w:pStyle w:val="Default"/>
        <w:rPr>
          <w:bCs/>
          <w:i/>
          <w:sz w:val="20"/>
          <w:szCs w:val="23"/>
        </w:rPr>
      </w:pPr>
      <w:r w:rsidRPr="00AC1B8F">
        <w:rPr>
          <w:bCs/>
          <w:i/>
          <w:sz w:val="20"/>
          <w:szCs w:val="23"/>
        </w:rPr>
        <w:t>Telefonnummer, e-post og navn</w:t>
      </w:r>
      <w:bookmarkStart w:id="0" w:name="_GoBack"/>
      <w:bookmarkEnd w:id="0"/>
    </w:p>
    <w:p w:rsidR="00AC1B8F" w:rsidRDefault="00AC1B8F" w:rsidP="002D1479">
      <w:pPr>
        <w:pStyle w:val="Default"/>
        <w:rPr>
          <w:b/>
          <w:bCs/>
          <w:sz w:val="23"/>
          <w:szCs w:val="23"/>
        </w:rPr>
      </w:pPr>
    </w:p>
    <w:tbl>
      <w:tblPr>
        <w:tblStyle w:val="Tabellrutenett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AC1B8F" w:rsidTr="00AC1B8F">
        <w:trPr>
          <w:trHeight w:val="799"/>
        </w:trPr>
        <w:tc>
          <w:tcPr>
            <w:tcW w:w="9317" w:type="dxa"/>
          </w:tcPr>
          <w:p w:rsidR="00AC1B8F" w:rsidRDefault="00AC1B8F" w:rsidP="002D147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C1B8F" w:rsidRDefault="00AC1B8F" w:rsidP="002D1479">
      <w:pPr>
        <w:pStyle w:val="Default"/>
        <w:rPr>
          <w:b/>
          <w:bCs/>
          <w:sz w:val="23"/>
          <w:szCs w:val="23"/>
        </w:rPr>
      </w:pPr>
    </w:p>
    <w:p w:rsidR="00AC1B8F" w:rsidRDefault="00AC1B8F" w:rsidP="002D1479">
      <w:pPr>
        <w:pStyle w:val="Default"/>
        <w:rPr>
          <w:b/>
          <w:bCs/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Kort beskrivelse av det du/dere søker </w:t>
      </w: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Er dere en organisasjon, gruppe, klubb eller lignende?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Hvor mange er dere som skal gjennomføre aktiviteten/prosjektet? Hvor gamle er du/dere? </w:t>
      </w:r>
    </w:p>
    <w:tbl>
      <w:tblPr>
        <w:tblStyle w:val="Tabellrutenett"/>
        <w:tblW w:w="9949" w:type="dxa"/>
        <w:tblLook w:val="04A0" w:firstRow="1" w:lastRow="0" w:firstColumn="1" w:lastColumn="0" w:noHBand="0" w:noVBand="1"/>
      </w:tblPr>
      <w:tblGrid>
        <w:gridCol w:w="9949"/>
      </w:tblGrid>
      <w:tr w:rsidR="002D1479" w:rsidTr="002D1479">
        <w:trPr>
          <w:trHeight w:val="1431"/>
        </w:trPr>
        <w:tc>
          <w:tcPr>
            <w:tcW w:w="9949" w:type="dxa"/>
          </w:tcPr>
          <w:p w:rsidR="002D1479" w:rsidRDefault="002D1479" w:rsidP="002D147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b/>
          <w:bCs/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Kort beskrivelse av tiltaket </w:t>
      </w: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Gi et kort sammendrag av hva prosjektet/tiltaket går ut på. Hva skal du/dere gjøre, hva er målet og hvilken målgruppe retter det seg mot? </w:t>
      </w:r>
    </w:p>
    <w:tbl>
      <w:tblPr>
        <w:tblStyle w:val="Tabellrutenett"/>
        <w:tblW w:w="10120" w:type="dxa"/>
        <w:tblLook w:val="04A0" w:firstRow="1" w:lastRow="0" w:firstColumn="1" w:lastColumn="0" w:noHBand="0" w:noVBand="1"/>
      </w:tblPr>
      <w:tblGrid>
        <w:gridCol w:w="10120"/>
      </w:tblGrid>
      <w:tr w:rsidR="002D1479" w:rsidTr="002D1479">
        <w:trPr>
          <w:trHeight w:val="1430"/>
        </w:trPr>
        <w:tc>
          <w:tcPr>
            <w:tcW w:w="10120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Tidsramme </w:t>
      </w:r>
    </w:p>
    <w:p w:rsidR="002D1479" w:rsidRDefault="002D1479" w:rsidP="002D147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Når skal aktiviteten /prosjektet eller lignende finne sted? Hvor lenge varer prosjektet? </w:t>
      </w:r>
    </w:p>
    <w:tbl>
      <w:tblPr>
        <w:tblStyle w:val="Tabellrutenett"/>
        <w:tblW w:w="9383" w:type="dxa"/>
        <w:tblLook w:val="04A0" w:firstRow="1" w:lastRow="0" w:firstColumn="1" w:lastColumn="0" w:noHBand="0" w:noVBand="1"/>
      </w:tblPr>
      <w:tblGrid>
        <w:gridCol w:w="9383"/>
      </w:tblGrid>
      <w:tr w:rsidR="002D1479" w:rsidTr="002D1479">
        <w:trPr>
          <w:trHeight w:val="952"/>
        </w:trPr>
        <w:tc>
          <w:tcPr>
            <w:tcW w:w="9383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Sted for tiltaket </w:t>
      </w: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hvilken bydel skal aktiviteten/prosjektet finne sted?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1479" w:rsidTr="002D1479">
        <w:tc>
          <w:tcPr>
            <w:tcW w:w="9212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Hvordan er ungdom involvert i gjennomføringen og planleggingen av tiltaket?</w:t>
      </w: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tbl>
      <w:tblPr>
        <w:tblStyle w:val="Tabellrutenett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2D1479" w:rsidTr="002D1479">
        <w:trPr>
          <w:trHeight w:val="956"/>
        </w:trPr>
        <w:tc>
          <w:tcPr>
            <w:tcW w:w="9291" w:type="dxa"/>
          </w:tcPr>
          <w:p w:rsidR="002D1479" w:rsidRDefault="002D1479" w:rsidP="002D14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D1479" w:rsidRDefault="002D1479" w:rsidP="002D1479">
      <w:pPr>
        <w:pStyle w:val="Default"/>
        <w:rPr>
          <w:sz w:val="23"/>
          <w:szCs w:val="23"/>
        </w:rPr>
      </w:pPr>
    </w:p>
    <w:p w:rsidR="002D1479" w:rsidRDefault="002D1479" w:rsidP="002D14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Hvordan kan tiltaket bidra til at lokalsamfunnet gjør noe for flere ungdommer? </w:t>
      </w:r>
    </w:p>
    <w:tbl>
      <w:tblPr>
        <w:tblStyle w:val="Tabellrutenett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D1479" w:rsidTr="002D1479">
        <w:trPr>
          <w:trHeight w:val="1112"/>
        </w:trPr>
        <w:tc>
          <w:tcPr>
            <w:tcW w:w="9357" w:type="dxa"/>
          </w:tcPr>
          <w:p w:rsidR="002D1479" w:rsidRDefault="002D1479"/>
        </w:tc>
      </w:tr>
    </w:tbl>
    <w:p w:rsidR="0068268B" w:rsidRDefault="00AC1B8F"/>
    <w:sectPr w:rsidR="006826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79" w:rsidRDefault="002D1479" w:rsidP="002D1479">
      <w:pPr>
        <w:spacing w:after="0" w:line="240" w:lineRule="auto"/>
      </w:pPr>
      <w:r>
        <w:separator/>
      </w:r>
    </w:p>
  </w:endnote>
  <w:endnote w:type="continuationSeparator" w:id="0">
    <w:p w:rsidR="002D1479" w:rsidRDefault="002D1479" w:rsidP="002D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79" w:rsidRDefault="002D1479" w:rsidP="002D1479">
      <w:pPr>
        <w:spacing w:after="0" w:line="240" w:lineRule="auto"/>
      </w:pPr>
      <w:r>
        <w:separator/>
      </w:r>
    </w:p>
  </w:footnote>
  <w:footnote w:type="continuationSeparator" w:id="0">
    <w:p w:rsidR="002D1479" w:rsidRDefault="002D1479" w:rsidP="002D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79" w:rsidRPr="002D1479" w:rsidRDefault="00861629" w:rsidP="002D1479">
    <w:pPr>
      <w:pStyle w:val="Topptekst"/>
      <w:ind w:left="708" w:hanging="708"/>
      <w:rPr>
        <w:rFonts w:ascii="Times New Roman" w:hAnsi="Times New Roman" w:cs="Times New Roman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776046E2" wp14:editId="438C47BC">
          <wp:simplePos x="0" y="0"/>
          <wp:positionH relativeFrom="margin">
            <wp:posOffset>5634355</wp:posOffset>
          </wp:positionH>
          <wp:positionV relativeFrom="margin">
            <wp:posOffset>-777240</wp:posOffset>
          </wp:positionV>
          <wp:extent cx="628015" cy="713105"/>
          <wp:effectExtent l="0" t="0" r="635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479">
      <w:rPr>
        <w:noProof/>
        <w:lang w:eastAsia="nb-NO"/>
      </w:rPr>
      <w:drawing>
        <wp:inline distT="0" distB="0" distL="0" distR="0" wp14:anchorId="5861A0D5" wp14:editId="3463E54B">
          <wp:extent cx="868332" cy="425885"/>
          <wp:effectExtent l="0" t="0" r="825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7540" cy="42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1479" w:rsidRPr="002D1479">
      <w:rPr>
        <w:rFonts w:ascii="Times New Roman" w:hAnsi="Times New Roman" w:cs="Times New Roman"/>
      </w:rPr>
      <w:tab/>
    </w:r>
    <w:r w:rsidR="002D1479" w:rsidRPr="002D1479">
      <w:rPr>
        <w:rFonts w:ascii="Times New Roman" w:hAnsi="Times New Roman" w:cs="Times New Roman"/>
      </w:rPr>
      <w:tab/>
    </w:r>
    <w:r w:rsidR="002D1479" w:rsidRPr="002D1479">
      <w:rPr>
        <w:rFonts w:ascii="Times New Roman" w:hAnsi="Times New Roman" w:cs="Times New Roman"/>
      </w:rPr>
      <w:tab/>
    </w:r>
    <w:r w:rsidR="002D1479" w:rsidRPr="002D1479">
      <w:rPr>
        <w:rFonts w:ascii="Times New Roman" w:hAnsi="Times New Roman" w:cs="Times New Roman"/>
      </w:rPr>
      <w:ptab w:relativeTo="margin" w:alignment="right" w:leader="none"/>
    </w:r>
    <w:r w:rsidR="002D1479" w:rsidRPr="002D1479">
      <w:rPr>
        <w:noProof/>
        <w:lang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79"/>
    <w:rsid w:val="002D1479"/>
    <w:rsid w:val="00760CB9"/>
    <w:rsid w:val="007E6EE0"/>
    <w:rsid w:val="00861629"/>
    <w:rsid w:val="00A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79"/>
  </w:style>
  <w:style w:type="paragraph" w:styleId="Overskrift1">
    <w:name w:val="heading 1"/>
    <w:basedOn w:val="Normal"/>
    <w:next w:val="Normal"/>
    <w:link w:val="Overskrift1Tegn"/>
    <w:uiPriority w:val="9"/>
    <w:qFormat/>
    <w:rsid w:val="002D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D1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2D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D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1479"/>
  </w:style>
  <w:style w:type="paragraph" w:styleId="Bunntekst">
    <w:name w:val="footer"/>
    <w:basedOn w:val="Normal"/>
    <w:link w:val="BunntekstTegn"/>
    <w:uiPriority w:val="99"/>
    <w:unhideWhenUsed/>
    <w:rsid w:val="002D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1479"/>
  </w:style>
  <w:style w:type="paragraph" w:styleId="Bobletekst">
    <w:name w:val="Balloon Text"/>
    <w:basedOn w:val="Normal"/>
    <w:link w:val="BobletekstTegn"/>
    <w:uiPriority w:val="99"/>
    <w:semiHidden/>
    <w:unhideWhenUsed/>
    <w:rsid w:val="002D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147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D1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79"/>
  </w:style>
  <w:style w:type="paragraph" w:styleId="Overskrift1">
    <w:name w:val="heading 1"/>
    <w:basedOn w:val="Normal"/>
    <w:next w:val="Normal"/>
    <w:link w:val="Overskrift1Tegn"/>
    <w:uiPriority w:val="9"/>
    <w:qFormat/>
    <w:rsid w:val="002D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D1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2D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D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1479"/>
  </w:style>
  <w:style w:type="paragraph" w:styleId="Bunntekst">
    <w:name w:val="footer"/>
    <w:basedOn w:val="Normal"/>
    <w:link w:val="BunntekstTegn"/>
    <w:uiPriority w:val="99"/>
    <w:unhideWhenUsed/>
    <w:rsid w:val="002D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1479"/>
  </w:style>
  <w:style w:type="paragraph" w:styleId="Bobletekst">
    <w:name w:val="Balloon Text"/>
    <w:basedOn w:val="Normal"/>
    <w:link w:val="BobletekstTegn"/>
    <w:uiPriority w:val="99"/>
    <w:semiHidden/>
    <w:unhideWhenUsed/>
    <w:rsid w:val="002D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147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D1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EC18-CDDE-4C98-A210-A17E5983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76F22277</Template>
  <TotalTime>12</TotalTime>
  <Pages>2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Kløverød Adolphson</dc:creator>
  <cp:lastModifiedBy>Sara Kløverød Adolphson</cp:lastModifiedBy>
  <cp:revision>2</cp:revision>
  <dcterms:created xsi:type="dcterms:W3CDTF">2018-06-05T09:35:00Z</dcterms:created>
  <dcterms:modified xsi:type="dcterms:W3CDTF">2018-06-05T09:47:00Z</dcterms:modified>
</cp:coreProperties>
</file>