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2" w:rightFromText="142" w:bottomFromText="669" w:vertAnchor="text" w:tblpY="1"/>
        <w:tblOverlap w:val="never"/>
        <w:tblW w:w="357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</w:tblGrid>
      <w:tr w:rsidR="00C51925" w:rsidRPr="00E61860" w14:paraId="29B6FC18" w14:textId="77777777" w:rsidTr="00950B90">
        <w:trPr>
          <w:trHeight w:hRule="exact" w:val="1287"/>
        </w:trPr>
        <w:tc>
          <w:tcPr>
            <w:tcW w:w="6636" w:type="dxa"/>
          </w:tcPr>
          <w:p w14:paraId="0B968D4A" w14:textId="77777777" w:rsidR="00C51925" w:rsidRPr="00E61860" w:rsidRDefault="0055032A" w:rsidP="00EB419B">
            <w:pPr>
              <w:pStyle w:val="Tittel"/>
              <w:spacing w:before="120" w:after="120"/>
              <w:rPr>
                <w:rFonts w:ascii="Arial" w:hAnsi="Arial" w:cs="Arial"/>
                <w:szCs w:val="38"/>
              </w:rPr>
            </w:pPr>
            <w:r w:rsidRPr="00E61860">
              <w:rPr>
                <w:rFonts w:ascii="Arial" w:hAnsi="Arial" w:cs="Arial"/>
              </w:rPr>
              <w:t>Bydel Nordre Aker</w:t>
            </w:r>
          </w:p>
        </w:tc>
      </w:tr>
    </w:tbl>
    <w:p w14:paraId="3AF4277B" w14:textId="77777777" w:rsidR="00950B90" w:rsidRPr="00E61860" w:rsidRDefault="00950B90" w:rsidP="00EB419B">
      <w:pPr>
        <w:pStyle w:val="Tittel"/>
        <w:spacing w:before="120" w:after="120"/>
        <w:rPr>
          <w:rFonts w:ascii="Arial" w:hAnsi="Arial" w:cs="Arial"/>
        </w:rPr>
      </w:pPr>
    </w:p>
    <w:p w14:paraId="18D3F611" w14:textId="77777777" w:rsidR="00950B90" w:rsidRPr="00E61860" w:rsidRDefault="00950B90" w:rsidP="00EB419B">
      <w:pPr>
        <w:pStyle w:val="Tittel"/>
        <w:spacing w:before="120" w:after="120"/>
        <w:rPr>
          <w:rFonts w:ascii="Arial" w:hAnsi="Arial" w:cs="Arial"/>
        </w:rPr>
      </w:pPr>
    </w:p>
    <w:p w14:paraId="56AF4650" w14:textId="77777777" w:rsidR="00950B90" w:rsidRPr="00E61860" w:rsidRDefault="00950B90" w:rsidP="00EB419B">
      <w:pPr>
        <w:pStyle w:val="Tittel"/>
        <w:spacing w:before="120" w:after="120"/>
        <w:rPr>
          <w:rFonts w:ascii="Arial" w:hAnsi="Arial" w:cs="Arial"/>
        </w:rPr>
      </w:pPr>
    </w:p>
    <w:p w14:paraId="230EB16C" w14:textId="47465A30" w:rsidR="00950B90" w:rsidRPr="00E61860" w:rsidRDefault="00950B90" w:rsidP="00EB419B">
      <w:pPr>
        <w:pStyle w:val="Tittel"/>
        <w:spacing w:before="120" w:after="120"/>
        <w:rPr>
          <w:rFonts w:ascii="Arial" w:hAnsi="Arial" w:cs="Arial"/>
        </w:rPr>
      </w:pPr>
    </w:p>
    <w:p w14:paraId="06A1B54F" w14:textId="77777777" w:rsidR="00E61860" w:rsidRDefault="00E61860" w:rsidP="00EB419B">
      <w:pPr>
        <w:pStyle w:val="Tittel"/>
        <w:spacing w:before="120" w:after="120"/>
        <w:rPr>
          <w:rFonts w:ascii="Arial" w:hAnsi="Arial" w:cs="Arial"/>
        </w:rPr>
      </w:pPr>
    </w:p>
    <w:p w14:paraId="74CAE8BA" w14:textId="76611CFB" w:rsidR="00950B90" w:rsidRPr="00E61860" w:rsidRDefault="34194B54" w:rsidP="00EB419B">
      <w:pPr>
        <w:pStyle w:val="Tittel"/>
        <w:spacing w:before="120" w:after="120"/>
        <w:rPr>
          <w:rFonts w:ascii="Arial" w:hAnsi="Arial" w:cs="Arial"/>
        </w:rPr>
      </w:pPr>
      <w:r w:rsidRPr="00E61860">
        <w:rPr>
          <w:rFonts w:ascii="Arial" w:hAnsi="Arial" w:cs="Arial"/>
        </w:rPr>
        <w:t xml:space="preserve">Rapport på </w:t>
      </w:r>
      <w:r w:rsidR="1ECA933E" w:rsidRPr="00E61860">
        <w:rPr>
          <w:rFonts w:ascii="Arial" w:hAnsi="Arial" w:cs="Arial"/>
        </w:rPr>
        <w:t xml:space="preserve">tilskudd til </w:t>
      </w:r>
      <w:r w:rsidR="002C7012" w:rsidRPr="00E61860">
        <w:rPr>
          <w:rFonts w:ascii="Arial" w:hAnsi="Arial" w:cs="Arial"/>
        </w:rPr>
        <w:t>fritidsaktivitet</w:t>
      </w:r>
    </w:p>
    <w:p w14:paraId="44F714AA" w14:textId="095C12E2" w:rsidR="1B6DE152" w:rsidRPr="00E61860" w:rsidRDefault="00A341CF" w:rsidP="7259977B">
      <w:pPr>
        <w:spacing w:before="120" w:after="120" w:line="240" w:lineRule="auto"/>
        <w:rPr>
          <w:rFonts w:ascii="Arial" w:eastAsia="Oslo Sans Office" w:hAnsi="Arial" w:cs="Arial"/>
          <w:color w:val="000000" w:themeColor="text1"/>
        </w:rPr>
      </w:pPr>
      <w:r w:rsidRPr="57D7A37F">
        <w:rPr>
          <w:rFonts w:ascii="Arial" w:eastAsia="Oslo Sans Office" w:hAnsi="Arial" w:cs="Arial"/>
          <w:color w:val="000000" w:themeColor="text1"/>
        </w:rPr>
        <w:t>Skjemaet er ikke elektronisk og skal sendes som e-post</w:t>
      </w:r>
      <w:r w:rsidR="003A5A45" w:rsidRPr="57D7A37F">
        <w:rPr>
          <w:rFonts w:ascii="Arial" w:eastAsia="Oslo Sans Office" w:hAnsi="Arial" w:cs="Arial"/>
          <w:color w:val="000000" w:themeColor="text1"/>
        </w:rPr>
        <w:t xml:space="preserve"> innen 15. desember 202</w:t>
      </w:r>
      <w:r w:rsidR="003C6235">
        <w:rPr>
          <w:rFonts w:ascii="Arial" w:eastAsia="Oslo Sans Office" w:hAnsi="Arial" w:cs="Arial"/>
          <w:color w:val="000000" w:themeColor="text1"/>
        </w:rPr>
        <w:t>5</w:t>
      </w:r>
      <w:r w:rsidR="003A5A45" w:rsidRPr="57D7A37F">
        <w:rPr>
          <w:rFonts w:ascii="Arial" w:eastAsia="Oslo Sans Office" w:hAnsi="Arial" w:cs="Arial"/>
          <w:color w:val="000000" w:themeColor="text1"/>
        </w:rPr>
        <w:t xml:space="preserve"> til: </w:t>
      </w:r>
      <w:hyperlink r:id="rId11">
        <w:r w:rsidR="003A5A45" w:rsidRPr="57D7A37F">
          <w:rPr>
            <w:rStyle w:val="Hyperkobling"/>
            <w:rFonts w:ascii="Arial" w:eastAsia="Oslo Sans Office" w:hAnsi="Arial" w:cs="Arial"/>
          </w:rPr>
          <w:t>postmottak@bna.oslo.kommune.no</w:t>
        </w:r>
      </w:hyperlink>
      <w:r w:rsidR="003A5A45" w:rsidRPr="57D7A37F">
        <w:rPr>
          <w:rFonts w:ascii="Arial" w:eastAsia="Oslo Sans Office" w:hAnsi="Arial" w:cs="Arial"/>
          <w:color w:val="000000" w:themeColor="text1"/>
        </w:rPr>
        <w:t xml:space="preserve">. Merk rapporten «Sak </w:t>
      </w:r>
      <w:r w:rsidR="00E15495" w:rsidRPr="0021799F">
        <w:t>25/5774</w:t>
      </w:r>
      <w:r w:rsidR="00E15495">
        <w:t xml:space="preserve"> </w:t>
      </w:r>
      <w:r w:rsidR="003A5A45" w:rsidRPr="57D7A37F">
        <w:rPr>
          <w:rFonts w:ascii="Arial" w:eastAsia="Oslo Sans Office" w:hAnsi="Arial" w:cs="Arial"/>
          <w:color w:val="000000" w:themeColor="text1"/>
        </w:rPr>
        <w:t xml:space="preserve">Rapport for tilskudd til fritidsaktivitet i Nordre Aker». </w:t>
      </w:r>
    </w:p>
    <w:p w14:paraId="3AB2C7C7" w14:textId="77777777" w:rsidR="00E61860" w:rsidRPr="00E61860" w:rsidRDefault="00E61860" w:rsidP="00EB419B">
      <w:pPr>
        <w:spacing w:before="120" w:after="120" w:line="240" w:lineRule="auto"/>
        <w:rPr>
          <w:rFonts w:ascii="Arial" w:eastAsia="Oslo Sans Office" w:hAnsi="Arial" w:cs="Arial"/>
          <w:color w:val="000000" w:themeColor="text1"/>
          <w:sz w:val="22"/>
        </w:rPr>
      </w:pPr>
    </w:p>
    <w:p w14:paraId="72034B2F" w14:textId="7369C655" w:rsidR="00C84EE2" w:rsidRPr="00E61860" w:rsidRDefault="00AB5453" w:rsidP="00EB419B">
      <w:pPr>
        <w:pStyle w:val="Overskrift1"/>
        <w:spacing w:before="120"/>
        <w:rPr>
          <w:rFonts w:ascii="Arial" w:eastAsia="Oslo Sans Office" w:hAnsi="Arial" w:cs="Arial"/>
        </w:rPr>
      </w:pPr>
      <w:r w:rsidRPr="2D538146">
        <w:rPr>
          <w:rFonts w:ascii="Arial" w:eastAsia="Oslo Sans Office" w:hAnsi="Arial" w:cs="Arial"/>
        </w:rPr>
        <w:t xml:space="preserve">Del 1: </w:t>
      </w:r>
      <w:r w:rsidR="03279110" w:rsidRPr="2D538146">
        <w:rPr>
          <w:rFonts w:ascii="Arial" w:eastAsia="Oslo Sans Office" w:hAnsi="Arial" w:cs="Arial"/>
        </w:rPr>
        <w:t>Om tilskuddsmottaker</w:t>
      </w: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5"/>
        <w:gridCol w:w="5805"/>
      </w:tblGrid>
      <w:tr w:rsidR="0FF9F7BA" w:rsidRPr="00E61860" w14:paraId="1364122F" w14:textId="77777777" w:rsidTr="003E5639">
        <w:trPr>
          <w:trHeight w:val="300"/>
        </w:trPr>
        <w:tc>
          <w:tcPr>
            <w:tcW w:w="3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A2859" w:themeFill="text2"/>
            <w:tcMar>
              <w:left w:w="105" w:type="dxa"/>
              <w:right w:w="105" w:type="dxa"/>
            </w:tcMar>
            <w:vAlign w:val="center"/>
          </w:tcPr>
          <w:p w14:paraId="01675378" w14:textId="22ED25B5" w:rsidR="0FF9F7BA" w:rsidRPr="00E61860" w:rsidRDefault="00C84EE2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szCs w:val="20"/>
              </w:rPr>
              <w:t>Organisasjonens navn:</w:t>
            </w:r>
          </w:p>
        </w:tc>
        <w:tc>
          <w:tcPr>
            <w:tcW w:w="5805" w:type="dxa"/>
            <w:tcBorders>
              <w:top w:val="single" w:sz="6" w:space="0" w:color="2A2859" w:themeColor="text2"/>
              <w:left w:val="single" w:sz="6" w:space="0" w:color="FFFFFF" w:themeColor="background1"/>
              <w:bottom w:val="single" w:sz="6" w:space="0" w:color="2A2859" w:themeColor="text2"/>
              <w:right w:val="single" w:sz="6" w:space="0" w:color="2A2859" w:themeColor="text2"/>
            </w:tcBorders>
            <w:tcMar>
              <w:left w:w="105" w:type="dxa"/>
              <w:right w:w="105" w:type="dxa"/>
            </w:tcMar>
            <w:vAlign w:val="center"/>
          </w:tcPr>
          <w:p w14:paraId="3F031CA9" w14:textId="0DE52E44" w:rsidR="0FF9F7BA" w:rsidRPr="00E61860" w:rsidRDefault="0FF9F7BA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  <w:tr w:rsidR="0FF9F7BA" w:rsidRPr="00E61860" w14:paraId="2057EC48" w14:textId="77777777" w:rsidTr="003E5639">
        <w:trPr>
          <w:trHeight w:val="300"/>
        </w:trPr>
        <w:tc>
          <w:tcPr>
            <w:tcW w:w="3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A2859" w:themeFill="text2"/>
            <w:tcMar>
              <w:left w:w="105" w:type="dxa"/>
              <w:right w:w="105" w:type="dxa"/>
            </w:tcMar>
            <w:vAlign w:val="center"/>
          </w:tcPr>
          <w:p w14:paraId="7B9484B5" w14:textId="4A639D7F" w:rsidR="0FF9F7BA" w:rsidRPr="00E61860" w:rsidRDefault="00C84EE2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szCs w:val="20"/>
              </w:rPr>
              <w:t>Organisasjonsnummer:</w:t>
            </w:r>
          </w:p>
        </w:tc>
        <w:tc>
          <w:tcPr>
            <w:tcW w:w="5805" w:type="dxa"/>
            <w:tcBorders>
              <w:top w:val="single" w:sz="6" w:space="0" w:color="2A2859" w:themeColor="text2"/>
              <w:left w:val="single" w:sz="6" w:space="0" w:color="FFFFFF" w:themeColor="background1"/>
              <w:bottom w:val="single" w:sz="6" w:space="0" w:color="2A2859" w:themeColor="text2"/>
              <w:right w:val="single" w:sz="6" w:space="0" w:color="2A2859" w:themeColor="text2"/>
            </w:tcBorders>
            <w:tcMar>
              <w:left w:w="105" w:type="dxa"/>
              <w:right w:w="105" w:type="dxa"/>
            </w:tcMar>
            <w:vAlign w:val="center"/>
          </w:tcPr>
          <w:p w14:paraId="71CFB99C" w14:textId="5E8256B8" w:rsidR="0FF9F7BA" w:rsidRPr="00E61860" w:rsidRDefault="0FF9F7BA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  <w:tr w:rsidR="00C84EE2" w:rsidRPr="00E61860" w14:paraId="4E38F8DB" w14:textId="77777777" w:rsidTr="003E5639">
        <w:trPr>
          <w:trHeight w:val="300"/>
        </w:trPr>
        <w:tc>
          <w:tcPr>
            <w:tcW w:w="3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A2859" w:themeFill="text2"/>
            <w:tcMar>
              <w:left w:w="105" w:type="dxa"/>
              <w:right w:w="105" w:type="dxa"/>
            </w:tcMar>
            <w:vAlign w:val="center"/>
          </w:tcPr>
          <w:p w14:paraId="4E634254" w14:textId="640CCB1D" w:rsidR="00C84EE2" w:rsidRPr="00E61860" w:rsidRDefault="00476BBC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szCs w:val="20"/>
              </w:rPr>
              <w:t>Adresse og postnummer:</w:t>
            </w:r>
          </w:p>
        </w:tc>
        <w:tc>
          <w:tcPr>
            <w:tcW w:w="5805" w:type="dxa"/>
            <w:tcBorders>
              <w:top w:val="single" w:sz="6" w:space="0" w:color="2A2859" w:themeColor="text2"/>
              <w:left w:val="single" w:sz="6" w:space="0" w:color="FFFFFF" w:themeColor="background1"/>
              <w:bottom w:val="single" w:sz="6" w:space="0" w:color="2A2859" w:themeColor="text2"/>
              <w:right w:val="single" w:sz="6" w:space="0" w:color="2A2859" w:themeColor="text2"/>
            </w:tcBorders>
            <w:tcMar>
              <w:left w:w="105" w:type="dxa"/>
              <w:right w:w="105" w:type="dxa"/>
            </w:tcMar>
            <w:vAlign w:val="center"/>
          </w:tcPr>
          <w:p w14:paraId="50F47BAA" w14:textId="77777777" w:rsidR="00C84EE2" w:rsidRPr="00E61860" w:rsidRDefault="00C84EE2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  <w:tr w:rsidR="00C84EE2" w:rsidRPr="00E61860" w14:paraId="6D6228B3" w14:textId="77777777" w:rsidTr="003E5639">
        <w:trPr>
          <w:trHeight w:val="300"/>
        </w:trPr>
        <w:tc>
          <w:tcPr>
            <w:tcW w:w="3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A2859" w:themeFill="text2"/>
            <w:tcMar>
              <w:left w:w="105" w:type="dxa"/>
              <w:right w:w="105" w:type="dxa"/>
            </w:tcMar>
            <w:vAlign w:val="center"/>
          </w:tcPr>
          <w:p w14:paraId="0AAC164F" w14:textId="1C66475E" w:rsidR="00C84EE2" w:rsidRPr="00E61860" w:rsidRDefault="00476BBC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szCs w:val="20"/>
              </w:rPr>
              <w:t>Navn ansvarlig søker/kontaktperson:</w:t>
            </w:r>
          </w:p>
        </w:tc>
        <w:tc>
          <w:tcPr>
            <w:tcW w:w="5805" w:type="dxa"/>
            <w:tcBorders>
              <w:top w:val="single" w:sz="6" w:space="0" w:color="2A2859" w:themeColor="text2"/>
              <w:left w:val="single" w:sz="6" w:space="0" w:color="FFFFFF" w:themeColor="background1"/>
              <w:bottom w:val="single" w:sz="6" w:space="0" w:color="2A2859" w:themeColor="text2"/>
              <w:right w:val="single" w:sz="6" w:space="0" w:color="2A2859" w:themeColor="text2"/>
            </w:tcBorders>
            <w:tcMar>
              <w:left w:w="105" w:type="dxa"/>
              <w:right w:w="105" w:type="dxa"/>
            </w:tcMar>
            <w:vAlign w:val="center"/>
          </w:tcPr>
          <w:p w14:paraId="06E07E83" w14:textId="77777777" w:rsidR="00C84EE2" w:rsidRPr="00E61860" w:rsidRDefault="00C84EE2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  <w:tr w:rsidR="0FF9F7BA" w:rsidRPr="00E61860" w14:paraId="429E78C7" w14:textId="77777777" w:rsidTr="003E5639">
        <w:trPr>
          <w:trHeight w:val="300"/>
        </w:trPr>
        <w:tc>
          <w:tcPr>
            <w:tcW w:w="3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A2859" w:themeFill="text2"/>
            <w:tcMar>
              <w:left w:w="105" w:type="dxa"/>
              <w:right w:w="105" w:type="dxa"/>
            </w:tcMar>
            <w:vAlign w:val="center"/>
          </w:tcPr>
          <w:p w14:paraId="4A1000F9" w14:textId="7345E296" w:rsidR="0FF9F7BA" w:rsidRPr="00E61860" w:rsidRDefault="00476BBC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szCs w:val="20"/>
              </w:rPr>
              <w:t>Tlf. kontaktperson:</w:t>
            </w:r>
          </w:p>
        </w:tc>
        <w:tc>
          <w:tcPr>
            <w:tcW w:w="5805" w:type="dxa"/>
            <w:tcBorders>
              <w:top w:val="single" w:sz="6" w:space="0" w:color="2A2859" w:themeColor="text2"/>
              <w:left w:val="single" w:sz="6" w:space="0" w:color="FFFFFF" w:themeColor="background1"/>
              <w:bottom w:val="single" w:sz="6" w:space="0" w:color="2A2859" w:themeColor="text2"/>
              <w:right w:val="single" w:sz="6" w:space="0" w:color="2A2859" w:themeColor="text2"/>
            </w:tcBorders>
            <w:tcMar>
              <w:left w:w="105" w:type="dxa"/>
              <w:right w:w="105" w:type="dxa"/>
            </w:tcMar>
            <w:vAlign w:val="center"/>
          </w:tcPr>
          <w:p w14:paraId="2C611271" w14:textId="58EEFEA7" w:rsidR="0FF9F7BA" w:rsidRPr="00E61860" w:rsidRDefault="0FF9F7BA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  <w:tr w:rsidR="0FF9F7BA" w:rsidRPr="00E61860" w14:paraId="717A8065" w14:textId="77777777" w:rsidTr="003E5639">
        <w:trPr>
          <w:trHeight w:val="300"/>
        </w:trPr>
        <w:tc>
          <w:tcPr>
            <w:tcW w:w="3255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A2859" w:themeFill="text2"/>
            <w:tcMar>
              <w:left w:w="105" w:type="dxa"/>
              <w:right w:w="105" w:type="dxa"/>
            </w:tcMar>
            <w:vAlign w:val="center"/>
          </w:tcPr>
          <w:p w14:paraId="137088DF" w14:textId="7E8ED8F6" w:rsidR="0FF9F7BA" w:rsidRPr="00E61860" w:rsidRDefault="00AB5453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szCs w:val="20"/>
              </w:rPr>
              <w:t>E-post kontaktperson:</w:t>
            </w:r>
          </w:p>
        </w:tc>
        <w:tc>
          <w:tcPr>
            <w:tcW w:w="5805" w:type="dxa"/>
            <w:tcBorders>
              <w:top w:val="single" w:sz="6" w:space="0" w:color="2A2859" w:themeColor="text2"/>
              <w:left w:val="single" w:sz="6" w:space="0" w:color="FFFFFF" w:themeColor="background1"/>
              <w:bottom w:val="single" w:sz="6" w:space="0" w:color="2A2859" w:themeColor="text2"/>
              <w:right w:val="single" w:sz="6" w:space="0" w:color="2A2859" w:themeColor="text2"/>
            </w:tcBorders>
            <w:tcMar>
              <w:left w:w="105" w:type="dxa"/>
              <w:right w:w="105" w:type="dxa"/>
            </w:tcMar>
            <w:vAlign w:val="center"/>
          </w:tcPr>
          <w:p w14:paraId="44B68129" w14:textId="730AED9C" w:rsidR="0FF9F7BA" w:rsidRPr="00E61860" w:rsidRDefault="0FF9F7BA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</w:tbl>
    <w:p w14:paraId="1CE3087B" w14:textId="009234AD" w:rsidR="1B6DE152" w:rsidRPr="00E61860" w:rsidRDefault="1B6DE152" w:rsidP="00EB419B">
      <w:pPr>
        <w:spacing w:before="120" w:after="120" w:line="240" w:lineRule="auto"/>
        <w:rPr>
          <w:rFonts w:ascii="Arial" w:eastAsia="Oslo Sans Office" w:hAnsi="Arial" w:cs="Arial"/>
          <w:color w:val="000000" w:themeColor="text1"/>
          <w:sz w:val="22"/>
        </w:rPr>
      </w:pPr>
    </w:p>
    <w:p w14:paraId="461FC1AC" w14:textId="726D7172" w:rsidR="1B6DE152" w:rsidRPr="00E61860" w:rsidRDefault="00AB5453" w:rsidP="00EB419B">
      <w:pPr>
        <w:pStyle w:val="Overskrift1"/>
        <w:spacing w:before="120"/>
        <w:rPr>
          <w:rFonts w:ascii="Arial" w:eastAsia="Oslo Sans Office" w:hAnsi="Arial" w:cs="Arial"/>
        </w:rPr>
      </w:pPr>
      <w:r w:rsidRPr="00E61860">
        <w:rPr>
          <w:rFonts w:ascii="Arial" w:eastAsia="Oslo Sans Office" w:hAnsi="Arial" w:cs="Arial"/>
        </w:rPr>
        <w:t>Del 2: Rapport</w:t>
      </w:r>
    </w:p>
    <w:tbl>
      <w:tblPr>
        <w:tblStyle w:val="Tabellrutenett"/>
        <w:tblW w:w="9260" w:type="dxa"/>
        <w:tblInd w:w="-3" w:type="dxa"/>
        <w:tblBorders>
          <w:top w:val="single" w:sz="6" w:space="0" w:color="2A2859" w:themeColor="text2"/>
          <w:left w:val="single" w:sz="6" w:space="0" w:color="2A2859" w:themeColor="text2"/>
          <w:bottom w:val="single" w:sz="6" w:space="0" w:color="2A2859" w:themeColor="text2"/>
          <w:right w:val="single" w:sz="6" w:space="0" w:color="2A2859" w:themeColor="text2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824"/>
        <w:gridCol w:w="196"/>
      </w:tblGrid>
      <w:tr w:rsidR="00422C86" w:rsidRPr="00E61860" w14:paraId="3C288FB2" w14:textId="77777777" w:rsidTr="7259977B">
        <w:trPr>
          <w:gridAfter w:val="1"/>
          <w:wAfter w:w="196" w:type="dxa"/>
          <w:trHeight w:val="594"/>
        </w:trPr>
        <w:tc>
          <w:tcPr>
            <w:tcW w:w="524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FFFFFF" w:themeColor="background1"/>
              <w:right w:val="single" w:sz="6" w:space="0" w:color="2A2859" w:themeColor="text2"/>
            </w:tcBorders>
            <w:shd w:val="clear" w:color="auto" w:fill="2A2859" w:themeFill="text2"/>
            <w:tcMar>
              <w:left w:w="105" w:type="dxa"/>
              <w:right w:w="105" w:type="dxa"/>
            </w:tcMar>
            <w:vAlign w:val="center"/>
          </w:tcPr>
          <w:p w14:paraId="62326D8B" w14:textId="3CDCDE03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szCs w:val="20"/>
              </w:rPr>
              <w:t>Antall deltakere som benyttet tilskuddet totalt:</w:t>
            </w:r>
          </w:p>
        </w:tc>
        <w:tc>
          <w:tcPr>
            <w:tcW w:w="3824" w:type="dxa"/>
            <w:tcBorders>
              <w:top w:val="single" w:sz="6" w:space="0" w:color="000000" w:themeColor="text1"/>
              <w:left w:val="single" w:sz="6" w:space="0" w:color="2A2859" w:themeColor="text2"/>
              <w:bottom w:val="single" w:sz="6" w:space="0" w:color="2A2859" w:themeColor="text2"/>
              <w:right w:val="none" w:sz="4" w:space="0" w:color="000000" w:themeColor="text1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77B019" w14:textId="6917D783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  <w:tr w:rsidR="00422C86" w:rsidRPr="00E61860" w14:paraId="7F1F211E" w14:textId="77777777" w:rsidTr="7259977B">
        <w:trPr>
          <w:gridAfter w:val="1"/>
          <w:wAfter w:w="196" w:type="dxa"/>
          <w:trHeight w:val="594"/>
        </w:trPr>
        <w:tc>
          <w:tcPr>
            <w:tcW w:w="5240" w:type="dxa"/>
            <w:tcBorders>
              <w:top w:val="single" w:sz="6" w:space="0" w:color="FFFFFF" w:themeColor="background1"/>
              <w:left w:val="single" w:sz="6" w:space="0" w:color="000000" w:themeColor="text1"/>
              <w:bottom w:val="single" w:sz="6" w:space="0" w:color="FFFFFF" w:themeColor="background1"/>
              <w:right w:val="single" w:sz="6" w:space="0" w:color="2A2859" w:themeColor="text2"/>
            </w:tcBorders>
            <w:shd w:val="clear" w:color="auto" w:fill="2A2859" w:themeFill="text2"/>
            <w:tcMar>
              <w:left w:w="105" w:type="dxa"/>
              <w:right w:w="105" w:type="dxa"/>
            </w:tcMar>
            <w:vAlign w:val="center"/>
          </w:tcPr>
          <w:p w14:paraId="2621A881" w14:textId="003DFC13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szCs w:val="20"/>
              </w:rPr>
              <w:t>Antall barn i alder 0-5 år:</w:t>
            </w:r>
          </w:p>
        </w:tc>
        <w:tc>
          <w:tcPr>
            <w:tcW w:w="3824" w:type="dxa"/>
            <w:tcBorders>
              <w:top w:val="single" w:sz="6" w:space="0" w:color="2A2859" w:themeColor="text2"/>
              <w:left w:val="single" w:sz="6" w:space="0" w:color="2A2859" w:themeColor="text2"/>
              <w:bottom w:val="single" w:sz="6" w:space="0" w:color="2A2859" w:themeColor="text2"/>
              <w:right w:val="non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14E9C49" w14:textId="20FD7285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  <w:tr w:rsidR="00422C86" w:rsidRPr="00E61860" w14:paraId="5CF5FB3F" w14:textId="77777777" w:rsidTr="7259977B">
        <w:trPr>
          <w:gridAfter w:val="1"/>
          <w:wAfter w:w="196" w:type="dxa"/>
          <w:trHeight w:val="594"/>
        </w:trPr>
        <w:tc>
          <w:tcPr>
            <w:tcW w:w="5240" w:type="dxa"/>
            <w:tcBorders>
              <w:top w:val="single" w:sz="6" w:space="0" w:color="FFFFFF" w:themeColor="background1"/>
              <w:left w:val="single" w:sz="6" w:space="0" w:color="000000" w:themeColor="text1"/>
              <w:bottom w:val="single" w:sz="6" w:space="0" w:color="FFFFFF" w:themeColor="background1"/>
              <w:right w:val="single" w:sz="6" w:space="0" w:color="2A2859" w:themeColor="text2"/>
            </w:tcBorders>
            <w:shd w:val="clear" w:color="auto" w:fill="2A2859" w:themeFill="text2"/>
            <w:tcMar>
              <w:left w:w="105" w:type="dxa"/>
              <w:right w:w="105" w:type="dxa"/>
            </w:tcMar>
            <w:vAlign w:val="center"/>
          </w:tcPr>
          <w:p w14:paraId="0AF663B8" w14:textId="070753A5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szCs w:val="20"/>
              </w:rPr>
              <w:t>Antall barn i alder 6-12 år:</w:t>
            </w:r>
          </w:p>
        </w:tc>
        <w:tc>
          <w:tcPr>
            <w:tcW w:w="3824" w:type="dxa"/>
            <w:tcBorders>
              <w:top w:val="single" w:sz="6" w:space="0" w:color="2A2859" w:themeColor="text2"/>
              <w:left w:val="single" w:sz="6" w:space="0" w:color="2A2859" w:themeColor="text2"/>
              <w:bottom w:val="single" w:sz="6" w:space="0" w:color="2A2859" w:themeColor="text2"/>
              <w:right w:val="non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2B457246" w14:textId="21FD6F4F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  <w:tr w:rsidR="00422C86" w:rsidRPr="00E61860" w14:paraId="0EF43C5B" w14:textId="77777777" w:rsidTr="7259977B">
        <w:trPr>
          <w:gridAfter w:val="1"/>
          <w:wAfter w:w="196" w:type="dxa"/>
          <w:trHeight w:val="594"/>
        </w:trPr>
        <w:tc>
          <w:tcPr>
            <w:tcW w:w="5240" w:type="dxa"/>
            <w:tcBorders>
              <w:top w:val="single" w:sz="6" w:space="0" w:color="FFFFFF" w:themeColor="background1"/>
              <w:left w:val="single" w:sz="6" w:space="0" w:color="000000" w:themeColor="text1"/>
              <w:bottom w:val="single" w:sz="6" w:space="0" w:color="FFFFFF" w:themeColor="background1"/>
              <w:right w:val="single" w:sz="6" w:space="0" w:color="2A2859" w:themeColor="text2"/>
            </w:tcBorders>
            <w:shd w:val="clear" w:color="auto" w:fill="2A2859" w:themeFill="text2"/>
            <w:tcMar>
              <w:left w:w="105" w:type="dxa"/>
              <w:right w:w="105" w:type="dxa"/>
            </w:tcMar>
            <w:vAlign w:val="center"/>
          </w:tcPr>
          <w:p w14:paraId="6B965DC5" w14:textId="5EC167FD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szCs w:val="20"/>
              </w:rPr>
              <w:t>Antall barn i alder 13-1</w:t>
            </w:r>
            <w:r w:rsidR="00366CD5" w:rsidRPr="00E61860">
              <w:rPr>
                <w:rFonts w:ascii="Arial" w:eastAsia="Oslo Sans Office" w:hAnsi="Arial" w:cs="Arial"/>
                <w:szCs w:val="20"/>
              </w:rPr>
              <w:t>9</w:t>
            </w:r>
            <w:r w:rsidRPr="00E61860">
              <w:rPr>
                <w:rFonts w:ascii="Arial" w:eastAsia="Oslo Sans Office" w:hAnsi="Arial" w:cs="Arial"/>
                <w:szCs w:val="20"/>
              </w:rPr>
              <w:t xml:space="preserve"> år:</w:t>
            </w:r>
          </w:p>
        </w:tc>
        <w:tc>
          <w:tcPr>
            <w:tcW w:w="3824" w:type="dxa"/>
            <w:tcBorders>
              <w:top w:val="single" w:sz="6" w:space="0" w:color="2A2859" w:themeColor="text2"/>
              <w:left w:val="single" w:sz="6" w:space="0" w:color="2A2859" w:themeColor="text2"/>
              <w:bottom w:val="single" w:sz="6" w:space="0" w:color="2A2859" w:themeColor="text2"/>
              <w:right w:val="non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1206C0ED" w14:textId="0F19E452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  <w:tr w:rsidR="00422C86" w:rsidRPr="00E61860" w14:paraId="3D9253DF" w14:textId="77777777" w:rsidTr="7259977B">
        <w:trPr>
          <w:gridAfter w:val="1"/>
          <w:wAfter w:w="196" w:type="dxa"/>
          <w:trHeight w:val="594"/>
        </w:trPr>
        <w:tc>
          <w:tcPr>
            <w:tcW w:w="5240" w:type="dxa"/>
            <w:tcBorders>
              <w:top w:val="single" w:sz="6" w:space="0" w:color="FFFFFF" w:themeColor="background1"/>
              <w:left w:val="single" w:sz="6" w:space="0" w:color="000000" w:themeColor="text1"/>
              <w:bottom w:val="single" w:sz="6" w:space="0" w:color="FFFFFF" w:themeColor="background1"/>
              <w:right w:val="single" w:sz="6" w:space="0" w:color="2A2859" w:themeColor="text2"/>
            </w:tcBorders>
            <w:shd w:val="clear" w:color="auto" w:fill="2A2859" w:themeFill="text2"/>
            <w:tcMar>
              <w:left w:w="105" w:type="dxa"/>
              <w:right w:w="105" w:type="dxa"/>
            </w:tcMar>
            <w:vAlign w:val="center"/>
          </w:tcPr>
          <w:p w14:paraId="4149680F" w14:textId="6A6396B0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szCs w:val="20"/>
              </w:rPr>
              <w:t>Antall deltakere med frafall før medlemskapsperioden var over:</w:t>
            </w:r>
          </w:p>
        </w:tc>
        <w:tc>
          <w:tcPr>
            <w:tcW w:w="3824" w:type="dxa"/>
            <w:tcBorders>
              <w:top w:val="single" w:sz="6" w:space="0" w:color="2A2859" w:themeColor="text2"/>
              <w:left w:val="single" w:sz="6" w:space="0" w:color="2A2859" w:themeColor="text2"/>
              <w:bottom w:val="single" w:sz="6" w:space="0" w:color="2A2859" w:themeColor="text2"/>
              <w:right w:val="none" w:sz="4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31117CBC" w14:textId="4A5640A8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  <w:tr w:rsidR="00422C86" w:rsidRPr="00E61860" w14:paraId="2ADF3834" w14:textId="77777777" w:rsidTr="7259977B">
        <w:trPr>
          <w:gridAfter w:val="1"/>
          <w:wAfter w:w="196" w:type="dxa"/>
          <w:trHeight w:val="594"/>
        </w:trPr>
        <w:tc>
          <w:tcPr>
            <w:tcW w:w="5240" w:type="dxa"/>
            <w:tcBorders>
              <w:top w:val="single" w:sz="6" w:space="0" w:color="FFFFFF" w:themeColor="background1"/>
              <w:left w:val="single" w:sz="6" w:space="0" w:color="000000" w:themeColor="text1"/>
              <w:bottom w:val="nil"/>
              <w:right w:val="single" w:sz="6" w:space="0" w:color="2A2859" w:themeColor="text2"/>
            </w:tcBorders>
            <w:shd w:val="clear" w:color="auto" w:fill="2A2859" w:themeFill="text2"/>
            <w:tcMar>
              <w:left w:w="105" w:type="dxa"/>
              <w:right w:w="105" w:type="dxa"/>
            </w:tcMar>
            <w:vAlign w:val="center"/>
          </w:tcPr>
          <w:p w14:paraId="044F310E" w14:textId="6C6F98FB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szCs w:val="20"/>
              </w:rPr>
              <w:t xml:space="preserve">Årsak til frafall: </w:t>
            </w:r>
          </w:p>
        </w:tc>
        <w:tc>
          <w:tcPr>
            <w:tcW w:w="3824" w:type="dxa"/>
            <w:tcBorders>
              <w:top w:val="single" w:sz="6" w:space="0" w:color="2A2859" w:themeColor="text2"/>
              <w:left w:val="single" w:sz="6" w:space="0" w:color="2A2859" w:themeColor="text2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7508678" w14:textId="5CF51F44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  <w:tr w:rsidR="00E61860" w:rsidRPr="00E61860" w14:paraId="532FEC89" w14:textId="77777777" w:rsidTr="7259977B">
        <w:trPr>
          <w:gridAfter w:val="1"/>
          <w:wAfter w:w="196" w:type="dxa"/>
          <w:trHeight w:val="594"/>
        </w:trPr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B48235" w14:textId="77777777" w:rsidR="00E61860" w:rsidRPr="00E61860" w:rsidRDefault="00E61860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  <w:tc>
          <w:tcPr>
            <w:tcW w:w="382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7F3E89F" w14:textId="77777777" w:rsidR="00E61860" w:rsidRPr="00E61860" w:rsidRDefault="00E61860" w:rsidP="00EB419B">
            <w:pPr>
              <w:spacing w:before="120" w:after="120" w:line="240" w:lineRule="auto"/>
              <w:rPr>
                <w:rFonts w:ascii="Arial" w:eastAsia="Oslo Sans Office" w:hAnsi="Arial" w:cs="Arial"/>
                <w:sz w:val="22"/>
              </w:rPr>
            </w:pPr>
          </w:p>
        </w:tc>
      </w:tr>
      <w:tr w:rsidR="00CA2140" w:rsidRPr="00E61860" w14:paraId="05358EFF" w14:textId="77777777" w:rsidTr="7259977B">
        <w:tc>
          <w:tcPr>
            <w:tcW w:w="9260" w:type="dxa"/>
            <w:gridSpan w:val="3"/>
            <w:tcBorders>
              <w:top w:val="single" w:sz="6" w:space="0" w:color="2A2859" w:themeColor="text2"/>
              <w:bottom w:val="single" w:sz="6" w:space="0" w:color="2A2859" w:themeColor="text2"/>
            </w:tcBorders>
            <w:shd w:val="clear" w:color="auto" w:fill="2A2859" w:themeFill="text2"/>
          </w:tcPr>
          <w:p w14:paraId="127A9F14" w14:textId="4D199D99" w:rsidR="00CA2140" w:rsidRPr="00E61860" w:rsidRDefault="00CA2140" w:rsidP="00EB419B">
            <w:pPr>
              <w:spacing w:before="120" w:after="120" w:line="240" w:lineRule="auto"/>
              <w:rPr>
                <w:rFonts w:ascii="Arial" w:eastAsia="Oslo Sans Office" w:hAnsi="Arial" w:cs="Arial"/>
                <w:color w:val="000000" w:themeColor="text1"/>
                <w:szCs w:val="20"/>
              </w:rPr>
            </w:pPr>
            <w:r w:rsidRPr="00E61860">
              <w:rPr>
                <w:rFonts w:ascii="Arial" w:eastAsia="Oslo Sans Office" w:hAnsi="Arial" w:cs="Arial"/>
                <w:color w:val="FFFFFF" w:themeColor="background1"/>
                <w:szCs w:val="20"/>
              </w:rPr>
              <w:lastRenderedPageBreak/>
              <w:t>Gi en kort beskrivelse av hvilken verdi tilskuddet har hatt for organisasjonen og barn/unge som har deltatt i aktivitet:</w:t>
            </w:r>
          </w:p>
        </w:tc>
      </w:tr>
      <w:tr w:rsidR="00CA2140" w:rsidRPr="00E61860" w14:paraId="1E2EAA36" w14:textId="77777777" w:rsidTr="7259977B">
        <w:trPr>
          <w:trHeight w:val="4710"/>
        </w:trPr>
        <w:tc>
          <w:tcPr>
            <w:tcW w:w="9260" w:type="dxa"/>
            <w:gridSpan w:val="3"/>
            <w:tcBorders>
              <w:top w:val="single" w:sz="6" w:space="0" w:color="2A2859" w:themeColor="text2"/>
              <w:bottom w:val="single" w:sz="6" w:space="0" w:color="2A2859" w:themeColor="text2"/>
            </w:tcBorders>
          </w:tcPr>
          <w:p w14:paraId="72BB801C" w14:textId="77777777" w:rsidR="00CA2140" w:rsidRPr="00E61860" w:rsidRDefault="00CA2140" w:rsidP="00EB419B">
            <w:pPr>
              <w:spacing w:before="120" w:after="120" w:line="240" w:lineRule="auto"/>
              <w:rPr>
                <w:rFonts w:ascii="Arial" w:eastAsia="Oslo Sans Office" w:hAnsi="Arial" w:cs="Arial"/>
                <w:color w:val="000000" w:themeColor="text1"/>
                <w:szCs w:val="20"/>
              </w:rPr>
            </w:pPr>
          </w:p>
        </w:tc>
      </w:tr>
    </w:tbl>
    <w:p w14:paraId="704992FD" w14:textId="3F7C4338" w:rsidR="1B6DE152" w:rsidRPr="00E61860" w:rsidRDefault="1B6DE152" w:rsidP="00EB419B">
      <w:pPr>
        <w:spacing w:before="120" w:after="120" w:line="240" w:lineRule="auto"/>
        <w:rPr>
          <w:rFonts w:ascii="Arial" w:eastAsia="Oslo Sans Office" w:hAnsi="Arial" w:cs="Arial"/>
          <w:color w:val="000000" w:themeColor="text1"/>
          <w:szCs w:val="20"/>
        </w:rPr>
      </w:pPr>
    </w:p>
    <w:tbl>
      <w:tblPr>
        <w:tblStyle w:val="Tabellrutenett"/>
        <w:tblW w:w="9255" w:type="dxa"/>
        <w:tblBorders>
          <w:top w:val="single" w:sz="6" w:space="0" w:color="2A2859" w:themeColor="text2"/>
          <w:left w:val="single" w:sz="6" w:space="0" w:color="2A2859" w:themeColor="text2"/>
          <w:bottom w:val="single" w:sz="6" w:space="0" w:color="2A2859" w:themeColor="text2"/>
          <w:right w:val="single" w:sz="6" w:space="0" w:color="2A2859" w:themeColor="text2"/>
          <w:insideH w:val="single" w:sz="6" w:space="0" w:color="2A2859" w:themeColor="text2"/>
          <w:insideV w:val="single" w:sz="6" w:space="0" w:color="2A2859" w:themeColor="text2"/>
        </w:tblBorders>
        <w:tblLayout w:type="fixed"/>
        <w:tblLook w:val="04A0" w:firstRow="1" w:lastRow="0" w:firstColumn="1" w:lastColumn="0" w:noHBand="0" w:noVBand="1"/>
      </w:tblPr>
      <w:tblGrid>
        <w:gridCol w:w="9255"/>
      </w:tblGrid>
      <w:tr w:rsidR="00422C86" w:rsidRPr="00E61860" w14:paraId="7194D097" w14:textId="77777777" w:rsidTr="7259977B">
        <w:trPr>
          <w:trHeight w:val="300"/>
        </w:trPr>
        <w:tc>
          <w:tcPr>
            <w:tcW w:w="9255" w:type="dxa"/>
            <w:shd w:val="clear" w:color="auto" w:fill="2A2859" w:themeFill="text2"/>
            <w:tcMar>
              <w:left w:w="105" w:type="dxa"/>
              <w:right w:w="105" w:type="dxa"/>
            </w:tcMar>
          </w:tcPr>
          <w:p w14:paraId="41F11370" w14:textId="6A869991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  <w:r w:rsidRPr="00E61860">
              <w:rPr>
                <w:rFonts w:ascii="Arial" w:eastAsia="Oslo Sans Office" w:hAnsi="Arial" w:cs="Arial"/>
                <w:color w:val="FFFFFF" w:themeColor="background1"/>
                <w:szCs w:val="20"/>
              </w:rPr>
              <w:t>Andre kommentarer</w:t>
            </w:r>
            <w:r w:rsidR="00CA2140" w:rsidRPr="00E61860">
              <w:rPr>
                <w:rFonts w:ascii="Arial" w:eastAsia="Oslo Sans Office" w:hAnsi="Arial" w:cs="Arial"/>
                <w:color w:val="FFFFFF" w:themeColor="background1"/>
                <w:szCs w:val="20"/>
              </w:rPr>
              <w:t>:</w:t>
            </w:r>
          </w:p>
        </w:tc>
      </w:tr>
      <w:tr w:rsidR="00422C86" w:rsidRPr="00E61860" w14:paraId="6181C8F8" w14:textId="77777777" w:rsidTr="7259977B">
        <w:trPr>
          <w:trHeight w:val="300"/>
        </w:trPr>
        <w:tc>
          <w:tcPr>
            <w:tcW w:w="9255" w:type="dxa"/>
            <w:tcMar>
              <w:left w:w="105" w:type="dxa"/>
              <w:right w:w="105" w:type="dxa"/>
            </w:tcMar>
          </w:tcPr>
          <w:p w14:paraId="40D791C3" w14:textId="77777777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</w:p>
          <w:p w14:paraId="76E20273" w14:textId="77777777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</w:p>
          <w:p w14:paraId="1FDB1298" w14:textId="77777777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</w:p>
          <w:p w14:paraId="6835950D" w14:textId="77777777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</w:p>
          <w:p w14:paraId="1D526CFA" w14:textId="7DBF1744" w:rsidR="00422C86" w:rsidRPr="00E61860" w:rsidRDefault="00422C86" w:rsidP="00EB419B">
            <w:pPr>
              <w:spacing w:before="120" w:after="120" w:line="240" w:lineRule="auto"/>
              <w:rPr>
                <w:rFonts w:ascii="Arial" w:eastAsia="Oslo Sans Office" w:hAnsi="Arial" w:cs="Arial"/>
                <w:szCs w:val="20"/>
              </w:rPr>
            </w:pPr>
          </w:p>
        </w:tc>
      </w:tr>
    </w:tbl>
    <w:p w14:paraId="363B62A9" w14:textId="4B890445" w:rsidR="1B6DE152" w:rsidRPr="00E61860" w:rsidRDefault="1B6DE152" w:rsidP="00EB419B">
      <w:pPr>
        <w:spacing w:before="120" w:after="120" w:line="240" w:lineRule="auto"/>
        <w:rPr>
          <w:rFonts w:ascii="Arial" w:eastAsia="Oslo Sans Office" w:hAnsi="Arial" w:cs="Arial"/>
          <w:color w:val="000000" w:themeColor="text1"/>
          <w:szCs w:val="20"/>
        </w:rPr>
      </w:pPr>
    </w:p>
    <w:tbl>
      <w:tblPr>
        <w:tblStyle w:val="Tabellrutenett"/>
        <w:tblW w:w="0" w:type="auto"/>
        <w:tblBorders>
          <w:top w:val="single" w:sz="6" w:space="0" w:color="2A2859" w:themeColor="text2"/>
          <w:left w:val="single" w:sz="6" w:space="0" w:color="2A2859" w:themeColor="text2"/>
          <w:bottom w:val="single" w:sz="6" w:space="0" w:color="2A2859" w:themeColor="text2"/>
          <w:right w:val="single" w:sz="6" w:space="0" w:color="2A2859" w:themeColor="text2"/>
          <w:insideH w:val="single" w:sz="6" w:space="0" w:color="2A2859" w:themeColor="text2"/>
          <w:insideV w:val="single" w:sz="6" w:space="0" w:color="2A2859" w:themeColor="text2"/>
        </w:tblBorders>
        <w:tblLook w:val="04A0" w:firstRow="1" w:lastRow="0" w:firstColumn="1" w:lastColumn="0" w:noHBand="0" w:noVBand="1"/>
      </w:tblPr>
      <w:tblGrid>
        <w:gridCol w:w="3394"/>
        <w:gridCol w:w="5860"/>
      </w:tblGrid>
      <w:tr w:rsidR="00A10AF6" w:rsidRPr="00E61860" w14:paraId="324DC3DB" w14:textId="77777777" w:rsidTr="7259977B">
        <w:tc>
          <w:tcPr>
            <w:tcW w:w="33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A2859" w:themeFill="text2"/>
            <w:vAlign w:val="center"/>
          </w:tcPr>
          <w:p w14:paraId="5E4D5871" w14:textId="2036B427" w:rsidR="00A10AF6" w:rsidRPr="00E61860" w:rsidRDefault="005B24D0" w:rsidP="003E5639">
            <w:pPr>
              <w:spacing w:before="120" w:after="120" w:line="240" w:lineRule="auto"/>
              <w:rPr>
                <w:rFonts w:ascii="Arial" w:eastAsia="Oslo Sans Office" w:hAnsi="Arial" w:cs="Arial"/>
                <w:color w:val="FFFFFF" w:themeColor="background1"/>
                <w:szCs w:val="20"/>
              </w:rPr>
            </w:pPr>
            <w:r w:rsidRPr="00E61860">
              <w:rPr>
                <w:rFonts w:ascii="Arial" w:eastAsia="Oslo Sans Office" w:hAnsi="Arial" w:cs="Arial"/>
                <w:color w:val="FFFFFF" w:themeColor="background1"/>
                <w:szCs w:val="20"/>
              </w:rPr>
              <w:t>Sted og d</w:t>
            </w:r>
            <w:r w:rsidR="00A10AF6" w:rsidRPr="00E61860">
              <w:rPr>
                <w:rFonts w:ascii="Arial" w:eastAsia="Oslo Sans Office" w:hAnsi="Arial" w:cs="Arial"/>
                <w:color w:val="FFFFFF" w:themeColor="background1"/>
                <w:szCs w:val="20"/>
              </w:rPr>
              <w:t xml:space="preserve">ato: </w:t>
            </w:r>
          </w:p>
        </w:tc>
        <w:tc>
          <w:tcPr>
            <w:tcW w:w="5860" w:type="dxa"/>
            <w:tcBorders>
              <w:left w:val="single" w:sz="6" w:space="0" w:color="FFFFFF" w:themeColor="background1"/>
            </w:tcBorders>
          </w:tcPr>
          <w:p w14:paraId="5846E1B5" w14:textId="77777777" w:rsidR="00A10AF6" w:rsidRPr="00E61860" w:rsidRDefault="00A10AF6" w:rsidP="00EB419B">
            <w:pPr>
              <w:spacing w:before="120" w:after="120" w:line="240" w:lineRule="auto"/>
              <w:rPr>
                <w:rFonts w:ascii="Arial" w:eastAsia="Oslo Sans Office" w:hAnsi="Arial" w:cs="Arial"/>
                <w:color w:val="000000" w:themeColor="text1"/>
                <w:szCs w:val="20"/>
              </w:rPr>
            </w:pPr>
          </w:p>
        </w:tc>
      </w:tr>
      <w:tr w:rsidR="00A10AF6" w:rsidRPr="00E61860" w14:paraId="4989FFB0" w14:textId="77777777" w:rsidTr="7259977B">
        <w:tc>
          <w:tcPr>
            <w:tcW w:w="33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A2859" w:themeFill="text2"/>
            <w:vAlign w:val="center"/>
          </w:tcPr>
          <w:p w14:paraId="5848517D" w14:textId="298B9E6F" w:rsidR="00A10AF6" w:rsidRPr="00E61860" w:rsidRDefault="008764B8" w:rsidP="003E5639">
            <w:pPr>
              <w:spacing w:before="120" w:after="120" w:line="240" w:lineRule="auto"/>
              <w:rPr>
                <w:rFonts w:ascii="Arial" w:eastAsia="Oslo Sans Office" w:hAnsi="Arial" w:cs="Arial"/>
                <w:color w:val="FFFFFF" w:themeColor="background1"/>
                <w:szCs w:val="20"/>
              </w:rPr>
            </w:pPr>
            <w:r w:rsidRPr="00E61860">
              <w:rPr>
                <w:rFonts w:ascii="Arial" w:eastAsia="Oslo Sans Office" w:hAnsi="Arial" w:cs="Arial"/>
                <w:color w:val="FFFFFF" w:themeColor="background1"/>
                <w:szCs w:val="20"/>
              </w:rPr>
              <w:t>Navn og funksjon (blokkbokstaver):</w:t>
            </w:r>
          </w:p>
        </w:tc>
        <w:tc>
          <w:tcPr>
            <w:tcW w:w="5860" w:type="dxa"/>
            <w:tcBorders>
              <w:left w:val="single" w:sz="6" w:space="0" w:color="FFFFFF" w:themeColor="background1"/>
            </w:tcBorders>
          </w:tcPr>
          <w:p w14:paraId="696B041F" w14:textId="5AC6DC5C" w:rsidR="00A10AF6" w:rsidRPr="00E61860" w:rsidRDefault="00A10AF6" w:rsidP="00EB419B">
            <w:pPr>
              <w:spacing w:before="120" w:after="120" w:line="240" w:lineRule="auto"/>
              <w:rPr>
                <w:rFonts w:ascii="Arial" w:eastAsia="Oslo Sans Office" w:hAnsi="Arial" w:cs="Arial"/>
                <w:color w:val="000000" w:themeColor="text1"/>
                <w:szCs w:val="20"/>
              </w:rPr>
            </w:pPr>
          </w:p>
        </w:tc>
      </w:tr>
      <w:tr w:rsidR="008764B8" w:rsidRPr="00E61860" w14:paraId="6C363367" w14:textId="77777777" w:rsidTr="7259977B">
        <w:trPr>
          <w:trHeight w:val="1237"/>
        </w:trPr>
        <w:tc>
          <w:tcPr>
            <w:tcW w:w="3394" w:type="dxa"/>
            <w:tcBorders>
              <w:top w:val="single" w:sz="6" w:space="0" w:color="FFFFFF" w:themeColor="background1"/>
              <w:left w:val="single" w:sz="6" w:space="0" w:color="FFFFFF" w:themeColor="background1"/>
              <w:bottom w:val="single" w:sz="6" w:space="0" w:color="FFFFFF" w:themeColor="background1"/>
              <w:right w:val="single" w:sz="6" w:space="0" w:color="FFFFFF" w:themeColor="background1"/>
            </w:tcBorders>
            <w:shd w:val="clear" w:color="auto" w:fill="2A2859" w:themeFill="text2"/>
            <w:vAlign w:val="center"/>
          </w:tcPr>
          <w:p w14:paraId="177CDF8A" w14:textId="7756B416" w:rsidR="008764B8" w:rsidRPr="00E61860" w:rsidRDefault="008764B8" w:rsidP="003E5639">
            <w:pPr>
              <w:spacing w:before="120" w:after="120" w:line="240" w:lineRule="auto"/>
              <w:rPr>
                <w:rFonts w:ascii="Arial" w:eastAsia="Oslo Sans Office" w:hAnsi="Arial" w:cs="Arial"/>
                <w:color w:val="FFFFFF" w:themeColor="background1"/>
                <w:szCs w:val="20"/>
              </w:rPr>
            </w:pPr>
            <w:r w:rsidRPr="00E61860">
              <w:rPr>
                <w:rFonts w:ascii="Arial" w:eastAsia="Oslo Sans Office" w:hAnsi="Arial" w:cs="Arial"/>
                <w:color w:val="FFFFFF" w:themeColor="background1"/>
                <w:szCs w:val="20"/>
              </w:rPr>
              <w:t>Navn (signatur):</w:t>
            </w:r>
          </w:p>
        </w:tc>
        <w:tc>
          <w:tcPr>
            <w:tcW w:w="5860" w:type="dxa"/>
            <w:tcBorders>
              <w:left w:val="single" w:sz="6" w:space="0" w:color="FFFFFF" w:themeColor="background1"/>
            </w:tcBorders>
          </w:tcPr>
          <w:p w14:paraId="2C985D0B" w14:textId="77777777" w:rsidR="008764B8" w:rsidRPr="00E61860" w:rsidRDefault="008764B8" w:rsidP="00EB419B">
            <w:pPr>
              <w:spacing w:before="120" w:after="120" w:line="240" w:lineRule="auto"/>
              <w:rPr>
                <w:rFonts w:ascii="Arial" w:eastAsia="Oslo Sans Office" w:hAnsi="Arial" w:cs="Arial"/>
                <w:color w:val="000000" w:themeColor="text1"/>
                <w:szCs w:val="20"/>
              </w:rPr>
            </w:pPr>
          </w:p>
        </w:tc>
      </w:tr>
    </w:tbl>
    <w:p w14:paraId="0379E2F9" w14:textId="0EA92AD0" w:rsidR="1B6DE152" w:rsidRPr="00E61860" w:rsidRDefault="1B6DE152" w:rsidP="00EB419B">
      <w:pPr>
        <w:spacing w:before="120" w:after="120" w:line="240" w:lineRule="auto"/>
        <w:rPr>
          <w:rFonts w:ascii="Arial" w:hAnsi="Arial" w:cs="Arial"/>
        </w:rPr>
      </w:pPr>
    </w:p>
    <w:sectPr w:rsidR="1B6DE152" w:rsidRPr="00E61860" w:rsidSect="00466574">
      <w:footerReference w:type="default" r:id="rId12"/>
      <w:headerReference w:type="first" r:id="rId13"/>
      <w:footerReference w:type="first" r:id="rId14"/>
      <w:pgSz w:w="11906" w:h="16838"/>
      <w:pgMar w:top="1219" w:right="1338" w:bottom="2245" w:left="1298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D3E56" w14:textId="77777777" w:rsidR="00FD23E3" w:rsidRDefault="00FD23E3" w:rsidP="005D093C">
      <w:pPr>
        <w:spacing w:after="0" w:line="240" w:lineRule="auto"/>
      </w:pPr>
      <w:r>
        <w:separator/>
      </w:r>
    </w:p>
  </w:endnote>
  <w:endnote w:type="continuationSeparator" w:id="0">
    <w:p w14:paraId="74211A91" w14:textId="77777777" w:rsidR="00FD23E3" w:rsidRDefault="00FD23E3" w:rsidP="005D093C">
      <w:pPr>
        <w:spacing w:after="0" w:line="240" w:lineRule="auto"/>
      </w:pPr>
      <w:r>
        <w:continuationSeparator/>
      </w:r>
    </w:p>
  </w:endnote>
  <w:endnote w:type="continuationNotice" w:id="1">
    <w:p w14:paraId="22B44432" w14:textId="77777777" w:rsidR="00FD23E3" w:rsidRDefault="00FD23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  <w:embedRegular r:id="rId1" w:fontKey="{789E2361-5D46-4B09-A1A8-031CB2CA0F12}"/>
    <w:embedBold r:id="rId2" w:fontKey="{C159DF2A-BEC8-4B24-89D7-9C13F51AD14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  <w:embedRegular r:id="rId3" w:fontKey="{2699F8E4-BAF0-4F69-8384-4FB5634FD75A}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4" w:fontKey="{4190A625-7FF8-46A7-90B2-F4AE4AA4A5F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1459301"/>
      <w:docPartObj>
        <w:docPartGallery w:val="Page Numbers (Bottom of Page)"/>
        <w:docPartUnique/>
      </w:docPartObj>
    </w:sdtPr>
    <w:sdtEndPr/>
    <w:sdtContent>
      <w:sdt>
        <w:sdtPr>
          <w:id w:val="959221121"/>
          <w:docPartObj>
            <w:docPartGallery w:val="Page Numbers (Top of Page)"/>
            <w:docPartUnique/>
          </w:docPartObj>
        </w:sdtPr>
        <w:sdtEndPr/>
        <w:sdtContent>
          <w:p w14:paraId="7B987885" w14:textId="7E20BDD2" w:rsidR="001A1F73" w:rsidRDefault="001A1F73" w:rsidP="001A1F73">
            <w:pPr>
              <w:pStyle w:val="Bunntekst"/>
              <w:jc w:val="right"/>
            </w:pPr>
            <w:r w:rsidRPr="00E61860">
              <w:rPr>
                <w:rFonts w:ascii="Arial" w:hAnsi="Arial" w:cs="Arial"/>
                <w:szCs w:val="16"/>
              </w:rPr>
              <w:t xml:space="preserve">Side </w:t>
            </w:r>
            <w:r w:rsidRPr="00E61860">
              <w:rPr>
                <w:rFonts w:ascii="Arial" w:hAnsi="Arial" w:cs="Arial"/>
                <w:b/>
                <w:bCs/>
                <w:szCs w:val="16"/>
              </w:rPr>
              <w:fldChar w:fldCharType="begin"/>
            </w:r>
            <w:r w:rsidRPr="00E61860">
              <w:rPr>
                <w:rFonts w:ascii="Arial" w:hAnsi="Arial" w:cs="Arial"/>
                <w:b/>
                <w:bCs/>
                <w:szCs w:val="16"/>
              </w:rPr>
              <w:instrText>PAGE</w:instrText>
            </w:r>
            <w:r w:rsidRPr="00E61860">
              <w:rPr>
                <w:rFonts w:ascii="Arial" w:hAnsi="Arial" w:cs="Arial"/>
                <w:b/>
                <w:bCs/>
                <w:szCs w:val="16"/>
              </w:rPr>
              <w:fldChar w:fldCharType="separate"/>
            </w:r>
            <w:r w:rsidRPr="00E61860">
              <w:rPr>
                <w:rFonts w:ascii="Arial" w:hAnsi="Arial" w:cs="Arial"/>
                <w:b/>
                <w:bCs/>
                <w:szCs w:val="16"/>
              </w:rPr>
              <w:t>2</w:t>
            </w:r>
            <w:r w:rsidRPr="00E61860">
              <w:rPr>
                <w:rFonts w:ascii="Arial" w:hAnsi="Arial" w:cs="Arial"/>
                <w:b/>
                <w:bCs/>
                <w:szCs w:val="16"/>
              </w:rPr>
              <w:fldChar w:fldCharType="end"/>
            </w:r>
            <w:r w:rsidRPr="00E61860">
              <w:rPr>
                <w:rFonts w:ascii="Arial" w:hAnsi="Arial" w:cs="Arial"/>
                <w:szCs w:val="16"/>
              </w:rPr>
              <w:t xml:space="preserve"> av </w:t>
            </w:r>
            <w:r w:rsidRPr="00E61860">
              <w:rPr>
                <w:rFonts w:ascii="Arial" w:hAnsi="Arial" w:cs="Arial"/>
                <w:b/>
                <w:bCs/>
                <w:szCs w:val="16"/>
              </w:rPr>
              <w:fldChar w:fldCharType="begin"/>
            </w:r>
            <w:r w:rsidRPr="00E61860">
              <w:rPr>
                <w:rFonts w:ascii="Arial" w:hAnsi="Arial" w:cs="Arial"/>
                <w:b/>
                <w:bCs/>
                <w:szCs w:val="16"/>
              </w:rPr>
              <w:instrText>NUMPAGES</w:instrText>
            </w:r>
            <w:r w:rsidRPr="00E61860">
              <w:rPr>
                <w:rFonts w:ascii="Arial" w:hAnsi="Arial" w:cs="Arial"/>
                <w:b/>
                <w:bCs/>
                <w:szCs w:val="16"/>
              </w:rPr>
              <w:fldChar w:fldCharType="separate"/>
            </w:r>
            <w:r w:rsidRPr="00E61860">
              <w:rPr>
                <w:rFonts w:ascii="Arial" w:hAnsi="Arial" w:cs="Arial"/>
                <w:b/>
                <w:bCs/>
                <w:szCs w:val="16"/>
              </w:rPr>
              <w:t>2</w:t>
            </w:r>
            <w:r w:rsidRPr="00E61860">
              <w:rPr>
                <w:rFonts w:ascii="Arial" w:hAnsi="Arial" w:cs="Arial"/>
                <w:b/>
                <w:bCs/>
                <w:szCs w:val="16"/>
              </w:rPr>
              <w:fldChar w:fldCharType="end"/>
            </w:r>
          </w:p>
        </w:sdtContent>
      </w:sdt>
    </w:sdtContent>
  </w:sdt>
  <w:p w14:paraId="5196ADCB" w14:textId="77777777" w:rsidR="001A1F73" w:rsidRDefault="001A1F73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232F6" w14:textId="71830BC4" w:rsidR="001A1F73" w:rsidRPr="00E61860" w:rsidRDefault="001A1F73" w:rsidP="001A1F73">
    <w:pPr>
      <w:pStyle w:val="Bunntekst"/>
      <w:jc w:val="right"/>
      <w:rPr>
        <w:rFonts w:ascii="Arial" w:hAnsi="Arial" w:cs="Arial"/>
      </w:rPr>
    </w:pPr>
    <w:r w:rsidRPr="00E61860">
      <w:rPr>
        <w:rFonts w:ascii="Arial" w:hAnsi="Arial" w:cs="Arial"/>
        <w:szCs w:val="16"/>
      </w:rPr>
      <w:t xml:space="preserve">Side </w:t>
    </w:r>
    <w:r w:rsidRPr="00E61860">
      <w:rPr>
        <w:rFonts w:ascii="Arial" w:hAnsi="Arial" w:cs="Arial"/>
        <w:b/>
        <w:bCs/>
        <w:szCs w:val="16"/>
      </w:rPr>
      <w:fldChar w:fldCharType="begin"/>
    </w:r>
    <w:r w:rsidRPr="00E61860">
      <w:rPr>
        <w:rFonts w:ascii="Arial" w:hAnsi="Arial" w:cs="Arial"/>
        <w:b/>
        <w:bCs/>
        <w:szCs w:val="16"/>
      </w:rPr>
      <w:instrText>PAGE</w:instrText>
    </w:r>
    <w:r w:rsidRPr="00E61860">
      <w:rPr>
        <w:rFonts w:ascii="Arial" w:hAnsi="Arial" w:cs="Arial"/>
        <w:b/>
        <w:bCs/>
        <w:szCs w:val="16"/>
      </w:rPr>
      <w:fldChar w:fldCharType="separate"/>
    </w:r>
    <w:r w:rsidRPr="00E61860">
      <w:rPr>
        <w:rFonts w:ascii="Arial" w:hAnsi="Arial" w:cs="Arial"/>
        <w:b/>
        <w:bCs/>
        <w:szCs w:val="16"/>
      </w:rPr>
      <w:t>2</w:t>
    </w:r>
    <w:r w:rsidRPr="00E61860">
      <w:rPr>
        <w:rFonts w:ascii="Arial" w:hAnsi="Arial" w:cs="Arial"/>
        <w:b/>
        <w:bCs/>
        <w:szCs w:val="16"/>
      </w:rPr>
      <w:fldChar w:fldCharType="end"/>
    </w:r>
    <w:r w:rsidRPr="00E61860">
      <w:rPr>
        <w:rFonts w:ascii="Arial" w:hAnsi="Arial" w:cs="Arial"/>
        <w:szCs w:val="16"/>
      </w:rPr>
      <w:t xml:space="preserve"> av </w:t>
    </w:r>
    <w:r w:rsidRPr="00E61860">
      <w:rPr>
        <w:rFonts w:ascii="Arial" w:hAnsi="Arial" w:cs="Arial"/>
        <w:b/>
        <w:bCs/>
        <w:szCs w:val="16"/>
      </w:rPr>
      <w:fldChar w:fldCharType="begin"/>
    </w:r>
    <w:r w:rsidRPr="00E61860">
      <w:rPr>
        <w:rFonts w:ascii="Arial" w:hAnsi="Arial" w:cs="Arial"/>
        <w:b/>
        <w:bCs/>
        <w:szCs w:val="16"/>
      </w:rPr>
      <w:instrText>NUMPAGES</w:instrText>
    </w:r>
    <w:r w:rsidRPr="00E61860">
      <w:rPr>
        <w:rFonts w:ascii="Arial" w:hAnsi="Arial" w:cs="Arial"/>
        <w:b/>
        <w:bCs/>
        <w:szCs w:val="16"/>
      </w:rPr>
      <w:fldChar w:fldCharType="separate"/>
    </w:r>
    <w:r w:rsidRPr="00E61860">
      <w:rPr>
        <w:rFonts w:ascii="Arial" w:hAnsi="Arial" w:cs="Arial"/>
        <w:b/>
        <w:bCs/>
        <w:szCs w:val="16"/>
      </w:rPr>
      <w:t>2</w:t>
    </w:r>
    <w:r w:rsidRPr="00E61860">
      <w:rPr>
        <w:rFonts w:ascii="Arial" w:hAnsi="Arial" w:cs="Arial"/>
        <w:b/>
        <w:bCs/>
        <w:szCs w:val="16"/>
      </w:rPr>
      <w:fldChar w:fldCharType="end"/>
    </w:r>
  </w:p>
  <w:p w14:paraId="582E96F6" w14:textId="77777777" w:rsidR="001A1F73" w:rsidRDefault="001A1F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23E68" w14:textId="77777777" w:rsidR="00FD23E3" w:rsidRDefault="00FD23E3" w:rsidP="005D093C">
      <w:pPr>
        <w:spacing w:after="0" w:line="240" w:lineRule="auto"/>
      </w:pPr>
      <w:r>
        <w:separator/>
      </w:r>
    </w:p>
  </w:footnote>
  <w:footnote w:type="continuationSeparator" w:id="0">
    <w:p w14:paraId="05B74707" w14:textId="77777777" w:rsidR="00FD23E3" w:rsidRDefault="00FD23E3" w:rsidP="005D093C">
      <w:pPr>
        <w:spacing w:after="0" w:line="240" w:lineRule="auto"/>
      </w:pPr>
      <w:r>
        <w:continuationSeparator/>
      </w:r>
    </w:p>
  </w:footnote>
  <w:footnote w:type="continuationNotice" w:id="1">
    <w:p w14:paraId="3F34581B" w14:textId="77777777" w:rsidR="00FD23E3" w:rsidRDefault="00FD23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5D8A3" w14:textId="77777777"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6565"/>
    <w:multiLevelType w:val="hybridMultilevel"/>
    <w:tmpl w:val="862A656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E36A0"/>
    <w:multiLevelType w:val="hybridMultilevel"/>
    <w:tmpl w:val="9BFA51F2"/>
    <w:lvl w:ilvl="0" w:tplc="25FCA51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EE5F1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5936E07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CF87CC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2420C5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D84A524A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3CCCEF2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5B008338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93F6DAF6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95C2A"/>
    <w:multiLevelType w:val="multilevel"/>
    <w:tmpl w:val="848C5A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A864066"/>
    <w:multiLevelType w:val="hybridMultilevel"/>
    <w:tmpl w:val="1C60D7AE"/>
    <w:lvl w:ilvl="0" w:tplc="EA263BB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81548"/>
    <w:multiLevelType w:val="multilevel"/>
    <w:tmpl w:val="0414001F"/>
    <w:name w:val="List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1041977"/>
    <w:multiLevelType w:val="hybridMultilevel"/>
    <w:tmpl w:val="49B61E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F1168"/>
    <w:multiLevelType w:val="hybridMultilevel"/>
    <w:tmpl w:val="F8A6BA16"/>
    <w:lvl w:ilvl="0" w:tplc="7BC0EB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1AC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EA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F8AF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A4CD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60E1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6837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FCF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560D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88857F0"/>
    <w:multiLevelType w:val="hybridMultilevel"/>
    <w:tmpl w:val="8476126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49126">
    <w:abstractNumId w:val="2"/>
  </w:num>
  <w:num w:numId="2" w16cid:durableId="13267460">
    <w:abstractNumId w:val="8"/>
  </w:num>
  <w:num w:numId="3" w16cid:durableId="320546862">
    <w:abstractNumId w:val="0"/>
  </w:num>
  <w:num w:numId="4" w16cid:durableId="1904952322">
    <w:abstractNumId w:val="7"/>
  </w:num>
  <w:num w:numId="5" w16cid:durableId="1911841638">
    <w:abstractNumId w:val="6"/>
  </w:num>
  <w:num w:numId="6" w16cid:durableId="1413043745">
    <w:abstractNumId w:val="1"/>
  </w:num>
  <w:num w:numId="7" w16cid:durableId="1177228107">
    <w:abstractNumId w:val="4"/>
  </w:num>
  <w:num w:numId="8" w16cid:durableId="1121533420">
    <w:abstractNumId w:val="3"/>
  </w:num>
  <w:num w:numId="9" w16cid:durableId="984547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32A"/>
    <w:rsid w:val="00001B24"/>
    <w:rsid w:val="000119BE"/>
    <w:rsid w:val="00016EC3"/>
    <w:rsid w:val="00017BD0"/>
    <w:rsid w:val="000220EF"/>
    <w:rsid w:val="00022E00"/>
    <w:rsid w:val="00030AA8"/>
    <w:rsid w:val="00046591"/>
    <w:rsid w:val="000466AB"/>
    <w:rsid w:val="00065F77"/>
    <w:rsid w:val="000771A1"/>
    <w:rsid w:val="00080B22"/>
    <w:rsid w:val="00090BD1"/>
    <w:rsid w:val="00095EC1"/>
    <w:rsid w:val="000A4752"/>
    <w:rsid w:val="000C1E30"/>
    <w:rsid w:val="000F755A"/>
    <w:rsid w:val="0011094A"/>
    <w:rsid w:val="001326C3"/>
    <w:rsid w:val="00145EC5"/>
    <w:rsid w:val="00171C69"/>
    <w:rsid w:val="0017313B"/>
    <w:rsid w:val="001776E4"/>
    <w:rsid w:val="00186573"/>
    <w:rsid w:val="00194DE1"/>
    <w:rsid w:val="00196EAE"/>
    <w:rsid w:val="001A145E"/>
    <w:rsid w:val="001A1B04"/>
    <w:rsid w:val="001A1F73"/>
    <w:rsid w:val="001B1628"/>
    <w:rsid w:val="001F112F"/>
    <w:rsid w:val="001F18CF"/>
    <w:rsid w:val="00202CB3"/>
    <w:rsid w:val="00210456"/>
    <w:rsid w:val="002106D6"/>
    <w:rsid w:val="00210E8C"/>
    <w:rsid w:val="00221EAD"/>
    <w:rsid w:val="0022429C"/>
    <w:rsid w:val="00225753"/>
    <w:rsid w:val="00246206"/>
    <w:rsid w:val="00247C22"/>
    <w:rsid w:val="0025699D"/>
    <w:rsid w:val="00260262"/>
    <w:rsid w:val="00260CDF"/>
    <w:rsid w:val="002C7012"/>
    <w:rsid w:val="002E143D"/>
    <w:rsid w:val="002E5B85"/>
    <w:rsid w:val="003022B0"/>
    <w:rsid w:val="0030675A"/>
    <w:rsid w:val="00311627"/>
    <w:rsid w:val="00314A97"/>
    <w:rsid w:val="003251D6"/>
    <w:rsid w:val="00325D57"/>
    <w:rsid w:val="00334E5C"/>
    <w:rsid w:val="003401F6"/>
    <w:rsid w:val="00346D39"/>
    <w:rsid w:val="00354702"/>
    <w:rsid w:val="003558E6"/>
    <w:rsid w:val="0035693C"/>
    <w:rsid w:val="00366CD5"/>
    <w:rsid w:val="0038168C"/>
    <w:rsid w:val="00392157"/>
    <w:rsid w:val="003A5A45"/>
    <w:rsid w:val="003B0A61"/>
    <w:rsid w:val="003C5C0C"/>
    <w:rsid w:val="003C6235"/>
    <w:rsid w:val="003D641C"/>
    <w:rsid w:val="003E5639"/>
    <w:rsid w:val="003F2BC6"/>
    <w:rsid w:val="00404A87"/>
    <w:rsid w:val="00406A09"/>
    <w:rsid w:val="00414FCF"/>
    <w:rsid w:val="00420D84"/>
    <w:rsid w:val="00422C86"/>
    <w:rsid w:val="00442E77"/>
    <w:rsid w:val="00445BFB"/>
    <w:rsid w:val="00445DA4"/>
    <w:rsid w:val="00447D64"/>
    <w:rsid w:val="00461C62"/>
    <w:rsid w:val="00466574"/>
    <w:rsid w:val="00476BBC"/>
    <w:rsid w:val="00477E8D"/>
    <w:rsid w:val="00483FE0"/>
    <w:rsid w:val="004846B1"/>
    <w:rsid w:val="00486AC0"/>
    <w:rsid w:val="004B6945"/>
    <w:rsid w:val="004C42AA"/>
    <w:rsid w:val="004E5A87"/>
    <w:rsid w:val="004E5EF4"/>
    <w:rsid w:val="004E71C8"/>
    <w:rsid w:val="004F2BBE"/>
    <w:rsid w:val="005253DF"/>
    <w:rsid w:val="00526CBE"/>
    <w:rsid w:val="0053190D"/>
    <w:rsid w:val="0055032A"/>
    <w:rsid w:val="0055183B"/>
    <w:rsid w:val="00560D31"/>
    <w:rsid w:val="00567104"/>
    <w:rsid w:val="0057006B"/>
    <w:rsid w:val="00570E7B"/>
    <w:rsid w:val="005812E4"/>
    <w:rsid w:val="00593463"/>
    <w:rsid w:val="00594918"/>
    <w:rsid w:val="00595FDC"/>
    <w:rsid w:val="005A722C"/>
    <w:rsid w:val="005B24D0"/>
    <w:rsid w:val="005B6F98"/>
    <w:rsid w:val="005C3B3B"/>
    <w:rsid w:val="005D093C"/>
    <w:rsid w:val="005E2FEB"/>
    <w:rsid w:val="005F2333"/>
    <w:rsid w:val="006042CE"/>
    <w:rsid w:val="0060646F"/>
    <w:rsid w:val="00610BC3"/>
    <w:rsid w:val="0061256E"/>
    <w:rsid w:val="00656EA2"/>
    <w:rsid w:val="0066727D"/>
    <w:rsid w:val="00687D5F"/>
    <w:rsid w:val="006A176A"/>
    <w:rsid w:val="006A7260"/>
    <w:rsid w:val="006E006E"/>
    <w:rsid w:val="006E2F88"/>
    <w:rsid w:val="006E67AE"/>
    <w:rsid w:val="006F0F63"/>
    <w:rsid w:val="006F58CA"/>
    <w:rsid w:val="00707BBC"/>
    <w:rsid w:val="00711819"/>
    <w:rsid w:val="00720EBD"/>
    <w:rsid w:val="00724627"/>
    <w:rsid w:val="00727228"/>
    <w:rsid w:val="00727D7C"/>
    <w:rsid w:val="00730F58"/>
    <w:rsid w:val="00737A3C"/>
    <w:rsid w:val="007472C8"/>
    <w:rsid w:val="007603FE"/>
    <w:rsid w:val="00760F1C"/>
    <w:rsid w:val="007661AE"/>
    <w:rsid w:val="00777FF9"/>
    <w:rsid w:val="007A4ECA"/>
    <w:rsid w:val="007A501E"/>
    <w:rsid w:val="007D1113"/>
    <w:rsid w:val="007E12BE"/>
    <w:rsid w:val="007E4678"/>
    <w:rsid w:val="007E4B0D"/>
    <w:rsid w:val="007E61F9"/>
    <w:rsid w:val="007F07BC"/>
    <w:rsid w:val="007F2274"/>
    <w:rsid w:val="007F72E1"/>
    <w:rsid w:val="008262BE"/>
    <w:rsid w:val="0083071D"/>
    <w:rsid w:val="00832863"/>
    <w:rsid w:val="00832B10"/>
    <w:rsid w:val="00835AB9"/>
    <w:rsid w:val="0084122D"/>
    <w:rsid w:val="008470EE"/>
    <w:rsid w:val="00847EB9"/>
    <w:rsid w:val="00855ABD"/>
    <w:rsid w:val="00860668"/>
    <w:rsid w:val="00871280"/>
    <w:rsid w:val="00872E5B"/>
    <w:rsid w:val="00875148"/>
    <w:rsid w:val="008764B8"/>
    <w:rsid w:val="00880013"/>
    <w:rsid w:val="00891480"/>
    <w:rsid w:val="0089526C"/>
    <w:rsid w:val="008A4C7F"/>
    <w:rsid w:val="008A4CB3"/>
    <w:rsid w:val="008B7448"/>
    <w:rsid w:val="008C6B32"/>
    <w:rsid w:val="008D11E6"/>
    <w:rsid w:val="008D3762"/>
    <w:rsid w:val="008D5723"/>
    <w:rsid w:val="008F4C04"/>
    <w:rsid w:val="0092748D"/>
    <w:rsid w:val="009353EE"/>
    <w:rsid w:val="00950B90"/>
    <w:rsid w:val="0096028E"/>
    <w:rsid w:val="009842CA"/>
    <w:rsid w:val="009A1043"/>
    <w:rsid w:val="009B11AE"/>
    <w:rsid w:val="009C3FBD"/>
    <w:rsid w:val="009E3CF1"/>
    <w:rsid w:val="009F156F"/>
    <w:rsid w:val="00A0208E"/>
    <w:rsid w:val="00A10AF6"/>
    <w:rsid w:val="00A10F79"/>
    <w:rsid w:val="00A16F29"/>
    <w:rsid w:val="00A17230"/>
    <w:rsid w:val="00A341CF"/>
    <w:rsid w:val="00A428D4"/>
    <w:rsid w:val="00A4509F"/>
    <w:rsid w:val="00A63656"/>
    <w:rsid w:val="00A6493B"/>
    <w:rsid w:val="00A67238"/>
    <w:rsid w:val="00A82B5A"/>
    <w:rsid w:val="00A923A6"/>
    <w:rsid w:val="00AA100D"/>
    <w:rsid w:val="00AB5453"/>
    <w:rsid w:val="00AC207F"/>
    <w:rsid w:val="00AD2BF4"/>
    <w:rsid w:val="00AD3AA8"/>
    <w:rsid w:val="00AE02A5"/>
    <w:rsid w:val="00AE2859"/>
    <w:rsid w:val="00AE69FB"/>
    <w:rsid w:val="00B10DAE"/>
    <w:rsid w:val="00B211AF"/>
    <w:rsid w:val="00B21E77"/>
    <w:rsid w:val="00B44B74"/>
    <w:rsid w:val="00B70E60"/>
    <w:rsid w:val="00B719CE"/>
    <w:rsid w:val="00B757B8"/>
    <w:rsid w:val="00B779DB"/>
    <w:rsid w:val="00B83580"/>
    <w:rsid w:val="00B964E0"/>
    <w:rsid w:val="00BA5B05"/>
    <w:rsid w:val="00BA60A7"/>
    <w:rsid w:val="00BB2340"/>
    <w:rsid w:val="00BB7FB6"/>
    <w:rsid w:val="00BD1A7B"/>
    <w:rsid w:val="00BF0A7D"/>
    <w:rsid w:val="00C00BC3"/>
    <w:rsid w:val="00C34D94"/>
    <w:rsid w:val="00C43CE0"/>
    <w:rsid w:val="00C51925"/>
    <w:rsid w:val="00C77105"/>
    <w:rsid w:val="00C84EE2"/>
    <w:rsid w:val="00CA2140"/>
    <w:rsid w:val="00CA3226"/>
    <w:rsid w:val="00CA6461"/>
    <w:rsid w:val="00CC48D7"/>
    <w:rsid w:val="00CF696E"/>
    <w:rsid w:val="00D02B5F"/>
    <w:rsid w:val="00D13F2D"/>
    <w:rsid w:val="00D364AF"/>
    <w:rsid w:val="00D44A50"/>
    <w:rsid w:val="00D57AF6"/>
    <w:rsid w:val="00D722E0"/>
    <w:rsid w:val="00D8326C"/>
    <w:rsid w:val="00D84E1E"/>
    <w:rsid w:val="00D85438"/>
    <w:rsid w:val="00D93E1B"/>
    <w:rsid w:val="00D95447"/>
    <w:rsid w:val="00DA1393"/>
    <w:rsid w:val="00DA31F6"/>
    <w:rsid w:val="00DB64FB"/>
    <w:rsid w:val="00DC3F32"/>
    <w:rsid w:val="00DD169A"/>
    <w:rsid w:val="00DE1C88"/>
    <w:rsid w:val="00DE7DD2"/>
    <w:rsid w:val="00DF3FAD"/>
    <w:rsid w:val="00DF58E3"/>
    <w:rsid w:val="00E04203"/>
    <w:rsid w:val="00E07D2F"/>
    <w:rsid w:val="00E15495"/>
    <w:rsid w:val="00E22C72"/>
    <w:rsid w:val="00E348E4"/>
    <w:rsid w:val="00E51F3C"/>
    <w:rsid w:val="00E61860"/>
    <w:rsid w:val="00E73052"/>
    <w:rsid w:val="00E81727"/>
    <w:rsid w:val="00E9665E"/>
    <w:rsid w:val="00EA4A39"/>
    <w:rsid w:val="00EB419B"/>
    <w:rsid w:val="00EC52ED"/>
    <w:rsid w:val="00ED65E1"/>
    <w:rsid w:val="00EF613F"/>
    <w:rsid w:val="00F061A4"/>
    <w:rsid w:val="00F35704"/>
    <w:rsid w:val="00F364CE"/>
    <w:rsid w:val="00F529C2"/>
    <w:rsid w:val="00F70417"/>
    <w:rsid w:val="00FA499D"/>
    <w:rsid w:val="00FB600C"/>
    <w:rsid w:val="00FC6E88"/>
    <w:rsid w:val="00FC72AE"/>
    <w:rsid w:val="00FD23E3"/>
    <w:rsid w:val="00FD7882"/>
    <w:rsid w:val="01B60D5F"/>
    <w:rsid w:val="024023CA"/>
    <w:rsid w:val="03279110"/>
    <w:rsid w:val="06BAC0C4"/>
    <w:rsid w:val="07E3A2E2"/>
    <w:rsid w:val="0A50922D"/>
    <w:rsid w:val="0D9A65BC"/>
    <w:rsid w:val="0FF9F7BA"/>
    <w:rsid w:val="1168CD91"/>
    <w:rsid w:val="118EDAA7"/>
    <w:rsid w:val="12954BB2"/>
    <w:rsid w:val="1B6DE152"/>
    <w:rsid w:val="1C9CD3DE"/>
    <w:rsid w:val="1ECA933E"/>
    <w:rsid w:val="26EF8E1C"/>
    <w:rsid w:val="278B253C"/>
    <w:rsid w:val="2C3CD382"/>
    <w:rsid w:val="2D538146"/>
    <w:rsid w:val="2E4B1AD2"/>
    <w:rsid w:val="2F355D29"/>
    <w:rsid w:val="2FECDEF7"/>
    <w:rsid w:val="34194B54"/>
    <w:rsid w:val="35CF99A1"/>
    <w:rsid w:val="38735489"/>
    <w:rsid w:val="3B0063CA"/>
    <w:rsid w:val="3E4EACB5"/>
    <w:rsid w:val="41EC8237"/>
    <w:rsid w:val="467C9002"/>
    <w:rsid w:val="47470A4F"/>
    <w:rsid w:val="49EFB0DA"/>
    <w:rsid w:val="4AA83138"/>
    <w:rsid w:val="4B229920"/>
    <w:rsid w:val="4E31A2F2"/>
    <w:rsid w:val="4FB25166"/>
    <w:rsid w:val="57D7A37F"/>
    <w:rsid w:val="5AD093B9"/>
    <w:rsid w:val="5B9AA4AF"/>
    <w:rsid w:val="5D338659"/>
    <w:rsid w:val="5EC6B2FD"/>
    <w:rsid w:val="61B28ACC"/>
    <w:rsid w:val="621FB667"/>
    <w:rsid w:val="6284D335"/>
    <w:rsid w:val="62972D4F"/>
    <w:rsid w:val="6AA0E4F9"/>
    <w:rsid w:val="6B08F382"/>
    <w:rsid w:val="6CE168A5"/>
    <w:rsid w:val="6D1035D5"/>
    <w:rsid w:val="6F6B7599"/>
    <w:rsid w:val="7259977B"/>
    <w:rsid w:val="749C51BB"/>
    <w:rsid w:val="76B273D5"/>
    <w:rsid w:val="76E1EA8E"/>
    <w:rsid w:val="77CE4E2D"/>
    <w:rsid w:val="7F217EFB"/>
    <w:rsid w:val="7F25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B4647DE"/>
  <w15:docId w15:val="{6D00F9A3-6EFE-4A95-97BC-E82CA14A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F1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F18CF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0771A1"/>
    <w:pPr>
      <w:ind w:left="720"/>
      <w:contextualSpacing/>
    </w:pPr>
  </w:style>
  <w:style w:type="table" w:styleId="Listetabell4uthevingsfarge1">
    <w:name w:val="List Table 4 Accent 1"/>
    <w:basedOn w:val="Vanligtabell"/>
    <w:uiPriority w:val="49"/>
    <w:rsid w:val="00334E5C"/>
    <w:pPr>
      <w:spacing w:after="0" w:line="240" w:lineRule="auto"/>
    </w:pPr>
    <w:tblPr>
      <w:tblStyleRowBandSize w:val="1"/>
      <w:tblStyleColBandSize w:val="1"/>
      <w:tblBorders>
        <w:top w:val="single" w:sz="4" w:space="0" w:color="09F1DD" w:themeColor="accent1" w:themeTint="99"/>
        <w:left w:val="single" w:sz="4" w:space="0" w:color="09F1DD" w:themeColor="accent1" w:themeTint="99"/>
        <w:bottom w:val="single" w:sz="4" w:space="0" w:color="09F1DD" w:themeColor="accent1" w:themeTint="99"/>
        <w:right w:val="single" w:sz="4" w:space="0" w:color="09F1DD" w:themeColor="accent1" w:themeTint="99"/>
        <w:insideH w:val="single" w:sz="4" w:space="0" w:color="09F1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34B45" w:themeColor="accent1"/>
          <w:left w:val="single" w:sz="4" w:space="0" w:color="034B45" w:themeColor="accent1"/>
          <w:bottom w:val="single" w:sz="4" w:space="0" w:color="034B45" w:themeColor="accent1"/>
          <w:right w:val="single" w:sz="4" w:space="0" w:color="034B45" w:themeColor="accent1"/>
          <w:insideH w:val="nil"/>
        </w:tcBorders>
        <w:shd w:val="clear" w:color="auto" w:fill="034B45" w:themeFill="accent1"/>
      </w:tcPr>
    </w:tblStylePr>
    <w:tblStylePr w:type="lastRow">
      <w:rPr>
        <w:b/>
        <w:bCs/>
      </w:rPr>
      <w:tblPr/>
      <w:tcPr>
        <w:tcBorders>
          <w:top w:val="double" w:sz="4" w:space="0" w:color="09F1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FBF4" w:themeFill="accent1" w:themeFillTint="33"/>
      </w:tcPr>
    </w:tblStylePr>
    <w:tblStylePr w:type="band1Horz">
      <w:tblPr/>
      <w:tcPr>
        <w:shd w:val="clear" w:color="auto" w:fill="ABFBF4" w:themeFill="accent1" w:themeFillTint="33"/>
      </w:tcPr>
    </w:tblStylePr>
  </w:style>
  <w:style w:type="table" w:styleId="Listetabell4uthevingsfarge3">
    <w:name w:val="List Table 4 Accent 3"/>
    <w:basedOn w:val="Vanligtabell"/>
    <w:uiPriority w:val="49"/>
    <w:rsid w:val="00334E5C"/>
    <w:pPr>
      <w:spacing w:after="0" w:line="240" w:lineRule="auto"/>
    </w:pPr>
    <w:tblPr>
      <w:tblStyleRowBandSize w:val="1"/>
      <w:tblStyleColBandSize w:val="1"/>
      <w:tblBorders>
        <w:top w:val="single" w:sz="4" w:space="0" w:color="DDF9DE" w:themeColor="accent3" w:themeTint="99"/>
        <w:left w:val="single" w:sz="4" w:space="0" w:color="DDF9DE" w:themeColor="accent3" w:themeTint="99"/>
        <w:bottom w:val="single" w:sz="4" w:space="0" w:color="DDF9DE" w:themeColor="accent3" w:themeTint="99"/>
        <w:right w:val="single" w:sz="4" w:space="0" w:color="DDF9DE" w:themeColor="accent3" w:themeTint="99"/>
        <w:insideH w:val="single" w:sz="4" w:space="0" w:color="DDF9D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7F6C9" w:themeColor="accent3"/>
          <w:left w:val="single" w:sz="4" w:space="0" w:color="C7F6C9" w:themeColor="accent3"/>
          <w:bottom w:val="single" w:sz="4" w:space="0" w:color="C7F6C9" w:themeColor="accent3"/>
          <w:right w:val="single" w:sz="4" w:space="0" w:color="C7F6C9" w:themeColor="accent3"/>
          <w:insideH w:val="nil"/>
        </w:tcBorders>
        <w:shd w:val="clear" w:color="auto" w:fill="C7F6C9" w:themeFill="accent3"/>
      </w:tcPr>
    </w:tblStylePr>
    <w:tblStylePr w:type="lastRow">
      <w:rPr>
        <w:b/>
        <w:bCs/>
      </w:rPr>
      <w:tblPr/>
      <w:tcPr>
        <w:tcBorders>
          <w:top w:val="double" w:sz="4" w:space="0" w:color="DDF9D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DF4" w:themeFill="accent3" w:themeFillTint="33"/>
      </w:tcPr>
    </w:tblStylePr>
    <w:tblStylePr w:type="band1Horz">
      <w:tblPr/>
      <w:tcPr>
        <w:shd w:val="clear" w:color="auto" w:fill="F3FDF4" w:themeFill="accent3" w:themeFillTint="33"/>
      </w:tcPr>
    </w:tblStylePr>
  </w:style>
  <w:style w:type="table" w:styleId="Listetabell4uthevingsfarge5">
    <w:name w:val="List Table 4 Accent 5"/>
    <w:basedOn w:val="Vanligtabell"/>
    <w:uiPriority w:val="49"/>
    <w:rsid w:val="00334E5C"/>
    <w:pPr>
      <w:spacing w:after="0" w:line="240" w:lineRule="auto"/>
    </w:pPr>
    <w:tblPr>
      <w:tblStyleRowBandSize w:val="1"/>
      <w:tblStyleColBandSize w:val="1"/>
      <w:tblBorders>
        <w:top w:val="single" w:sz="4" w:space="0" w:color="FFB3AB" w:themeColor="accent5" w:themeTint="99"/>
        <w:left w:val="single" w:sz="4" w:space="0" w:color="FFB3AB" w:themeColor="accent5" w:themeTint="99"/>
        <w:bottom w:val="single" w:sz="4" w:space="0" w:color="FFB3AB" w:themeColor="accent5" w:themeTint="99"/>
        <w:right w:val="single" w:sz="4" w:space="0" w:color="FFB3AB" w:themeColor="accent5" w:themeTint="99"/>
        <w:insideH w:val="single" w:sz="4" w:space="0" w:color="FFB3A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274" w:themeColor="accent5"/>
          <w:left w:val="single" w:sz="4" w:space="0" w:color="FF8274" w:themeColor="accent5"/>
          <w:bottom w:val="single" w:sz="4" w:space="0" w:color="FF8274" w:themeColor="accent5"/>
          <w:right w:val="single" w:sz="4" w:space="0" w:color="FF8274" w:themeColor="accent5"/>
          <w:insideH w:val="nil"/>
        </w:tcBorders>
        <w:shd w:val="clear" w:color="auto" w:fill="FF8274" w:themeFill="accent5"/>
      </w:tcPr>
    </w:tblStylePr>
    <w:tblStylePr w:type="lastRow">
      <w:rPr>
        <w:b/>
        <w:bCs/>
      </w:rPr>
      <w:tblPr/>
      <w:tcPr>
        <w:tcBorders>
          <w:top w:val="double" w:sz="4" w:space="0" w:color="FFB3A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334E5C"/>
    <w:pPr>
      <w:spacing w:after="0" w:line="240" w:lineRule="auto"/>
    </w:pPr>
    <w:rPr>
      <w:color w:val="FF2D16" w:themeColor="accent5" w:themeShade="BF"/>
    </w:rPr>
    <w:tblPr>
      <w:tblStyleRowBandSize w:val="1"/>
      <w:tblStyleColBandSize w:val="1"/>
      <w:tblBorders>
        <w:top w:val="single" w:sz="4" w:space="0" w:color="FF8274" w:themeColor="accent5"/>
        <w:bottom w:val="single" w:sz="4" w:space="0" w:color="FF827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27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7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E3" w:themeFill="accent5" w:themeFillTint="33"/>
      </w:tcPr>
    </w:tblStylePr>
    <w:tblStylePr w:type="band1Horz">
      <w:tblPr/>
      <w:tcPr>
        <w:shd w:val="clear" w:color="auto" w:fill="FFE5E3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334E5C"/>
    <w:pPr>
      <w:spacing w:after="0" w:line="240" w:lineRule="auto"/>
    </w:pPr>
    <w:rPr>
      <w:color w:val="F5A414" w:themeColor="accent6" w:themeShade="BF"/>
    </w:rPr>
    <w:tblPr>
      <w:tblStyleRowBandSize w:val="1"/>
      <w:tblStyleColBandSize w:val="1"/>
      <w:tblBorders>
        <w:top w:val="single" w:sz="4" w:space="0" w:color="F9C66B" w:themeColor="accent6"/>
        <w:bottom w:val="single" w:sz="4" w:space="0" w:color="F9C66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9C66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table" w:styleId="Rutenettabell4uthevingsfarge6">
    <w:name w:val="Grid Table 4 Accent 6"/>
    <w:basedOn w:val="Vanligtabell"/>
    <w:uiPriority w:val="49"/>
    <w:rsid w:val="00334E5C"/>
    <w:pPr>
      <w:spacing w:after="0" w:line="240" w:lineRule="auto"/>
    </w:pPr>
    <w:tblPr>
      <w:tblStyleRowBandSize w:val="1"/>
      <w:tblStyleColBandSize w:val="1"/>
      <w:tblBorders>
        <w:top w:val="single" w:sz="4" w:space="0" w:color="FBDCA5" w:themeColor="accent6" w:themeTint="99"/>
        <w:left w:val="single" w:sz="4" w:space="0" w:color="FBDCA5" w:themeColor="accent6" w:themeTint="99"/>
        <w:bottom w:val="single" w:sz="4" w:space="0" w:color="FBDCA5" w:themeColor="accent6" w:themeTint="99"/>
        <w:right w:val="single" w:sz="4" w:space="0" w:color="FBDCA5" w:themeColor="accent6" w:themeTint="99"/>
        <w:insideH w:val="single" w:sz="4" w:space="0" w:color="FBDCA5" w:themeColor="accent6" w:themeTint="99"/>
        <w:insideV w:val="single" w:sz="4" w:space="0" w:color="FBDCA5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9C66B" w:themeColor="accent6"/>
          <w:left w:val="single" w:sz="4" w:space="0" w:color="F9C66B" w:themeColor="accent6"/>
          <w:bottom w:val="single" w:sz="4" w:space="0" w:color="F9C66B" w:themeColor="accent6"/>
          <w:right w:val="single" w:sz="4" w:space="0" w:color="F9C66B" w:themeColor="accent6"/>
          <w:insideH w:val="nil"/>
          <w:insideV w:val="nil"/>
        </w:tcBorders>
        <w:shd w:val="clear" w:color="auto" w:fill="F9C66B" w:themeFill="accent6"/>
      </w:tcPr>
    </w:tblStylePr>
    <w:tblStylePr w:type="lastRow">
      <w:rPr>
        <w:b/>
        <w:bCs/>
      </w:rPr>
      <w:tblPr/>
      <w:tcPr>
        <w:tcBorders>
          <w:top w:val="double" w:sz="4" w:space="0" w:color="F9C66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3E1" w:themeFill="accent6" w:themeFillTint="33"/>
      </w:tcPr>
    </w:tblStylePr>
    <w:tblStylePr w:type="band1Horz">
      <w:tblPr/>
      <w:tcPr>
        <w:shd w:val="clear" w:color="auto" w:fill="FDF3E1" w:themeFill="accent6" w:themeFillTint="33"/>
      </w:tcPr>
    </w:tblStylePr>
  </w:style>
  <w:style w:type="character" w:styleId="Hyperkobling">
    <w:name w:val="Hyperlink"/>
    <w:rsid w:val="008A4CB3"/>
    <w:rPr>
      <w:color w:val="0000FF"/>
      <w:u w:val="single"/>
    </w:rPr>
  </w:style>
  <w:style w:type="paragraph" w:customStyle="1" w:styleId="Tekst">
    <w:name w:val="Tekst"/>
    <w:rsid w:val="008A4CB3"/>
    <w:pPr>
      <w:spacing w:after="0" w:line="240" w:lineRule="auto"/>
      <w:ind w:left="1503"/>
    </w:pPr>
    <w:rPr>
      <w:rFonts w:ascii="Times New Roman" w:eastAsia="Times New Roman" w:hAnsi="Times New Roman" w:cs="Times New Roman"/>
      <w:noProof/>
      <w:sz w:val="24"/>
      <w:szCs w:val="20"/>
      <w:lang w:eastAsia="nb-NO"/>
    </w:rPr>
  </w:style>
  <w:style w:type="table" w:styleId="Rutenettabell1lysuthevingsfarge6">
    <w:name w:val="Grid Table 1 Light Accent 6"/>
    <w:basedOn w:val="Vanligtabell"/>
    <w:uiPriority w:val="46"/>
    <w:rsid w:val="001B1628"/>
    <w:pPr>
      <w:spacing w:after="0" w:line="240" w:lineRule="auto"/>
    </w:pPr>
    <w:tblPr>
      <w:tblStyleRowBandSize w:val="1"/>
      <w:tblStyleColBandSize w:val="1"/>
      <w:tblBorders>
        <w:top w:val="single" w:sz="4" w:space="0" w:color="FCE8C3" w:themeColor="accent6" w:themeTint="66"/>
        <w:left w:val="single" w:sz="4" w:space="0" w:color="FCE8C3" w:themeColor="accent6" w:themeTint="66"/>
        <w:bottom w:val="single" w:sz="4" w:space="0" w:color="FCE8C3" w:themeColor="accent6" w:themeTint="66"/>
        <w:right w:val="single" w:sz="4" w:space="0" w:color="FCE8C3" w:themeColor="accent6" w:themeTint="66"/>
        <w:insideH w:val="single" w:sz="4" w:space="0" w:color="FCE8C3" w:themeColor="accent6" w:themeTint="66"/>
        <w:insideV w:val="single" w:sz="4" w:space="0" w:color="FCE8C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BDCA5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DCA5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202CB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A475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A4752"/>
    <w:rPr>
      <w:b/>
      <w:bCs/>
      <w:sz w:val="20"/>
      <w:szCs w:val="20"/>
    </w:rPr>
  </w:style>
  <w:style w:type="character" w:styleId="Ulstomtale">
    <w:name w:val="Unresolved Mention"/>
    <w:basedOn w:val="Standardskriftforavsnitt"/>
    <w:uiPriority w:val="99"/>
    <w:semiHidden/>
    <w:unhideWhenUsed/>
    <w:rsid w:val="00022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86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21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50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0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40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4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4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0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mottak@bna.oslo.kommune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na119564\Desktop\OsloMALER\Oslo-brevmal\Oslo%20brev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 Sans Office">
      <a:majorFont>
        <a:latin typeface="Oslo Sans Office"/>
        <a:ea typeface=""/>
        <a:cs typeface=""/>
      </a:majorFont>
      <a:minorFont>
        <a:latin typeface="Oslo Sans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90BA21B0D0F149A2D825BF73F8574F" ma:contentTypeVersion="9" ma:contentTypeDescription="Opprett et nytt dokument." ma:contentTypeScope="" ma:versionID="2185c1576d5b63f7c707cacbf123928b">
  <xsd:schema xmlns:xsd="http://www.w3.org/2001/XMLSchema" xmlns:xs="http://www.w3.org/2001/XMLSchema" xmlns:p="http://schemas.microsoft.com/office/2006/metadata/properties" xmlns:ns2="bc2992a9-3f1f-4835-849d-ef5bc734918c" targetNamespace="http://schemas.microsoft.com/office/2006/metadata/properties" ma:root="true" ma:fieldsID="f0ee27e98bdac719c775e1edb0ff0174" ns2:_="">
    <xsd:import namespace="bc2992a9-3f1f-4835-849d-ef5bc73491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992a9-3f1f-4835-849d-ef5bc7349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992a9-3f1f-4835-849d-ef5bc73491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C5326F-2152-478D-B5DE-5378A94493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AC1A3-F3AD-4EAF-9E2E-E2FB94C30E62}">
  <ds:schemaRefs/>
</ds:datastoreItem>
</file>

<file path=customXml/itemProps3.xml><?xml version="1.0" encoding="utf-8"?>
<ds:datastoreItem xmlns:ds="http://schemas.openxmlformats.org/officeDocument/2006/customXml" ds:itemID="{D3258371-C8F4-43AE-AA71-E66D423CB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992a9-3f1f-4835-849d-ef5bc73491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2E90A1E-77EE-4C8D-86DF-190127199EF5}">
  <ds:schemaRefs>
    <ds:schemaRef ds:uri="bc2992a9-3f1f-4835-849d-ef5bc734918c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 brevmal.dotx</Template>
  <TotalTime>1</TotalTime>
  <Pages>2</Pages>
  <Words>156</Words>
  <Characters>829</Characters>
  <Application>Microsoft Office Word</Application>
  <DocSecurity>0</DocSecurity>
  <Lines>6</Lines>
  <Paragraphs>1</Paragraphs>
  <ScaleCrop>false</ScaleCrop>
  <Company>Oslo kommune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 inn i Domenet</dc:creator>
  <cp:keywords/>
  <dc:description/>
  <cp:lastModifiedBy>Lene Rustad</cp:lastModifiedBy>
  <cp:revision>233</cp:revision>
  <dcterms:created xsi:type="dcterms:W3CDTF">2020-09-08T13:17:00Z</dcterms:created>
  <dcterms:modified xsi:type="dcterms:W3CDTF">2025-06-13T11:55:00Z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MSIP_Label_7a2396b7-5846-48ff-8468-5f49f8ad722a_Enabled">
    <vt:lpwstr>true</vt:lpwstr>
  </property>
  <property fmtid="{D5CDD505-2E9C-101B-9397-08002B2CF9AE}" pid="4" name="MSIP_Label_7a2396b7-5846-48ff-8468-5f49f8ad722a_SetDate">
    <vt:lpwstr>2022-10-27T15:16:58Z</vt:lpwstr>
  </property>
  <property fmtid="{D5CDD505-2E9C-101B-9397-08002B2CF9AE}" pid="5" name="MSIP_Label_7a2396b7-5846-48ff-8468-5f49f8ad722a_Method">
    <vt:lpwstr>Standard</vt:lpwstr>
  </property>
  <property fmtid="{D5CDD505-2E9C-101B-9397-08002B2CF9AE}" pid="6" name="MSIP_Label_7a2396b7-5846-48ff-8468-5f49f8ad722a_Name">
    <vt:lpwstr>Lav</vt:lpwstr>
  </property>
  <property fmtid="{D5CDD505-2E9C-101B-9397-08002B2CF9AE}" pid="7" name="MSIP_Label_7a2396b7-5846-48ff-8468-5f49f8ad722a_SiteId">
    <vt:lpwstr>e6795081-6391-442e-9ab4-5e9ef74f18ea</vt:lpwstr>
  </property>
  <property fmtid="{D5CDD505-2E9C-101B-9397-08002B2CF9AE}" pid="8" name="MSIP_Label_7a2396b7-5846-48ff-8468-5f49f8ad722a_ActionId">
    <vt:lpwstr>12d08e20-a3b7-429f-8ef2-09b7015653a0</vt:lpwstr>
  </property>
  <property fmtid="{D5CDD505-2E9C-101B-9397-08002B2CF9AE}" pid="9" name="MSIP_Label_7a2396b7-5846-48ff-8468-5f49f8ad722a_ContentBits">
    <vt:lpwstr>0</vt:lpwstr>
  </property>
  <property fmtid="{D5CDD505-2E9C-101B-9397-08002B2CF9AE}" pid="10" name="ContentTypeId">
    <vt:lpwstr>0x0101004090BA21B0D0F149A2D825BF73F8574F</vt:lpwstr>
  </property>
  <property fmtid="{D5CDD505-2E9C-101B-9397-08002B2CF9AE}" pid="11" name="MediaServiceImageTags">
    <vt:lpwstr/>
  </property>
</Properties>
</file>