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2B0D" w14:textId="195E3A79" w:rsidR="00FB5530" w:rsidRDefault="00AB3E39" w:rsidP="00FB5530">
      <w:pPr>
        <w:tabs>
          <w:tab w:val="left" w:pos="2520"/>
        </w:tabs>
      </w:pPr>
      <w:r>
        <w:t xml:space="preserve">Bydel Nordre Aker </w:t>
      </w:r>
    </w:p>
    <w:p w14:paraId="4D967E26" w14:textId="77777777" w:rsidR="00AB3E39" w:rsidRDefault="00AB3E39" w:rsidP="00FB5530">
      <w:pPr>
        <w:tabs>
          <w:tab w:val="left" w:pos="2520"/>
        </w:tabs>
      </w:pPr>
    </w:p>
    <w:p w14:paraId="37FE0C46" w14:textId="77777777" w:rsidR="00AB3E39" w:rsidRDefault="00AB3E39" w:rsidP="00FB5530">
      <w:pPr>
        <w:tabs>
          <w:tab w:val="left" w:pos="2520"/>
        </w:tabs>
      </w:pPr>
    </w:p>
    <w:p w14:paraId="5EE11D00" w14:textId="6072E9F5" w:rsidR="00AB3E39" w:rsidRDefault="00AB3E39" w:rsidP="00AB3E39">
      <w:pPr>
        <w:pStyle w:val="Overskrift1"/>
      </w:pPr>
      <w:r>
        <w:t xml:space="preserve">Søknad om tilskudd til fritidsaktivitet i Bydel Nordre Aker </w:t>
      </w:r>
    </w:p>
    <w:p w14:paraId="415BD3A8" w14:textId="77777777" w:rsidR="00AB3E39" w:rsidRDefault="00AB3E39" w:rsidP="00AB3E39"/>
    <w:p w14:paraId="41B49558" w14:textId="0490FDC3" w:rsidR="00AB3E39" w:rsidRPr="00AB3E39" w:rsidRDefault="00AB3E39" w:rsidP="00AB3E39">
      <w:r w:rsidRPr="00AB3E39">
        <w:t xml:space="preserve">Skjemaet er </w:t>
      </w:r>
      <w:r w:rsidRPr="00AB3E39">
        <w:rPr>
          <w:b/>
          <w:bCs/>
        </w:rPr>
        <w:t xml:space="preserve">ikke </w:t>
      </w:r>
      <w:r w:rsidRPr="00AB3E39">
        <w:t>elektronisk</w:t>
      </w:r>
      <w:r>
        <w:t xml:space="preserve">, men </w:t>
      </w:r>
      <w:r w:rsidRPr="00AB3E39">
        <w:t>skal sendes som e-post til: postmottak@bna.oslo.kommune.no.</w:t>
      </w:r>
      <w:r>
        <w:br/>
      </w:r>
      <w:r w:rsidRPr="00AB3E39">
        <w:t xml:space="preserve">Merk søknaden «Sak </w:t>
      </w:r>
      <w:r>
        <w:t>26/11124</w:t>
      </w:r>
      <w:r w:rsidRPr="00AB3E39">
        <w:t xml:space="preserve"> Søknad om tilskudd til fritidsaktivitet i Bydel Nordre Aker».</w:t>
      </w:r>
    </w:p>
    <w:p w14:paraId="52B41ED9" w14:textId="77777777" w:rsidR="00AB3E39" w:rsidRDefault="00AB3E39" w:rsidP="00AB3E39">
      <w:r w:rsidRPr="00AB3E39">
        <w:t>Søknaden er på to sider og består av to skjemaer</w:t>
      </w:r>
      <w:r>
        <w:t>. Det første skjemaet</w:t>
      </w:r>
      <w:r w:rsidRPr="00AB3E39">
        <w:t xml:space="preserve"> inneholder informasjon om søker og </w:t>
      </w:r>
      <w:r>
        <w:t xml:space="preserve">det andre informasjon </w:t>
      </w:r>
      <w:r w:rsidRPr="00AB3E39">
        <w:t xml:space="preserve">om barn det søkes støtte til. </w:t>
      </w:r>
    </w:p>
    <w:p w14:paraId="47D2226A" w14:textId="63104A71" w:rsidR="00AB3E39" w:rsidRDefault="00AB3E39" w:rsidP="00AB3E39">
      <w:r w:rsidRPr="00AB3E39">
        <w:t>Husk å fylle ut alle felte</w:t>
      </w:r>
      <w:r>
        <w:t>r.</w:t>
      </w:r>
    </w:p>
    <w:p w14:paraId="1FEEEE99" w14:textId="77777777" w:rsidR="00AB3E39" w:rsidRDefault="00AB3E39" w:rsidP="00AB3E39">
      <w:pPr>
        <w:pStyle w:val="Overskrift2"/>
      </w:pPr>
      <w:r w:rsidRPr="00AB3E39">
        <w:t>Del 1: Om søker</w:t>
      </w: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4641"/>
        <w:gridCol w:w="4581"/>
      </w:tblGrid>
      <w:tr w:rsidR="00AB3E39" w14:paraId="61EEBF21" w14:textId="77777777" w:rsidTr="00D41526">
        <w:tc>
          <w:tcPr>
            <w:tcW w:w="4705" w:type="dxa"/>
            <w:shd w:val="clear" w:color="auto" w:fill="FDF3E1" w:themeFill="accent6" w:themeFillTint="33"/>
          </w:tcPr>
          <w:p w14:paraId="0E40CBCC" w14:textId="604638C5" w:rsidR="00AB3E39" w:rsidRDefault="00AB3E39" w:rsidP="00AB3E39">
            <w:r w:rsidRPr="00AB3E39">
              <w:t>Organisasjonens navn:</w:t>
            </w:r>
          </w:p>
        </w:tc>
        <w:tc>
          <w:tcPr>
            <w:tcW w:w="4705" w:type="dxa"/>
          </w:tcPr>
          <w:p w14:paraId="66D7052F" w14:textId="77777777" w:rsidR="00AB3E39" w:rsidRDefault="00AB3E39" w:rsidP="00AB3E39"/>
        </w:tc>
      </w:tr>
      <w:tr w:rsidR="00AB3E39" w14:paraId="3B7E221C" w14:textId="77777777" w:rsidTr="00D41526">
        <w:tc>
          <w:tcPr>
            <w:tcW w:w="4705" w:type="dxa"/>
            <w:shd w:val="clear" w:color="auto" w:fill="FDF3E1" w:themeFill="accent6" w:themeFillTint="33"/>
          </w:tcPr>
          <w:p w14:paraId="1F2733C6" w14:textId="00FCC233" w:rsidR="00AB3E39" w:rsidRDefault="00AB3E39" w:rsidP="00AB3E39">
            <w:r w:rsidRPr="00AB3E39">
              <w:t>Organisasjonsnummer:</w:t>
            </w:r>
          </w:p>
        </w:tc>
        <w:tc>
          <w:tcPr>
            <w:tcW w:w="4705" w:type="dxa"/>
          </w:tcPr>
          <w:p w14:paraId="3DFA0427" w14:textId="77777777" w:rsidR="00AB3E39" w:rsidRDefault="00AB3E39" w:rsidP="00AB3E39"/>
        </w:tc>
      </w:tr>
      <w:tr w:rsidR="00AB3E39" w14:paraId="4D7B3F2B" w14:textId="77777777" w:rsidTr="00D41526">
        <w:tc>
          <w:tcPr>
            <w:tcW w:w="4705" w:type="dxa"/>
            <w:shd w:val="clear" w:color="auto" w:fill="FDF3E1" w:themeFill="accent6" w:themeFillTint="33"/>
          </w:tcPr>
          <w:p w14:paraId="70EF731F" w14:textId="7BB2CFD4" w:rsidR="00AB3E39" w:rsidRDefault="00AB3E39" w:rsidP="00AB3E39">
            <w:r w:rsidRPr="00AB3E39">
              <w:t>Adresse og postnummer:</w:t>
            </w:r>
          </w:p>
        </w:tc>
        <w:tc>
          <w:tcPr>
            <w:tcW w:w="4705" w:type="dxa"/>
          </w:tcPr>
          <w:p w14:paraId="2D205C22" w14:textId="77777777" w:rsidR="00AB3E39" w:rsidRDefault="00AB3E39" w:rsidP="00AB3E39"/>
        </w:tc>
      </w:tr>
      <w:tr w:rsidR="00AB3E39" w14:paraId="5425A69C" w14:textId="77777777" w:rsidTr="00D41526">
        <w:tc>
          <w:tcPr>
            <w:tcW w:w="4705" w:type="dxa"/>
            <w:shd w:val="clear" w:color="auto" w:fill="FDF3E1" w:themeFill="accent6" w:themeFillTint="33"/>
          </w:tcPr>
          <w:p w14:paraId="0C334504" w14:textId="0377FC10" w:rsidR="00AB3E39" w:rsidRDefault="00AB3E39" w:rsidP="00AB3E39">
            <w:r w:rsidRPr="00AB3E39">
              <w:t>Navn</w:t>
            </w:r>
            <w:r>
              <w:t xml:space="preserve"> på</w:t>
            </w:r>
            <w:r w:rsidRPr="00AB3E39">
              <w:t xml:space="preserve"> ansvarlig</w:t>
            </w:r>
            <w:r>
              <w:t xml:space="preserve"> </w:t>
            </w:r>
            <w:r w:rsidRPr="00AB3E39">
              <w:t>søker/kontaktperson:</w:t>
            </w:r>
          </w:p>
        </w:tc>
        <w:tc>
          <w:tcPr>
            <w:tcW w:w="4705" w:type="dxa"/>
          </w:tcPr>
          <w:p w14:paraId="25EB6F9D" w14:textId="77777777" w:rsidR="00AB3E39" w:rsidRDefault="00AB3E39" w:rsidP="00AB3E39"/>
        </w:tc>
      </w:tr>
      <w:tr w:rsidR="00AB3E39" w14:paraId="694D4B15" w14:textId="77777777" w:rsidTr="00D41526">
        <w:tc>
          <w:tcPr>
            <w:tcW w:w="4705" w:type="dxa"/>
            <w:shd w:val="clear" w:color="auto" w:fill="FDF3E1" w:themeFill="accent6" w:themeFillTint="33"/>
          </w:tcPr>
          <w:p w14:paraId="4375A0F0" w14:textId="2D0DA24B" w:rsidR="00AB3E39" w:rsidRDefault="00AB3E39" w:rsidP="00AB3E39">
            <w:r w:rsidRPr="00AB3E39">
              <w:t>Tlf. kontaktperson:</w:t>
            </w:r>
          </w:p>
        </w:tc>
        <w:tc>
          <w:tcPr>
            <w:tcW w:w="4705" w:type="dxa"/>
          </w:tcPr>
          <w:p w14:paraId="12ABF11B" w14:textId="77777777" w:rsidR="00AB3E39" w:rsidRDefault="00AB3E39" w:rsidP="00AB3E39"/>
        </w:tc>
      </w:tr>
      <w:tr w:rsidR="00AB3E39" w14:paraId="5FAEBDC8" w14:textId="77777777" w:rsidTr="00D41526">
        <w:tc>
          <w:tcPr>
            <w:tcW w:w="4705" w:type="dxa"/>
            <w:shd w:val="clear" w:color="auto" w:fill="FDF3E1" w:themeFill="accent6" w:themeFillTint="33"/>
          </w:tcPr>
          <w:p w14:paraId="55466042" w14:textId="7F17DEB9" w:rsidR="00AB3E39" w:rsidRDefault="00AB3E39" w:rsidP="00AB3E39">
            <w:r w:rsidRPr="00AB3E39">
              <w:t>E-post kontaktperson:</w:t>
            </w:r>
          </w:p>
        </w:tc>
        <w:tc>
          <w:tcPr>
            <w:tcW w:w="4705" w:type="dxa"/>
          </w:tcPr>
          <w:p w14:paraId="07E7B8F2" w14:textId="77777777" w:rsidR="00AB3E39" w:rsidRDefault="00AB3E39" w:rsidP="00AB3E39"/>
        </w:tc>
      </w:tr>
    </w:tbl>
    <w:p w14:paraId="35D0C889" w14:textId="77777777" w:rsidR="00AB3E39" w:rsidRPr="00AB3E39" w:rsidRDefault="00AB3E39" w:rsidP="00AB3E39">
      <w:r w:rsidRPr="00AB3E39">
        <w:t>Ved innsending av denne søknaden bekrefter jeg at:</w:t>
      </w:r>
    </w:p>
    <w:p w14:paraId="14E821BF" w14:textId="77777777" w:rsidR="00AB3E39" w:rsidRDefault="00AB3E39" w:rsidP="00AB3E39">
      <w:pPr>
        <w:pStyle w:val="Listeavsnitt"/>
        <w:numPr>
          <w:ilvl w:val="0"/>
          <w:numId w:val="2"/>
        </w:numPr>
      </w:pPr>
      <w:r w:rsidRPr="00AB3E39">
        <w:t>jeg har vært i kontakt med barnets/ungdommens foresatte om deres situasjon, og de har samtykket i at det søkes på vegne av barnet basert på behov.</w:t>
      </w:r>
    </w:p>
    <w:p w14:paraId="3D0592A0" w14:textId="77777777" w:rsidR="00AB3E39" w:rsidRDefault="00AB3E39" w:rsidP="00AB3E39">
      <w:pPr>
        <w:pStyle w:val="Listeavsnitt"/>
        <w:numPr>
          <w:ilvl w:val="0"/>
          <w:numId w:val="2"/>
        </w:numPr>
      </w:pPr>
      <w:r w:rsidRPr="00AB3E39">
        <w:t xml:space="preserve"> jeg vil informere barnets/ungdommens foresatte om svar på denne søknaden.</w:t>
      </w:r>
    </w:p>
    <w:p w14:paraId="40DC1832" w14:textId="06426ABD" w:rsidR="00AB3E39" w:rsidRPr="00AB3E39" w:rsidRDefault="00AB3E39" w:rsidP="00AB3E39">
      <w:pPr>
        <w:pStyle w:val="Listeavsnitt"/>
        <w:numPr>
          <w:ilvl w:val="0"/>
          <w:numId w:val="2"/>
        </w:numPr>
      </w:pPr>
      <w:r>
        <w:t>O</w:t>
      </w:r>
      <w:r w:rsidRPr="00AB3E39">
        <w:t>rganisasjonen kan (via medlemsliste, kvitteringer eller lignende) dokumentere at beløpet er benyttet til støtteberettigede utgifter. Denne dokumentasjonen skal gjøres tilgjengelig ved forespørsel fra bydelen.</w:t>
      </w:r>
    </w:p>
    <w:p w14:paraId="6741C5CC" w14:textId="77777777" w:rsidR="00AB3E39" w:rsidRDefault="00AB3E39" w:rsidP="00AB3E39"/>
    <w:p w14:paraId="644D300C" w14:textId="77777777" w:rsidR="00AB3E39" w:rsidRPr="00AB3E39" w:rsidRDefault="00AB3E39" w:rsidP="00AB3E39"/>
    <w:p w14:paraId="22DC770D" w14:textId="2EC8E159" w:rsidR="00AB3E39" w:rsidRDefault="00AB3E39" w:rsidP="00AB3E39">
      <w:pPr>
        <w:pStyle w:val="Overskrift2"/>
      </w:pPr>
      <w:r>
        <w:lastRenderedPageBreak/>
        <w:t>Del 2 Søknad</w:t>
      </w:r>
    </w:p>
    <w:p w14:paraId="3ACC995D" w14:textId="77777777" w:rsidR="00AB3E39" w:rsidRDefault="00AB3E39" w:rsidP="00AB3E39"/>
    <w:p w14:paraId="4907978F" w14:textId="5B04FBDE" w:rsidR="00AB3E39" w:rsidRDefault="00AB3E39" w:rsidP="00AB3E39">
      <w:r>
        <w:t>Fyll ut en rad per barn/ungdom</w:t>
      </w:r>
      <w:r w:rsidR="00D41526">
        <w:br/>
        <w:t xml:space="preserve">Skal det søkes for </w:t>
      </w:r>
      <w:proofErr w:type="spellStart"/>
      <w:r w:rsidR="00D41526">
        <w:t>fler</w:t>
      </w:r>
      <w:proofErr w:type="spellEnd"/>
      <w:r w:rsidR="00D41526">
        <w:t xml:space="preserve"> enn 12</w:t>
      </w:r>
      <w:r w:rsidR="002B7AF1">
        <w:t xml:space="preserve"> personer</w:t>
      </w:r>
      <w:r w:rsidR="00D41526">
        <w:t xml:space="preserve"> kan du selv legge til rader i tabellen. </w:t>
      </w: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625"/>
        <w:gridCol w:w="1241"/>
        <w:gridCol w:w="2186"/>
        <w:gridCol w:w="2147"/>
        <w:gridCol w:w="1761"/>
        <w:gridCol w:w="1262"/>
      </w:tblGrid>
      <w:tr w:rsidR="00D41526" w14:paraId="04B5EBFE" w14:textId="261C2446" w:rsidTr="00D41526">
        <w:trPr>
          <w:trHeight w:val="21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F3E1" w:themeFill="accent6" w:themeFillTint="33"/>
          </w:tcPr>
          <w:p w14:paraId="2CBCE54C" w14:textId="02E89854" w:rsidR="00D41526" w:rsidRDefault="00D41526" w:rsidP="00AB3E3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3E1" w:themeFill="accent6" w:themeFillTint="33"/>
          </w:tcPr>
          <w:p w14:paraId="5777377A" w14:textId="77777777" w:rsidR="00D41526" w:rsidRDefault="00D41526" w:rsidP="00AB3E39">
            <w:pPr>
              <w:rPr>
                <w:b/>
                <w:bCs/>
              </w:rPr>
            </w:pPr>
            <w:r w:rsidRPr="00D41526">
              <w:rPr>
                <w:b/>
                <w:bCs/>
              </w:rPr>
              <w:br/>
              <w:t>Alder</w:t>
            </w:r>
          </w:p>
          <w:p w14:paraId="65B5618F" w14:textId="0639B509" w:rsidR="006D5FBB" w:rsidRPr="006D5FBB" w:rsidRDefault="006D5FBB" w:rsidP="00AB3E39">
            <w:r>
              <w:t>(år)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3E1" w:themeFill="accent6" w:themeFillTint="33"/>
          </w:tcPr>
          <w:p w14:paraId="7A6C99B1" w14:textId="65BD756D" w:rsidR="006D5FBB" w:rsidRPr="00D41526" w:rsidRDefault="00D41526" w:rsidP="00AB3E39">
            <w:r w:rsidRPr="00D41526">
              <w:rPr>
                <w:b/>
                <w:bCs/>
              </w:rPr>
              <w:br/>
              <w:t>Aktivitet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6D5FBB">
              <w:t>(</w:t>
            </w:r>
            <w:r>
              <w:t xml:space="preserve">dans. </w:t>
            </w:r>
            <w:r w:rsidR="006D5FBB">
              <w:t>f</w:t>
            </w:r>
            <w:r>
              <w:t>otball, piano,</w:t>
            </w:r>
            <w:r w:rsidR="006D5FBB">
              <w:br/>
              <w:t>bandy etc.)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3E1" w:themeFill="accent6" w:themeFillTint="33"/>
          </w:tcPr>
          <w:p w14:paraId="335106F9" w14:textId="4C514A00" w:rsidR="00D41526" w:rsidRPr="00D41526" w:rsidRDefault="00D41526" w:rsidP="00AB3E39">
            <w:pPr>
              <w:rPr>
                <w:b/>
                <w:bCs/>
              </w:rPr>
            </w:pPr>
            <w:r w:rsidRPr="00D41526">
              <w:rPr>
                <w:b/>
                <w:bCs/>
              </w:rPr>
              <w:br/>
              <w:t xml:space="preserve">Spesifiser hva dere søker tilskudd til </w:t>
            </w:r>
            <w:r w:rsidRPr="00D41526">
              <w:rPr>
                <w:b/>
                <w:bCs/>
              </w:rPr>
              <w:br/>
            </w:r>
            <w:r w:rsidR="006D5FBB" w:rsidRPr="006D5FBB">
              <w:rPr>
                <w:i/>
                <w:iCs/>
              </w:rPr>
              <w:t>(cup, seriespill, kurs, medlemsavgift, etc.)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3E1" w:themeFill="accent6" w:themeFillTint="33"/>
          </w:tcPr>
          <w:p w14:paraId="4685590C" w14:textId="7A4A0210" w:rsidR="00D41526" w:rsidRPr="00D41526" w:rsidRDefault="00D41526" w:rsidP="00AB3E39">
            <w:pPr>
              <w:rPr>
                <w:b/>
                <w:bCs/>
              </w:rPr>
            </w:pPr>
            <w:r w:rsidRPr="00D41526">
              <w:rPr>
                <w:b/>
                <w:bCs/>
              </w:rPr>
              <w:br/>
              <w:t>Tidsrom det søkes for</w:t>
            </w:r>
            <w:r w:rsidR="006D5FBB">
              <w:rPr>
                <w:b/>
                <w:bCs/>
              </w:rPr>
              <w:br/>
            </w:r>
            <w:proofErr w:type="spellStart"/>
            <w:proofErr w:type="gramStart"/>
            <w:r w:rsidR="006D5FBB" w:rsidRPr="006D5FBB">
              <w:t>dd.mm.åååå-dd.mm.åååå</w:t>
            </w:r>
            <w:proofErr w:type="spellEnd"/>
            <w:proofErr w:type="gram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F3E1" w:themeFill="accent6" w:themeFillTint="33"/>
          </w:tcPr>
          <w:p w14:paraId="20A85578" w14:textId="0C0F958A" w:rsidR="00D41526" w:rsidRPr="006D5FBB" w:rsidRDefault="00D41526" w:rsidP="00AB3E39">
            <w:r w:rsidRPr="00D41526">
              <w:rPr>
                <w:b/>
                <w:bCs/>
              </w:rPr>
              <w:br/>
              <w:t>Beløp per barn</w:t>
            </w:r>
            <w:r w:rsidR="006D5FBB">
              <w:rPr>
                <w:b/>
                <w:bCs/>
              </w:rPr>
              <w:br/>
            </w:r>
            <w:r w:rsidR="006D5FBB" w:rsidRPr="006D5FBB">
              <w:rPr>
                <w:i/>
                <w:iCs/>
              </w:rPr>
              <w:t>kr</w:t>
            </w:r>
          </w:p>
        </w:tc>
      </w:tr>
      <w:tr w:rsidR="00D41526" w14:paraId="148A1F25" w14:textId="73651117" w:rsidTr="00D41526">
        <w:tc>
          <w:tcPr>
            <w:tcW w:w="637" w:type="dxa"/>
            <w:tcBorders>
              <w:top w:val="single" w:sz="4" w:space="0" w:color="auto"/>
            </w:tcBorders>
          </w:tcPr>
          <w:p w14:paraId="24746634" w14:textId="31F2CD2E" w:rsidR="00D41526" w:rsidRDefault="00D41526" w:rsidP="00AB3E39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818E8B" w14:textId="77777777" w:rsidR="00D41526" w:rsidRDefault="00D41526" w:rsidP="00AB3E39"/>
        </w:tc>
        <w:tc>
          <w:tcPr>
            <w:tcW w:w="2268" w:type="dxa"/>
            <w:tcBorders>
              <w:top w:val="single" w:sz="4" w:space="0" w:color="auto"/>
            </w:tcBorders>
          </w:tcPr>
          <w:p w14:paraId="25462012" w14:textId="77777777" w:rsidR="00D41526" w:rsidRDefault="00D41526" w:rsidP="00AB3E39"/>
        </w:tc>
        <w:tc>
          <w:tcPr>
            <w:tcW w:w="2183" w:type="dxa"/>
            <w:tcBorders>
              <w:top w:val="single" w:sz="4" w:space="0" w:color="auto"/>
            </w:tcBorders>
          </w:tcPr>
          <w:p w14:paraId="0E492783" w14:textId="77777777" w:rsidR="00D41526" w:rsidRDefault="00D41526" w:rsidP="00AB3E39"/>
        </w:tc>
        <w:tc>
          <w:tcPr>
            <w:tcW w:w="1786" w:type="dxa"/>
            <w:tcBorders>
              <w:top w:val="single" w:sz="4" w:space="0" w:color="auto"/>
            </w:tcBorders>
          </w:tcPr>
          <w:p w14:paraId="277D7F51" w14:textId="77777777" w:rsidR="00D41526" w:rsidRDefault="00D41526" w:rsidP="00AB3E39"/>
        </w:tc>
        <w:tc>
          <w:tcPr>
            <w:tcW w:w="1298" w:type="dxa"/>
            <w:tcBorders>
              <w:top w:val="single" w:sz="4" w:space="0" w:color="auto"/>
            </w:tcBorders>
          </w:tcPr>
          <w:p w14:paraId="074D9466" w14:textId="77777777" w:rsidR="00D41526" w:rsidRDefault="00D41526" w:rsidP="00AB3E39"/>
        </w:tc>
      </w:tr>
      <w:tr w:rsidR="00D41526" w14:paraId="24A42C92" w14:textId="4642B60A" w:rsidTr="00D41526">
        <w:tc>
          <w:tcPr>
            <w:tcW w:w="637" w:type="dxa"/>
          </w:tcPr>
          <w:p w14:paraId="11D98451" w14:textId="4AB6371A" w:rsidR="00D41526" w:rsidRDefault="00D41526" w:rsidP="00AB3E39">
            <w:r>
              <w:t>2</w:t>
            </w:r>
          </w:p>
        </w:tc>
        <w:tc>
          <w:tcPr>
            <w:tcW w:w="1276" w:type="dxa"/>
          </w:tcPr>
          <w:p w14:paraId="60B5E1E7" w14:textId="77777777" w:rsidR="00D41526" w:rsidRDefault="00D41526" w:rsidP="00AB3E39"/>
        </w:tc>
        <w:tc>
          <w:tcPr>
            <w:tcW w:w="2268" w:type="dxa"/>
          </w:tcPr>
          <w:p w14:paraId="3CA849E3" w14:textId="77777777" w:rsidR="00D41526" w:rsidRDefault="00D41526" w:rsidP="00AB3E39"/>
        </w:tc>
        <w:tc>
          <w:tcPr>
            <w:tcW w:w="2183" w:type="dxa"/>
          </w:tcPr>
          <w:p w14:paraId="1F2763AE" w14:textId="77777777" w:rsidR="00D41526" w:rsidRDefault="00D41526" w:rsidP="00AB3E39"/>
        </w:tc>
        <w:tc>
          <w:tcPr>
            <w:tcW w:w="1786" w:type="dxa"/>
          </w:tcPr>
          <w:p w14:paraId="4527D85C" w14:textId="77777777" w:rsidR="00D41526" w:rsidRDefault="00D41526" w:rsidP="00AB3E39"/>
        </w:tc>
        <w:tc>
          <w:tcPr>
            <w:tcW w:w="1298" w:type="dxa"/>
          </w:tcPr>
          <w:p w14:paraId="084E8530" w14:textId="77777777" w:rsidR="00D41526" w:rsidRDefault="00D41526" w:rsidP="00AB3E39"/>
        </w:tc>
      </w:tr>
      <w:tr w:rsidR="00D41526" w14:paraId="33888578" w14:textId="475836F6" w:rsidTr="00D41526">
        <w:tc>
          <w:tcPr>
            <w:tcW w:w="637" w:type="dxa"/>
          </w:tcPr>
          <w:p w14:paraId="494EAD23" w14:textId="4B6CAEAC" w:rsidR="00D41526" w:rsidRDefault="00D41526" w:rsidP="00AB3E39">
            <w:r>
              <w:t>3</w:t>
            </w:r>
          </w:p>
        </w:tc>
        <w:tc>
          <w:tcPr>
            <w:tcW w:w="1276" w:type="dxa"/>
          </w:tcPr>
          <w:p w14:paraId="6A54F838" w14:textId="77777777" w:rsidR="00D41526" w:rsidRDefault="00D41526" w:rsidP="00AB3E39"/>
        </w:tc>
        <w:tc>
          <w:tcPr>
            <w:tcW w:w="2268" w:type="dxa"/>
          </w:tcPr>
          <w:p w14:paraId="58C37ABF" w14:textId="77777777" w:rsidR="00D41526" w:rsidRDefault="00D41526" w:rsidP="00AB3E39"/>
        </w:tc>
        <w:tc>
          <w:tcPr>
            <w:tcW w:w="2183" w:type="dxa"/>
          </w:tcPr>
          <w:p w14:paraId="5E48DBA2" w14:textId="77777777" w:rsidR="00D41526" w:rsidRDefault="00D41526" w:rsidP="00AB3E39"/>
        </w:tc>
        <w:tc>
          <w:tcPr>
            <w:tcW w:w="1786" w:type="dxa"/>
          </w:tcPr>
          <w:p w14:paraId="2C1EC56C" w14:textId="77777777" w:rsidR="00D41526" w:rsidRDefault="00D41526" w:rsidP="00AB3E39"/>
        </w:tc>
        <w:tc>
          <w:tcPr>
            <w:tcW w:w="1298" w:type="dxa"/>
          </w:tcPr>
          <w:p w14:paraId="1E4161DF" w14:textId="77777777" w:rsidR="00D41526" w:rsidRDefault="00D41526" w:rsidP="00AB3E39"/>
        </w:tc>
      </w:tr>
      <w:tr w:rsidR="00D41526" w14:paraId="29EE19A1" w14:textId="4D546E12" w:rsidTr="00D41526">
        <w:tc>
          <w:tcPr>
            <w:tcW w:w="637" w:type="dxa"/>
          </w:tcPr>
          <w:p w14:paraId="17752024" w14:textId="2375C83D" w:rsidR="00D41526" w:rsidRDefault="00D41526" w:rsidP="00AB3E39">
            <w:r>
              <w:t>4</w:t>
            </w:r>
          </w:p>
        </w:tc>
        <w:tc>
          <w:tcPr>
            <w:tcW w:w="1276" w:type="dxa"/>
          </w:tcPr>
          <w:p w14:paraId="035ECCDD" w14:textId="77777777" w:rsidR="00D41526" w:rsidRDefault="00D41526" w:rsidP="00AB3E39"/>
        </w:tc>
        <w:tc>
          <w:tcPr>
            <w:tcW w:w="2268" w:type="dxa"/>
          </w:tcPr>
          <w:p w14:paraId="66E5EE35" w14:textId="77777777" w:rsidR="00D41526" w:rsidRDefault="00D41526" w:rsidP="00AB3E39"/>
        </w:tc>
        <w:tc>
          <w:tcPr>
            <w:tcW w:w="2183" w:type="dxa"/>
          </w:tcPr>
          <w:p w14:paraId="1DF062BD" w14:textId="77777777" w:rsidR="00D41526" w:rsidRDefault="00D41526" w:rsidP="00AB3E39"/>
        </w:tc>
        <w:tc>
          <w:tcPr>
            <w:tcW w:w="1786" w:type="dxa"/>
          </w:tcPr>
          <w:p w14:paraId="2A08AD53" w14:textId="77777777" w:rsidR="00D41526" w:rsidRDefault="00D41526" w:rsidP="00AB3E39"/>
        </w:tc>
        <w:tc>
          <w:tcPr>
            <w:tcW w:w="1298" w:type="dxa"/>
          </w:tcPr>
          <w:p w14:paraId="3B0F7C03" w14:textId="77777777" w:rsidR="00D41526" w:rsidRDefault="00D41526" w:rsidP="00AB3E39"/>
        </w:tc>
      </w:tr>
      <w:tr w:rsidR="00D41526" w14:paraId="55C23A79" w14:textId="77777777" w:rsidTr="00D41526">
        <w:tc>
          <w:tcPr>
            <w:tcW w:w="637" w:type="dxa"/>
          </w:tcPr>
          <w:p w14:paraId="780876D4" w14:textId="788F9822" w:rsidR="00D41526" w:rsidRDefault="00D41526" w:rsidP="00AB3E39">
            <w:r>
              <w:t>5</w:t>
            </w:r>
          </w:p>
        </w:tc>
        <w:tc>
          <w:tcPr>
            <w:tcW w:w="1276" w:type="dxa"/>
          </w:tcPr>
          <w:p w14:paraId="77C39F2B" w14:textId="77777777" w:rsidR="00D41526" w:rsidRDefault="00D41526" w:rsidP="00AB3E39"/>
        </w:tc>
        <w:tc>
          <w:tcPr>
            <w:tcW w:w="2268" w:type="dxa"/>
          </w:tcPr>
          <w:p w14:paraId="26BE3413" w14:textId="77777777" w:rsidR="00D41526" w:rsidRDefault="00D41526" w:rsidP="00AB3E39"/>
        </w:tc>
        <w:tc>
          <w:tcPr>
            <w:tcW w:w="2183" w:type="dxa"/>
          </w:tcPr>
          <w:p w14:paraId="69E095B1" w14:textId="77777777" w:rsidR="00D41526" w:rsidRDefault="00D41526" w:rsidP="00AB3E39"/>
        </w:tc>
        <w:tc>
          <w:tcPr>
            <w:tcW w:w="1786" w:type="dxa"/>
          </w:tcPr>
          <w:p w14:paraId="67DB8A81" w14:textId="77777777" w:rsidR="00D41526" w:rsidRDefault="00D41526" w:rsidP="00AB3E39"/>
        </w:tc>
        <w:tc>
          <w:tcPr>
            <w:tcW w:w="1298" w:type="dxa"/>
          </w:tcPr>
          <w:p w14:paraId="6C5D6395" w14:textId="77777777" w:rsidR="00D41526" w:rsidRDefault="00D41526" w:rsidP="00AB3E39"/>
        </w:tc>
      </w:tr>
      <w:tr w:rsidR="00D41526" w14:paraId="278FF0D2" w14:textId="77777777" w:rsidTr="00D41526">
        <w:tc>
          <w:tcPr>
            <w:tcW w:w="637" w:type="dxa"/>
          </w:tcPr>
          <w:p w14:paraId="74D23E37" w14:textId="37CC5799" w:rsidR="00D41526" w:rsidRDefault="00D41526" w:rsidP="00AB3E39">
            <w:r>
              <w:t>6</w:t>
            </w:r>
          </w:p>
        </w:tc>
        <w:tc>
          <w:tcPr>
            <w:tcW w:w="1276" w:type="dxa"/>
          </w:tcPr>
          <w:p w14:paraId="40A9A9CF" w14:textId="77777777" w:rsidR="00D41526" w:rsidRDefault="00D41526" w:rsidP="00AB3E39"/>
        </w:tc>
        <w:tc>
          <w:tcPr>
            <w:tcW w:w="2268" w:type="dxa"/>
          </w:tcPr>
          <w:p w14:paraId="47E43E58" w14:textId="77777777" w:rsidR="00D41526" w:rsidRDefault="00D41526" w:rsidP="00AB3E39"/>
        </w:tc>
        <w:tc>
          <w:tcPr>
            <w:tcW w:w="2183" w:type="dxa"/>
          </w:tcPr>
          <w:p w14:paraId="1A388F23" w14:textId="77777777" w:rsidR="00D41526" w:rsidRDefault="00D41526" w:rsidP="00AB3E39"/>
        </w:tc>
        <w:tc>
          <w:tcPr>
            <w:tcW w:w="1786" w:type="dxa"/>
          </w:tcPr>
          <w:p w14:paraId="06D7EB0A" w14:textId="77777777" w:rsidR="00D41526" w:rsidRDefault="00D41526" w:rsidP="00AB3E39"/>
        </w:tc>
        <w:tc>
          <w:tcPr>
            <w:tcW w:w="1298" w:type="dxa"/>
          </w:tcPr>
          <w:p w14:paraId="24609063" w14:textId="77777777" w:rsidR="00D41526" w:rsidRDefault="00D41526" w:rsidP="00AB3E39"/>
        </w:tc>
      </w:tr>
      <w:tr w:rsidR="00D41526" w14:paraId="5E314304" w14:textId="77777777" w:rsidTr="00D41526">
        <w:tc>
          <w:tcPr>
            <w:tcW w:w="637" w:type="dxa"/>
          </w:tcPr>
          <w:p w14:paraId="047F444C" w14:textId="22E4CCD8" w:rsidR="00D41526" w:rsidRDefault="00D41526" w:rsidP="00AB3E39">
            <w:r>
              <w:t>7</w:t>
            </w:r>
          </w:p>
        </w:tc>
        <w:tc>
          <w:tcPr>
            <w:tcW w:w="1276" w:type="dxa"/>
          </w:tcPr>
          <w:p w14:paraId="216BD295" w14:textId="77777777" w:rsidR="00D41526" w:rsidRDefault="00D41526" w:rsidP="00AB3E39"/>
        </w:tc>
        <w:tc>
          <w:tcPr>
            <w:tcW w:w="2268" w:type="dxa"/>
          </w:tcPr>
          <w:p w14:paraId="407A4FBB" w14:textId="77777777" w:rsidR="00D41526" w:rsidRDefault="00D41526" w:rsidP="00AB3E39"/>
        </w:tc>
        <w:tc>
          <w:tcPr>
            <w:tcW w:w="2183" w:type="dxa"/>
          </w:tcPr>
          <w:p w14:paraId="2F519C37" w14:textId="77777777" w:rsidR="00D41526" w:rsidRDefault="00D41526" w:rsidP="00AB3E39"/>
        </w:tc>
        <w:tc>
          <w:tcPr>
            <w:tcW w:w="1786" w:type="dxa"/>
          </w:tcPr>
          <w:p w14:paraId="68E2B74E" w14:textId="77777777" w:rsidR="00D41526" w:rsidRDefault="00D41526" w:rsidP="00AB3E39"/>
        </w:tc>
        <w:tc>
          <w:tcPr>
            <w:tcW w:w="1298" w:type="dxa"/>
          </w:tcPr>
          <w:p w14:paraId="5C9F168F" w14:textId="77777777" w:rsidR="00D41526" w:rsidRDefault="00D41526" w:rsidP="00AB3E39"/>
        </w:tc>
      </w:tr>
      <w:tr w:rsidR="00D41526" w14:paraId="194B9CEC" w14:textId="77777777" w:rsidTr="00D41526">
        <w:tc>
          <w:tcPr>
            <w:tcW w:w="637" w:type="dxa"/>
          </w:tcPr>
          <w:p w14:paraId="5FFD62D6" w14:textId="04CFBFE9" w:rsidR="00D41526" w:rsidRDefault="00D41526" w:rsidP="00AB3E39">
            <w:r>
              <w:t>8</w:t>
            </w:r>
          </w:p>
        </w:tc>
        <w:tc>
          <w:tcPr>
            <w:tcW w:w="1276" w:type="dxa"/>
          </w:tcPr>
          <w:p w14:paraId="16C59339" w14:textId="77777777" w:rsidR="00D41526" w:rsidRDefault="00D41526" w:rsidP="00AB3E39"/>
        </w:tc>
        <w:tc>
          <w:tcPr>
            <w:tcW w:w="2268" w:type="dxa"/>
          </w:tcPr>
          <w:p w14:paraId="34AD9F44" w14:textId="77777777" w:rsidR="00D41526" w:rsidRDefault="00D41526" w:rsidP="00AB3E39"/>
        </w:tc>
        <w:tc>
          <w:tcPr>
            <w:tcW w:w="2183" w:type="dxa"/>
          </w:tcPr>
          <w:p w14:paraId="03C3B7F8" w14:textId="77777777" w:rsidR="00D41526" w:rsidRDefault="00D41526" w:rsidP="00AB3E39"/>
        </w:tc>
        <w:tc>
          <w:tcPr>
            <w:tcW w:w="1786" w:type="dxa"/>
          </w:tcPr>
          <w:p w14:paraId="0675446B" w14:textId="77777777" w:rsidR="00D41526" w:rsidRDefault="00D41526" w:rsidP="00AB3E39"/>
        </w:tc>
        <w:tc>
          <w:tcPr>
            <w:tcW w:w="1298" w:type="dxa"/>
          </w:tcPr>
          <w:p w14:paraId="5BCE6D80" w14:textId="77777777" w:rsidR="00D41526" w:rsidRDefault="00D41526" w:rsidP="00AB3E39"/>
        </w:tc>
      </w:tr>
      <w:tr w:rsidR="00D41526" w14:paraId="36F978C5" w14:textId="77777777" w:rsidTr="00D41526">
        <w:tc>
          <w:tcPr>
            <w:tcW w:w="637" w:type="dxa"/>
          </w:tcPr>
          <w:p w14:paraId="2992AE12" w14:textId="1B9AFE27" w:rsidR="00D41526" w:rsidRDefault="00D41526" w:rsidP="00AB3E39">
            <w:r>
              <w:t>9</w:t>
            </w:r>
          </w:p>
        </w:tc>
        <w:tc>
          <w:tcPr>
            <w:tcW w:w="1276" w:type="dxa"/>
          </w:tcPr>
          <w:p w14:paraId="7B2CA41B" w14:textId="77777777" w:rsidR="00D41526" w:rsidRDefault="00D41526" w:rsidP="00AB3E39"/>
        </w:tc>
        <w:tc>
          <w:tcPr>
            <w:tcW w:w="2268" w:type="dxa"/>
          </w:tcPr>
          <w:p w14:paraId="7AA08928" w14:textId="77777777" w:rsidR="00D41526" w:rsidRDefault="00D41526" w:rsidP="00AB3E39"/>
        </w:tc>
        <w:tc>
          <w:tcPr>
            <w:tcW w:w="2183" w:type="dxa"/>
          </w:tcPr>
          <w:p w14:paraId="7BBAAC5A" w14:textId="77777777" w:rsidR="00D41526" w:rsidRDefault="00D41526" w:rsidP="00AB3E39"/>
        </w:tc>
        <w:tc>
          <w:tcPr>
            <w:tcW w:w="1786" w:type="dxa"/>
          </w:tcPr>
          <w:p w14:paraId="4372FD65" w14:textId="77777777" w:rsidR="00D41526" w:rsidRDefault="00D41526" w:rsidP="00AB3E39"/>
        </w:tc>
        <w:tc>
          <w:tcPr>
            <w:tcW w:w="1298" w:type="dxa"/>
          </w:tcPr>
          <w:p w14:paraId="2D6FD98B" w14:textId="77777777" w:rsidR="00D41526" w:rsidRDefault="00D41526" w:rsidP="00AB3E39"/>
        </w:tc>
      </w:tr>
      <w:tr w:rsidR="00D41526" w14:paraId="53E1E428" w14:textId="77777777" w:rsidTr="00D41526">
        <w:tc>
          <w:tcPr>
            <w:tcW w:w="637" w:type="dxa"/>
          </w:tcPr>
          <w:p w14:paraId="2F825C05" w14:textId="7C2099C1" w:rsidR="00D41526" w:rsidRDefault="00D41526" w:rsidP="00AB3E39">
            <w:r>
              <w:t>10</w:t>
            </w:r>
          </w:p>
        </w:tc>
        <w:tc>
          <w:tcPr>
            <w:tcW w:w="1276" w:type="dxa"/>
          </w:tcPr>
          <w:p w14:paraId="3710E6C9" w14:textId="77777777" w:rsidR="00D41526" w:rsidRDefault="00D41526" w:rsidP="00AB3E39"/>
        </w:tc>
        <w:tc>
          <w:tcPr>
            <w:tcW w:w="2268" w:type="dxa"/>
          </w:tcPr>
          <w:p w14:paraId="1E7284FD" w14:textId="77777777" w:rsidR="00D41526" w:rsidRDefault="00D41526" w:rsidP="00AB3E39"/>
        </w:tc>
        <w:tc>
          <w:tcPr>
            <w:tcW w:w="2183" w:type="dxa"/>
          </w:tcPr>
          <w:p w14:paraId="2A649AD4" w14:textId="77777777" w:rsidR="00D41526" w:rsidRDefault="00D41526" w:rsidP="00AB3E39"/>
        </w:tc>
        <w:tc>
          <w:tcPr>
            <w:tcW w:w="1786" w:type="dxa"/>
          </w:tcPr>
          <w:p w14:paraId="70948457" w14:textId="77777777" w:rsidR="00D41526" w:rsidRDefault="00D41526" w:rsidP="00AB3E39"/>
        </w:tc>
        <w:tc>
          <w:tcPr>
            <w:tcW w:w="1298" w:type="dxa"/>
          </w:tcPr>
          <w:p w14:paraId="0CA5E8D5" w14:textId="77777777" w:rsidR="00D41526" w:rsidRDefault="00D41526" w:rsidP="00AB3E39"/>
        </w:tc>
      </w:tr>
      <w:tr w:rsidR="00D41526" w14:paraId="00DDAB7F" w14:textId="77777777" w:rsidTr="00D41526">
        <w:tc>
          <w:tcPr>
            <w:tcW w:w="637" w:type="dxa"/>
          </w:tcPr>
          <w:p w14:paraId="0C3E5480" w14:textId="141F5D13" w:rsidR="00D41526" w:rsidRDefault="00D41526" w:rsidP="00AB3E39">
            <w:r>
              <w:t>11</w:t>
            </w:r>
          </w:p>
        </w:tc>
        <w:tc>
          <w:tcPr>
            <w:tcW w:w="1276" w:type="dxa"/>
          </w:tcPr>
          <w:p w14:paraId="4E3C5770" w14:textId="77777777" w:rsidR="00D41526" w:rsidRDefault="00D41526" w:rsidP="00AB3E39"/>
        </w:tc>
        <w:tc>
          <w:tcPr>
            <w:tcW w:w="2268" w:type="dxa"/>
          </w:tcPr>
          <w:p w14:paraId="7BF35294" w14:textId="77777777" w:rsidR="00D41526" w:rsidRDefault="00D41526" w:rsidP="00AB3E39"/>
        </w:tc>
        <w:tc>
          <w:tcPr>
            <w:tcW w:w="2183" w:type="dxa"/>
          </w:tcPr>
          <w:p w14:paraId="40B3F160" w14:textId="77777777" w:rsidR="00D41526" w:rsidRDefault="00D41526" w:rsidP="00AB3E39"/>
        </w:tc>
        <w:tc>
          <w:tcPr>
            <w:tcW w:w="1786" w:type="dxa"/>
          </w:tcPr>
          <w:p w14:paraId="523FC238" w14:textId="77777777" w:rsidR="00D41526" w:rsidRDefault="00D41526" w:rsidP="00AB3E39"/>
        </w:tc>
        <w:tc>
          <w:tcPr>
            <w:tcW w:w="1298" w:type="dxa"/>
          </w:tcPr>
          <w:p w14:paraId="730AD015" w14:textId="77777777" w:rsidR="00D41526" w:rsidRDefault="00D41526" w:rsidP="00AB3E39"/>
        </w:tc>
      </w:tr>
      <w:tr w:rsidR="00D41526" w14:paraId="6A2ED078" w14:textId="77777777" w:rsidTr="00D41526">
        <w:tc>
          <w:tcPr>
            <w:tcW w:w="637" w:type="dxa"/>
          </w:tcPr>
          <w:p w14:paraId="2E8524F8" w14:textId="27AD6015" w:rsidR="00D41526" w:rsidRDefault="00D41526" w:rsidP="00AB3E39">
            <w:r>
              <w:t>12</w:t>
            </w:r>
          </w:p>
        </w:tc>
        <w:tc>
          <w:tcPr>
            <w:tcW w:w="1276" w:type="dxa"/>
          </w:tcPr>
          <w:p w14:paraId="44E8055A" w14:textId="77777777" w:rsidR="00D41526" w:rsidRDefault="00D41526" w:rsidP="00AB3E39"/>
        </w:tc>
        <w:tc>
          <w:tcPr>
            <w:tcW w:w="2268" w:type="dxa"/>
          </w:tcPr>
          <w:p w14:paraId="14221D92" w14:textId="77777777" w:rsidR="00D41526" w:rsidRDefault="00D41526" w:rsidP="00AB3E39"/>
        </w:tc>
        <w:tc>
          <w:tcPr>
            <w:tcW w:w="2183" w:type="dxa"/>
          </w:tcPr>
          <w:p w14:paraId="7BD535A3" w14:textId="77777777" w:rsidR="00D41526" w:rsidRDefault="00D41526" w:rsidP="00AB3E39"/>
        </w:tc>
        <w:tc>
          <w:tcPr>
            <w:tcW w:w="1786" w:type="dxa"/>
          </w:tcPr>
          <w:p w14:paraId="3D77B8FC" w14:textId="77777777" w:rsidR="00D41526" w:rsidRDefault="00D41526" w:rsidP="00AB3E39"/>
        </w:tc>
        <w:tc>
          <w:tcPr>
            <w:tcW w:w="1298" w:type="dxa"/>
          </w:tcPr>
          <w:p w14:paraId="35005E4F" w14:textId="77777777" w:rsidR="00D41526" w:rsidRDefault="00D41526" w:rsidP="00AB3E39"/>
        </w:tc>
      </w:tr>
    </w:tbl>
    <w:p w14:paraId="0F7F96C4" w14:textId="77777777" w:rsidR="00AB3E39" w:rsidRDefault="00AB3E39" w:rsidP="00AB3E39"/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2039"/>
        <w:gridCol w:w="7183"/>
      </w:tblGrid>
      <w:tr w:rsidR="00D41526" w14:paraId="5E96927B" w14:textId="77777777" w:rsidTr="006D5FBB">
        <w:tc>
          <w:tcPr>
            <w:tcW w:w="2055" w:type="dxa"/>
            <w:shd w:val="clear" w:color="auto" w:fill="FDF3E1" w:themeFill="accent6" w:themeFillTint="33"/>
          </w:tcPr>
          <w:p w14:paraId="0DE303C0" w14:textId="1C07A120" w:rsidR="00D41526" w:rsidRDefault="00D41526" w:rsidP="00AB3E39">
            <w:r>
              <w:t>Total søknadssum</w:t>
            </w:r>
          </w:p>
        </w:tc>
        <w:tc>
          <w:tcPr>
            <w:tcW w:w="7355" w:type="dxa"/>
          </w:tcPr>
          <w:p w14:paraId="59139060" w14:textId="77777777" w:rsidR="00D41526" w:rsidRDefault="00D41526" w:rsidP="00AB3E39"/>
        </w:tc>
      </w:tr>
    </w:tbl>
    <w:p w14:paraId="0A93FEEB" w14:textId="77777777" w:rsidR="00D41526" w:rsidRPr="00AB3E39" w:rsidRDefault="00D41526" w:rsidP="00AB3E39"/>
    <w:sectPr w:rsidR="00D41526" w:rsidRPr="00AB3E39" w:rsidSect="00466574">
      <w:headerReference w:type="first" r:id="rId12"/>
      <w:footerReference w:type="first" r:id="rId13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6EBF" w14:textId="77777777" w:rsidR="00912EFC" w:rsidRDefault="00912EFC" w:rsidP="005D093C">
      <w:pPr>
        <w:spacing w:after="0" w:line="240" w:lineRule="auto"/>
      </w:pPr>
      <w:r>
        <w:separator/>
      </w:r>
    </w:p>
  </w:endnote>
  <w:endnote w:type="continuationSeparator" w:id="0">
    <w:p w14:paraId="7D554AB5" w14:textId="77777777" w:rsidR="00912EFC" w:rsidRDefault="00912EFC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  <w:embedRegular r:id="rId1" w:fontKey="{9475C4DD-1E95-48C6-A915-B71E9978CA38}"/>
    <w:embedBold r:id="rId2" w:fontKey="{B589F3BF-5C8D-4780-908D-495FEAA68355}"/>
    <w:embedItalic r:id="rId3" w:fontKey="{053BFF8E-253F-4934-9B3B-F36F4137C33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fontKey="{9398FD0F-6574-443D-A0E7-EFE1D05B5D8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5C7F" w14:textId="77777777" w:rsidR="00D44A50" w:rsidRDefault="00D44A50" w:rsidP="00C3116A">
    <w:pPr>
      <w:pStyle w:val="Bunntekst"/>
    </w:pPr>
  </w:p>
  <w:p w14:paraId="11DC4390" w14:textId="77777777" w:rsidR="002E3185" w:rsidRPr="00C3116A" w:rsidRDefault="002E3185" w:rsidP="00C311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DF73" w14:textId="77777777" w:rsidR="00912EFC" w:rsidRDefault="00912EFC" w:rsidP="005D093C">
      <w:pPr>
        <w:spacing w:after="0" w:line="240" w:lineRule="auto"/>
      </w:pPr>
      <w:r>
        <w:separator/>
      </w:r>
    </w:p>
  </w:footnote>
  <w:footnote w:type="continuationSeparator" w:id="0">
    <w:p w14:paraId="78E2F08B" w14:textId="77777777" w:rsidR="00912EFC" w:rsidRDefault="00912EFC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9C9B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7F04854B" wp14:editId="6B7A9D82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A2E23"/>
    <w:multiLevelType w:val="hybridMultilevel"/>
    <w:tmpl w:val="3C087FC0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67303305">
    <w:abstractNumId w:val="0"/>
  </w:num>
  <w:num w:numId="2" w16cid:durableId="590168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39"/>
    <w:rsid w:val="000119BE"/>
    <w:rsid w:val="00095EC1"/>
    <w:rsid w:val="00186573"/>
    <w:rsid w:val="001F112F"/>
    <w:rsid w:val="001F18CF"/>
    <w:rsid w:val="00247C22"/>
    <w:rsid w:val="0025699D"/>
    <w:rsid w:val="002B7AF1"/>
    <w:rsid w:val="002E3185"/>
    <w:rsid w:val="00325D57"/>
    <w:rsid w:val="00442E77"/>
    <w:rsid w:val="00466574"/>
    <w:rsid w:val="004836DC"/>
    <w:rsid w:val="00483FE0"/>
    <w:rsid w:val="004B6945"/>
    <w:rsid w:val="0055183B"/>
    <w:rsid w:val="00560D31"/>
    <w:rsid w:val="00567104"/>
    <w:rsid w:val="0057006B"/>
    <w:rsid w:val="005812E4"/>
    <w:rsid w:val="00595FDC"/>
    <w:rsid w:val="005A4215"/>
    <w:rsid w:val="005D093C"/>
    <w:rsid w:val="00650D94"/>
    <w:rsid w:val="006D5FBB"/>
    <w:rsid w:val="006E006E"/>
    <w:rsid w:val="00727D7C"/>
    <w:rsid w:val="007D1113"/>
    <w:rsid w:val="007E4B0D"/>
    <w:rsid w:val="007F2274"/>
    <w:rsid w:val="008D5723"/>
    <w:rsid w:val="00912EFC"/>
    <w:rsid w:val="00A0208E"/>
    <w:rsid w:val="00A63656"/>
    <w:rsid w:val="00A67238"/>
    <w:rsid w:val="00AA100D"/>
    <w:rsid w:val="00AB3E39"/>
    <w:rsid w:val="00AE2859"/>
    <w:rsid w:val="00B10DAE"/>
    <w:rsid w:val="00C3116A"/>
    <w:rsid w:val="00C34D94"/>
    <w:rsid w:val="00C51925"/>
    <w:rsid w:val="00D1738B"/>
    <w:rsid w:val="00D3395E"/>
    <w:rsid w:val="00D41526"/>
    <w:rsid w:val="00D44A50"/>
    <w:rsid w:val="00D8326C"/>
    <w:rsid w:val="00E51F3C"/>
    <w:rsid w:val="00FB5530"/>
    <w:rsid w:val="00FC72AE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F7044"/>
  <w15:docId w15:val="{6C7C9979-106A-4AF8-8F60-83FC36C6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semiHidden/>
    <w:qFormat/>
    <w:rsid w:val="00AB3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slokommune.sharepoint.com/sites/KOM-12039/Office%20maler/Oslo%20Tomt%20dokument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8954869DAAC443BE95BE07310D7DA6" ma:contentTypeVersion="7" ma:contentTypeDescription="Opprett et nytt dokument." ma:contentTypeScope="" ma:versionID="3ee1618513d4febbadebe9db5f07ab32">
  <xsd:schema xmlns:xsd="http://www.w3.org/2001/XMLSchema" xmlns:xs="http://www.w3.org/2001/XMLSchema" xmlns:p="http://schemas.microsoft.com/office/2006/metadata/properties" xmlns:ns2="abebcd3c-cff5-4e38-9f2e-a58ff33ad556" targetNamespace="http://schemas.microsoft.com/office/2006/metadata/properties" ma:root="true" ma:fieldsID="84a954b60e84b85de26b630f8f7ca25e" ns2:_="">
    <xsd:import namespace="abebcd3c-cff5-4e38-9f2e-a58ff33ad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bcd3c-cff5-4e38-9f2e-a58ff33ad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root>
</roo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6BFF5-47F9-4DCB-809A-B95B59B7E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bcd3c-cff5-4e38-9f2e-a58ff33ad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FE43B-F48E-40B0-944B-4BDB0A028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260DAB-F513-4590-8C60-CE012EF136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customXml/itemProps5.xml><?xml version="1.0" encoding="utf-8"?>
<ds:datastoreItem xmlns:ds="http://schemas.openxmlformats.org/officeDocument/2006/customXml" ds:itemID="{887D53B4-4E46-49D1-9367-494E277FF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Oslo%20Tomt%20dokument.dotx</Template>
  <TotalTime>94</TotalTime>
  <Pages>2</Pages>
  <Words>249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Høye Neby</dc:creator>
  <cp:lastModifiedBy>Marit Høye Neby</cp:lastModifiedBy>
  <cp:revision>2</cp:revision>
  <dcterms:created xsi:type="dcterms:W3CDTF">2026-02-24T09:43:00Z</dcterms:created>
  <dcterms:modified xsi:type="dcterms:W3CDTF">2026-02-24T11:17:00Z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0x010100E78954869DAAC443BE95BE07310D7DA6</vt:lpwstr>
  </property>
</Properties>
</file>