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B54F" w14:textId="77777777" w:rsidR="001552AC" w:rsidRDefault="001552AC" w:rsidP="001552AC">
      <w:pPr>
        <w:pStyle w:val="HovedtittelSaksfremstilling"/>
      </w:pPr>
      <w:r>
        <w:t>Bemerkninger ved offentlig ettersyn av forslag til planprogram</w:t>
      </w:r>
    </w:p>
    <w:p w14:paraId="6D1C756F" w14:textId="77777777" w:rsidR="001552AC" w:rsidRDefault="001552AC" w:rsidP="001552AC">
      <w:pPr>
        <w:pStyle w:val="Overskrift2"/>
        <w:numPr>
          <w:ilvl w:val="0"/>
          <w:numId w:val="0"/>
        </w:numPr>
      </w:pPr>
      <w:r>
        <w:t>Liste over innkomne bemerkninger</w:t>
      </w:r>
    </w:p>
    <w:p w14:paraId="77D20614" w14:textId="5DC83F7F" w:rsidR="001552AC" w:rsidRDefault="001552AC" w:rsidP="001552AC">
      <w:pPr>
        <w:pStyle w:val="Ingenmellomrom"/>
      </w:pPr>
      <w:r>
        <w:t>Forslaget til planprogram var på offentlig ettersyn &lt;xx. måned 20xx&gt; til &lt;</w:t>
      </w:r>
      <w:r w:rsidRPr="007D338D">
        <w:t xml:space="preserve"> </w:t>
      </w:r>
      <w:r>
        <w:t>xx. måned 20xx</w:t>
      </w:r>
      <w:r>
        <w:rPr>
          <w:sz w:val="22"/>
        </w:rPr>
        <w:t xml:space="preserve">&gt;. Det </w:t>
      </w:r>
      <w:r>
        <w:t xml:space="preserve">kom inn &lt;xx </w:t>
      </w:r>
      <w:r w:rsidRPr="00DF6229">
        <w:rPr>
          <w:i/>
          <w:color w:val="FF0000"/>
        </w:rPr>
        <w:t>antall</w:t>
      </w:r>
      <w:r>
        <w:t>&gt; bemerkninger, hvorav noen bare ga innspill til planforslaget. Alle bemerkningene er listet opp, men bare de som omhandler forslaget til planprogram, er referert og kommentert.</w:t>
      </w:r>
    </w:p>
    <w:p w14:paraId="4F4016B0" w14:textId="77777777" w:rsidR="001552AC" w:rsidRDefault="001552AC" w:rsidP="001552AC">
      <w:pPr>
        <w:pStyle w:val="Ingenmellomrom"/>
      </w:pPr>
    </w:p>
    <w:p w14:paraId="68B34DA7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Listen skal ha følgende rekkefølge:</w:t>
      </w:r>
    </w:p>
    <w:p w14:paraId="41B6F934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Eventuelle innsigelser</w:t>
      </w:r>
    </w:p>
    <w:p w14:paraId="23830B32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Bydelene</w:t>
      </w:r>
    </w:p>
    <w:p w14:paraId="755145B1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Kommunale etater</w:t>
      </w:r>
    </w:p>
    <w:p w14:paraId="49EB90E9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 xml:space="preserve">Statlige instanser </w:t>
      </w:r>
    </w:p>
    <w:p w14:paraId="6D230CFD" w14:textId="77777777" w:rsidR="001552AC" w:rsidRPr="005B0DEC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Organisasjoner</w:t>
      </w:r>
    </w:p>
    <w:p w14:paraId="74B637A6" w14:textId="77777777" w:rsidR="001552AC" w:rsidRPr="0053467F" w:rsidRDefault="001552AC" w:rsidP="001552AC">
      <w:pPr>
        <w:pStyle w:val="Ingenmellomrom"/>
        <w:rPr>
          <w:i/>
          <w:color w:val="FF0000"/>
        </w:rPr>
      </w:pPr>
      <w:r w:rsidRPr="005B0DEC">
        <w:rPr>
          <w:i/>
          <w:color w:val="FF0000"/>
        </w:rPr>
        <w:t>Private</w:t>
      </w:r>
    </w:p>
    <w:p w14:paraId="0D81D152" w14:textId="77777777" w:rsidR="001552AC" w:rsidRDefault="001552AC" w:rsidP="001552AC">
      <w:pPr>
        <w:pStyle w:val="Listeavsnitt"/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</w:pPr>
      <w:r>
        <w:t>&lt;navn&gt; &lt;dato&gt;</w:t>
      </w:r>
    </w:p>
    <w:p w14:paraId="4847ED90" w14:textId="77777777" w:rsidR="001552AC" w:rsidRDefault="001552AC" w:rsidP="001552AC">
      <w:pPr>
        <w:pStyle w:val="Listeavsnitt"/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</w:pPr>
      <w:r>
        <w:t>&lt;navn&gt; &lt;dato&gt;</w:t>
      </w:r>
    </w:p>
    <w:p w14:paraId="0A717EB0" w14:textId="77777777" w:rsidR="001552AC" w:rsidRDefault="001552AC" w:rsidP="001552AC">
      <w:pPr>
        <w:pStyle w:val="Overskrift2"/>
        <w:numPr>
          <w:ilvl w:val="0"/>
          <w:numId w:val="0"/>
        </w:numPr>
      </w:pPr>
      <w:r>
        <w:t>Sammendrag av bemerkningene</w:t>
      </w:r>
    </w:p>
    <w:p w14:paraId="3F15E374" w14:textId="77777777" w:rsidR="001552AC" w:rsidRPr="00DF6229" w:rsidRDefault="001552AC" w:rsidP="001552AC">
      <w:pPr>
        <w:rPr>
          <w:i/>
          <w:color w:val="FF0000"/>
        </w:rPr>
      </w:pPr>
      <w:r w:rsidRPr="00DF6229">
        <w:rPr>
          <w:i/>
          <w:color w:val="FF0000"/>
        </w:rPr>
        <w:t xml:space="preserve">Bemerkningene refereres kort og i samme rekkefølge som </w:t>
      </w:r>
      <w:r>
        <w:rPr>
          <w:i/>
          <w:color w:val="FF0000"/>
        </w:rPr>
        <w:t>de er opp</w:t>
      </w:r>
      <w:r w:rsidRPr="00DF6229">
        <w:rPr>
          <w:i/>
          <w:color w:val="FF0000"/>
        </w:rPr>
        <w:t>listet. NB kun de bemerkningene som omfatter planprogrammet refereres, ikke de som går kun på planforslagets detaljer.</w:t>
      </w:r>
    </w:p>
    <w:p w14:paraId="45C3B7DA" w14:textId="77777777" w:rsidR="001552AC" w:rsidRDefault="001552AC" w:rsidP="001552AC">
      <w:r>
        <w:t>&lt;</w:t>
      </w:r>
      <w:r w:rsidRPr="005B0DEC">
        <w:rPr>
          <w:u w:val="single"/>
        </w:rPr>
        <w:t>Navn på den som har kommet med bemerkningen</w:t>
      </w:r>
      <w:r>
        <w:t>&gt;</w:t>
      </w:r>
    </w:p>
    <w:p w14:paraId="0070F074" w14:textId="77777777" w:rsidR="001552AC" w:rsidRDefault="001552AC" w:rsidP="001552AC">
      <w:r>
        <w:t>&lt;Tekst&gt;</w:t>
      </w:r>
    </w:p>
    <w:p w14:paraId="07C545D8" w14:textId="77777777" w:rsidR="001552AC" w:rsidRPr="005B0DEC" w:rsidRDefault="001552AC" w:rsidP="001552AC">
      <w:pPr>
        <w:rPr>
          <w:u w:val="single"/>
        </w:rPr>
      </w:pPr>
      <w:r w:rsidRPr="005B0DEC">
        <w:rPr>
          <w:u w:val="single"/>
        </w:rPr>
        <w:t xml:space="preserve">Forslagsstillers </w:t>
      </w:r>
      <w:r>
        <w:rPr>
          <w:u w:val="single"/>
        </w:rPr>
        <w:t>kommentar</w:t>
      </w:r>
    </w:p>
    <w:p w14:paraId="36152FAF" w14:textId="6638D8C1" w:rsidR="001552AC" w:rsidRPr="00DF6229" w:rsidRDefault="001552AC" w:rsidP="001552AC">
      <w:pPr>
        <w:rPr>
          <w:i/>
          <w:color w:val="FF0000"/>
        </w:rPr>
      </w:pPr>
      <w:r w:rsidRPr="00DF6229">
        <w:rPr>
          <w:i/>
          <w:color w:val="FF0000"/>
        </w:rPr>
        <w:t xml:space="preserve">Kort sammendrag, ikke referer bemerkningene på nytt, gå rett på kommentarer. </w:t>
      </w:r>
      <w:r>
        <w:rPr>
          <w:i/>
          <w:color w:val="FF0000"/>
        </w:rPr>
        <w:t xml:space="preserve">Vær oppmerksom på at bemerkningene skal kommenteres tilstrekkelig. </w:t>
      </w:r>
      <w:r>
        <w:rPr>
          <w:i/>
          <w:color w:val="FF0000"/>
        </w:rPr>
        <w:br/>
      </w:r>
      <w:r w:rsidRPr="00DF6229">
        <w:rPr>
          <w:i/>
          <w:color w:val="FF0000"/>
        </w:rPr>
        <w:t>Vis til punkt i forslaget til planprogram der dette er hensiktsmessig. Eksempel: Krav til trafikkanalyse er tatt inn i planprogrammet (jf. pkt. 3.2.3)</w:t>
      </w:r>
    </w:p>
    <w:p w14:paraId="65D3251A" w14:textId="77777777" w:rsidR="001552AC" w:rsidRDefault="001552AC" w:rsidP="001552AC">
      <w:r>
        <w:t>&lt;Tekst&gt;</w:t>
      </w:r>
    </w:p>
    <w:sectPr w:rsidR="001552AC" w:rsidSect="003B1D3C">
      <w:headerReference w:type="default" r:id="rId7"/>
      <w:pgSz w:w="11907" w:h="16839" w:code="9"/>
      <w:pgMar w:top="1219" w:right="1338" w:bottom="2245" w:left="1298" w:header="709" w:footer="442" w:gutter="0"/>
      <w:cols w:space="708" w:equalWidth="0">
        <w:col w:w="893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B24A" w14:textId="77777777" w:rsidR="001552AC" w:rsidRDefault="001552AC">
      <w:r>
        <w:separator/>
      </w:r>
    </w:p>
    <w:p w14:paraId="25E4AC38" w14:textId="77777777" w:rsidR="001552AC" w:rsidRDefault="001552AC"/>
  </w:endnote>
  <w:endnote w:type="continuationSeparator" w:id="0">
    <w:p w14:paraId="7ED18266" w14:textId="77777777" w:rsidR="001552AC" w:rsidRDefault="001552AC">
      <w:r>
        <w:continuationSeparator/>
      </w:r>
    </w:p>
    <w:p w14:paraId="46848F65" w14:textId="77777777" w:rsidR="001552AC" w:rsidRDefault="00155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 Medium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Oslo Sans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C24F" w14:textId="77777777" w:rsidR="001552AC" w:rsidRDefault="001552AC">
      <w:r>
        <w:separator/>
      </w:r>
    </w:p>
    <w:p w14:paraId="7CE010AF" w14:textId="77777777" w:rsidR="001552AC" w:rsidRDefault="001552AC"/>
  </w:footnote>
  <w:footnote w:type="continuationSeparator" w:id="0">
    <w:p w14:paraId="334F37F3" w14:textId="77777777" w:rsidR="001552AC" w:rsidRDefault="001552AC">
      <w:r>
        <w:continuationSeparator/>
      </w:r>
    </w:p>
    <w:p w14:paraId="012242A4" w14:textId="77777777" w:rsidR="001552AC" w:rsidRDefault="00155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0"/>
      <w:gridCol w:w="5911"/>
    </w:tblGrid>
    <w:tr w:rsidR="006E7DA4" w:rsidRPr="00674D2A" w14:paraId="71A79F8F" w14:textId="77777777" w:rsidTr="00B63235">
      <w:tc>
        <w:tcPr>
          <w:tcW w:w="1812" w:type="pct"/>
        </w:tcPr>
        <w:p w14:paraId="099737DB" w14:textId="77777777" w:rsidR="006E7DA4" w:rsidRPr="00674D2A" w:rsidRDefault="006E7DA4" w:rsidP="00674D2A">
          <w:pPr>
            <w:pStyle w:val="Topptekst2"/>
          </w:pPr>
          <w:proofErr w:type="spellStart"/>
          <w:r w:rsidRPr="00674D2A">
            <w:t>Saksnr</w:t>
          </w:r>
          <w:proofErr w:type="spellEnd"/>
          <w:r w:rsidRPr="00674D2A">
            <w:t xml:space="preserve">: </w:t>
          </w:r>
          <w:bookmarkStart w:id="0" w:name="Saksnr1"/>
          <w:bookmarkEnd w:id="0"/>
          <w:r w:rsidRPr="00674D2A"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094686A2" w14:textId="77777777" w:rsidR="006E7DA4" w:rsidRPr="00674D2A" w:rsidRDefault="006E7DA4" w:rsidP="00B63235">
          <w:pPr>
            <w:pStyle w:val="Topptekst2"/>
            <w:jc w:val="right"/>
          </w:pPr>
          <w:r w:rsidRPr="00674D2A">
            <w:t xml:space="preserve">Side </w:t>
          </w:r>
          <w:r w:rsidRPr="00674D2A">
            <w:fldChar w:fldCharType="begin"/>
          </w:r>
          <w:r w:rsidRPr="00674D2A">
            <w:instrText xml:space="preserve"> PAGE </w:instrText>
          </w:r>
          <w:r w:rsidRPr="00674D2A">
            <w:fldChar w:fldCharType="separate"/>
          </w:r>
          <w:r w:rsidR="00C80A82">
            <w:rPr>
              <w:noProof/>
            </w:rPr>
            <w:t>2</w:t>
          </w:r>
          <w:r w:rsidRPr="00674D2A">
            <w:fldChar w:fldCharType="end"/>
          </w:r>
          <w:r w:rsidRPr="00674D2A">
            <w:t xml:space="preserve"> av </w:t>
          </w:r>
          <w:r w:rsidR="001552AC">
            <w:fldChar w:fldCharType="begin"/>
          </w:r>
          <w:r w:rsidR="001552AC">
            <w:instrText xml:space="preserve"> NUMPAGES </w:instrText>
          </w:r>
          <w:r w:rsidR="001552AC">
            <w:fldChar w:fldCharType="separate"/>
          </w:r>
          <w:r w:rsidR="00C80A82">
            <w:rPr>
              <w:noProof/>
            </w:rPr>
            <w:t>2</w:t>
          </w:r>
          <w:r w:rsidR="001552AC">
            <w:rPr>
              <w:noProof/>
            </w:rPr>
            <w:fldChar w:fldCharType="end"/>
          </w:r>
        </w:p>
      </w:tc>
    </w:tr>
  </w:tbl>
  <w:p w14:paraId="46A11F52" w14:textId="77777777" w:rsidR="00C10668" w:rsidRDefault="00C10668" w:rsidP="004957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3CC8"/>
    <w:multiLevelType w:val="hybridMultilevel"/>
    <w:tmpl w:val="0CA43A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B1C"/>
    <w:multiLevelType w:val="multilevel"/>
    <w:tmpl w:val="76981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B3360F0"/>
    <w:multiLevelType w:val="multilevel"/>
    <w:tmpl w:val="70DACD60"/>
    <w:lvl w:ilvl="0">
      <w:start w:val="1"/>
      <w:numFmt w:val="none"/>
      <w:pStyle w:val="Regbesttittel"/>
      <w:suff w:val="nothing"/>
      <w:lvlText w:val="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1"/>
      <w:numFmt w:val="none"/>
      <w:lvlRestart w:val="0"/>
      <w:pStyle w:val="Regbest0kapittel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Regbest1"/>
      <w:lvlText w:val="%3%2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Regbest2"/>
      <w:lvlText w:val="%2%3.%4"/>
      <w:lvlJc w:val="left"/>
      <w:pPr>
        <w:ind w:left="612" w:hanging="612"/>
      </w:pPr>
      <w:rPr>
        <w:rFonts w:hint="default"/>
      </w:rPr>
    </w:lvl>
    <w:lvl w:ilvl="4">
      <w:start w:val="1"/>
      <w:numFmt w:val="decimal"/>
      <w:pStyle w:val="Regbest3"/>
      <w:lvlText w:val="%3.%4.%5"/>
      <w:lvlJc w:val="left"/>
      <w:pPr>
        <w:ind w:left="794" w:hanging="794"/>
      </w:pPr>
      <w:rPr>
        <w:rFonts w:hint="default"/>
      </w:rPr>
    </w:lvl>
    <w:lvl w:ilvl="5">
      <w:start w:val="1"/>
      <w:numFmt w:val="none"/>
      <w:pStyle w:val="Regbest4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Regbest5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33C11E8"/>
    <w:multiLevelType w:val="multilevel"/>
    <w:tmpl w:val="C8A26748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B787382"/>
    <w:multiLevelType w:val="multilevel"/>
    <w:tmpl w:val="2AA096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AC"/>
    <w:rsid w:val="00002F56"/>
    <w:rsid w:val="000320FF"/>
    <w:rsid w:val="00034537"/>
    <w:rsid w:val="000610D6"/>
    <w:rsid w:val="0006328F"/>
    <w:rsid w:val="000719B0"/>
    <w:rsid w:val="0008392B"/>
    <w:rsid w:val="000869D5"/>
    <w:rsid w:val="00094688"/>
    <w:rsid w:val="000A485F"/>
    <w:rsid w:val="000D0B3A"/>
    <w:rsid w:val="000F0B28"/>
    <w:rsid w:val="00122008"/>
    <w:rsid w:val="00124095"/>
    <w:rsid w:val="00133D7B"/>
    <w:rsid w:val="001552AC"/>
    <w:rsid w:val="00160673"/>
    <w:rsid w:val="00166D11"/>
    <w:rsid w:val="00176ED6"/>
    <w:rsid w:val="00187586"/>
    <w:rsid w:val="00193641"/>
    <w:rsid w:val="001A5B11"/>
    <w:rsid w:val="001B083E"/>
    <w:rsid w:val="001B0C94"/>
    <w:rsid w:val="001B64EA"/>
    <w:rsid w:val="001C43FB"/>
    <w:rsid w:val="001C7148"/>
    <w:rsid w:val="001D77C6"/>
    <w:rsid w:val="001E116F"/>
    <w:rsid w:val="001F2931"/>
    <w:rsid w:val="001F7AE5"/>
    <w:rsid w:val="00212A02"/>
    <w:rsid w:val="002223D2"/>
    <w:rsid w:val="00223F37"/>
    <w:rsid w:val="00224C3E"/>
    <w:rsid w:val="00244477"/>
    <w:rsid w:val="002513D2"/>
    <w:rsid w:val="00256F32"/>
    <w:rsid w:val="00264846"/>
    <w:rsid w:val="00273FBF"/>
    <w:rsid w:val="002760B3"/>
    <w:rsid w:val="00293B60"/>
    <w:rsid w:val="002940D1"/>
    <w:rsid w:val="002A57BC"/>
    <w:rsid w:val="002B2AED"/>
    <w:rsid w:val="002F07A9"/>
    <w:rsid w:val="002F1436"/>
    <w:rsid w:val="002F77ED"/>
    <w:rsid w:val="003075A7"/>
    <w:rsid w:val="00314F9E"/>
    <w:rsid w:val="00332D8C"/>
    <w:rsid w:val="00335CC8"/>
    <w:rsid w:val="00347338"/>
    <w:rsid w:val="003A15D5"/>
    <w:rsid w:val="003A5FA2"/>
    <w:rsid w:val="003A67E6"/>
    <w:rsid w:val="003B1D3C"/>
    <w:rsid w:val="003B20D6"/>
    <w:rsid w:val="003B5B5C"/>
    <w:rsid w:val="003B5F5D"/>
    <w:rsid w:val="003B71A6"/>
    <w:rsid w:val="003D7D11"/>
    <w:rsid w:val="003E2A99"/>
    <w:rsid w:val="003E7140"/>
    <w:rsid w:val="003F3EE5"/>
    <w:rsid w:val="00415C8C"/>
    <w:rsid w:val="00417BA5"/>
    <w:rsid w:val="0042043C"/>
    <w:rsid w:val="00434FA5"/>
    <w:rsid w:val="00450C1F"/>
    <w:rsid w:val="00456FD1"/>
    <w:rsid w:val="004654E6"/>
    <w:rsid w:val="004663EE"/>
    <w:rsid w:val="00495710"/>
    <w:rsid w:val="004B09A5"/>
    <w:rsid w:val="004D0316"/>
    <w:rsid w:val="004D6AA9"/>
    <w:rsid w:val="004D7859"/>
    <w:rsid w:val="00500201"/>
    <w:rsid w:val="00526487"/>
    <w:rsid w:val="005264BC"/>
    <w:rsid w:val="00550258"/>
    <w:rsid w:val="00552CF2"/>
    <w:rsid w:val="00572D2A"/>
    <w:rsid w:val="005747D5"/>
    <w:rsid w:val="00593FA8"/>
    <w:rsid w:val="005A78BC"/>
    <w:rsid w:val="005C79B2"/>
    <w:rsid w:val="00633E14"/>
    <w:rsid w:val="0065165E"/>
    <w:rsid w:val="0066222A"/>
    <w:rsid w:val="00665FBF"/>
    <w:rsid w:val="00674D2A"/>
    <w:rsid w:val="006843D2"/>
    <w:rsid w:val="0068454A"/>
    <w:rsid w:val="0069167A"/>
    <w:rsid w:val="006936ED"/>
    <w:rsid w:val="006C31E5"/>
    <w:rsid w:val="006C3D94"/>
    <w:rsid w:val="006E22BD"/>
    <w:rsid w:val="006E6797"/>
    <w:rsid w:val="006E7DA4"/>
    <w:rsid w:val="006F00C8"/>
    <w:rsid w:val="00701E79"/>
    <w:rsid w:val="00704B39"/>
    <w:rsid w:val="00704C70"/>
    <w:rsid w:val="007711E6"/>
    <w:rsid w:val="00774584"/>
    <w:rsid w:val="007777B5"/>
    <w:rsid w:val="00790EAA"/>
    <w:rsid w:val="007922B6"/>
    <w:rsid w:val="007A57EA"/>
    <w:rsid w:val="007B4C8B"/>
    <w:rsid w:val="007D0C69"/>
    <w:rsid w:val="007D406B"/>
    <w:rsid w:val="007E43B0"/>
    <w:rsid w:val="00813D3B"/>
    <w:rsid w:val="00823E83"/>
    <w:rsid w:val="0084152F"/>
    <w:rsid w:val="00844AB5"/>
    <w:rsid w:val="008579DB"/>
    <w:rsid w:val="008839CB"/>
    <w:rsid w:val="008A56A1"/>
    <w:rsid w:val="008A5CE6"/>
    <w:rsid w:val="008C63FF"/>
    <w:rsid w:val="008D1E70"/>
    <w:rsid w:val="008D57C9"/>
    <w:rsid w:val="008D6240"/>
    <w:rsid w:val="008E3879"/>
    <w:rsid w:val="008F2E49"/>
    <w:rsid w:val="009148A0"/>
    <w:rsid w:val="009176CB"/>
    <w:rsid w:val="00933773"/>
    <w:rsid w:val="009569FE"/>
    <w:rsid w:val="009607B9"/>
    <w:rsid w:val="0098520F"/>
    <w:rsid w:val="00992A89"/>
    <w:rsid w:val="00997891"/>
    <w:rsid w:val="009A47B4"/>
    <w:rsid w:val="009E0A71"/>
    <w:rsid w:val="009F00FD"/>
    <w:rsid w:val="009F25BA"/>
    <w:rsid w:val="00A02922"/>
    <w:rsid w:val="00A11279"/>
    <w:rsid w:val="00A206F7"/>
    <w:rsid w:val="00A2168F"/>
    <w:rsid w:val="00A250CA"/>
    <w:rsid w:val="00A37B55"/>
    <w:rsid w:val="00A40C2F"/>
    <w:rsid w:val="00A42B0E"/>
    <w:rsid w:val="00A467CC"/>
    <w:rsid w:val="00A52867"/>
    <w:rsid w:val="00A74159"/>
    <w:rsid w:val="00A87B17"/>
    <w:rsid w:val="00A87F57"/>
    <w:rsid w:val="00A9271B"/>
    <w:rsid w:val="00A95E22"/>
    <w:rsid w:val="00A96490"/>
    <w:rsid w:val="00AA169C"/>
    <w:rsid w:val="00AB2546"/>
    <w:rsid w:val="00B060F3"/>
    <w:rsid w:val="00B2532B"/>
    <w:rsid w:val="00B34261"/>
    <w:rsid w:val="00B35730"/>
    <w:rsid w:val="00B45863"/>
    <w:rsid w:val="00B5389B"/>
    <w:rsid w:val="00B53D74"/>
    <w:rsid w:val="00B578AC"/>
    <w:rsid w:val="00B63235"/>
    <w:rsid w:val="00B9656B"/>
    <w:rsid w:val="00BA325C"/>
    <w:rsid w:val="00BA67BF"/>
    <w:rsid w:val="00BB0623"/>
    <w:rsid w:val="00BB301F"/>
    <w:rsid w:val="00BD26DD"/>
    <w:rsid w:val="00BD4444"/>
    <w:rsid w:val="00BE726F"/>
    <w:rsid w:val="00BF0931"/>
    <w:rsid w:val="00C10668"/>
    <w:rsid w:val="00C113B8"/>
    <w:rsid w:val="00C1274D"/>
    <w:rsid w:val="00C201FB"/>
    <w:rsid w:val="00C3402C"/>
    <w:rsid w:val="00C55458"/>
    <w:rsid w:val="00C6292F"/>
    <w:rsid w:val="00C67826"/>
    <w:rsid w:val="00C74460"/>
    <w:rsid w:val="00C80A82"/>
    <w:rsid w:val="00C918F4"/>
    <w:rsid w:val="00C97C60"/>
    <w:rsid w:val="00CA403D"/>
    <w:rsid w:val="00CA4596"/>
    <w:rsid w:val="00CB3C31"/>
    <w:rsid w:val="00CC7D87"/>
    <w:rsid w:val="00CE25CC"/>
    <w:rsid w:val="00CE4E64"/>
    <w:rsid w:val="00CF53A7"/>
    <w:rsid w:val="00D21364"/>
    <w:rsid w:val="00D51458"/>
    <w:rsid w:val="00D85A54"/>
    <w:rsid w:val="00D918CB"/>
    <w:rsid w:val="00DE0D5D"/>
    <w:rsid w:val="00DF28E6"/>
    <w:rsid w:val="00E063AE"/>
    <w:rsid w:val="00E20E4C"/>
    <w:rsid w:val="00E31D7A"/>
    <w:rsid w:val="00E51168"/>
    <w:rsid w:val="00E657C9"/>
    <w:rsid w:val="00E75CDC"/>
    <w:rsid w:val="00E77E18"/>
    <w:rsid w:val="00E91D78"/>
    <w:rsid w:val="00EA0853"/>
    <w:rsid w:val="00EA4174"/>
    <w:rsid w:val="00EB131B"/>
    <w:rsid w:val="00ED1BE9"/>
    <w:rsid w:val="00ED3DA5"/>
    <w:rsid w:val="00ED5628"/>
    <w:rsid w:val="00EF0471"/>
    <w:rsid w:val="00F07B1A"/>
    <w:rsid w:val="00F17D5B"/>
    <w:rsid w:val="00F33C60"/>
    <w:rsid w:val="00F56CDD"/>
    <w:rsid w:val="00F73F16"/>
    <w:rsid w:val="00F93882"/>
    <w:rsid w:val="00F96ADE"/>
    <w:rsid w:val="00F96D38"/>
    <w:rsid w:val="00F97359"/>
    <w:rsid w:val="00FA0271"/>
    <w:rsid w:val="00FC2B3B"/>
    <w:rsid w:val="00FC7E82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836EB"/>
  <w15:docId w15:val="{65C696C6-717B-403C-8803-10C4330B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slo Sans Office" w:eastAsia="Times New Roman" w:hAnsi="Oslo Sans Office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A15D5"/>
  </w:style>
  <w:style w:type="paragraph" w:styleId="Overskrift1">
    <w:name w:val="heading 1"/>
    <w:basedOn w:val="Normal"/>
    <w:next w:val="Normal"/>
    <w:link w:val="Overskrift1Tegn"/>
    <w:qFormat/>
    <w:rsid w:val="00F97359"/>
    <w:pPr>
      <w:keepNext/>
      <w:keepLines/>
      <w:numPr>
        <w:numId w:val="28"/>
      </w:numPr>
      <w:spacing w:before="360" w:after="60" w:line="240" w:lineRule="auto"/>
      <w:contextualSpacing/>
      <w:outlineLvl w:val="0"/>
    </w:pPr>
    <w:rPr>
      <w:rFonts w:ascii="Oslo Sans Medium" w:eastAsiaTheme="majorEastAsia" w:hAnsi="Oslo Sans Medium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97359"/>
    <w:pPr>
      <w:keepNext/>
      <w:keepLines/>
      <w:numPr>
        <w:ilvl w:val="1"/>
        <w:numId w:val="28"/>
      </w:numPr>
      <w:tabs>
        <w:tab w:val="left" w:pos="924"/>
        <w:tab w:val="left" w:pos="1134"/>
      </w:tabs>
      <w:spacing w:before="240" w:after="60" w:line="240" w:lineRule="auto"/>
      <w:contextualSpacing/>
      <w:outlineLvl w:val="1"/>
    </w:pPr>
    <w:rPr>
      <w:rFonts w:ascii="Oslo Sans Medium" w:eastAsiaTheme="majorEastAsia" w:hAnsi="Oslo Sans Medium" w:cstheme="majorBidi"/>
      <w:color w:val="2A2859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F97359"/>
    <w:pPr>
      <w:keepNext/>
      <w:keepLines/>
      <w:numPr>
        <w:ilvl w:val="2"/>
        <w:numId w:val="28"/>
      </w:numPr>
      <w:tabs>
        <w:tab w:val="left" w:pos="952"/>
      </w:tabs>
      <w:spacing w:before="240" w:after="60" w:line="240" w:lineRule="auto"/>
      <w:contextualSpacing/>
      <w:outlineLvl w:val="2"/>
    </w:pPr>
    <w:rPr>
      <w:rFonts w:ascii="Oslo Sans Medium" w:eastAsiaTheme="majorEastAsia" w:hAnsi="Oslo Sans Medium" w:cstheme="majorBidi"/>
      <w:color w:val="2A2859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qFormat/>
    <w:rsid w:val="00F97359"/>
    <w:pPr>
      <w:keepNext/>
      <w:keepLines/>
      <w:tabs>
        <w:tab w:val="left" w:pos="1276"/>
      </w:tabs>
      <w:spacing w:before="240" w:after="0" w:line="240" w:lineRule="auto"/>
      <w:contextualSpacing/>
      <w:outlineLvl w:val="3"/>
    </w:pPr>
    <w:rPr>
      <w:rFonts w:ascii="Oslo Sans Medium" w:eastAsiaTheme="majorEastAsia" w:hAnsi="Oslo Sans Medium" w:cstheme="majorBidi"/>
      <w:b/>
      <w:i/>
      <w:color w:val="2A2859" w:themeColor="text2"/>
    </w:rPr>
  </w:style>
  <w:style w:type="paragraph" w:styleId="Overskrift5">
    <w:name w:val="heading 5"/>
    <w:basedOn w:val="Normal"/>
    <w:next w:val="Normal"/>
    <w:link w:val="Overskrift5Tegn"/>
    <w:qFormat/>
    <w:rsid w:val="00F97359"/>
    <w:pPr>
      <w:keepNext/>
      <w:keepLines/>
      <w:spacing w:before="240" w:after="0" w:line="240" w:lineRule="auto"/>
      <w:contextualSpacing/>
      <w:outlineLvl w:val="4"/>
    </w:pPr>
    <w:rPr>
      <w:rFonts w:ascii="Oslo Sans Medium" w:eastAsiaTheme="majorEastAsia" w:hAnsi="Oslo Sans Medium" w:cstheme="majorBidi"/>
      <w:i/>
      <w:color w:val="2A2859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EF0471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EF0471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EF0471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EF0471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F0471"/>
    <w:pPr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Normal"/>
    <w:link w:val="BobletekstTegn"/>
    <w:semiHidden/>
    <w:rsid w:val="00674D2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0320FF"/>
    <w:rPr>
      <w:rFonts w:ascii="Tahoma" w:hAnsi="Tahoma" w:cs="Tahoma"/>
      <w:sz w:val="16"/>
      <w:szCs w:val="16"/>
    </w:rPr>
  </w:style>
  <w:style w:type="paragraph" w:styleId="Ingenmellomrom">
    <w:name w:val="No Spacing"/>
    <w:uiPriority w:val="5"/>
    <w:qFormat/>
    <w:rsid w:val="00223F37"/>
    <w:pPr>
      <w:spacing w:after="0" w:line="264" w:lineRule="auto"/>
    </w:pPr>
    <w:rPr>
      <w:rFonts w:eastAsiaTheme="minorHAnsi" w:cstheme="minorBidi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rsid w:val="00EF0471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paragraph" w:customStyle="1" w:styleId="PBEBunntekst">
    <w:name w:val="PBEBunntekst"/>
    <w:basedOn w:val="Normal"/>
    <w:semiHidden/>
    <w:rsid w:val="00133D7B"/>
    <w:pPr>
      <w:tabs>
        <w:tab w:val="center" w:pos="4536"/>
        <w:tab w:val="right" w:pos="9072"/>
      </w:tabs>
      <w:spacing w:after="0"/>
    </w:pPr>
    <w:rPr>
      <w:rFonts w:ascii="Arial" w:hAnsi="Arial"/>
      <w:sz w:val="15"/>
    </w:rPr>
  </w:style>
  <w:style w:type="table" w:styleId="Tabellrutenett">
    <w:name w:val="Table Grid"/>
    <w:basedOn w:val="Vanligtabell"/>
    <w:uiPriority w:val="39"/>
    <w:rsid w:val="00EF0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tekstfet">
    <w:name w:val="Topptekst fet"/>
    <w:basedOn w:val="Topptekst"/>
    <w:semiHidden/>
    <w:rsid w:val="00CC7D87"/>
    <w:pPr>
      <w:tabs>
        <w:tab w:val="left" w:pos="1446"/>
      </w:tabs>
      <w:spacing w:before="20"/>
    </w:pPr>
    <w:rPr>
      <w:rFonts w:asciiTheme="majorHAnsi" w:hAnsiTheme="majorHAnsi"/>
      <w:b/>
    </w:rPr>
  </w:style>
  <w:style w:type="paragraph" w:customStyle="1" w:styleId="Adressatfelt">
    <w:name w:val="Adressatfelt"/>
    <w:basedOn w:val="Normal"/>
    <w:semiHidden/>
    <w:rsid w:val="00133D7B"/>
    <w:pPr>
      <w:spacing w:before="60" w:after="0"/>
    </w:pPr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EF0471"/>
    <w:rPr>
      <w:color w:val="808080"/>
    </w:rPr>
  </w:style>
  <w:style w:type="paragraph" w:customStyle="1" w:styleId="PBEHeading">
    <w:name w:val="PBE_Heading"/>
    <w:basedOn w:val="Normal"/>
    <w:semiHidden/>
    <w:rsid w:val="00133D7B"/>
    <w:pPr>
      <w:spacing w:after="0"/>
    </w:pPr>
    <w:rPr>
      <w:rFonts w:ascii="Arial" w:hAnsi="Arial"/>
      <w:sz w:val="15"/>
    </w:rPr>
  </w:style>
  <w:style w:type="paragraph" w:customStyle="1" w:styleId="Topptekst2">
    <w:name w:val="Topptekst2"/>
    <w:basedOn w:val="PBEHeading"/>
    <w:semiHidden/>
    <w:rsid w:val="00992A89"/>
    <w:rPr>
      <w:rFonts w:asciiTheme="minorHAnsi" w:hAnsiTheme="minorHAnsi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72D2A"/>
    <w:rPr>
      <w:rFonts w:asciiTheme="minorHAnsi" w:eastAsiaTheme="minorHAnsi" w:hAnsiTheme="minorHAnsi" w:cstheme="minorBidi"/>
      <w:color w:val="2A2859" w:themeColor="text2"/>
      <w:sz w:val="16"/>
      <w:szCs w:val="22"/>
      <w:lang w:eastAsia="en-US"/>
    </w:rPr>
  </w:style>
  <w:style w:type="paragraph" w:customStyle="1" w:styleId="Underskriftavdelinger">
    <w:name w:val="Underskriftavdelinger"/>
    <w:basedOn w:val="Normal"/>
    <w:semiHidden/>
    <w:rsid w:val="00133D7B"/>
    <w:pPr>
      <w:spacing w:before="60" w:after="0"/>
    </w:pPr>
  </w:style>
  <w:style w:type="character" w:styleId="Hyperkobling">
    <w:name w:val="Hyperlink"/>
    <w:basedOn w:val="Standardskriftforavsnitt"/>
    <w:uiPriority w:val="99"/>
    <w:semiHidden/>
    <w:rsid w:val="00EF0471"/>
    <w:rPr>
      <w:color w:val="000000" w:themeColor="hyperlink"/>
      <w:u w:val="single"/>
    </w:rPr>
  </w:style>
  <w:style w:type="paragraph" w:styleId="Underskrift">
    <w:name w:val="Signature"/>
    <w:basedOn w:val="Normal"/>
    <w:link w:val="UnderskriftTegn"/>
    <w:semiHidden/>
    <w:rsid w:val="001B64E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2D2A"/>
    <w:rPr>
      <w:rFonts w:asciiTheme="majorHAnsi" w:eastAsiaTheme="majorEastAsia" w:hAnsiTheme="majorHAnsi" w:cstheme="majorBidi"/>
      <w:color w:val="012522" w:themeColor="accent1" w:themeShade="7F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2D2A"/>
    <w:rPr>
      <w:rFonts w:asciiTheme="majorHAnsi" w:eastAsiaTheme="majorEastAsia" w:hAnsiTheme="majorHAnsi" w:cstheme="majorBidi"/>
      <w:i/>
      <w:iCs/>
      <w:color w:val="012522" w:themeColor="accent1" w:themeShade="7F"/>
      <w:szCs w:val="22"/>
      <w:lang w:eastAsia="en-US"/>
    </w:rPr>
  </w:style>
  <w:style w:type="paragraph" w:styleId="INNH1">
    <w:name w:val="toc 1"/>
    <w:basedOn w:val="Normal"/>
    <w:next w:val="Normal"/>
    <w:autoRedefine/>
    <w:uiPriority w:val="40"/>
    <w:rsid w:val="00EF0471"/>
    <w:pPr>
      <w:tabs>
        <w:tab w:val="left" w:pos="440"/>
        <w:tab w:val="right" w:leader="dot" w:pos="9260"/>
      </w:tabs>
      <w:spacing w:before="280" w:after="120"/>
    </w:pPr>
    <w:rPr>
      <w:rFonts w:ascii="Oslo Sans Medium" w:hAnsi="Oslo Sans Medium"/>
    </w:rPr>
  </w:style>
  <w:style w:type="paragraph" w:styleId="INNH2">
    <w:name w:val="toc 2"/>
    <w:basedOn w:val="Normal"/>
    <w:next w:val="Normal"/>
    <w:autoRedefine/>
    <w:uiPriority w:val="40"/>
    <w:rsid w:val="00EF0471"/>
    <w:pPr>
      <w:tabs>
        <w:tab w:val="left" w:pos="756"/>
        <w:tab w:val="right" w:leader="dot" w:pos="9260"/>
      </w:tabs>
      <w:spacing w:after="100"/>
    </w:pPr>
  </w:style>
  <w:style w:type="paragraph" w:styleId="INNH3">
    <w:name w:val="toc 3"/>
    <w:basedOn w:val="Normal"/>
    <w:next w:val="Normal"/>
    <w:autoRedefine/>
    <w:uiPriority w:val="40"/>
    <w:rsid w:val="00EF0471"/>
    <w:pPr>
      <w:tabs>
        <w:tab w:val="left" w:pos="1134"/>
        <w:tab w:val="right" w:leader="dot" w:pos="9260"/>
      </w:tabs>
      <w:spacing w:after="100"/>
    </w:pPr>
  </w:style>
  <w:style w:type="character" w:customStyle="1" w:styleId="Overskrift1Tegn">
    <w:name w:val="Overskrift 1 Tegn"/>
    <w:basedOn w:val="Standardskriftforavsnitt"/>
    <w:link w:val="Overskrift1"/>
    <w:rsid w:val="00F97359"/>
    <w:rPr>
      <w:rFonts w:ascii="Oslo Sans Medium" w:eastAsiaTheme="majorEastAsia" w:hAnsi="Oslo Sans Medium" w:cstheme="majorBidi"/>
      <w:color w:val="2A2859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F97359"/>
    <w:rPr>
      <w:rFonts w:ascii="Oslo Sans Medium" w:eastAsiaTheme="majorEastAsia" w:hAnsi="Oslo Sans Medium" w:cstheme="majorBidi"/>
      <w:color w:val="2A2859" w:themeColor="text2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F97359"/>
    <w:rPr>
      <w:rFonts w:ascii="Oslo Sans Medium" w:eastAsiaTheme="majorEastAsia" w:hAnsi="Oslo Sans Medium" w:cstheme="majorBidi"/>
      <w:color w:val="2A2859" w:themeColor="text2"/>
      <w:sz w:val="24"/>
      <w:szCs w:val="24"/>
    </w:rPr>
  </w:style>
  <w:style w:type="paragraph" w:customStyle="1" w:styleId="PBEHeading10pkt">
    <w:name w:val="PBE Heading 10 pkt"/>
    <w:basedOn w:val="PBEHeading"/>
    <w:uiPriority w:val="1"/>
    <w:semiHidden/>
    <w:rsid w:val="00C918F4"/>
    <w:rPr>
      <w:sz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EF0471"/>
    <w:pPr>
      <w:numPr>
        <w:numId w:val="0"/>
      </w:numPr>
      <w:spacing w:after="280" w:line="259" w:lineRule="auto"/>
      <w:outlineLvl w:val="9"/>
    </w:pPr>
    <w:rPr>
      <w:rFonts w:asciiTheme="majorHAnsi" w:hAnsiTheme="majorHAnsi"/>
    </w:rPr>
  </w:style>
  <w:style w:type="paragraph" w:customStyle="1" w:styleId="HovedtittelSaksfremstilling">
    <w:name w:val="HovedtittelSaksfremstilling"/>
    <w:basedOn w:val="Normal"/>
    <w:next w:val="Normal"/>
    <w:link w:val="HovedtittelSaksfremstillingTegn"/>
    <w:uiPriority w:val="3"/>
    <w:qFormat/>
    <w:rsid w:val="003A5FA2"/>
    <w:pPr>
      <w:spacing w:before="240" w:after="80"/>
      <w:contextualSpacing/>
    </w:pPr>
    <w:rPr>
      <w:rFonts w:asciiTheme="majorHAnsi" w:eastAsiaTheme="majorEastAsia" w:hAnsiTheme="majorHAnsi" w:cstheme="majorBidi"/>
      <w:b/>
      <w:color w:val="2A2859" w:themeColor="text2"/>
      <w:sz w:val="32"/>
      <w:szCs w:val="36"/>
    </w:rPr>
  </w:style>
  <w:style w:type="character" w:customStyle="1" w:styleId="HovedtittelSaksfremstillingTegn">
    <w:name w:val="HovedtittelSaksfremstilling Tegn"/>
    <w:basedOn w:val="Standardskriftforavsnitt"/>
    <w:link w:val="HovedtittelSaksfremstilling"/>
    <w:uiPriority w:val="3"/>
    <w:rsid w:val="003A5FA2"/>
    <w:rPr>
      <w:rFonts w:asciiTheme="majorHAnsi" w:eastAsiaTheme="majorEastAsia" w:hAnsiTheme="majorHAnsi" w:cstheme="majorBidi"/>
      <w:b/>
      <w:color w:val="2A2859" w:themeColor="text2"/>
      <w:sz w:val="32"/>
      <w:szCs w:val="36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F97359"/>
    <w:rPr>
      <w:rFonts w:ascii="Oslo Sans Medium" w:eastAsiaTheme="majorEastAsia" w:hAnsi="Oslo Sans Medium" w:cstheme="majorBidi"/>
      <w:b/>
      <w:i/>
      <w:color w:val="2A2859" w:themeColor="text2"/>
    </w:rPr>
  </w:style>
  <w:style w:type="character" w:customStyle="1" w:styleId="Overskrift5Tegn">
    <w:name w:val="Overskrift 5 Tegn"/>
    <w:basedOn w:val="Standardskriftforavsnitt"/>
    <w:link w:val="Overskrift5"/>
    <w:rsid w:val="00F97359"/>
    <w:rPr>
      <w:rFonts w:ascii="Oslo Sans Medium" w:eastAsiaTheme="majorEastAsia" w:hAnsi="Oslo Sans Medium" w:cstheme="majorBidi"/>
      <w:i/>
      <w:color w:val="2A2859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2D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2D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egbesttittel">
    <w:name w:val="Reg.best  tittel"/>
    <w:basedOn w:val="Normal"/>
    <w:next w:val="Normal"/>
    <w:link w:val="RegbesttittelTegn"/>
    <w:autoRedefine/>
    <w:uiPriority w:val="4"/>
    <w:qFormat/>
    <w:rsid w:val="006E22BD"/>
    <w:pPr>
      <w:keepNext/>
      <w:numPr>
        <w:numId w:val="19"/>
      </w:numPr>
      <w:spacing w:before="560" w:after="60" w:line="240" w:lineRule="auto"/>
      <w:contextualSpacing/>
      <w:outlineLvl w:val="3"/>
    </w:pPr>
    <w:rPr>
      <w:rFonts w:cs="Arial"/>
      <w:sz w:val="32"/>
      <w:szCs w:val="32"/>
    </w:rPr>
  </w:style>
  <w:style w:type="character" w:customStyle="1" w:styleId="RegbesttittelTegn">
    <w:name w:val="Reg.best  tittel Tegn"/>
    <w:basedOn w:val="Standardskriftforavsnitt"/>
    <w:link w:val="Regbesttittel"/>
    <w:uiPriority w:val="4"/>
    <w:rsid w:val="006E22BD"/>
    <w:rPr>
      <w:rFonts w:asciiTheme="minorHAnsi" w:eastAsiaTheme="minorHAnsi" w:hAnsiTheme="minorHAnsi" w:cs="Arial"/>
      <w:sz w:val="32"/>
      <w:szCs w:val="32"/>
      <w:lang w:eastAsia="en-US"/>
    </w:rPr>
  </w:style>
  <w:style w:type="paragraph" w:customStyle="1" w:styleId="Regbest0kapittel">
    <w:name w:val="Reg.best 0 kapittel"/>
    <w:basedOn w:val="Normal"/>
    <w:next w:val="Normal"/>
    <w:link w:val="Regbest0kapittelTegn"/>
    <w:autoRedefine/>
    <w:uiPriority w:val="4"/>
    <w:qFormat/>
    <w:rsid w:val="006E22BD"/>
    <w:pPr>
      <w:keepNext/>
      <w:numPr>
        <w:ilvl w:val="1"/>
        <w:numId w:val="19"/>
      </w:numPr>
      <w:spacing w:before="360" w:after="60" w:line="240" w:lineRule="auto"/>
      <w:contextualSpacing/>
      <w:outlineLvl w:val="4"/>
    </w:pPr>
    <w:rPr>
      <w:rFonts w:ascii="Arial" w:hAnsi="Arial"/>
      <w:b/>
      <w:sz w:val="28"/>
    </w:rPr>
  </w:style>
  <w:style w:type="character" w:customStyle="1" w:styleId="Regbest0kapittelTegn">
    <w:name w:val="Reg.best 0 kapittel Tegn"/>
    <w:basedOn w:val="Standardskriftforavsnitt"/>
    <w:link w:val="Regbest0kapittel"/>
    <w:uiPriority w:val="4"/>
    <w:rsid w:val="006E22BD"/>
    <w:rPr>
      <w:rFonts w:ascii="Arial" w:eastAsiaTheme="minorHAnsi" w:hAnsi="Arial" w:cstheme="minorBidi"/>
      <w:b/>
      <w:sz w:val="28"/>
      <w:szCs w:val="22"/>
      <w:lang w:eastAsia="en-US"/>
    </w:rPr>
  </w:style>
  <w:style w:type="paragraph" w:customStyle="1" w:styleId="Regbest1">
    <w:name w:val="Reg.best 1"/>
    <w:basedOn w:val="Normal"/>
    <w:next w:val="Normal"/>
    <w:link w:val="Regbest1Tegn"/>
    <w:autoRedefine/>
    <w:uiPriority w:val="4"/>
    <w:qFormat/>
    <w:rsid w:val="00F97359"/>
    <w:pPr>
      <w:keepNext/>
      <w:numPr>
        <w:ilvl w:val="2"/>
        <w:numId w:val="19"/>
      </w:numPr>
      <w:spacing w:before="360" w:after="60" w:line="240" w:lineRule="auto"/>
      <w:ind w:left="567" w:hanging="567"/>
      <w:contextualSpacing/>
      <w:outlineLvl w:val="5"/>
    </w:pPr>
    <w:rPr>
      <w:sz w:val="28"/>
    </w:rPr>
  </w:style>
  <w:style w:type="character" w:customStyle="1" w:styleId="Regbest1Tegn">
    <w:name w:val="Reg.best 1 Tegn"/>
    <w:basedOn w:val="Standardskriftforavsnitt"/>
    <w:link w:val="Regbest1"/>
    <w:uiPriority w:val="4"/>
    <w:rsid w:val="00F97359"/>
    <w:rPr>
      <w:sz w:val="28"/>
    </w:rPr>
  </w:style>
  <w:style w:type="paragraph" w:customStyle="1" w:styleId="Regbest2">
    <w:name w:val="Reg.best 2"/>
    <w:basedOn w:val="Normal"/>
    <w:next w:val="Normal"/>
    <w:link w:val="Regbest2Tegn"/>
    <w:autoRedefine/>
    <w:uiPriority w:val="4"/>
    <w:qFormat/>
    <w:rsid w:val="00F97359"/>
    <w:pPr>
      <w:keepNext/>
      <w:numPr>
        <w:ilvl w:val="3"/>
        <w:numId w:val="19"/>
      </w:numPr>
      <w:tabs>
        <w:tab w:val="left" w:pos="924"/>
        <w:tab w:val="left" w:pos="1134"/>
      </w:tabs>
      <w:spacing w:before="240" w:after="60" w:line="240" w:lineRule="auto"/>
      <w:ind w:left="567" w:hanging="567"/>
      <w:contextualSpacing/>
      <w:outlineLvl w:val="6"/>
    </w:pPr>
    <w:rPr>
      <w:rFonts w:ascii="Oslo Sans Medium" w:hAnsi="Oslo Sans Medium"/>
      <w:bCs/>
    </w:rPr>
  </w:style>
  <w:style w:type="character" w:customStyle="1" w:styleId="Regbest2Tegn">
    <w:name w:val="Reg.best 2 Tegn"/>
    <w:basedOn w:val="Standardskriftforavsnitt"/>
    <w:link w:val="Regbest2"/>
    <w:uiPriority w:val="4"/>
    <w:rsid w:val="00F97359"/>
    <w:rPr>
      <w:rFonts w:ascii="Oslo Sans Medium" w:hAnsi="Oslo Sans Medium"/>
      <w:bCs/>
    </w:rPr>
  </w:style>
  <w:style w:type="paragraph" w:customStyle="1" w:styleId="Regbest3">
    <w:name w:val="Reg.best 3"/>
    <w:basedOn w:val="Normal"/>
    <w:next w:val="Normal"/>
    <w:link w:val="Regbest3Tegn"/>
    <w:autoRedefine/>
    <w:uiPriority w:val="4"/>
    <w:qFormat/>
    <w:rsid w:val="00F97359"/>
    <w:pPr>
      <w:keepNext/>
      <w:numPr>
        <w:ilvl w:val="4"/>
        <w:numId w:val="19"/>
      </w:numPr>
      <w:tabs>
        <w:tab w:val="left" w:pos="952"/>
      </w:tabs>
      <w:spacing w:before="240" w:after="60" w:line="240" w:lineRule="auto"/>
      <w:ind w:left="720" w:hanging="720"/>
      <w:contextualSpacing/>
      <w:outlineLvl w:val="7"/>
    </w:pPr>
    <w:rPr>
      <w:rFonts w:asciiTheme="majorHAnsi" w:hAnsiTheme="majorHAnsi"/>
    </w:rPr>
  </w:style>
  <w:style w:type="character" w:customStyle="1" w:styleId="Regbest3Tegn">
    <w:name w:val="Reg.best 3 Tegn"/>
    <w:basedOn w:val="Standardskriftforavsnitt"/>
    <w:link w:val="Regbest3"/>
    <w:uiPriority w:val="4"/>
    <w:rsid w:val="00F97359"/>
    <w:rPr>
      <w:rFonts w:asciiTheme="majorHAnsi" w:hAnsiTheme="majorHAnsi"/>
    </w:rPr>
  </w:style>
  <w:style w:type="paragraph" w:customStyle="1" w:styleId="Regbest4">
    <w:name w:val="Reg.best 4"/>
    <w:basedOn w:val="Normal"/>
    <w:next w:val="Normal"/>
    <w:autoRedefine/>
    <w:uiPriority w:val="4"/>
    <w:qFormat/>
    <w:rsid w:val="00F97359"/>
    <w:pPr>
      <w:keepNext/>
      <w:numPr>
        <w:ilvl w:val="5"/>
        <w:numId w:val="19"/>
      </w:numPr>
      <w:spacing w:before="240" w:after="0"/>
      <w:contextualSpacing/>
      <w:outlineLvl w:val="8"/>
    </w:pPr>
    <w:rPr>
      <w:rFonts w:ascii="Oslo Sans Medium" w:hAnsi="Oslo Sans Medium"/>
      <w:b/>
      <w:i/>
    </w:rPr>
  </w:style>
  <w:style w:type="paragraph" w:styleId="Bildetekst">
    <w:name w:val="caption"/>
    <w:basedOn w:val="Normal"/>
    <w:next w:val="Normal"/>
    <w:uiPriority w:val="35"/>
    <w:semiHidden/>
    <w:qFormat/>
    <w:rsid w:val="00EF0471"/>
    <w:pPr>
      <w:spacing w:after="200" w:line="240" w:lineRule="auto"/>
    </w:pPr>
    <w:rPr>
      <w:i/>
      <w:iCs/>
      <w:color w:val="2A2859" w:themeColor="text2"/>
      <w:szCs w:val="18"/>
    </w:rPr>
  </w:style>
  <w:style w:type="paragraph" w:customStyle="1" w:styleId="Regbest5">
    <w:name w:val="Reg.best 5"/>
    <w:basedOn w:val="Normal"/>
    <w:next w:val="Normal"/>
    <w:link w:val="Regbest5Tegn"/>
    <w:autoRedefine/>
    <w:uiPriority w:val="4"/>
    <w:qFormat/>
    <w:rsid w:val="00F97359"/>
    <w:pPr>
      <w:keepNext/>
      <w:numPr>
        <w:ilvl w:val="6"/>
        <w:numId w:val="19"/>
      </w:numPr>
      <w:spacing w:before="240" w:after="0" w:line="240" w:lineRule="auto"/>
      <w:contextualSpacing/>
      <w:outlineLvl w:val="8"/>
    </w:pPr>
    <w:rPr>
      <w:rFonts w:ascii="Oslo Sans Medium" w:hAnsi="Oslo Sans Medium"/>
      <w:iCs/>
    </w:rPr>
  </w:style>
  <w:style w:type="character" w:customStyle="1" w:styleId="Regbest5Tegn">
    <w:name w:val="Reg.best 5 Tegn"/>
    <w:basedOn w:val="Standardskriftforavsnitt"/>
    <w:link w:val="Regbest5"/>
    <w:uiPriority w:val="4"/>
    <w:rsid w:val="00F97359"/>
    <w:rPr>
      <w:rFonts w:ascii="Oslo Sans Medium" w:hAnsi="Oslo Sans Medium"/>
      <w:iCs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table" w:customStyle="1" w:styleId="Creunaenkel">
    <w:name w:val="Creuna enkel"/>
    <w:basedOn w:val="Vanligtabell"/>
    <w:uiPriority w:val="99"/>
    <w:rsid w:val="00EF0471"/>
    <w:rPr>
      <w:rFonts w:asciiTheme="minorHAnsi" w:eastAsiaTheme="minorHAnsi" w:hAnsiTheme="minorHAnsi" w:cstheme="minorBidi"/>
      <w:color w:val="030303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EF0471"/>
    <w:pPr>
      <w:spacing w:after="0"/>
    </w:pPr>
    <w:rPr>
      <w:sz w:val="16"/>
    </w:rPr>
  </w:style>
  <w:style w:type="paragraph" w:styleId="Listeavsnitt">
    <w:name w:val="List Paragraph"/>
    <w:basedOn w:val="Normal"/>
    <w:uiPriority w:val="34"/>
    <w:qFormat/>
    <w:rsid w:val="00EF0471"/>
    <w:pPr>
      <w:ind w:left="720"/>
      <w:contextualSpacing/>
    </w:pPr>
  </w:style>
  <w:style w:type="character" w:styleId="Sterk">
    <w:name w:val="Strong"/>
    <w:basedOn w:val="Standardskriftforavsnitt"/>
    <w:uiPriority w:val="22"/>
    <w:semiHidden/>
    <w:qFormat/>
    <w:rsid w:val="00EF0471"/>
    <w:rPr>
      <w:rFonts w:asciiTheme="minorHAnsi" w:hAnsiTheme="minorHAnsi"/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EF0471"/>
    <w:pPr>
      <w:numPr>
        <w:ilvl w:val="1"/>
      </w:numPr>
    </w:pPr>
    <w:rPr>
      <w:rFonts w:ascii="Oslo Sans Medium" w:eastAsiaTheme="minorEastAsia" w:hAnsi="Oslo Sans Medium"/>
      <w:bCs/>
      <w:caps/>
      <w:color w:val="000000" w:themeColor="text1"/>
      <w:sz w:val="28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CF53A7"/>
    <w:rPr>
      <w:rFonts w:ascii="Oslo Sans Medium" w:eastAsiaTheme="minorEastAsia" w:hAnsi="Oslo Sans Medium" w:cstheme="minorBidi"/>
      <w:bCs/>
      <w:caps/>
      <w:color w:val="000000" w:themeColor="text1"/>
      <w:sz w:val="28"/>
      <w:szCs w:val="22"/>
      <w:lang w:val="en-US" w:eastAsia="en-US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EF0471"/>
    <w:pPr>
      <w:spacing w:before="280" w:line="240" w:lineRule="auto"/>
      <w:contextualSpacing/>
    </w:pPr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F53A7"/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rsid w:val="00EF0471"/>
    <w:pPr>
      <w:tabs>
        <w:tab w:val="left" w:pos="1134"/>
        <w:tab w:val="right" w:leader="dot" w:pos="9260"/>
      </w:tabs>
      <w:spacing w:after="100"/>
    </w:pPr>
  </w:style>
  <w:style w:type="table" w:customStyle="1" w:styleId="Tabellrutenett1">
    <w:name w:val="Tabellrutenett1"/>
    <w:basedOn w:val="Vanligtabell"/>
    <w:uiPriority w:val="39"/>
    <w:rsid w:val="003B1D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EUoff">
    <w:name w:val="PBE_Uoff"/>
    <w:basedOn w:val="PBEHeading"/>
    <w:uiPriority w:val="4"/>
    <w:semiHidden/>
    <w:qFormat/>
    <w:rsid w:val="00ED3DA5"/>
    <w:rPr>
      <w:rFonts w:asciiTheme="minorHAnsi" w:hAnsiTheme="minorHAnsi"/>
      <w:b/>
      <w:color w:val="2A2859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kvalitet\Mal%20til%20standardtekst%20-%20saksfremstilling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til standardtekst - saksfremstilling.dotx</Template>
  <TotalTime>2</TotalTime>
  <Pages>1</Pages>
  <Words>161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Koren Furre</dc:creator>
  <cp:lastModifiedBy>Siri Koren Furre</cp:lastModifiedBy>
  <cp:revision>1</cp:revision>
  <dcterms:created xsi:type="dcterms:W3CDTF">2022-01-27T15:47:00Z</dcterms:created>
  <dcterms:modified xsi:type="dcterms:W3CDTF">2022-01-27T15:49:00Z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2022-01-27T15:47:44Z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b47cb091-58da-4931-8f3b-bd05b73acc4a</vt:lpwstr>
  </property>
  <property fmtid="{D5CDD505-2E9C-101B-9397-08002B2CF9AE}" pid="8" name="MSIP_Label_7a2396b7-5846-48ff-8468-5f49f8ad722a_ContentBits">
    <vt:lpwstr>0</vt:lpwstr>
  </property>
</Properties>
</file>