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59276" w14:textId="77777777" w:rsidR="00C62DAC" w:rsidRPr="00FB5FD4" w:rsidRDefault="00C62DAC" w:rsidP="00C62DAC"/>
    <w:p w14:paraId="316A8859" w14:textId="1B760D06" w:rsidR="00C62DAC" w:rsidRPr="00FB5FD4" w:rsidRDefault="0082177C" w:rsidP="00C62DAC">
      <w:pPr>
        <w:pStyle w:val="HovedtittelSaksfremstilling"/>
      </w:pPr>
      <w:r w:rsidRPr="00FB5FD4">
        <w:t>Veiled</w:t>
      </w:r>
      <w:r>
        <w:t>er</w:t>
      </w:r>
    </w:p>
    <w:p w14:paraId="251E0116" w14:textId="4E89382B" w:rsidR="00C62DAC" w:rsidRPr="00FB5FD4" w:rsidRDefault="00C62DAC" w:rsidP="00C62DAC">
      <w:pPr>
        <w:pStyle w:val="HovedtittelSaksfremstilling"/>
      </w:pPr>
      <w:r w:rsidRPr="00FB5FD4">
        <w:t xml:space="preserve">Oppdatere </w:t>
      </w:r>
      <w:r w:rsidR="00925641" w:rsidRPr="00FB5FD4">
        <w:t>forslagsstillers planbeskrivelse til politisk behandling</w:t>
      </w:r>
    </w:p>
    <w:p w14:paraId="7CEDD55D" w14:textId="29D3423B" w:rsidR="00FF43A0" w:rsidRPr="00FB5FD4" w:rsidRDefault="00634103" w:rsidP="00634103">
      <w:r w:rsidRPr="00FB5FD4">
        <w:t xml:space="preserve">I denne </w:t>
      </w:r>
      <w:r w:rsidR="00641362">
        <w:t>veiledningen beskrives</w:t>
      </w:r>
      <w:r w:rsidR="00641362" w:rsidRPr="00FB5FD4">
        <w:t xml:space="preserve"> </w:t>
      </w:r>
      <w:r w:rsidR="00505AFC" w:rsidRPr="00FB5FD4">
        <w:t xml:space="preserve">endringer som må gjøres i </w:t>
      </w:r>
      <w:r w:rsidR="00925641" w:rsidRPr="00FB5FD4">
        <w:t>planbeskrivelsen</w:t>
      </w:r>
      <w:r w:rsidR="00505AFC" w:rsidRPr="00FB5FD4">
        <w:t xml:space="preserve"> </w:t>
      </w:r>
      <w:r w:rsidR="00926899">
        <w:t>etter</w:t>
      </w:r>
      <w:r w:rsidR="00926899" w:rsidRPr="00FB5FD4">
        <w:t xml:space="preserve"> </w:t>
      </w:r>
      <w:r w:rsidR="00505AFC" w:rsidRPr="00FB5FD4">
        <w:t>offentlig ettersyn</w:t>
      </w:r>
      <w:r w:rsidR="00926899">
        <w:t>.</w:t>
      </w:r>
    </w:p>
    <w:p w14:paraId="18807F79" w14:textId="1F385260" w:rsidR="00C62DAC" w:rsidRPr="00FB5FD4" w:rsidRDefault="00FF43A0" w:rsidP="00E83630">
      <w:pPr>
        <w:pStyle w:val="Regbesttittel"/>
      </w:pPr>
      <w:r w:rsidRPr="00FB5FD4">
        <w:t>Generelt</w:t>
      </w:r>
    </w:p>
    <w:p w14:paraId="4BC55173" w14:textId="28A08AFB" w:rsidR="00991803" w:rsidRPr="00FB5FD4" w:rsidRDefault="00FF43A0" w:rsidP="00991803">
      <w:r w:rsidRPr="00FB5FD4">
        <w:t>Oppdater all tekst</w:t>
      </w:r>
      <w:r w:rsidR="00FB5FD4">
        <w:t xml:space="preserve"> og alle illustrasjoner</w:t>
      </w:r>
      <w:r w:rsidRPr="00FB5FD4">
        <w:t xml:space="preserve"> slik at de</w:t>
      </w:r>
      <w:r w:rsidR="00FB5FD4">
        <w:t>t</w:t>
      </w:r>
      <w:r w:rsidRPr="00FB5FD4">
        <w:t xml:space="preserve"> er i tråd med </w:t>
      </w:r>
      <w:r w:rsidR="00FB5FD4" w:rsidRPr="00FB5FD4">
        <w:t xml:space="preserve">endringer gjort i </w:t>
      </w:r>
      <w:r w:rsidR="00EE621E">
        <w:t>kart og bestemmelser.</w:t>
      </w:r>
    </w:p>
    <w:p w14:paraId="4B853A4E" w14:textId="5D0BD738" w:rsidR="00C01608" w:rsidRDefault="00C01608" w:rsidP="002924FE">
      <w:pPr>
        <w:pStyle w:val="Regbesttittel"/>
      </w:pPr>
      <w:r>
        <w:t>Legg inn nytt kapittel</w:t>
      </w:r>
      <w:r w:rsidR="00A90D78">
        <w:t xml:space="preserve"> </w:t>
      </w:r>
    </w:p>
    <w:p w14:paraId="4F9B7F83" w14:textId="50672D04" w:rsidR="00A90D78" w:rsidRDefault="00A90D78" w:rsidP="00A90D78">
      <w:r>
        <w:t xml:space="preserve">Legg inn et nytt kapittel </w:t>
      </w:r>
      <w:r w:rsidR="00BC647E">
        <w:t xml:space="preserve">2.2 </w:t>
      </w:r>
      <w:r>
        <w:t>etter nøkkelopplysninger</w:t>
      </w:r>
      <w:r w:rsidR="00653C97">
        <w:t xml:space="preserve"> og skriv følgende</w:t>
      </w:r>
      <w:r>
        <w:t xml:space="preserve">: </w:t>
      </w:r>
    </w:p>
    <w:p w14:paraId="429BE1CD" w14:textId="49B8CB40" w:rsidR="00BC647E" w:rsidRDefault="00BC647E" w:rsidP="00653C97">
      <w:pPr>
        <w:pStyle w:val="Overskrift2"/>
      </w:pPr>
      <w:r>
        <w:t>Planforslagets endringer etter offentlig ettersyn</w:t>
      </w:r>
    </w:p>
    <w:p w14:paraId="299012F1" w14:textId="17C4BFA0" w:rsidR="00653C97" w:rsidRDefault="00653C97" w:rsidP="00653C97">
      <w:r>
        <w:t>Etter offentlig ettersyn er planforslaget endret på følgende vis:</w:t>
      </w:r>
    </w:p>
    <w:p w14:paraId="0D09F9FC" w14:textId="5A6C2C3B" w:rsidR="00306918" w:rsidRDefault="00306918" w:rsidP="00306918">
      <w:pPr>
        <w:pStyle w:val="Listeavsnitt"/>
        <w:numPr>
          <w:ilvl w:val="0"/>
          <w:numId w:val="33"/>
        </w:numPr>
      </w:pPr>
      <w:r>
        <w:t>&lt;tekst&gt;</w:t>
      </w:r>
    </w:p>
    <w:p w14:paraId="5D831BBE" w14:textId="1EF03EA9" w:rsidR="00306918" w:rsidRDefault="00306918" w:rsidP="00306918">
      <w:pPr>
        <w:pStyle w:val="Listeavsnitt"/>
        <w:numPr>
          <w:ilvl w:val="0"/>
          <w:numId w:val="33"/>
        </w:numPr>
      </w:pPr>
      <w:r>
        <w:t>&lt;tekst&gt;</w:t>
      </w:r>
    </w:p>
    <w:p w14:paraId="09CCFBB8" w14:textId="455CFAAC" w:rsidR="00306918" w:rsidRPr="00653C97" w:rsidRDefault="00306918" w:rsidP="00306918">
      <w:pPr>
        <w:pStyle w:val="Listeavsnitt"/>
        <w:numPr>
          <w:ilvl w:val="0"/>
          <w:numId w:val="33"/>
        </w:numPr>
      </w:pPr>
      <w:r>
        <w:t>&lt;tekst&gt;</w:t>
      </w:r>
    </w:p>
    <w:sectPr w:rsidR="00306918" w:rsidRPr="00653C97" w:rsidSect="003117B7">
      <w:headerReference w:type="default" r:id="rId12"/>
      <w:headerReference w:type="first" r:id="rId13"/>
      <w:footerReference w:type="first" r:id="rId14"/>
      <w:pgSz w:w="11907" w:h="16839" w:code="9"/>
      <w:pgMar w:top="1219" w:right="1338" w:bottom="992" w:left="1298" w:header="709" w:footer="170" w:gutter="0"/>
      <w:cols w:space="708" w:equalWidth="0">
        <w:col w:w="893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F778F" w14:textId="77777777" w:rsidR="005A2580" w:rsidRDefault="005A2580">
      <w:r>
        <w:separator/>
      </w:r>
    </w:p>
    <w:p w14:paraId="66FA6FAE" w14:textId="77777777" w:rsidR="005A2580" w:rsidRDefault="005A2580"/>
  </w:endnote>
  <w:endnote w:type="continuationSeparator" w:id="0">
    <w:p w14:paraId="51A6E55B" w14:textId="77777777" w:rsidR="005A2580" w:rsidRDefault="005A2580">
      <w:r>
        <w:continuationSeparator/>
      </w:r>
    </w:p>
    <w:p w14:paraId="0AB9B5D8" w14:textId="77777777" w:rsidR="005A2580" w:rsidRDefault="005A2580"/>
  </w:endnote>
  <w:endnote w:type="continuationNotice" w:id="1">
    <w:p w14:paraId="3CC2BCDF" w14:textId="77777777" w:rsidR="005A2580" w:rsidRDefault="005A2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altName w:val="Oslo Sans Office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Medium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2"/>
      <w:gridCol w:w="3107"/>
      <w:gridCol w:w="2859"/>
    </w:tblGrid>
    <w:tr w:rsidR="00665F3E" w:rsidRPr="00DE1938" w14:paraId="179EA968" w14:textId="77777777">
      <w:trPr>
        <w:trHeight w:val="20"/>
      </w:trPr>
      <w:tc>
        <w:tcPr>
          <w:tcW w:w="426" w:type="dxa"/>
          <w:vMerge w:val="restart"/>
        </w:tcPr>
        <w:p w14:paraId="5F0FD6D4" w14:textId="77777777" w:rsidR="00665F3E" w:rsidRPr="00DE1938" w:rsidRDefault="00665F3E">
          <w:pPr>
            <w:pStyle w:val="Bunntekst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59D7190" wp14:editId="441A80B2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DB173C7" w14:textId="77777777" w:rsidR="00665F3E" w:rsidRPr="00DE1938" w:rsidRDefault="00665F3E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1BB3A7A9" w14:textId="77777777" w:rsidR="00665F3E" w:rsidRPr="00DE1938" w:rsidRDefault="00665F3E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5633B65D" w14:textId="77777777" w:rsidR="00665F3E" w:rsidRPr="00DE1938" w:rsidRDefault="00665F3E">
          <w:pPr>
            <w:pStyle w:val="Bunntekst"/>
          </w:pPr>
        </w:p>
      </w:tc>
      <w:tc>
        <w:tcPr>
          <w:tcW w:w="2835" w:type="dxa"/>
        </w:tcPr>
        <w:p w14:paraId="18E801ED" w14:textId="77777777" w:rsidR="00665F3E" w:rsidRPr="00DE1938" w:rsidRDefault="00665F3E">
          <w:pPr>
            <w:pStyle w:val="Bunntekst"/>
          </w:pPr>
        </w:p>
      </w:tc>
    </w:tr>
    <w:tr w:rsidR="00665F3E" w:rsidRPr="00925641" w14:paraId="2E6B23AB" w14:textId="77777777">
      <w:tc>
        <w:tcPr>
          <w:tcW w:w="426" w:type="dxa"/>
          <w:vMerge/>
        </w:tcPr>
        <w:p w14:paraId="3CD5B91F" w14:textId="77777777" w:rsidR="00665F3E" w:rsidRPr="00DE1938" w:rsidRDefault="00665F3E">
          <w:pPr>
            <w:spacing w:line="192" w:lineRule="auto"/>
          </w:pPr>
        </w:p>
      </w:tc>
      <w:tc>
        <w:tcPr>
          <w:tcW w:w="3402" w:type="dxa"/>
        </w:tcPr>
        <w:p w14:paraId="6E2BB8E5" w14:textId="77777777" w:rsidR="00665F3E" w:rsidRPr="004B38F4" w:rsidRDefault="00665F3E">
          <w:pPr>
            <w:pStyle w:val="Bunntekst"/>
            <w:rPr>
              <w:rStyle w:val="Sterk"/>
              <w:lang w:val="nn-NO"/>
            </w:rPr>
          </w:pPr>
          <w:r w:rsidRPr="004B38F4">
            <w:rPr>
              <w:rStyle w:val="Sterk"/>
              <w:lang w:val="nn-NO"/>
            </w:rPr>
            <w:t xml:space="preserve">Plan- og </w:t>
          </w:r>
          <w:proofErr w:type="spellStart"/>
          <w:r w:rsidRPr="004B38F4">
            <w:rPr>
              <w:rStyle w:val="Sterk"/>
              <w:lang w:val="nn-NO"/>
            </w:rPr>
            <w:t>bygningsetaten</w:t>
          </w:r>
          <w:proofErr w:type="spellEnd"/>
        </w:p>
        <w:p w14:paraId="1E6112D8" w14:textId="77777777" w:rsidR="00665F3E" w:rsidRPr="004B38F4" w:rsidRDefault="00665F3E">
          <w:pPr>
            <w:pStyle w:val="Bunntekst"/>
            <w:rPr>
              <w:rStyle w:val="Sterk"/>
              <w:lang w:val="nn-NO"/>
            </w:rPr>
          </w:pPr>
          <w:r w:rsidRPr="004B38F4">
            <w:rPr>
              <w:rStyle w:val="Sterk"/>
              <w:lang w:val="nn-NO"/>
            </w:rPr>
            <w:t>Oslo kommune</w:t>
          </w:r>
        </w:p>
        <w:p w14:paraId="0D1CA072" w14:textId="77777777" w:rsidR="00665F3E" w:rsidRPr="004B38F4" w:rsidRDefault="00665F3E">
          <w:pPr>
            <w:pStyle w:val="Bunntekst"/>
            <w:rPr>
              <w:rStyle w:val="Sterk"/>
              <w:b w:val="0"/>
              <w:lang w:val="nn-NO"/>
            </w:rPr>
          </w:pPr>
        </w:p>
        <w:p w14:paraId="1E43DCD4" w14:textId="77777777" w:rsidR="00665F3E" w:rsidRPr="004B38F4" w:rsidRDefault="00665F3E">
          <w:pPr>
            <w:pStyle w:val="Bunntekst"/>
            <w:rPr>
              <w:rStyle w:val="Sterk"/>
              <w:b w:val="0"/>
              <w:bCs w:val="0"/>
              <w:lang w:val="nn-NO"/>
            </w:rPr>
          </w:pPr>
          <w:r w:rsidRPr="004B38F4">
            <w:rPr>
              <w:rStyle w:val="Sterk"/>
              <w:b w:val="0"/>
              <w:lang w:val="nn-NO"/>
            </w:rPr>
            <w:t>oslo.kommune.no/plan-bygg-og-eiendom</w:t>
          </w:r>
        </w:p>
      </w:tc>
      <w:tc>
        <w:tcPr>
          <w:tcW w:w="3119" w:type="dxa"/>
        </w:tcPr>
        <w:p w14:paraId="2C7B7953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Besøksadresse:</w:t>
          </w:r>
        </w:p>
        <w:p w14:paraId="17EA237F" w14:textId="77777777" w:rsidR="00665F3E" w:rsidRPr="004B38F4" w:rsidRDefault="00274D8A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Vahls gate</w:t>
          </w:r>
          <w:r w:rsidR="000F53FB" w:rsidRPr="004B38F4">
            <w:rPr>
              <w:lang w:val="nn-NO"/>
            </w:rPr>
            <w:t xml:space="preserve"> 1, 018</w:t>
          </w:r>
          <w:r w:rsidRPr="004B38F4">
            <w:rPr>
              <w:lang w:val="nn-NO"/>
            </w:rPr>
            <w:t>7</w:t>
          </w:r>
          <w:r w:rsidR="000F53FB" w:rsidRPr="004B38F4">
            <w:rPr>
              <w:lang w:val="nn-NO"/>
            </w:rPr>
            <w:t xml:space="preserve"> Oslo</w:t>
          </w:r>
        </w:p>
        <w:p w14:paraId="0C607769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Postadresse:</w:t>
          </w:r>
        </w:p>
        <w:p w14:paraId="6BD1BA6E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Boks 364 Sentrum, 0102 Oslo</w:t>
          </w:r>
        </w:p>
      </w:tc>
      <w:tc>
        <w:tcPr>
          <w:tcW w:w="2835" w:type="dxa"/>
        </w:tcPr>
        <w:p w14:paraId="67E9EC25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Sentralbord: +47 21 80 21 80</w:t>
          </w:r>
        </w:p>
        <w:p w14:paraId="14152DB9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Kundesenteret: +47 23 49 10 00</w:t>
          </w:r>
        </w:p>
        <w:p w14:paraId="0B87C35D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postmottak@pbe.oslo.kommune.no</w:t>
          </w:r>
        </w:p>
        <w:p w14:paraId="725E8041" w14:textId="77777777" w:rsidR="00665F3E" w:rsidRPr="004B38F4" w:rsidRDefault="00665F3E">
          <w:pPr>
            <w:pStyle w:val="Bunntekst"/>
            <w:rPr>
              <w:lang w:val="nn-NO"/>
            </w:rPr>
          </w:pPr>
          <w:r w:rsidRPr="004B38F4">
            <w:rPr>
              <w:lang w:val="nn-NO"/>
            </w:rPr>
            <w:t>Org. Nr.: NO 971 040 823 MVA</w:t>
          </w:r>
        </w:p>
      </w:tc>
    </w:tr>
  </w:tbl>
  <w:p w14:paraId="5F4419E1" w14:textId="77777777" w:rsidR="00BD26DD" w:rsidRPr="004B38F4" w:rsidRDefault="00BD26DD" w:rsidP="003B1D3C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24698" w14:textId="77777777" w:rsidR="005A2580" w:rsidRDefault="005A2580">
      <w:r>
        <w:separator/>
      </w:r>
    </w:p>
    <w:p w14:paraId="377B0757" w14:textId="77777777" w:rsidR="005A2580" w:rsidRDefault="005A2580"/>
  </w:footnote>
  <w:footnote w:type="continuationSeparator" w:id="0">
    <w:p w14:paraId="686DD7E9" w14:textId="77777777" w:rsidR="005A2580" w:rsidRDefault="005A2580">
      <w:r>
        <w:continuationSeparator/>
      </w:r>
    </w:p>
    <w:p w14:paraId="5900FA02" w14:textId="77777777" w:rsidR="005A2580" w:rsidRDefault="005A2580"/>
  </w:footnote>
  <w:footnote w:type="continuationNotice" w:id="1">
    <w:p w14:paraId="0364FE88" w14:textId="77777777" w:rsidR="005A2580" w:rsidRDefault="005A2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0"/>
      <w:gridCol w:w="5911"/>
    </w:tblGrid>
    <w:tr w:rsidR="006E7DA4" w:rsidRPr="00674D2A" w14:paraId="4F63341D" w14:textId="77777777" w:rsidTr="00B63235">
      <w:tc>
        <w:tcPr>
          <w:tcW w:w="1812" w:type="pct"/>
        </w:tcPr>
        <w:p w14:paraId="7CAEE730" w14:textId="77777777" w:rsidR="006E7DA4" w:rsidRPr="00674D2A" w:rsidRDefault="006E7DA4" w:rsidP="00674D2A">
          <w:pPr>
            <w:pStyle w:val="Topptekst2"/>
          </w:pPr>
          <w:proofErr w:type="spellStart"/>
          <w:r w:rsidRPr="00674D2A">
            <w:t>Saksnr</w:t>
          </w:r>
          <w:proofErr w:type="spellEnd"/>
          <w:r w:rsidR="00E60806">
            <w:t>.</w:t>
          </w:r>
          <w:r w:rsidRPr="00674D2A">
            <w:t xml:space="preserve">: </w:t>
          </w:r>
          <w:bookmarkStart w:id="0" w:name="Saksnr1"/>
          <w:bookmarkEnd w:id="0"/>
          <w:r w:rsidR="00476AE0">
            <w:t>202318680</w:t>
          </w:r>
          <w:r w:rsidRPr="00674D2A">
            <w:t>-</w:t>
          </w:r>
          <w:bookmarkStart w:id="1" w:name="Saksnr2"/>
          <w:bookmarkEnd w:id="1"/>
          <w:r w:rsidR="00476AE0">
            <w:t>4</w:t>
          </w:r>
        </w:p>
      </w:tc>
      <w:tc>
        <w:tcPr>
          <w:tcW w:w="3188" w:type="pct"/>
        </w:tcPr>
        <w:p w14:paraId="5CE81B11" w14:textId="77777777" w:rsidR="006E7DA4" w:rsidRPr="00674D2A" w:rsidRDefault="006E7DA4" w:rsidP="00B63235">
          <w:pPr>
            <w:pStyle w:val="Topptekst2"/>
            <w:jc w:val="right"/>
          </w:pPr>
          <w:r w:rsidRPr="00674D2A">
            <w:t xml:space="preserve">Side </w:t>
          </w:r>
          <w:r w:rsidRPr="00674D2A">
            <w:fldChar w:fldCharType="begin"/>
          </w:r>
          <w:r w:rsidRPr="00674D2A">
            <w:instrText xml:space="preserve"> PAGE </w:instrText>
          </w:r>
          <w:r w:rsidRPr="00674D2A">
            <w:fldChar w:fldCharType="separate"/>
          </w:r>
          <w:r w:rsidR="00227583">
            <w:rPr>
              <w:noProof/>
            </w:rPr>
            <w:t>2</w:t>
          </w:r>
          <w:r w:rsidRPr="00674D2A">
            <w:fldChar w:fldCharType="end"/>
          </w:r>
          <w:r w:rsidRPr="00674D2A"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27583">
            <w:rPr>
              <w:noProof/>
            </w:rPr>
            <w:t>2</w:t>
          </w:r>
          <w:r>
            <w:fldChar w:fldCharType="end"/>
          </w:r>
        </w:p>
      </w:tc>
    </w:tr>
  </w:tbl>
  <w:p w14:paraId="2BD32DAE" w14:textId="77777777" w:rsidR="00C10668" w:rsidRDefault="00C10668" w:rsidP="004957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0A23F" w14:textId="77777777" w:rsidR="00CC7D87" w:rsidRPr="003B1D3C" w:rsidRDefault="003B1D3C" w:rsidP="003B1D3C">
    <w:pPr>
      <w:pStyle w:val="Topptekst"/>
    </w:pPr>
    <w:bookmarkStart w:id="2" w:name="_Hlk11917430"/>
    <w:bookmarkStart w:id="3" w:name="_Hlk11917431"/>
    <w:r>
      <w:rPr>
        <w:noProof/>
      </w:rPr>
      <w:drawing>
        <wp:anchor distT="0" distB="0" distL="114300" distR="114300" simplePos="0" relativeHeight="251658240" behindDoc="1" locked="0" layoutInCell="1" allowOverlap="1" wp14:anchorId="63B3E1F3" wp14:editId="06F023E3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82C"/>
    <w:multiLevelType w:val="hybridMultilevel"/>
    <w:tmpl w:val="B6F0C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3D0"/>
    <w:multiLevelType w:val="hybridMultilevel"/>
    <w:tmpl w:val="B518E7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245"/>
    <w:multiLevelType w:val="hybridMultilevel"/>
    <w:tmpl w:val="B518E7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01BB"/>
    <w:multiLevelType w:val="hybridMultilevel"/>
    <w:tmpl w:val="0E8C77DE"/>
    <w:lvl w:ilvl="0" w:tplc="14BA7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9C66B" w:themeColor="accent6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41E5"/>
    <w:multiLevelType w:val="hybridMultilevel"/>
    <w:tmpl w:val="B518E7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0B1C"/>
    <w:multiLevelType w:val="multilevel"/>
    <w:tmpl w:val="76981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B7576D"/>
    <w:multiLevelType w:val="hybridMultilevel"/>
    <w:tmpl w:val="A470E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4E8"/>
    <w:multiLevelType w:val="hybridMultilevel"/>
    <w:tmpl w:val="596E5A94"/>
    <w:lvl w:ilvl="0" w:tplc="B03ED8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B1A72"/>
    <w:multiLevelType w:val="hybridMultilevel"/>
    <w:tmpl w:val="B518E7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574E"/>
    <w:multiLevelType w:val="multilevel"/>
    <w:tmpl w:val="43741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18184C"/>
    <w:multiLevelType w:val="hybridMultilevel"/>
    <w:tmpl w:val="C2360B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AD1A61"/>
    <w:multiLevelType w:val="hybridMultilevel"/>
    <w:tmpl w:val="6246B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7AAF"/>
    <w:multiLevelType w:val="hybridMultilevel"/>
    <w:tmpl w:val="6896A320"/>
    <w:lvl w:ilvl="0" w:tplc="D23A8F84">
      <w:numFmt w:val="bullet"/>
      <w:lvlText w:val=""/>
      <w:lvlJc w:val="left"/>
      <w:pPr>
        <w:ind w:left="579" w:hanging="360"/>
      </w:pPr>
      <w:rPr>
        <w:rFonts w:ascii="Symbol" w:eastAsia="Times New Roman" w:hAnsi="Symbol" w:cs="Times New Roman" w:hint="default"/>
        <w:i/>
      </w:rPr>
    </w:lvl>
    <w:lvl w:ilvl="1" w:tplc="0414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 w15:restartNumberingAfterBreak="0">
    <w:nsid w:val="353D2642"/>
    <w:multiLevelType w:val="hybridMultilevel"/>
    <w:tmpl w:val="BF2C97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29F1"/>
    <w:multiLevelType w:val="multilevel"/>
    <w:tmpl w:val="B6F0C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pStyle w:val="taut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B823AA4"/>
    <w:multiLevelType w:val="hybridMultilevel"/>
    <w:tmpl w:val="5264451E"/>
    <w:lvl w:ilvl="0" w:tplc="1590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A414" w:themeColor="accent6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E22EC"/>
    <w:multiLevelType w:val="hybridMultilevel"/>
    <w:tmpl w:val="FEE64BFA"/>
    <w:lvl w:ilvl="0" w:tplc="498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C8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E7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8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08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01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A4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563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A7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224DC"/>
    <w:multiLevelType w:val="hybridMultilevel"/>
    <w:tmpl w:val="9DE879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7F6E"/>
    <w:multiLevelType w:val="hybridMultilevel"/>
    <w:tmpl w:val="FC62D380"/>
    <w:lvl w:ilvl="0" w:tplc="699E5B40">
      <w:start w:val="3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03F24"/>
    <w:multiLevelType w:val="hybridMultilevel"/>
    <w:tmpl w:val="C9EA9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D6B14"/>
    <w:multiLevelType w:val="hybridMultilevel"/>
    <w:tmpl w:val="B518E7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6BB7"/>
    <w:multiLevelType w:val="hybridMultilevel"/>
    <w:tmpl w:val="41C827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72F12"/>
    <w:multiLevelType w:val="hybridMultilevel"/>
    <w:tmpl w:val="D8641C64"/>
    <w:lvl w:ilvl="0" w:tplc="A78048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763F6"/>
    <w:multiLevelType w:val="hybridMultilevel"/>
    <w:tmpl w:val="B518E7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60F0"/>
    <w:multiLevelType w:val="multilevel"/>
    <w:tmpl w:val="70DACD60"/>
    <w:lvl w:ilvl="0">
      <w:start w:val="1"/>
      <w:numFmt w:val="none"/>
      <w:pStyle w:val="Regbesttittel"/>
      <w:suff w:val="nothing"/>
      <w:lvlText w:val="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1"/>
      <w:numFmt w:val="none"/>
      <w:lvlRestart w:val="0"/>
      <w:pStyle w:val="Regbest0kapittel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Regbest1"/>
      <w:lvlText w:val="%3%2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Regbest2"/>
      <w:lvlText w:val="%2%3.%4"/>
      <w:lvlJc w:val="left"/>
      <w:pPr>
        <w:ind w:left="612" w:hanging="612"/>
      </w:pPr>
      <w:rPr>
        <w:rFonts w:hint="default"/>
      </w:rPr>
    </w:lvl>
    <w:lvl w:ilvl="4">
      <w:start w:val="1"/>
      <w:numFmt w:val="decimal"/>
      <w:pStyle w:val="Regbest3"/>
      <w:lvlText w:val="%3.%4.%5"/>
      <w:lvlJc w:val="left"/>
      <w:pPr>
        <w:ind w:left="794" w:hanging="794"/>
      </w:pPr>
      <w:rPr>
        <w:rFonts w:hint="default"/>
      </w:rPr>
    </w:lvl>
    <w:lvl w:ilvl="5">
      <w:start w:val="1"/>
      <w:numFmt w:val="none"/>
      <w:pStyle w:val="Regbest4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Regbest5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148239D"/>
    <w:multiLevelType w:val="hybridMultilevel"/>
    <w:tmpl w:val="0630D5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C11E8"/>
    <w:multiLevelType w:val="multilevel"/>
    <w:tmpl w:val="527E32E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2"/>
      <w:numFmt w:val="none"/>
      <w:pStyle w:val="Overskrift2"/>
      <w:lvlText w:val="2.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55C20FE"/>
    <w:multiLevelType w:val="hybridMultilevel"/>
    <w:tmpl w:val="EB886362"/>
    <w:lvl w:ilvl="0" w:tplc="14BA7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9C66B" w:themeColor="accent6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169C1"/>
    <w:multiLevelType w:val="hybridMultilevel"/>
    <w:tmpl w:val="ADE0FB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A2239"/>
    <w:multiLevelType w:val="multilevel"/>
    <w:tmpl w:val="237E17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B787382"/>
    <w:multiLevelType w:val="multilevel"/>
    <w:tmpl w:val="2AA096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BCA3BA2"/>
    <w:multiLevelType w:val="hybridMultilevel"/>
    <w:tmpl w:val="DC94C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80145">
    <w:abstractNumId w:val="26"/>
  </w:num>
  <w:num w:numId="2" w16cid:durableId="1193618707">
    <w:abstractNumId w:val="26"/>
  </w:num>
  <w:num w:numId="3" w16cid:durableId="1038704773">
    <w:abstractNumId w:val="24"/>
  </w:num>
  <w:num w:numId="4" w16cid:durableId="671372088">
    <w:abstractNumId w:val="14"/>
  </w:num>
  <w:num w:numId="5" w16cid:durableId="2031568943">
    <w:abstractNumId w:val="7"/>
  </w:num>
  <w:num w:numId="6" w16cid:durableId="553084415">
    <w:abstractNumId w:val="9"/>
  </w:num>
  <w:num w:numId="7" w16cid:durableId="2114472110">
    <w:abstractNumId w:val="29"/>
  </w:num>
  <w:num w:numId="8" w16cid:durableId="1309938989">
    <w:abstractNumId w:val="2"/>
  </w:num>
  <w:num w:numId="9" w16cid:durableId="2014643699">
    <w:abstractNumId w:val="20"/>
  </w:num>
  <w:num w:numId="10" w16cid:durableId="216163052">
    <w:abstractNumId w:val="1"/>
  </w:num>
  <w:num w:numId="11" w16cid:durableId="1104571675">
    <w:abstractNumId w:val="4"/>
  </w:num>
  <w:num w:numId="12" w16cid:durableId="1176774211">
    <w:abstractNumId w:val="19"/>
  </w:num>
  <w:num w:numId="13" w16cid:durableId="772364346">
    <w:abstractNumId w:val="16"/>
  </w:num>
  <w:num w:numId="14" w16cid:durableId="286011749">
    <w:abstractNumId w:val="27"/>
  </w:num>
  <w:num w:numId="15" w16cid:durableId="401365908">
    <w:abstractNumId w:val="12"/>
  </w:num>
  <w:num w:numId="16" w16cid:durableId="27728387">
    <w:abstractNumId w:val="25"/>
  </w:num>
  <w:num w:numId="17" w16cid:durableId="826239073">
    <w:abstractNumId w:val="23"/>
  </w:num>
  <w:num w:numId="18" w16cid:durableId="358554918">
    <w:abstractNumId w:val="30"/>
  </w:num>
  <w:num w:numId="19" w16cid:durableId="1422489369">
    <w:abstractNumId w:val="5"/>
  </w:num>
  <w:num w:numId="20" w16cid:durableId="696390410">
    <w:abstractNumId w:val="8"/>
  </w:num>
  <w:num w:numId="21" w16cid:durableId="1296718995">
    <w:abstractNumId w:val="3"/>
  </w:num>
  <w:num w:numId="22" w16cid:durableId="1020200751">
    <w:abstractNumId w:val="10"/>
  </w:num>
  <w:num w:numId="23" w16cid:durableId="516385601">
    <w:abstractNumId w:val="31"/>
  </w:num>
  <w:num w:numId="24" w16cid:durableId="946158337">
    <w:abstractNumId w:val="17"/>
  </w:num>
  <w:num w:numId="25" w16cid:durableId="2092850126">
    <w:abstractNumId w:val="15"/>
  </w:num>
  <w:num w:numId="26" w16cid:durableId="2001302377">
    <w:abstractNumId w:val="21"/>
  </w:num>
  <w:num w:numId="27" w16cid:durableId="1592473432">
    <w:abstractNumId w:val="18"/>
  </w:num>
  <w:num w:numId="28" w16cid:durableId="1165510823">
    <w:abstractNumId w:val="22"/>
  </w:num>
  <w:num w:numId="29" w16cid:durableId="1480919956">
    <w:abstractNumId w:val="28"/>
  </w:num>
  <w:num w:numId="30" w16cid:durableId="592280472">
    <w:abstractNumId w:val="0"/>
  </w:num>
  <w:num w:numId="31" w16cid:durableId="556549041">
    <w:abstractNumId w:val="11"/>
  </w:num>
  <w:num w:numId="32" w16cid:durableId="864445395">
    <w:abstractNumId w:val="6"/>
  </w:num>
  <w:num w:numId="33" w16cid:durableId="163416837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E0"/>
    <w:rsid w:val="00002A38"/>
    <w:rsid w:val="00002F56"/>
    <w:rsid w:val="00006545"/>
    <w:rsid w:val="00016E5F"/>
    <w:rsid w:val="000229D6"/>
    <w:rsid w:val="000320FF"/>
    <w:rsid w:val="00034537"/>
    <w:rsid w:val="000524B2"/>
    <w:rsid w:val="000610D6"/>
    <w:rsid w:val="0006328F"/>
    <w:rsid w:val="00071451"/>
    <w:rsid w:val="000719B0"/>
    <w:rsid w:val="00075299"/>
    <w:rsid w:val="0007577B"/>
    <w:rsid w:val="0008333A"/>
    <w:rsid w:val="0008392B"/>
    <w:rsid w:val="000869D5"/>
    <w:rsid w:val="00094688"/>
    <w:rsid w:val="000A247C"/>
    <w:rsid w:val="000A485F"/>
    <w:rsid w:val="000C14B0"/>
    <w:rsid w:val="000D0B20"/>
    <w:rsid w:val="000D0B3A"/>
    <w:rsid w:val="000D2262"/>
    <w:rsid w:val="000D6907"/>
    <w:rsid w:val="000F0B28"/>
    <w:rsid w:val="000F53FB"/>
    <w:rsid w:val="000F5C06"/>
    <w:rsid w:val="00101C58"/>
    <w:rsid w:val="00116E8A"/>
    <w:rsid w:val="00122008"/>
    <w:rsid w:val="00124095"/>
    <w:rsid w:val="00130B6E"/>
    <w:rsid w:val="00133D7B"/>
    <w:rsid w:val="001433C7"/>
    <w:rsid w:val="0014378E"/>
    <w:rsid w:val="00160673"/>
    <w:rsid w:val="00162692"/>
    <w:rsid w:val="00163999"/>
    <w:rsid w:val="00166D11"/>
    <w:rsid w:val="00170F0B"/>
    <w:rsid w:val="001744AD"/>
    <w:rsid w:val="00174A1C"/>
    <w:rsid w:val="001767F6"/>
    <w:rsid w:val="00176ED6"/>
    <w:rsid w:val="00182E85"/>
    <w:rsid w:val="00186DFC"/>
    <w:rsid w:val="00187586"/>
    <w:rsid w:val="00193641"/>
    <w:rsid w:val="001A370E"/>
    <w:rsid w:val="001A5B11"/>
    <w:rsid w:val="001B083E"/>
    <w:rsid w:val="001B0C94"/>
    <w:rsid w:val="001B64EA"/>
    <w:rsid w:val="001C43FB"/>
    <w:rsid w:val="001C689B"/>
    <w:rsid w:val="001D77C6"/>
    <w:rsid w:val="001E116F"/>
    <w:rsid w:val="001F1ED7"/>
    <w:rsid w:val="001F2931"/>
    <w:rsid w:val="001F7AE5"/>
    <w:rsid w:val="0020096D"/>
    <w:rsid w:val="00212079"/>
    <w:rsid w:val="00212A02"/>
    <w:rsid w:val="002223D2"/>
    <w:rsid w:val="00224C3E"/>
    <w:rsid w:val="00227583"/>
    <w:rsid w:val="00234A00"/>
    <w:rsid w:val="00236070"/>
    <w:rsid w:val="00241AF3"/>
    <w:rsid w:val="00244477"/>
    <w:rsid w:val="002468FF"/>
    <w:rsid w:val="002513D2"/>
    <w:rsid w:val="00256F32"/>
    <w:rsid w:val="002631AB"/>
    <w:rsid w:val="0026376F"/>
    <w:rsid w:val="00264846"/>
    <w:rsid w:val="00273FBF"/>
    <w:rsid w:val="002740D3"/>
    <w:rsid w:val="00274D8A"/>
    <w:rsid w:val="002750C3"/>
    <w:rsid w:val="002760B3"/>
    <w:rsid w:val="00276F53"/>
    <w:rsid w:val="00283D7F"/>
    <w:rsid w:val="0029056A"/>
    <w:rsid w:val="002924FE"/>
    <w:rsid w:val="00293B60"/>
    <w:rsid w:val="002940D1"/>
    <w:rsid w:val="002948C5"/>
    <w:rsid w:val="002A57BC"/>
    <w:rsid w:val="002B2AED"/>
    <w:rsid w:val="002C6138"/>
    <w:rsid w:val="002C6681"/>
    <w:rsid w:val="002D79EA"/>
    <w:rsid w:val="002F07A9"/>
    <w:rsid w:val="002F1436"/>
    <w:rsid w:val="002F77ED"/>
    <w:rsid w:val="00306918"/>
    <w:rsid w:val="003075A7"/>
    <w:rsid w:val="003117B7"/>
    <w:rsid w:val="00314F9E"/>
    <w:rsid w:val="00332D8C"/>
    <w:rsid w:val="00335CC8"/>
    <w:rsid w:val="00340CCD"/>
    <w:rsid w:val="00341700"/>
    <w:rsid w:val="00347338"/>
    <w:rsid w:val="00353792"/>
    <w:rsid w:val="00377160"/>
    <w:rsid w:val="003826A6"/>
    <w:rsid w:val="00386D5B"/>
    <w:rsid w:val="00393B7A"/>
    <w:rsid w:val="00395562"/>
    <w:rsid w:val="003A45DA"/>
    <w:rsid w:val="003A5FA2"/>
    <w:rsid w:val="003A67E6"/>
    <w:rsid w:val="003B1D3C"/>
    <w:rsid w:val="003B20D6"/>
    <w:rsid w:val="003B5B5C"/>
    <w:rsid w:val="003B5F5D"/>
    <w:rsid w:val="003B71A6"/>
    <w:rsid w:val="003C2EFA"/>
    <w:rsid w:val="003D3682"/>
    <w:rsid w:val="003E2A99"/>
    <w:rsid w:val="003E7140"/>
    <w:rsid w:val="003F0428"/>
    <w:rsid w:val="003F3EE5"/>
    <w:rsid w:val="003F6E2C"/>
    <w:rsid w:val="00401CD6"/>
    <w:rsid w:val="00413758"/>
    <w:rsid w:val="00413BBE"/>
    <w:rsid w:val="00415C8C"/>
    <w:rsid w:val="00416841"/>
    <w:rsid w:val="00417BA5"/>
    <w:rsid w:val="0042043C"/>
    <w:rsid w:val="004236B9"/>
    <w:rsid w:val="004265DD"/>
    <w:rsid w:val="00433F7C"/>
    <w:rsid w:val="00434FA5"/>
    <w:rsid w:val="00436DC2"/>
    <w:rsid w:val="00450C1F"/>
    <w:rsid w:val="00455957"/>
    <w:rsid w:val="00456FD1"/>
    <w:rsid w:val="004654E6"/>
    <w:rsid w:val="004663EE"/>
    <w:rsid w:val="00476AE0"/>
    <w:rsid w:val="00487BBF"/>
    <w:rsid w:val="00495710"/>
    <w:rsid w:val="004A2345"/>
    <w:rsid w:val="004B09A5"/>
    <w:rsid w:val="004B10BC"/>
    <w:rsid w:val="004B38F4"/>
    <w:rsid w:val="004D0316"/>
    <w:rsid w:val="004D456D"/>
    <w:rsid w:val="004D61CB"/>
    <w:rsid w:val="004D6AA9"/>
    <w:rsid w:val="004D7859"/>
    <w:rsid w:val="004F7DE7"/>
    <w:rsid w:val="00500201"/>
    <w:rsid w:val="00505AFC"/>
    <w:rsid w:val="00514DD5"/>
    <w:rsid w:val="00526361"/>
    <w:rsid w:val="00526487"/>
    <w:rsid w:val="005264BC"/>
    <w:rsid w:val="0053626D"/>
    <w:rsid w:val="00541FC7"/>
    <w:rsid w:val="00543F2A"/>
    <w:rsid w:val="00552CF2"/>
    <w:rsid w:val="00572D2A"/>
    <w:rsid w:val="005747D5"/>
    <w:rsid w:val="00580A5E"/>
    <w:rsid w:val="00583515"/>
    <w:rsid w:val="00587502"/>
    <w:rsid w:val="00590B29"/>
    <w:rsid w:val="005918CD"/>
    <w:rsid w:val="00593FA8"/>
    <w:rsid w:val="005A2580"/>
    <w:rsid w:val="005A78BC"/>
    <w:rsid w:val="005A7930"/>
    <w:rsid w:val="005C79B2"/>
    <w:rsid w:val="005D5058"/>
    <w:rsid w:val="005E137F"/>
    <w:rsid w:val="005F3C55"/>
    <w:rsid w:val="005F6849"/>
    <w:rsid w:val="00602FA7"/>
    <w:rsid w:val="00630DF8"/>
    <w:rsid w:val="00633E14"/>
    <w:rsid w:val="00634103"/>
    <w:rsid w:val="00636B76"/>
    <w:rsid w:val="00641362"/>
    <w:rsid w:val="00643BED"/>
    <w:rsid w:val="0065165E"/>
    <w:rsid w:val="00653C97"/>
    <w:rsid w:val="0065497C"/>
    <w:rsid w:val="00665F3E"/>
    <w:rsid w:val="00665FBF"/>
    <w:rsid w:val="00674D2A"/>
    <w:rsid w:val="006843D2"/>
    <w:rsid w:val="0068454A"/>
    <w:rsid w:val="00687144"/>
    <w:rsid w:val="0069167A"/>
    <w:rsid w:val="006936ED"/>
    <w:rsid w:val="006B4146"/>
    <w:rsid w:val="006C31E5"/>
    <w:rsid w:val="006C3D94"/>
    <w:rsid w:val="006E22BD"/>
    <w:rsid w:val="006E6789"/>
    <w:rsid w:val="006E6797"/>
    <w:rsid w:val="006E7DA4"/>
    <w:rsid w:val="006F00C8"/>
    <w:rsid w:val="00700967"/>
    <w:rsid w:val="0070108C"/>
    <w:rsid w:val="00701E79"/>
    <w:rsid w:val="00704B39"/>
    <w:rsid w:val="00704C70"/>
    <w:rsid w:val="00715752"/>
    <w:rsid w:val="00716A59"/>
    <w:rsid w:val="00721551"/>
    <w:rsid w:val="0072462A"/>
    <w:rsid w:val="00727E44"/>
    <w:rsid w:val="00743F17"/>
    <w:rsid w:val="0074731B"/>
    <w:rsid w:val="00752D59"/>
    <w:rsid w:val="007563C5"/>
    <w:rsid w:val="007572D3"/>
    <w:rsid w:val="0076522E"/>
    <w:rsid w:val="007711E6"/>
    <w:rsid w:val="00774565"/>
    <w:rsid w:val="00774584"/>
    <w:rsid w:val="007777B5"/>
    <w:rsid w:val="00790EAA"/>
    <w:rsid w:val="007922B6"/>
    <w:rsid w:val="0079364B"/>
    <w:rsid w:val="007A57EA"/>
    <w:rsid w:val="007A685D"/>
    <w:rsid w:val="007B02EE"/>
    <w:rsid w:val="007B4C8B"/>
    <w:rsid w:val="007C468F"/>
    <w:rsid w:val="007D0C69"/>
    <w:rsid w:val="007D2D70"/>
    <w:rsid w:val="007D406B"/>
    <w:rsid w:val="007E43B0"/>
    <w:rsid w:val="007E7304"/>
    <w:rsid w:val="00803190"/>
    <w:rsid w:val="008073C4"/>
    <w:rsid w:val="00813D3B"/>
    <w:rsid w:val="0082177C"/>
    <w:rsid w:val="00823E83"/>
    <w:rsid w:val="00830A57"/>
    <w:rsid w:val="00831F18"/>
    <w:rsid w:val="0084152F"/>
    <w:rsid w:val="008424C2"/>
    <w:rsid w:val="00844AB5"/>
    <w:rsid w:val="008579DB"/>
    <w:rsid w:val="00872F86"/>
    <w:rsid w:val="008819C0"/>
    <w:rsid w:val="008839CB"/>
    <w:rsid w:val="00885B27"/>
    <w:rsid w:val="008912E2"/>
    <w:rsid w:val="008949B3"/>
    <w:rsid w:val="0089510D"/>
    <w:rsid w:val="008A56A1"/>
    <w:rsid w:val="008A5CE6"/>
    <w:rsid w:val="008C63FF"/>
    <w:rsid w:val="008D1E70"/>
    <w:rsid w:val="008D57C9"/>
    <w:rsid w:val="008D6240"/>
    <w:rsid w:val="008E1B1C"/>
    <w:rsid w:val="008E3879"/>
    <w:rsid w:val="008E4D25"/>
    <w:rsid w:val="008F2E49"/>
    <w:rsid w:val="009148A0"/>
    <w:rsid w:val="009176CB"/>
    <w:rsid w:val="00924193"/>
    <w:rsid w:val="00925641"/>
    <w:rsid w:val="00926899"/>
    <w:rsid w:val="00933773"/>
    <w:rsid w:val="009527C1"/>
    <w:rsid w:val="009569FE"/>
    <w:rsid w:val="009607B9"/>
    <w:rsid w:val="00963E52"/>
    <w:rsid w:val="00965696"/>
    <w:rsid w:val="0098520F"/>
    <w:rsid w:val="00991803"/>
    <w:rsid w:val="00992A89"/>
    <w:rsid w:val="009968A7"/>
    <w:rsid w:val="00997891"/>
    <w:rsid w:val="009A0831"/>
    <w:rsid w:val="009A2248"/>
    <w:rsid w:val="009A47B4"/>
    <w:rsid w:val="009B58BC"/>
    <w:rsid w:val="009C21AE"/>
    <w:rsid w:val="009D5D01"/>
    <w:rsid w:val="009E0695"/>
    <w:rsid w:val="009E0A71"/>
    <w:rsid w:val="009E2C86"/>
    <w:rsid w:val="009E3426"/>
    <w:rsid w:val="009F0002"/>
    <w:rsid w:val="009F00FD"/>
    <w:rsid w:val="009F25BA"/>
    <w:rsid w:val="009F60CD"/>
    <w:rsid w:val="00A02922"/>
    <w:rsid w:val="00A11279"/>
    <w:rsid w:val="00A206F7"/>
    <w:rsid w:val="00A2168F"/>
    <w:rsid w:val="00A22FB1"/>
    <w:rsid w:val="00A23F53"/>
    <w:rsid w:val="00A250CA"/>
    <w:rsid w:val="00A25F26"/>
    <w:rsid w:val="00A37B55"/>
    <w:rsid w:val="00A40C2F"/>
    <w:rsid w:val="00A42B0E"/>
    <w:rsid w:val="00A45CF2"/>
    <w:rsid w:val="00A467CC"/>
    <w:rsid w:val="00A53484"/>
    <w:rsid w:val="00A54EC7"/>
    <w:rsid w:val="00A74159"/>
    <w:rsid w:val="00A76574"/>
    <w:rsid w:val="00A8578C"/>
    <w:rsid w:val="00A87B17"/>
    <w:rsid w:val="00A87F57"/>
    <w:rsid w:val="00A90D78"/>
    <w:rsid w:val="00A9271B"/>
    <w:rsid w:val="00A95E22"/>
    <w:rsid w:val="00A96490"/>
    <w:rsid w:val="00AA169C"/>
    <w:rsid w:val="00AB2546"/>
    <w:rsid w:val="00AB2E83"/>
    <w:rsid w:val="00AC4265"/>
    <w:rsid w:val="00AD1075"/>
    <w:rsid w:val="00AD1267"/>
    <w:rsid w:val="00AD74A9"/>
    <w:rsid w:val="00AE24BB"/>
    <w:rsid w:val="00AF166C"/>
    <w:rsid w:val="00AF167E"/>
    <w:rsid w:val="00AF22DF"/>
    <w:rsid w:val="00AF24D5"/>
    <w:rsid w:val="00B060F3"/>
    <w:rsid w:val="00B22D6B"/>
    <w:rsid w:val="00B2532B"/>
    <w:rsid w:val="00B3199F"/>
    <w:rsid w:val="00B33E45"/>
    <w:rsid w:val="00B34261"/>
    <w:rsid w:val="00B35730"/>
    <w:rsid w:val="00B35C28"/>
    <w:rsid w:val="00B45863"/>
    <w:rsid w:val="00B463CB"/>
    <w:rsid w:val="00B5389B"/>
    <w:rsid w:val="00B53D74"/>
    <w:rsid w:val="00B578AC"/>
    <w:rsid w:val="00B63235"/>
    <w:rsid w:val="00B70B13"/>
    <w:rsid w:val="00B82B1B"/>
    <w:rsid w:val="00B91A2C"/>
    <w:rsid w:val="00B92C28"/>
    <w:rsid w:val="00B9465B"/>
    <w:rsid w:val="00B9656B"/>
    <w:rsid w:val="00BA325C"/>
    <w:rsid w:val="00BA67BF"/>
    <w:rsid w:val="00BB0623"/>
    <w:rsid w:val="00BB301F"/>
    <w:rsid w:val="00BC647E"/>
    <w:rsid w:val="00BC7A59"/>
    <w:rsid w:val="00BD26DD"/>
    <w:rsid w:val="00BD4444"/>
    <w:rsid w:val="00BD6F83"/>
    <w:rsid w:val="00BD7D7B"/>
    <w:rsid w:val="00BE3323"/>
    <w:rsid w:val="00BE726F"/>
    <w:rsid w:val="00BF0931"/>
    <w:rsid w:val="00BF1FD2"/>
    <w:rsid w:val="00BF592B"/>
    <w:rsid w:val="00C01608"/>
    <w:rsid w:val="00C10668"/>
    <w:rsid w:val="00C113B8"/>
    <w:rsid w:val="00C11EFF"/>
    <w:rsid w:val="00C1274D"/>
    <w:rsid w:val="00C201FB"/>
    <w:rsid w:val="00C33482"/>
    <w:rsid w:val="00C36CF5"/>
    <w:rsid w:val="00C45BF2"/>
    <w:rsid w:val="00C5025B"/>
    <w:rsid w:val="00C55458"/>
    <w:rsid w:val="00C625D2"/>
    <w:rsid w:val="00C6292F"/>
    <w:rsid w:val="00C62DAC"/>
    <w:rsid w:val="00C67826"/>
    <w:rsid w:val="00C73551"/>
    <w:rsid w:val="00C74460"/>
    <w:rsid w:val="00C774A8"/>
    <w:rsid w:val="00C918F4"/>
    <w:rsid w:val="00C93DAE"/>
    <w:rsid w:val="00CA3BBE"/>
    <w:rsid w:val="00CA403D"/>
    <w:rsid w:val="00CA4596"/>
    <w:rsid w:val="00CB3C31"/>
    <w:rsid w:val="00CC0C45"/>
    <w:rsid w:val="00CC7D87"/>
    <w:rsid w:val="00CE25CC"/>
    <w:rsid w:val="00CF53A7"/>
    <w:rsid w:val="00D0511C"/>
    <w:rsid w:val="00D21364"/>
    <w:rsid w:val="00D47384"/>
    <w:rsid w:val="00D51458"/>
    <w:rsid w:val="00D5246E"/>
    <w:rsid w:val="00D5789A"/>
    <w:rsid w:val="00D747E4"/>
    <w:rsid w:val="00D80A3D"/>
    <w:rsid w:val="00D85A54"/>
    <w:rsid w:val="00D86E80"/>
    <w:rsid w:val="00D918CB"/>
    <w:rsid w:val="00DD0DB0"/>
    <w:rsid w:val="00DD2AC4"/>
    <w:rsid w:val="00DD565A"/>
    <w:rsid w:val="00DD6D59"/>
    <w:rsid w:val="00DE0D5D"/>
    <w:rsid w:val="00DF28E6"/>
    <w:rsid w:val="00DF53D4"/>
    <w:rsid w:val="00DF798D"/>
    <w:rsid w:val="00E038AD"/>
    <w:rsid w:val="00E063AE"/>
    <w:rsid w:val="00E20E4C"/>
    <w:rsid w:val="00E31D7A"/>
    <w:rsid w:val="00E4075D"/>
    <w:rsid w:val="00E4709C"/>
    <w:rsid w:val="00E51168"/>
    <w:rsid w:val="00E51B5C"/>
    <w:rsid w:val="00E60806"/>
    <w:rsid w:val="00E63D4B"/>
    <w:rsid w:val="00E657C9"/>
    <w:rsid w:val="00E75AC6"/>
    <w:rsid w:val="00E75CDC"/>
    <w:rsid w:val="00E77E18"/>
    <w:rsid w:val="00E83630"/>
    <w:rsid w:val="00E86B1C"/>
    <w:rsid w:val="00E9087C"/>
    <w:rsid w:val="00E91D78"/>
    <w:rsid w:val="00EA0853"/>
    <w:rsid w:val="00EA357B"/>
    <w:rsid w:val="00EA4174"/>
    <w:rsid w:val="00EB131B"/>
    <w:rsid w:val="00EB3AEE"/>
    <w:rsid w:val="00EC3EB5"/>
    <w:rsid w:val="00ED1BE9"/>
    <w:rsid w:val="00ED3DA5"/>
    <w:rsid w:val="00ED5628"/>
    <w:rsid w:val="00EE621E"/>
    <w:rsid w:val="00EF0471"/>
    <w:rsid w:val="00EF2A8B"/>
    <w:rsid w:val="00F07B1A"/>
    <w:rsid w:val="00F15582"/>
    <w:rsid w:val="00F176AF"/>
    <w:rsid w:val="00F17D5B"/>
    <w:rsid w:val="00F33C60"/>
    <w:rsid w:val="00F560DB"/>
    <w:rsid w:val="00F56CDD"/>
    <w:rsid w:val="00F614A6"/>
    <w:rsid w:val="00F64FAE"/>
    <w:rsid w:val="00F73F16"/>
    <w:rsid w:val="00F93882"/>
    <w:rsid w:val="00F96ADE"/>
    <w:rsid w:val="00F96D38"/>
    <w:rsid w:val="00FA0271"/>
    <w:rsid w:val="00FA4D51"/>
    <w:rsid w:val="00FB3294"/>
    <w:rsid w:val="00FB5872"/>
    <w:rsid w:val="00FB5FD4"/>
    <w:rsid w:val="00FC2B3B"/>
    <w:rsid w:val="00FC7E82"/>
    <w:rsid w:val="00FF43A0"/>
    <w:rsid w:val="00FF76D5"/>
    <w:rsid w:val="047A509A"/>
    <w:rsid w:val="371E46B2"/>
    <w:rsid w:val="39F219A8"/>
    <w:rsid w:val="53F984A3"/>
    <w:rsid w:val="7F279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C4A5E"/>
  <w15:docId w15:val="{F86FAB36-0318-43AA-9B68-B7BF0707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slo Sans Office" w:eastAsia="Times New Roman" w:hAnsi="Oslo Sans Office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1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265DD"/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qFormat/>
    <w:rsid w:val="00AF22DF"/>
    <w:pPr>
      <w:keepNext/>
      <w:keepLines/>
      <w:numPr>
        <w:numId w:val="2"/>
      </w:numPr>
      <w:spacing w:before="360" w:after="60" w:line="240" w:lineRule="auto"/>
      <w:contextualSpacing/>
      <w:outlineLvl w:val="0"/>
    </w:pPr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F22DF"/>
    <w:pPr>
      <w:keepNext/>
      <w:keepLines/>
      <w:numPr>
        <w:ilvl w:val="1"/>
        <w:numId w:val="2"/>
      </w:numPr>
      <w:tabs>
        <w:tab w:val="left" w:pos="924"/>
        <w:tab w:val="left" w:pos="1134"/>
      </w:tabs>
      <w:spacing w:before="240" w:after="60" w:line="240" w:lineRule="auto"/>
      <w:contextualSpacing/>
      <w:outlineLvl w:val="1"/>
    </w:pPr>
    <w:rPr>
      <w:rFonts w:asciiTheme="majorHAnsi" w:eastAsiaTheme="majorEastAsia" w:hAnsiTheme="majorHAnsi" w:cstheme="majorBidi"/>
      <w:color w:val="2A2859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AF22DF"/>
    <w:pPr>
      <w:keepNext/>
      <w:keepLines/>
      <w:numPr>
        <w:ilvl w:val="2"/>
        <w:numId w:val="2"/>
      </w:numPr>
      <w:tabs>
        <w:tab w:val="left" w:pos="952"/>
      </w:tabs>
      <w:spacing w:before="240" w:after="60" w:line="240" w:lineRule="auto"/>
      <w:contextualSpacing/>
      <w:outlineLvl w:val="2"/>
    </w:pPr>
    <w:rPr>
      <w:rFonts w:asciiTheme="majorHAnsi" w:eastAsiaTheme="majorEastAsia" w:hAnsiTheme="majorHAnsi" w:cstheme="majorBidi"/>
      <w:color w:val="2A2859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qFormat/>
    <w:rsid w:val="00AF22DF"/>
    <w:pPr>
      <w:keepNext/>
      <w:keepLines/>
      <w:tabs>
        <w:tab w:val="left" w:pos="1276"/>
      </w:tabs>
      <w:spacing w:before="2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color w:val="2A2859" w:themeColor="text2"/>
    </w:rPr>
  </w:style>
  <w:style w:type="paragraph" w:styleId="Overskrift5">
    <w:name w:val="heading 5"/>
    <w:basedOn w:val="Normal"/>
    <w:next w:val="Normal"/>
    <w:link w:val="Overskrift5Tegn"/>
    <w:qFormat/>
    <w:rsid w:val="00AF22DF"/>
    <w:pPr>
      <w:keepNext/>
      <w:keepLines/>
      <w:spacing w:before="240" w:after="0" w:line="240" w:lineRule="auto"/>
      <w:contextualSpacing/>
      <w:outlineLvl w:val="4"/>
    </w:pPr>
    <w:rPr>
      <w:rFonts w:asciiTheme="majorHAnsi" w:eastAsiaTheme="majorEastAsia" w:hAnsiTheme="majorHAnsi" w:cstheme="majorBidi"/>
      <w:i/>
      <w:color w:val="2A2859" w:themeColor="text2"/>
    </w:rPr>
  </w:style>
  <w:style w:type="paragraph" w:styleId="Overskrift6">
    <w:name w:val="heading 6"/>
    <w:basedOn w:val="Normal"/>
    <w:next w:val="Normal"/>
    <w:link w:val="Overskrift6Tegn"/>
    <w:uiPriority w:val="11"/>
    <w:semiHidden/>
    <w:qFormat/>
    <w:rsid w:val="00EF04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012522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qFormat/>
    <w:rsid w:val="00EF04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qFormat/>
    <w:rsid w:val="00EF04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qFormat/>
    <w:rsid w:val="00EF04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F0471"/>
    <w:pPr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Normal"/>
    <w:link w:val="BobletekstTegn"/>
    <w:semiHidden/>
    <w:rsid w:val="00674D2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0320FF"/>
    <w:rPr>
      <w:rFonts w:ascii="Tahoma" w:hAnsi="Tahoma" w:cs="Tahoma"/>
      <w:sz w:val="16"/>
      <w:szCs w:val="16"/>
    </w:rPr>
  </w:style>
  <w:style w:type="paragraph" w:styleId="Ingenmellomrom">
    <w:name w:val="No Spacing"/>
    <w:uiPriority w:val="5"/>
    <w:qFormat/>
    <w:rsid w:val="00AF22DF"/>
    <w:pPr>
      <w:spacing w:after="0" w:line="264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unntekst">
    <w:name w:val="footer"/>
    <w:basedOn w:val="Normal"/>
    <w:link w:val="BunntekstTegn"/>
    <w:semiHidden/>
    <w:rsid w:val="00EF0471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paragraph" w:customStyle="1" w:styleId="PBEBunntekst">
    <w:name w:val="PBEBunntekst"/>
    <w:basedOn w:val="Normal"/>
    <w:semiHidden/>
    <w:rsid w:val="00133D7B"/>
    <w:pPr>
      <w:tabs>
        <w:tab w:val="center" w:pos="4536"/>
        <w:tab w:val="right" w:pos="9072"/>
      </w:tabs>
      <w:spacing w:after="0"/>
    </w:pPr>
    <w:rPr>
      <w:rFonts w:ascii="Arial" w:hAnsi="Arial"/>
      <w:sz w:val="15"/>
    </w:rPr>
  </w:style>
  <w:style w:type="table" w:styleId="Tabellrutenett">
    <w:name w:val="Table Grid"/>
    <w:basedOn w:val="Vanligtabell"/>
    <w:uiPriority w:val="59"/>
    <w:rsid w:val="004236B9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tekstfet">
    <w:name w:val="Topptekst fet"/>
    <w:basedOn w:val="Topptekst"/>
    <w:semiHidden/>
    <w:rsid w:val="00CC7D87"/>
    <w:pPr>
      <w:tabs>
        <w:tab w:val="left" w:pos="1446"/>
      </w:tabs>
      <w:spacing w:before="20"/>
    </w:pPr>
    <w:rPr>
      <w:rFonts w:asciiTheme="majorHAnsi" w:hAnsiTheme="majorHAnsi"/>
      <w:b/>
    </w:rPr>
  </w:style>
  <w:style w:type="paragraph" w:customStyle="1" w:styleId="Adressatfelt">
    <w:name w:val="Adressatfelt"/>
    <w:basedOn w:val="Normal"/>
    <w:semiHidden/>
    <w:rsid w:val="00133D7B"/>
    <w:pPr>
      <w:spacing w:before="60" w:after="0"/>
    </w:pPr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EF0471"/>
    <w:rPr>
      <w:color w:val="808080"/>
    </w:rPr>
  </w:style>
  <w:style w:type="paragraph" w:customStyle="1" w:styleId="PBEHeading">
    <w:name w:val="PBE_Heading"/>
    <w:basedOn w:val="Normal"/>
    <w:semiHidden/>
    <w:rsid w:val="00133D7B"/>
    <w:pPr>
      <w:spacing w:after="0"/>
    </w:pPr>
    <w:rPr>
      <w:rFonts w:ascii="Arial" w:hAnsi="Arial"/>
      <w:sz w:val="15"/>
    </w:rPr>
  </w:style>
  <w:style w:type="paragraph" w:customStyle="1" w:styleId="Topptekst2">
    <w:name w:val="Topptekst2"/>
    <w:basedOn w:val="PBEHeading"/>
    <w:semiHidden/>
    <w:rsid w:val="00992A89"/>
    <w:rPr>
      <w:rFonts w:asciiTheme="minorHAnsi" w:hAnsiTheme="minorHAnsi"/>
      <w:sz w:val="20"/>
    </w:rPr>
  </w:style>
  <w:style w:type="character" w:customStyle="1" w:styleId="BunntekstTegn">
    <w:name w:val="Bunntekst Tegn"/>
    <w:basedOn w:val="Standardskriftforavsnitt"/>
    <w:link w:val="Bunntekst"/>
    <w:semiHidden/>
    <w:rsid w:val="00572D2A"/>
    <w:rPr>
      <w:rFonts w:asciiTheme="minorHAnsi" w:eastAsiaTheme="minorHAnsi" w:hAnsiTheme="minorHAnsi" w:cstheme="minorBidi"/>
      <w:color w:val="2A2859" w:themeColor="text2"/>
      <w:sz w:val="16"/>
      <w:szCs w:val="22"/>
      <w:lang w:eastAsia="en-US"/>
    </w:rPr>
  </w:style>
  <w:style w:type="paragraph" w:customStyle="1" w:styleId="Underskriftavdelinger">
    <w:name w:val="Underskriftavdelinger"/>
    <w:basedOn w:val="Normal"/>
    <w:semiHidden/>
    <w:rsid w:val="00133D7B"/>
    <w:pPr>
      <w:spacing w:before="60" w:after="0"/>
    </w:pPr>
  </w:style>
  <w:style w:type="character" w:styleId="Hyperkobling">
    <w:name w:val="Hyperlink"/>
    <w:basedOn w:val="Standardskriftforavsnitt"/>
    <w:uiPriority w:val="99"/>
    <w:rsid w:val="00EF0471"/>
    <w:rPr>
      <w:color w:val="000000" w:themeColor="hyperlink"/>
      <w:u w:val="single"/>
    </w:rPr>
  </w:style>
  <w:style w:type="paragraph" w:styleId="Underskrift">
    <w:name w:val="Signature"/>
    <w:basedOn w:val="Normal"/>
    <w:link w:val="UnderskriftTegn"/>
    <w:semiHidden/>
    <w:rsid w:val="001B64E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11"/>
    <w:semiHidden/>
    <w:rsid w:val="00572D2A"/>
    <w:rPr>
      <w:rFonts w:asciiTheme="majorHAnsi" w:eastAsiaTheme="majorEastAsia" w:hAnsiTheme="majorHAnsi" w:cstheme="majorBidi"/>
      <w:color w:val="012522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572D2A"/>
    <w:rPr>
      <w:rFonts w:asciiTheme="majorHAnsi" w:eastAsiaTheme="majorEastAsia" w:hAnsiTheme="majorHAnsi" w:cstheme="majorBidi"/>
      <w:i/>
      <w:iCs/>
      <w:color w:val="012522" w:themeColor="accent1" w:themeShade="7F"/>
    </w:rPr>
  </w:style>
  <w:style w:type="paragraph" w:styleId="INNH1">
    <w:name w:val="toc 1"/>
    <w:basedOn w:val="Normal"/>
    <w:next w:val="Normal"/>
    <w:autoRedefine/>
    <w:uiPriority w:val="39"/>
    <w:unhideWhenUsed/>
    <w:rsid w:val="009E2C86"/>
    <w:pPr>
      <w:tabs>
        <w:tab w:val="left" w:pos="440"/>
        <w:tab w:val="right" w:leader="dot" w:pos="9260"/>
      </w:tabs>
      <w:spacing w:before="280" w:after="120"/>
    </w:pPr>
    <w:rPr>
      <w:rFonts w:asciiTheme="majorHAnsi" w:hAnsiTheme="majorHAnsi"/>
      <w:b/>
    </w:rPr>
  </w:style>
  <w:style w:type="paragraph" w:styleId="INNH2">
    <w:name w:val="toc 2"/>
    <w:basedOn w:val="Normal"/>
    <w:next w:val="Normal"/>
    <w:autoRedefine/>
    <w:uiPriority w:val="39"/>
    <w:unhideWhenUsed/>
    <w:rsid w:val="009E2C86"/>
    <w:pPr>
      <w:tabs>
        <w:tab w:val="left" w:pos="756"/>
        <w:tab w:val="right" w:leader="dot" w:pos="9260"/>
      </w:tabs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EF0471"/>
    <w:pPr>
      <w:tabs>
        <w:tab w:val="left" w:pos="1134"/>
        <w:tab w:val="right" w:leader="dot" w:pos="9260"/>
      </w:tabs>
      <w:spacing w:after="100"/>
    </w:pPr>
  </w:style>
  <w:style w:type="character" w:customStyle="1" w:styleId="Overskrift1Tegn">
    <w:name w:val="Overskrift 1 Tegn"/>
    <w:basedOn w:val="Standardskriftforavsnitt"/>
    <w:link w:val="Overskrift1"/>
    <w:rsid w:val="00AF22DF"/>
    <w:rPr>
      <w:rFonts w:asciiTheme="majorHAnsi" w:eastAsiaTheme="majorEastAsia" w:hAnsiTheme="majorHAnsi" w:cstheme="majorBidi"/>
      <w:color w:val="2A2859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AF22DF"/>
    <w:rPr>
      <w:rFonts w:asciiTheme="majorHAnsi" w:eastAsiaTheme="majorEastAsia" w:hAnsiTheme="majorHAnsi" w:cstheme="majorBidi"/>
      <w:color w:val="2A2859" w:themeColor="text2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AF22DF"/>
    <w:rPr>
      <w:rFonts w:asciiTheme="majorHAnsi" w:eastAsiaTheme="majorEastAsia" w:hAnsiTheme="majorHAnsi" w:cstheme="majorBidi"/>
      <w:color w:val="2A2859" w:themeColor="text2"/>
      <w:sz w:val="24"/>
      <w:szCs w:val="24"/>
    </w:rPr>
  </w:style>
  <w:style w:type="paragraph" w:customStyle="1" w:styleId="PBEHeading10pkt">
    <w:name w:val="PBE Heading 10 pkt"/>
    <w:basedOn w:val="PBEHeading"/>
    <w:uiPriority w:val="1"/>
    <w:semiHidden/>
    <w:rsid w:val="00C918F4"/>
    <w:rPr>
      <w:sz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F0471"/>
    <w:pPr>
      <w:numPr>
        <w:numId w:val="0"/>
      </w:numPr>
      <w:spacing w:after="280" w:line="259" w:lineRule="auto"/>
      <w:outlineLvl w:val="9"/>
    </w:pPr>
  </w:style>
  <w:style w:type="paragraph" w:customStyle="1" w:styleId="HovedtittelSaksfremstilling">
    <w:name w:val="HovedtittelSaksfremstilling"/>
    <w:basedOn w:val="Normal"/>
    <w:next w:val="Normal"/>
    <w:link w:val="HovedtittelSaksfremstillingTegn"/>
    <w:uiPriority w:val="3"/>
    <w:qFormat/>
    <w:rsid w:val="003A5FA2"/>
    <w:pPr>
      <w:spacing w:before="240" w:after="80"/>
      <w:contextualSpacing/>
    </w:pPr>
    <w:rPr>
      <w:rFonts w:asciiTheme="majorHAnsi" w:eastAsiaTheme="majorEastAsia" w:hAnsiTheme="majorHAnsi" w:cstheme="majorBidi"/>
      <w:b/>
      <w:color w:val="2A2859" w:themeColor="text2"/>
      <w:sz w:val="32"/>
      <w:szCs w:val="36"/>
    </w:rPr>
  </w:style>
  <w:style w:type="character" w:customStyle="1" w:styleId="HovedtittelSaksfremstillingTegn">
    <w:name w:val="HovedtittelSaksfremstilling Tegn"/>
    <w:basedOn w:val="Standardskriftforavsnitt"/>
    <w:link w:val="HovedtittelSaksfremstilling"/>
    <w:uiPriority w:val="3"/>
    <w:rsid w:val="003A5FA2"/>
    <w:rPr>
      <w:rFonts w:asciiTheme="majorHAnsi" w:eastAsiaTheme="majorEastAsia" w:hAnsiTheme="majorHAnsi" w:cstheme="majorBidi"/>
      <w:b/>
      <w:color w:val="2A2859" w:themeColor="text2"/>
      <w:sz w:val="32"/>
      <w:szCs w:val="36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AF22DF"/>
    <w:rPr>
      <w:rFonts w:asciiTheme="majorHAnsi" w:eastAsiaTheme="majorEastAsia" w:hAnsiTheme="majorHAnsi" w:cstheme="majorBidi"/>
      <w:b/>
      <w:i/>
      <w:color w:val="2A2859" w:themeColor="text2"/>
    </w:rPr>
  </w:style>
  <w:style w:type="character" w:customStyle="1" w:styleId="Overskrift5Tegn">
    <w:name w:val="Overskrift 5 Tegn"/>
    <w:basedOn w:val="Standardskriftforavsnitt"/>
    <w:link w:val="Overskrift5"/>
    <w:rsid w:val="00AF22DF"/>
    <w:rPr>
      <w:rFonts w:asciiTheme="majorHAnsi" w:eastAsiaTheme="majorEastAsia" w:hAnsiTheme="majorHAnsi" w:cstheme="majorBidi"/>
      <w:i/>
      <w:color w:val="2A2859" w:themeColor="text2"/>
    </w:rPr>
  </w:style>
  <w:style w:type="character" w:customStyle="1" w:styleId="Overskrift8Tegn">
    <w:name w:val="Overskrift 8 Tegn"/>
    <w:basedOn w:val="Standardskriftforavsnitt"/>
    <w:link w:val="Overskrift8"/>
    <w:semiHidden/>
    <w:rsid w:val="00572D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572D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gbesttittel">
    <w:name w:val="Reg.best  tittel"/>
    <w:basedOn w:val="Normal"/>
    <w:next w:val="Normal"/>
    <w:link w:val="RegbesttittelTegn"/>
    <w:autoRedefine/>
    <w:uiPriority w:val="4"/>
    <w:qFormat/>
    <w:rsid w:val="00AF22DF"/>
    <w:pPr>
      <w:keepNext/>
      <w:numPr>
        <w:numId w:val="3"/>
      </w:numPr>
      <w:spacing w:before="560" w:after="60" w:line="240" w:lineRule="auto"/>
      <w:contextualSpacing/>
      <w:outlineLvl w:val="3"/>
    </w:pPr>
    <w:rPr>
      <w:rFonts w:asciiTheme="majorHAnsi" w:hAnsiTheme="majorHAnsi" w:cs="Arial"/>
      <w:sz w:val="32"/>
      <w:szCs w:val="32"/>
    </w:rPr>
  </w:style>
  <w:style w:type="character" w:customStyle="1" w:styleId="RegbesttittelTegn">
    <w:name w:val="Reg.best  tittel Tegn"/>
    <w:basedOn w:val="Standardskriftforavsnitt"/>
    <w:link w:val="Regbesttittel"/>
    <w:uiPriority w:val="4"/>
    <w:rsid w:val="00AF22DF"/>
    <w:rPr>
      <w:rFonts w:asciiTheme="majorHAnsi" w:hAnsiTheme="majorHAnsi" w:cs="Arial"/>
      <w:sz w:val="32"/>
      <w:szCs w:val="32"/>
    </w:rPr>
  </w:style>
  <w:style w:type="paragraph" w:customStyle="1" w:styleId="Regbest0kapittel">
    <w:name w:val="Reg.best 0 kapittel"/>
    <w:basedOn w:val="Normal"/>
    <w:next w:val="Normal"/>
    <w:link w:val="Regbest0kapittelTegn"/>
    <w:autoRedefine/>
    <w:uiPriority w:val="4"/>
    <w:qFormat/>
    <w:rsid w:val="00AF22DF"/>
    <w:pPr>
      <w:keepNext/>
      <w:numPr>
        <w:ilvl w:val="1"/>
        <w:numId w:val="3"/>
      </w:numPr>
      <w:spacing w:before="360" w:after="60" w:line="240" w:lineRule="auto"/>
      <w:contextualSpacing/>
      <w:outlineLvl w:val="4"/>
    </w:pPr>
    <w:rPr>
      <w:rFonts w:asciiTheme="majorHAnsi" w:hAnsiTheme="majorHAnsi"/>
      <w:b/>
      <w:sz w:val="28"/>
    </w:rPr>
  </w:style>
  <w:style w:type="character" w:customStyle="1" w:styleId="Regbest0kapittelTegn">
    <w:name w:val="Reg.best 0 kapittel Tegn"/>
    <w:basedOn w:val="Standardskriftforavsnitt"/>
    <w:link w:val="Regbest0kapittel"/>
    <w:uiPriority w:val="4"/>
    <w:rsid w:val="00AF22DF"/>
    <w:rPr>
      <w:rFonts w:asciiTheme="majorHAnsi" w:hAnsiTheme="majorHAnsi"/>
      <w:b/>
      <w:sz w:val="28"/>
    </w:rPr>
  </w:style>
  <w:style w:type="paragraph" w:customStyle="1" w:styleId="Regbest1">
    <w:name w:val="Reg.best 1"/>
    <w:basedOn w:val="Normal"/>
    <w:next w:val="Normal"/>
    <w:link w:val="Regbest1Tegn"/>
    <w:autoRedefine/>
    <w:uiPriority w:val="4"/>
    <w:qFormat/>
    <w:rsid w:val="00A45CF2"/>
    <w:pPr>
      <w:keepNext/>
      <w:numPr>
        <w:ilvl w:val="2"/>
        <w:numId w:val="3"/>
      </w:numPr>
      <w:spacing w:before="360" w:after="60" w:line="240" w:lineRule="auto"/>
      <w:contextualSpacing/>
      <w:outlineLvl w:val="5"/>
    </w:pPr>
    <w:rPr>
      <w:sz w:val="28"/>
    </w:rPr>
  </w:style>
  <w:style w:type="character" w:customStyle="1" w:styleId="Regbest1Tegn">
    <w:name w:val="Reg.best 1 Tegn"/>
    <w:basedOn w:val="Standardskriftforavsnitt"/>
    <w:link w:val="Regbest1"/>
    <w:uiPriority w:val="4"/>
    <w:rsid w:val="00A45CF2"/>
    <w:rPr>
      <w:rFonts w:asciiTheme="minorHAnsi" w:hAnsiTheme="minorHAnsi"/>
      <w:sz w:val="28"/>
    </w:rPr>
  </w:style>
  <w:style w:type="paragraph" w:customStyle="1" w:styleId="Regbest2">
    <w:name w:val="Reg.best 2"/>
    <w:basedOn w:val="Normal"/>
    <w:next w:val="Normal"/>
    <w:link w:val="Regbest2Tegn"/>
    <w:autoRedefine/>
    <w:uiPriority w:val="4"/>
    <w:qFormat/>
    <w:rsid w:val="00283D7F"/>
    <w:pPr>
      <w:keepNext/>
      <w:numPr>
        <w:ilvl w:val="3"/>
        <w:numId w:val="3"/>
      </w:numPr>
      <w:tabs>
        <w:tab w:val="left" w:pos="924"/>
        <w:tab w:val="left" w:pos="1134"/>
      </w:tabs>
      <w:spacing w:before="240" w:after="60" w:line="240" w:lineRule="auto"/>
      <w:contextualSpacing/>
      <w:outlineLvl w:val="6"/>
    </w:pPr>
    <w:rPr>
      <w:rFonts w:asciiTheme="majorHAnsi" w:hAnsiTheme="majorHAnsi"/>
      <w:b/>
      <w:bCs/>
    </w:rPr>
  </w:style>
  <w:style w:type="character" w:customStyle="1" w:styleId="Regbest2Tegn">
    <w:name w:val="Reg.best 2 Tegn"/>
    <w:basedOn w:val="Standardskriftforavsnitt"/>
    <w:link w:val="Regbest2"/>
    <w:uiPriority w:val="4"/>
    <w:rsid w:val="00283D7F"/>
    <w:rPr>
      <w:rFonts w:asciiTheme="majorHAnsi" w:hAnsiTheme="majorHAnsi"/>
      <w:b/>
      <w:bCs/>
    </w:rPr>
  </w:style>
  <w:style w:type="paragraph" w:customStyle="1" w:styleId="Regbest3">
    <w:name w:val="Reg.best 3"/>
    <w:basedOn w:val="Normal"/>
    <w:next w:val="Normal"/>
    <w:link w:val="Regbest3Tegn"/>
    <w:autoRedefine/>
    <w:uiPriority w:val="4"/>
    <w:qFormat/>
    <w:rsid w:val="00A45CF2"/>
    <w:pPr>
      <w:keepNext/>
      <w:numPr>
        <w:ilvl w:val="4"/>
        <w:numId w:val="3"/>
      </w:numPr>
      <w:tabs>
        <w:tab w:val="left" w:pos="952"/>
      </w:tabs>
      <w:spacing w:before="240" w:after="60" w:line="240" w:lineRule="auto"/>
      <w:contextualSpacing/>
      <w:outlineLvl w:val="7"/>
    </w:pPr>
    <w:rPr>
      <w:rFonts w:asciiTheme="majorHAnsi" w:hAnsiTheme="majorHAnsi"/>
    </w:rPr>
  </w:style>
  <w:style w:type="character" w:customStyle="1" w:styleId="Regbest3Tegn">
    <w:name w:val="Reg.best 3 Tegn"/>
    <w:basedOn w:val="Standardskriftforavsnitt"/>
    <w:link w:val="Regbest3"/>
    <w:uiPriority w:val="4"/>
    <w:rsid w:val="00A45CF2"/>
    <w:rPr>
      <w:rFonts w:asciiTheme="majorHAnsi" w:hAnsiTheme="majorHAnsi"/>
    </w:rPr>
  </w:style>
  <w:style w:type="paragraph" w:customStyle="1" w:styleId="Regbest4">
    <w:name w:val="Reg.best 4"/>
    <w:basedOn w:val="Normal"/>
    <w:next w:val="Normal"/>
    <w:link w:val="Regbest4Tegn"/>
    <w:autoRedefine/>
    <w:uiPriority w:val="4"/>
    <w:qFormat/>
    <w:rsid w:val="00AF22DF"/>
    <w:pPr>
      <w:keepNext/>
      <w:numPr>
        <w:ilvl w:val="5"/>
        <w:numId w:val="3"/>
      </w:numPr>
      <w:spacing w:before="240" w:after="0"/>
      <w:contextualSpacing/>
      <w:outlineLvl w:val="8"/>
    </w:pPr>
    <w:rPr>
      <w:rFonts w:asciiTheme="majorHAnsi" w:hAnsiTheme="majorHAnsi"/>
      <w:b/>
      <w:i/>
    </w:rPr>
  </w:style>
  <w:style w:type="paragraph" w:styleId="Bildetekst">
    <w:name w:val="caption"/>
    <w:basedOn w:val="Normal"/>
    <w:next w:val="Normal"/>
    <w:uiPriority w:val="35"/>
    <w:semiHidden/>
    <w:qFormat/>
    <w:rsid w:val="00EF0471"/>
    <w:pPr>
      <w:spacing w:after="200" w:line="240" w:lineRule="auto"/>
    </w:pPr>
    <w:rPr>
      <w:i/>
      <w:iCs/>
      <w:color w:val="2A2859" w:themeColor="text2"/>
      <w:szCs w:val="18"/>
    </w:rPr>
  </w:style>
  <w:style w:type="paragraph" w:customStyle="1" w:styleId="Regbest5">
    <w:name w:val="Reg.best 5"/>
    <w:basedOn w:val="Normal"/>
    <w:next w:val="Normal"/>
    <w:link w:val="Regbest5Tegn"/>
    <w:autoRedefine/>
    <w:uiPriority w:val="4"/>
    <w:qFormat/>
    <w:rsid w:val="00283D7F"/>
    <w:pPr>
      <w:keepNext/>
      <w:numPr>
        <w:ilvl w:val="6"/>
        <w:numId w:val="3"/>
      </w:numPr>
      <w:spacing w:before="240" w:after="0" w:line="240" w:lineRule="auto"/>
      <w:contextualSpacing/>
      <w:outlineLvl w:val="8"/>
    </w:pPr>
    <w:rPr>
      <w:rFonts w:asciiTheme="majorHAnsi" w:hAnsiTheme="majorHAnsi"/>
      <w:b/>
      <w:iCs/>
    </w:rPr>
  </w:style>
  <w:style w:type="character" w:customStyle="1" w:styleId="Regbest5Tegn">
    <w:name w:val="Reg.best 5 Tegn"/>
    <w:basedOn w:val="Standardskriftforavsnitt"/>
    <w:link w:val="Regbest5"/>
    <w:uiPriority w:val="4"/>
    <w:rsid w:val="00283D7F"/>
    <w:rPr>
      <w:rFonts w:asciiTheme="majorHAnsi" w:hAnsiTheme="majorHAnsi"/>
      <w:b/>
      <w:iCs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72D2A"/>
    <w:rPr>
      <w:rFonts w:asciiTheme="minorHAnsi" w:eastAsiaTheme="minorHAnsi" w:hAnsiTheme="minorHAnsi" w:cstheme="minorBidi"/>
      <w:sz w:val="24"/>
      <w:szCs w:val="22"/>
      <w:lang w:eastAsia="en-US"/>
    </w:rPr>
  </w:style>
  <w:style w:type="table" w:customStyle="1" w:styleId="Creunaenkel">
    <w:name w:val="Creuna enkel"/>
    <w:basedOn w:val="Vanligtabell"/>
    <w:uiPriority w:val="99"/>
    <w:rsid w:val="00EF0471"/>
    <w:rPr>
      <w:rFonts w:asciiTheme="minorHAnsi" w:eastAsiaTheme="minorHAnsi" w:hAnsiTheme="minorHAnsi" w:cstheme="minorBidi"/>
      <w:color w:val="030303"/>
      <w:szCs w:val="21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EF0471"/>
    <w:pPr>
      <w:spacing w:after="0"/>
    </w:pPr>
    <w:rPr>
      <w:sz w:val="16"/>
    </w:rPr>
  </w:style>
  <w:style w:type="paragraph" w:styleId="Listeavsnitt">
    <w:name w:val="List Paragraph"/>
    <w:basedOn w:val="Normal"/>
    <w:uiPriority w:val="34"/>
    <w:qFormat/>
    <w:rsid w:val="00EF0471"/>
    <w:pPr>
      <w:ind w:left="720"/>
      <w:contextualSpacing/>
    </w:pPr>
  </w:style>
  <w:style w:type="character" w:styleId="Sterk">
    <w:name w:val="Strong"/>
    <w:basedOn w:val="Standardskriftforavsnitt"/>
    <w:uiPriority w:val="22"/>
    <w:semiHidden/>
    <w:qFormat/>
    <w:rsid w:val="00EF0471"/>
    <w:rPr>
      <w:rFonts w:asciiTheme="minorHAnsi" w:hAnsiTheme="minorHAnsi"/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EF0471"/>
    <w:pPr>
      <w:numPr>
        <w:ilvl w:val="1"/>
      </w:numPr>
    </w:pPr>
    <w:rPr>
      <w:rFonts w:ascii="Oslo Sans Medium" w:eastAsiaTheme="minorEastAsia" w:hAnsi="Oslo Sans Medium"/>
      <w:bCs/>
      <w:caps/>
      <w:color w:val="000000" w:themeColor="text1"/>
      <w:sz w:val="28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CF53A7"/>
    <w:rPr>
      <w:rFonts w:ascii="Oslo Sans Medium" w:eastAsiaTheme="minorEastAsia" w:hAnsi="Oslo Sans Medium" w:cstheme="minorBidi"/>
      <w:bCs/>
      <w:caps/>
      <w:color w:val="000000" w:themeColor="text1"/>
      <w:sz w:val="28"/>
      <w:szCs w:val="22"/>
      <w:lang w:val="en-US" w:eastAsia="en-US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EF0471"/>
    <w:pPr>
      <w:spacing w:before="280" w:line="240" w:lineRule="auto"/>
      <w:contextualSpacing/>
    </w:pPr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CF53A7"/>
    <w:rPr>
      <w:rFonts w:ascii="Oslo Sans Medium" w:eastAsiaTheme="majorEastAsia" w:hAnsi="Oslo Sans Medium" w:cstheme="majorBidi"/>
      <w:color w:val="2A2859" w:themeColor="text2"/>
      <w:spacing w:val="-10"/>
      <w:kern w:val="28"/>
      <w:sz w:val="40"/>
      <w:szCs w:val="56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rsid w:val="00EF0471"/>
    <w:pPr>
      <w:tabs>
        <w:tab w:val="left" w:pos="1134"/>
        <w:tab w:val="right" w:leader="dot" w:pos="9260"/>
      </w:tabs>
      <w:spacing w:after="100"/>
    </w:pPr>
  </w:style>
  <w:style w:type="table" w:customStyle="1" w:styleId="Tabellrutenett1">
    <w:name w:val="Tabellrutenett1"/>
    <w:basedOn w:val="Vanligtabell"/>
    <w:uiPriority w:val="39"/>
    <w:rsid w:val="004236B9"/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EUoff">
    <w:name w:val="PBE_Uoff"/>
    <w:basedOn w:val="PBEHeading"/>
    <w:uiPriority w:val="4"/>
    <w:semiHidden/>
    <w:qFormat/>
    <w:rsid w:val="00ED3DA5"/>
    <w:rPr>
      <w:rFonts w:asciiTheme="minorHAnsi" w:hAnsiTheme="minorHAnsi"/>
      <w:b/>
      <w:color w:val="2A2859" w:themeColor="text2"/>
      <w:sz w:val="22"/>
    </w:rPr>
  </w:style>
  <w:style w:type="character" w:customStyle="1" w:styleId="Regbest4Tegn">
    <w:name w:val="Reg.best 4 Tegn"/>
    <w:basedOn w:val="Standardskriftforavsnitt"/>
    <w:link w:val="Regbest4"/>
    <w:uiPriority w:val="4"/>
    <w:rsid w:val="004B38F4"/>
    <w:rPr>
      <w:rFonts w:asciiTheme="majorHAnsi" w:hAnsiTheme="majorHAnsi"/>
      <w:b/>
      <w:i/>
    </w:rPr>
  </w:style>
  <w:style w:type="paragraph" w:customStyle="1" w:styleId="Brevtittel">
    <w:name w:val="Brevtittel"/>
    <w:basedOn w:val="Normal"/>
    <w:next w:val="Normal"/>
    <w:link w:val="BrevtittelTegn"/>
    <w:uiPriority w:val="2"/>
    <w:semiHidden/>
    <w:rsid w:val="004B38F4"/>
    <w:pPr>
      <w:overflowPunct w:val="0"/>
      <w:autoSpaceDE w:val="0"/>
      <w:autoSpaceDN w:val="0"/>
      <w:adjustRightInd w:val="0"/>
      <w:spacing w:before="240" w:after="80" w:line="240" w:lineRule="auto"/>
      <w:contextualSpacing/>
      <w:textAlignment w:val="baseline"/>
    </w:pPr>
    <w:rPr>
      <w:rFonts w:ascii="Arial" w:eastAsiaTheme="majorEastAsia" w:hAnsi="Arial" w:cstheme="majorBidi"/>
      <w:b/>
      <w:sz w:val="36"/>
      <w:szCs w:val="52"/>
    </w:rPr>
  </w:style>
  <w:style w:type="character" w:customStyle="1" w:styleId="BrevtittelTegn">
    <w:name w:val="Brevtittel Tegn"/>
    <w:basedOn w:val="Standardskriftforavsnitt"/>
    <w:link w:val="Brevtittel"/>
    <w:uiPriority w:val="2"/>
    <w:semiHidden/>
    <w:rsid w:val="004B38F4"/>
    <w:rPr>
      <w:rFonts w:ascii="Arial" w:eastAsiaTheme="majorEastAsia" w:hAnsi="Arial" w:cstheme="majorBidi"/>
      <w:b/>
      <w:sz w:val="36"/>
      <w:szCs w:val="52"/>
    </w:rPr>
  </w:style>
  <w:style w:type="paragraph" w:customStyle="1" w:styleId="Overskrift10">
    <w:name w:val="Overskrift1"/>
    <w:basedOn w:val="Overskrift3"/>
    <w:next w:val="Normal"/>
    <w:link w:val="Overskrift1Tegn0"/>
    <w:uiPriority w:val="2"/>
    <w:semiHidden/>
    <w:rsid w:val="004B38F4"/>
    <w:pPr>
      <w:keepLines w:val="0"/>
      <w:numPr>
        <w:numId w:val="0"/>
      </w:numPr>
      <w:tabs>
        <w:tab w:val="clear" w:pos="952"/>
      </w:tabs>
      <w:overflowPunct w:val="0"/>
      <w:autoSpaceDE w:val="0"/>
      <w:autoSpaceDN w:val="0"/>
      <w:adjustRightInd w:val="0"/>
      <w:contextualSpacing w:val="0"/>
      <w:textAlignment w:val="baseline"/>
    </w:pPr>
    <w:rPr>
      <w:rFonts w:ascii="Arial" w:hAnsi="Arial"/>
      <w:b/>
      <w:kern w:val="28"/>
      <w:szCs w:val="32"/>
    </w:rPr>
  </w:style>
  <w:style w:type="character" w:customStyle="1" w:styleId="Overskrift1Tegn0">
    <w:name w:val="Overskrift1 Tegn"/>
    <w:basedOn w:val="Overskrift1Tegn"/>
    <w:link w:val="Overskrift10"/>
    <w:uiPriority w:val="2"/>
    <w:semiHidden/>
    <w:rsid w:val="004B38F4"/>
    <w:rPr>
      <w:rFonts w:ascii="Arial" w:eastAsiaTheme="majorEastAsia" w:hAnsi="Arial" w:cstheme="majorBidi"/>
      <w:b/>
      <w:color w:val="2A2859" w:themeColor="text2"/>
      <w:kern w:val="28"/>
      <w:sz w:val="24"/>
      <w:szCs w:val="32"/>
    </w:rPr>
  </w:style>
  <w:style w:type="paragraph" w:customStyle="1" w:styleId="taut">
    <w:name w:val="ta ut"/>
    <w:basedOn w:val="Listeavsnitt"/>
    <w:uiPriority w:val="2"/>
    <w:semiHidden/>
    <w:rsid w:val="004B38F4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 w:line="240" w:lineRule="auto"/>
      <w:ind w:firstLine="0"/>
      <w:textAlignment w:val="baseline"/>
    </w:pPr>
    <w:rPr>
      <w:rFonts w:ascii="Arial" w:hAnsi="Arial" w:cs="Arial"/>
      <w:i/>
      <w:sz w:val="24"/>
    </w:rPr>
  </w:style>
  <w:style w:type="character" w:customStyle="1" w:styleId="MerknadstekstTegn">
    <w:name w:val="Merknadstekst Tegn"/>
    <w:basedOn w:val="Standardskriftforavsnitt"/>
    <w:link w:val="Merknadstekst"/>
    <w:semiHidden/>
    <w:rsid w:val="004B38F4"/>
    <w:rPr>
      <w:rFonts w:ascii="Times New Roman" w:hAnsi="Times New Roman"/>
    </w:rPr>
  </w:style>
  <w:style w:type="paragraph" w:styleId="Merknadstekst">
    <w:name w:val="annotation text"/>
    <w:basedOn w:val="Normal"/>
    <w:link w:val="MerknadstekstTegn"/>
    <w:semiHidden/>
    <w:rsid w:val="004B38F4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hAnsi="Times New Roman"/>
    </w:rPr>
  </w:style>
  <w:style w:type="character" w:customStyle="1" w:styleId="MerknadstekstTegn1">
    <w:name w:val="Merknadstekst Tegn1"/>
    <w:basedOn w:val="Standardskriftforavsnitt"/>
    <w:semiHidden/>
    <w:rsid w:val="004B38F4"/>
    <w:rPr>
      <w:rFonts w:asciiTheme="minorHAnsi" w:hAnsiTheme="minorHAnsi"/>
    </w:rPr>
  </w:style>
  <w:style w:type="character" w:customStyle="1" w:styleId="KommentaremneTegn">
    <w:name w:val="Kommentaremne Tegn"/>
    <w:basedOn w:val="MerknadstekstTegn"/>
    <w:link w:val="Kommentaremne"/>
    <w:semiHidden/>
    <w:rsid w:val="004B38F4"/>
    <w:rPr>
      <w:rFonts w:ascii="Times New Roman" w:hAnsi="Times New Roman"/>
      <w:b/>
      <w:bCs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4B38F4"/>
    <w:rPr>
      <w:b/>
      <w:bCs/>
    </w:rPr>
  </w:style>
  <w:style w:type="character" w:customStyle="1" w:styleId="KommentaremneTegn1">
    <w:name w:val="Kommentaremne Tegn1"/>
    <w:basedOn w:val="MerknadstekstTegn1"/>
    <w:semiHidden/>
    <w:rsid w:val="004B38F4"/>
    <w:rPr>
      <w:rFonts w:asciiTheme="minorHAnsi" w:hAnsiTheme="minorHAnsi"/>
      <w:b/>
      <w:bCs/>
    </w:rPr>
  </w:style>
  <w:style w:type="paragraph" w:customStyle="1" w:styleId="Default">
    <w:name w:val="Default"/>
    <w:basedOn w:val="Normal"/>
    <w:rsid w:val="00602FA7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D5246E"/>
    <w:pPr>
      <w:spacing w:after="0" w:line="240" w:lineRule="auto"/>
    </w:pPr>
    <w:rPr>
      <w:rFonts w:asciiTheme="minorHAnsi" w:hAnsiTheme="minorHAnsi"/>
    </w:rPr>
  </w:style>
  <w:style w:type="character" w:styleId="Merknadsreferanse">
    <w:name w:val="annotation reference"/>
    <w:basedOn w:val="Standardskriftforavsnitt"/>
    <w:semiHidden/>
    <w:unhideWhenUsed/>
    <w:rsid w:val="00FB5872"/>
    <w:rPr>
      <w:sz w:val="16"/>
      <w:szCs w:val="16"/>
    </w:rPr>
  </w:style>
  <w:style w:type="character" w:styleId="Omtale">
    <w:name w:val="Mention"/>
    <w:basedOn w:val="Standardskriftforavsnitt"/>
    <w:uiPriority w:val="99"/>
    <w:unhideWhenUsed/>
    <w:rsid w:val="00C625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arbeidsgruppe\doculive\saks_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Egendefinert 2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0F53CD7AA9232B418FBB09BFF4C400B1" ma:contentTypeVersion="6" ma:contentTypeDescription="" ma:contentTypeScope="" ma:versionID="14b26594bbc395be18baebef27ba7b80">
  <xsd:schema xmlns:xsd="http://www.w3.org/2001/XMLSchema" xmlns:xs="http://www.w3.org/2001/XMLSchema" xmlns:p="http://schemas.microsoft.com/office/2006/metadata/properties" xmlns:ns2="7ed84371-acf6-4102-828c-2caf905b4736" targetNamespace="http://schemas.microsoft.com/office/2006/metadata/properties" ma:root="true" ma:fieldsID="d82914e8f62538287d381d74151093ab" ns2:_="">
    <xsd:import namespace="7ed84371-acf6-4102-828c-2caf905b4736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ternalName="OK_Felles_Arkivverdig" ma:readOnly="false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C6E4-485A-4C94-9281-127DFE4DA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19CE8-1FA9-4757-8F9A-C3655318BF8E}">
  <ds:schemaRefs>
    <ds:schemaRef ds:uri="http://purl.org/dc/elements/1.1/"/>
    <ds:schemaRef ds:uri="http://purl.org/dc/dcmitype/"/>
    <ds:schemaRef ds:uri="7ed84371-acf6-4102-828c-2caf905b4736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60B022-4C2E-43D2-B1DB-07AF49D9F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FB182-33E7-4B8B-95E5-9BBE5A116A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64E0DE-A71E-42B7-A33B-1C62AEE8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saks_mal.dotx</Template>
  <TotalTime>12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Ruud Grønningen</dc:creator>
  <cp:keywords/>
  <cp:lastModifiedBy>Atle Sogn</cp:lastModifiedBy>
  <cp:revision>19</cp:revision>
  <dcterms:created xsi:type="dcterms:W3CDTF">2024-06-03T11:39:00Z</dcterms:created>
  <dcterms:modified xsi:type="dcterms:W3CDTF">2024-06-27T11:32:00Z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2023-01-03T15:56:56Z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62145180-81fa-4f74-afb2-dcba33da157c</vt:lpwstr>
  </property>
  <property fmtid="{D5CDD505-2E9C-101B-9397-08002B2CF9AE}" pid="8" name="MSIP_Label_7a2396b7-5846-48ff-8468-5f49f8ad722a_ContentBits">
    <vt:lpwstr>0</vt:lpwstr>
  </property>
  <property fmtid="{D5CDD505-2E9C-101B-9397-08002B2CF9AE}" pid="9" name="Saksnr">
    <vt:lpwstr>202318680</vt:lpwstr>
  </property>
  <property fmtid="{D5CDD505-2E9C-101B-9397-08002B2CF9AE}" pid="10" name="Dokumentnr">
    <vt:lpwstr>4</vt:lpwstr>
  </property>
  <property fmtid="{D5CDD505-2E9C-101B-9397-08002B2CF9AE}" pid="11" name="Filnr">
    <vt:lpwstr>2</vt:lpwstr>
  </property>
  <property fmtid="{D5CDD505-2E9C-101B-9397-08002B2CF9AE}" pid="12" name="ContentTypeId">
    <vt:lpwstr>0x01010016F48F0717DDBC43A26F9C4EC94D925E000F53CD7AA9232B418FBB09BFF4C400B1</vt:lpwstr>
  </property>
</Properties>
</file>